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ayout w:type="fixed"/>
        <w:tblLook w:val="0000"/>
      </w:tblPr>
      <w:tblGrid>
        <w:gridCol w:w="9570"/>
      </w:tblGrid>
      <w:tr w:rsidR="0018534F" w:rsidTr="004835AB">
        <w:tc>
          <w:tcPr>
            <w:tcW w:w="9570" w:type="dxa"/>
          </w:tcPr>
          <w:p w:rsidR="0018534F" w:rsidRDefault="0018534F">
            <w:pPr>
              <w:pStyle w:val="Heading1"/>
            </w:pPr>
            <w:r>
              <w:t>РОССИЙСКАЯ ФЕДЕРАЦИЯ</w:t>
            </w:r>
          </w:p>
        </w:tc>
      </w:tr>
      <w:tr w:rsidR="0018534F" w:rsidTr="004835AB">
        <w:tc>
          <w:tcPr>
            <w:tcW w:w="9570" w:type="dxa"/>
          </w:tcPr>
          <w:p w:rsidR="0018534F" w:rsidRDefault="0018534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Черемховское районное муниципальное образование</w:t>
            </w:r>
          </w:p>
          <w:p w:rsidR="0018534F" w:rsidRDefault="0018534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Администрация</w:t>
            </w:r>
          </w:p>
          <w:p w:rsidR="0018534F" w:rsidRDefault="0018534F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18534F" w:rsidRDefault="0018534F">
            <w:pPr>
              <w:pStyle w:val="Heading3"/>
              <w:rPr>
                <w:sz w:val="40"/>
              </w:rPr>
            </w:pPr>
            <w:r>
              <w:t>П О С Т А Н О В Л Е Н И Е</w:t>
            </w:r>
          </w:p>
          <w:p w:rsidR="0018534F" w:rsidRDefault="0018534F">
            <w:pPr>
              <w:jc w:val="center"/>
            </w:pPr>
          </w:p>
        </w:tc>
      </w:tr>
    </w:tbl>
    <w:p w:rsidR="0018534F" w:rsidRDefault="0018534F">
      <w:pPr>
        <w:rPr>
          <w:sz w:val="10"/>
        </w:rPr>
      </w:pPr>
    </w:p>
    <w:tbl>
      <w:tblPr>
        <w:tblW w:w="0" w:type="auto"/>
        <w:tblLayout w:type="fixed"/>
        <w:tblLook w:val="0000"/>
      </w:tblPr>
      <w:tblGrid>
        <w:gridCol w:w="4785"/>
        <w:gridCol w:w="710"/>
        <w:gridCol w:w="3685"/>
        <w:gridCol w:w="284"/>
      </w:tblGrid>
      <w:tr w:rsidR="0018534F">
        <w:tc>
          <w:tcPr>
            <w:tcW w:w="4785" w:type="dxa"/>
          </w:tcPr>
          <w:p w:rsidR="0018534F" w:rsidRDefault="0018534F" w:rsidP="001A4BF1">
            <w:pPr>
              <w:ind w:left="600"/>
              <w:rPr>
                <w:rFonts w:ascii="Arial" w:hAnsi="Arial"/>
              </w:rPr>
            </w:pPr>
            <w:r>
              <w:rPr>
                <w:rFonts w:ascii="Arial" w:hAnsi="Arial"/>
              </w:rPr>
              <w:t>от 10.02.2016 № 59</w:t>
            </w:r>
          </w:p>
          <w:p w:rsidR="0018534F" w:rsidRDefault="0018534F" w:rsidP="001A4BF1">
            <w:pPr>
              <w:ind w:left="600"/>
              <w:rPr>
                <w:rFonts w:ascii="Arial" w:hAnsi="Arial"/>
              </w:rPr>
            </w:pPr>
            <w:r>
              <w:rPr>
                <w:rFonts w:ascii="Arial" w:hAnsi="Arial"/>
              </w:rPr>
              <w:t>г.Черемхово</w:t>
            </w:r>
          </w:p>
          <w:p w:rsidR="0018534F" w:rsidRDefault="0018534F">
            <w:pPr>
              <w:rPr>
                <w:rFonts w:ascii="Arial" w:hAnsi="Arial"/>
              </w:rPr>
            </w:pPr>
          </w:p>
          <w:p w:rsidR="0018534F" w:rsidRDefault="0018534F"/>
        </w:tc>
        <w:tc>
          <w:tcPr>
            <w:tcW w:w="710" w:type="dxa"/>
          </w:tcPr>
          <w:p w:rsidR="0018534F" w:rsidRDefault="0018534F">
            <w:pPr>
              <w:jc w:val="right"/>
            </w:pPr>
            <w:r>
              <w:t xml:space="preserve"> </w:t>
            </w:r>
          </w:p>
        </w:tc>
        <w:tc>
          <w:tcPr>
            <w:tcW w:w="3685" w:type="dxa"/>
          </w:tcPr>
          <w:p w:rsidR="0018534F" w:rsidRDefault="0018534F">
            <w:pPr>
              <w:rPr>
                <w:b/>
                <w:sz w:val="24"/>
              </w:rPr>
            </w:pPr>
          </w:p>
        </w:tc>
        <w:tc>
          <w:tcPr>
            <w:tcW w:w="284" w:type="dxa"/>
          </w:tcPr>
          <w:p w:rsidR="0018534F" w:rsidRDefault="0018534F">
            <w:pPr>
              <w:jc w:val="right"/>
            </w:pPr>
          </w:p>
        </w:tc>
      </w:tr>
    </w:tbl>
    <w:p w:rsidR="0018534F" w:rsidRDefault="0018534F">
      <w:pPr>
        <w:rPr>
          <w:sz w:val="10"/>
        </w:rPr>
      </w:pPr>
    </w:p>
    <w:p w:rsidR="0018534F" w:rsidRDefault="0018534F">
      <w:pPr>
        <w:rPr>
          <w:sz w:val="10"/>
        </w:rPr>
      </w:pPr>
    </w:p>
    <w:tbl>
      <w:tblPr>
        <w:tblW w:w="87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3827"/>
        <w:gridCol w:w="283"/>
        <w:gridCol w:w="4359"/>
      </w:tblGrid>
      <w:tr w:rsidR="0018534F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534F" w:rsidRDefault="0018534F">
            <w:r>
              <w:rPr>
                <w:noProof/>
              </w:rPr>
              <w:pict>
                <v:rect id="_x0000_s1026" style="position:absolute;margin-left:-56.05pt;margin-top:1.6pt;width:86.4pt;height:57.6pt;z-index:251658240" o:allowincell="f"/>
              </w:pict>
            </w:r>
            <w:r>
              <w:sym w:font="Symbol" w:char="F0E9"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8534F" w:rsidRPr="000F0A63" w:rsidRDefault="0018534F" w:rsidP="000F2C95">
            <w:pPr>
              <w:rPr>
                <w:b/>
                <w:sz w:val="24"/>
                <w:szCs w:val="24"/>
              </w:rPr>
            </w:pPr>
            <w:r w:rsidRPr="000F0A63">
              <w:rPr>
                <w:b/>
                <w:sz w:val="24"/>
                <w:szCs w:val="24"/>
              </w:rPr>
              <w:t xml:space="preserve">О </w:t>
            </w:r>
            <w:r>
              <w:rPr>
                <w:b/>
                <w:sz w:val="24"/>
                <w:szCs w:val="24"/>
              </w:rPr>
              <w:t>плане районных мероприятий, проводимых в Черемховском районе в 2016 году в связи с днями воинской славы России, памятными датами России и работой с ветеранами</w:t>
            </w:r>
          </w:p>
          <w:p w:rsidR="0018534F" w:rsidRPr="000F0A63" w:rsidRDefault="0018534F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8534F" w:rsidRDefault="0018534F">
            <w:r>
              <w:sym w:font="Symbol" w:char="F0F9"/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18534F" w:rsidRDefault="0018534F"/>
        </w:tc>
      </w:tr>
    </w:tbl>
    <w:p w:rsidR="0018534F" w:rsidRDefault="0018534F"/>
    <w:p w:rsidR="0018534F" w:rsidRDefault="0018534F">
      <w:pPr>
        <w:rPr>
          <w:sz w:val="28"/>
        </w:rPr>
      </w:pPr>
    </w:p>
    <w:p w:rsidR="0018534F" w:rsidRDefault="0018534F" w:rsidP="00963804">
      <w:pPr>
        <w:jc w:val="both"/>
        <w:rPr>
          <w:sz w:val="28"/>
          <w:szCs w:val="28"/>
        </w:rPr>
      </w:pPr>
      <w:r w:rsidRPr="000F0A63">
        <w:rPr>
          <w:sz w:val="28"/>
          <w:szCs w:val="28"/>
        </w:rPr>
        <w:tab/>
      </w:r>
    </w:p>
    <w:p w:rsidR="0018534F" w:rsidRPr="000F0A63" w:rsidRDefault="0018534F" w:rsidP="002853B6">
      <w:pPr>
        <w:ind w:firstLine="709"/>
        <w:jc w:val="both"/>
        <w:rPr>
          <w:sz w:val="28"/>
          <w:szCs w:val="28"/>
        </w:rPr>
      </w:pPr>
      <w:r w:rsidRPr="000F0A63">
        <w:rPr>
          <w:sz w:val="28"/>
          <w:szCs w:val="28"/>
        </w:rPr>
        <w:t>В целях создания условий, обеспечивающих оказание внимания и помощи ветеранам Великой Отечественной войны, проживающим в насел</w:t>
      </w:r>
      <w:r>
        <w:rPr>
          <w:sz w:val="28"/>
          <w:szCs w:val="28"/>
        </w:rPr>
        <w:t>ё</w:t>
      </w:r>
      <w:r w:rsidRPr="000F0A63">
        <w:rPr>
          <w:sz w:val="28"/>
          <w:szCs w:val="28"/>
        </w:rPr>
        <w:t xml:space="preserve">нных пунктах Черемховского района, </w:t>
      </w:r>
      <w:r>
        <w:rPr>
          <w:sz w:val="28"/>
          <w:szCs w:val="28"/>
        </w:rPr>
        <w:t xml:space="preserve">в соответствии с Федеральным законом от  06.10.2003 № 131 – ФЗ «Об общих принципах организации местного самоуправления в Российской Федерации», </w:t>
      </w:r>
      <w:r w:rsidRPr="000F0A63">
        <w:rPr>
          <w:sz w:val="28"/>
          <w:szCs w:val="28"/>
        </w:rPr>
        <w:t>руководствуясь статьями 24, 50 Устава Черемховского районного муниципального образования и в связ</w:t>
      </w:r>
      <w:r>
        <w:rPr>
          <w:sz w:val="28"/>
          <w:szCs w:val="28"/>
        </w:rPr>
        <w:t>и с подготовкой к празднованию 71</w:t>
      </w:r>
      <w:r w:rsidRPr="000F0A63">
        <w:rPr>
          <w:sz w:val="28"/>
          <w:szCs w:val="28"/>
        </w:rPr>
        <w:t xml:space="preserve">-й годовщины Победы в Великой </w:t>
      </w:r>
      <w:r>
        <w:rPr>
          <w:sz w:val="28"/>
          <w:szCs w:val="28"/>
        </w:rPr>
        <w:t>Отечественной войне 1941-1945 годов администрация Черемховского районного муниципального образования</w:t>
      </w:r>
    </w:p>
    <w:p w:rsidR="0018534F" w:rsidRPr="000F0A63" w:rsidRDefault="0018534F">
      <w:pPr>
        <w:rPr>
          <w:sz w:val="28"/>
          <w:szCs w:val="28"/>
        </w:rPr>
      </w:pPr>
    </w:p>
    <w:p w:rsidR="0018534F" w:rsidRPr="000F0A63" w:rsidRDefault="0018534F" w:rsidP="00963804">
      <w:pPr>
        <w:jc w:val="center"/>
        <w:rPr>
          <w:b/>
          <w:sz w:val="28"/>
          <w:szCs w:val="28"/>
        </w:rPr>
      </w:pPr>
      <w:r w:rsidRPr="000F0A63">
        <w:rPr>
          <w:b/>
          <w:sz w:val="28"/>
          <w:szCs w:val="28"/>
        </w:rPr>
        <w:t xml:space="preserve">п о с т а н о в л я </w:t>
      </w:r>
      <w:r>
        <w:rPr>
          <w:b/>
          <w:sz w:val="28"/>
          <w:szCs w:val="28"/>
        </w:rPr>
        <w:t>е т</w:t>
      </w:r>
      <w:r w:rsidRPr="000F0A63">
        <w:rPr>
          <w:b/>
          <w:sz w:val="28"/>
          <w:szCs w:val="28"/>
        </w:rPr>
        <w:t>:</w:t>
      </w:r>
    </w:p>
    <w:p w:rsidR="0018534F" w:rsidRPr="000F0A63" w:rsidRDefault="0018534F" w:rsidP="003B72D8">
      <w:pPr>
        <w:jc w:val="both"/>
        <w:rPr>
          <w:sz w:val="28"/>
          <w:szCs w:val="28"/>
        </w:rPr>
      </w:pPr>
    </w:p>
    <w:p w:rsidR="0018534F" w:rsidRPr="000F0A63" w:rsidRDefault="0018534F" w:rsidP="003B72D8">
      <w:pPr>
        <w:jc w:val="both"/>
        <w:rPr>
          <w:sz w:val="28"/>
          <w:szCs w:val="28"/>
        </w:rPr>
      </w:pPr>
      <w:r w:rsidRPr="000F0A63">
        <w:rPr>
          <w:sz w:val="28"/>
          <w:szCs w:val="28"/>
        </w:rPr>
        <w:tab/>
        <w:t>1. Утвердить:</w:t>
      </w:r>
    </w:p>
    <w:p w:rsidR="0018534F" w:rsidRDefault="0018534F" w:rsidP="003B72D8">
      <w:pPr>
        <w:ind w:firstLine="720"/>
        <w:jc w:val="both"/>
        <w:rPr>
          <w:sz w:val="28"/>
          <w:szCs w:val="28"/>
        </w:rPr>
      </w:pPr>
      <w:r w:rsidRPr="000F0A63">
        <w:rPr>
          <w:sz w:val="28"/>
          <w:szCs w:val="28"/>
        </w:rPr>
        <w:t xml:space="preserve">1.1. </w:t>
      </w:r>
      <w:r>
        <w:rPr>
          <w:sz w:val="28"/>
          <w:szCs w:val="28"/>
        </w:rPr>
        <w:t>План районных мероприятий, проводимых в Черемховском районе в 2016 году в связи с днями воинской славы России, памятными датами России и работой с ветеранами (далее – План) (приложение 1);</w:t>
      </w:r>
    </w:p>
    <w:p w:rsidR="0018534F" w:rsidRPr="000F0A63" w:rsidRDefault="0018534F" w:rsidP="003B72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С</w:t>
      </w:r>
      <w:r w:rsidRPr="000F0A63">
        <w:rPr>
          <w:sz w:val="28"/>
          <w:szCs w:val="28"/>
        </w:rPr>
        <w:t xml:space="preserve">остав </w:t>
      </w:r>
      <w:r>
        <w:rPr>
          <w:sz w:val="28"/>
          <w:szCs w:val="28"/>
        </w:rPr>
        <w:t xml:space="preserve">организационного комитета по подготовке и проведению торжественных мероприятий, посвященных 71-й годовщине Победы в Великой Отечественной войне 1941-1945 годов </w:t>
      </w:r>
      <w:r w:rsidRPr="000F0A63">
        <w:rPr>
          <w:sz w:val="28"/>
          <w:szCs w:val="28"/>
        </w:rPr>
        <w:t>(при</w:t>
      </w:r>
      <w:r>
        <w:rPr>
          <w:sz w:val="28"/>
          <w:szCs w:val="28"/>
        </w:rPr>
        <w:t>ложение 2);</w:t>
      </w:r>
    </w:p>
    <w:p w:rsidR="0018534F" w:rsidRPr="001B2469" w:rsidRDefault="0018534F" w:rsidP="003B7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F0A63">
        <w:rPr>
          <w:sz w:val="28"/>
          <w:szCs w:val="28"/>
        </w:rPr>
        <w:tab/>
        <w:t>1.</w:t>
      </w:r>
      <w:r>
        <w:rPr>
          <w:sz w:val="28"/>
          <w:szCs w:val="28"/>
        </w:rPr>
        <w:t>3</w:t>
      </w:r>
      <w:r w:rsidRPr="000F0A63">
        <w:rPr>
          <w:sz w:val="28"/>
          <w:szCs w:val="28"/>
        </w:rPr>
        <w:t>. График проведения митингов на территориях городского и сельских поселений Черемхов</w:t>
      </w:r>
      <w:r>
        <w:rPr>
          <w:sz w:val="28"/>
          <w:szCs w:val="28"/>
        </w:rPr>
        <w:t xml:space="preserve">ского районного муниципального образования, </w:t>
      </w:r>
      <w:r w:rsidRPr="000F0A63">
        <w:rPr>
          <w:sz w:val="28"/>
          <w:szCs w:val="28"/>
        </w:rPr>
        <w:t>посвящ</w:t>
      </w:r>
      <w:r>
        <w:rPr>
          <w:sz w:val="28"/>
          <w:szCs w:val="28"/>
        </w:rPr>
        <w:t>ённых 71</w:t>
      </w:r>
      <w:r w:rsidRPr="000F0A63">
        <w:rPr>
          <w:sz w:val="28"/>
          <w:szCs w:val="28"/>
        </w:rPr>
        <w:t xml:space="preserve">-й годовщине Победы в </w:t>
      </w:r>
      <w:r w:rsidRPr="001B2469">
        <w:rPr>
          <w:sz w:val="28"/>
          <w:szCs w:val="28"/>
        </w:rPr>
        <w:t>Великой Отечественной войне (приложение 3).</w:t>
      </w:r>
    </w:p>
    <w:p w:rsidR="0018534F" w:rsidRPr="007621F1" w:rsidRDefault="0018534F" w:rsidP="003B72D8">
      <w:pPr>
        <w:ind w:firstLine="709"/>
        <w:jc w:val="both"/>
        <w:rPr>
          <w:sz w:val="28"/>
          <w:szCs w:val="28"/>
        </w:rPr>
      </w:pPr>
      <w:r w:rsidRPr="001B2469">
        <w:rPr>
          <w:sz w:val="28"/>
          <w:szCs w:val="28"/>
        </w:rPr>
        <w:t xml:space="preserve"> 2. Начальникам отделов: образования  (</w:t>
      </w:r>
      <w:r>
        <w:rPr>
          <w:sz w:val="28"/>
          <w:szCs w:val="28"/>
        </w:rPr>
        <w:t xml:space="preserve">С.К. Шаманова); молодёжной политики и </w:t>
      </w:r>
      <w:r w:rsidRPr="001B2469">
        <w:rPr>
          <w:sz w:val="28"/>
          <w:szCs w:val="28"/>
        </w:rPr>
        <w:t>спорта (</w:t>
      </w:r>
      <w:r>
        <w:rPr>
          <w:sz w:val="28"/>
          <w:szCs w:val="28"/>
        </w:rPr>
        <w:t>О.Н. Добрачева</w:t>
      </w:r>
      <w:r w:rsidRPr="001B2469">
        <w:rPr>
          <w:sz w:val="28"/>
          <w:szCs w:val="28"/>
        </w:rPr>
        <w:t xml:space="preserve">); культуры и библиотечного обслуживания (Н.П. Константинова) взять под личный контроль </w:t>
      </w:r>
      <w:r w:rsidRPr="007621F1">
        <w:rPr>
          <w:sz w:val="28"/>
          <w:szCs w:val="28"/>
        </w:rPr>
        <w:t>выполнение подпункта 1.1 пункта 1 настоящего постановления.</w:t>
      </w:r>
    </w:p>
    <w:p w:rsidR="0018534F" w:rsidRPr="000F0A63" w:rsidRDefault="0018534F" w:rsidP="003B72D8">
      <w:pPr>
        <w:jc w:val="both"/>
        <w:rPr>
          <w:sz w:val="28"/>
          <w:szCs w:val="28"/>
        </w:rPr>
      </w:pPr>
      <w:r w:rsidRPr="007621F1">
        <w:rPr>
          <w:sz w:val="28"/>
          <w:szCs w:val="28"/>
        </w:rPr>
        <w:tab/>
        <w:t>3. Рекомендовать главам городского и сельских поселений:</w:t>
      </w:r>
    </w:p>
    <w:p w:rsidR="0018534F" w:rsidRPr="000F0A63" w:rsidRDefault="0018534F" w:rsidP="003B72D8">
      <w:pPr>
        <w:jc w:val="both"/>
        <w:rPr>
          <w:sz w:val="28"/>
          <w:szCs w:val="28"/>
        </w:rPr>
      </w:pPr>
      <w:r w:rsidRPr="000F0A63">
        <w:rPr>
          <w:sz w:val="28"/>
          <w:szCs w:val="28"/>
        </w:rPr>
        <w:tab/>
        <w:t>3.1. Рас</w:t>
      </w:r>
      <w:r>
        <w:rPr>
          <w:sz w:val="28"/>
          <w:szCs w:val="28"/>
        </w:rPr>
        <w:t>смотреть вопрос о подготовке к 71</w:t>
      </w:r>
      <w:r w:rsidRPr="000F0A63">
        <w:rPr>
          <w:sz w:val="28"/>
          <w:szCs w:val="28"/>
        </w:rPr>
        <w:t>-й годовщине Победы в Великой Отечественной войне на адм</w:t>
      </w:r>
      <w:r>
        <w:rPr>
          <w:sz w:val="28"/>
          <w:szCs w:val="28"/>
        </w:rPr>
        <w:t>инистративных советах поселений;</w:t>
      </w:r>
      <w:r w:rsidRPr="000F0A63">
        <w:rPr>
          <w:sz w:val="28"/>
          <w:szCs w:val="28"/>
        </w:rPr>
        <w:t xml:space="preserve"> </w:t>
      </w:r>
    </w:p>
    <w:p w:rsidR="0018534F" w:rsidRDefault="0018534F" w:rsidP="003B72D8">
      <w:pPr>
        <w:ind w:firstLine="720"/>
        <w:jc w:val="both"/>
        <w:rPr>
          <w:sz w:val="28"/>
          <w:szCs w:val="28"/>
        </w:rPr>
      </w:pPr>
      <w:r w:rsidRPr="000F0A63">
        <w:rPr>
          <w:sz w:val="28"/>
          <w:szCs w:val="28"/>
        </w:rPr>
        <w:t>3.2. Обеспечить в полном объ</w:t>
      </w:r>
      <w:r>
        <w:rPr>
          <w:sz w:val="28"/>
          <w:szCs w:val="28"/>
        </w:rPr>
        <w:t xml:space="preserve">ёме выполнение подпункта 1.1 пункта 1 </w:t>
      </w:r>
      <w:r w:rsidRPr="000F0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постановления, </w:t>
      </w:r>
      <w:r w:rsidRPr="000F0A63">
        <w:rPr>
          <w:sz w:val="28"/>
          <w:szCs w:val="28"/>
        </w:rPr>
        <w:t>планов</w:t>
      </w:r>
      <w:r>
        <w:rPr>
          <w:sz w:val="28"/>
          <w:szCs w:val="28"/>
        </w:rPr>
        <w:t xml:space="preserve"> мероприятий утверждённых муниципальными образованиями;</w:t>
      </w:r>
    </w:p>
    <w:p w:rsidR="0018534F" w:rsidRPr="000F0A63" w:rsidRDefault="0018534F" w:rsidP="003B72D8">
      <w:pPr>
        <w:jc w:val="both"/>
        <w:rPr>
          <w:sz w:val="28"/>
          <w:szCs w:val="28"/>
        </w:rPr>
      </w:pPr>
      <w:r w:rsidRPr="000F0A63">
        <w:rPr>
          <w:sz w:val="28"/>
          <w:szCs w:val="28"/>
        </w:rPr>
        <w:tab/>
        <w:t xml:space="preserve">3.3. </w:t>
      </w:r>
      <w:r>
        <w:rPr>
          <w:sz w:val="28"/>
          <w:szCs w:val="28"/>
        </w:rPr>
        <w:t>Закрепить шефство за</w:t>
      </w:r>
      <w:r w:rsidRPr="000F0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ветеранами Великой Отечественной войны, </w:t>
      </w:r>
      <w:r w:rsidRPr="000F0A63">
        <w:rPr>
          <w:sz w:val="28"/>
          <w:szCs w:val="28"/>
        </w:rPr>
        <w:t>участниками и инвалид</w:t>
      </w:r>
      <w:r>
        <w:rPr>
          <w:sz w:val="28"/>
          <w:szCs w:val="28"/>
        </w:rPr>
        <w:t>ами Великой Отечественной войны;</w:t>
      </w:r>
      <w:r w:rsidRPr="000F0A63">
        <w:rPr>
          <w:sz w:val="28"/>
          <w:szCs w:val="28"/>
        </w:rPr>
        <w:t xml:space="preserve"> </w:t>
      </w:r>
    </w:p>
    <w:p w:rsidR="0018534F" w:rsidRPr="000F0A63" w:rsidRDefault="0018534F" w:rsidP="003B7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F0A63">
        <w:rPr>
          <w:sz w:val="28"/>
          <w:szCs w:val="28"/>
        </w:rPr>
        <w:tab/>
        <w:t>3.</w:t>
      </w:r>
      <w:r>
        <w:rPr>
          <w:sz w:val="28"/>
          <w:szCs w:val="28"/>
        </w:rPr>
        <w:t>4</w:t>
      </w:r>
      <w:r w:rsidRPr="000F0A63">
        <w:rPr>
          <w:sz w:val="28"/>
          <w:szCs w:val="28"/>
        </w:rPr>
        <w:t xml:space="preserve">. Провести торжественные мероприятия на </w:t>
      </w:r>
      <w:r>
        <w:rPr>
          <w:sz w:val="28"/>
          <w:szCs w:val="28"/>
        </w:rPr>
        <w:t xml:space="preserve">своих </w:t>
      </w:r>
      <w:r w:rsidRPr="000F0A63">
        <w:rPr>
          <w:sz w:val="28"/>
          <w:szCs w:val="28"/>
        </w:rPr>
        <w:t>территори</w:t>
      </w:r>
      <w:r>
        <w:rPr>
          <w:sz w:val="28"/>
          <w:szCs w:val="28"/>
        </w:rPr>
        <w:t>ях</w:t>
      </w:r>
      <w:r w:rsidRPr="000F0A63">
        <w:rPr>
          <w:sz w:val="28"/>
          <w:szCs w:val="28"/>
        </w:rPr>
        <w:t xml:space="preserve"> в соответствии с утвержд</w:t>
      </w:r>
      <w:r>
        <w:rPr>
          <w:sz w:val="28"/>
          <w:szCs w:val="28"/>
        </w:rPr>
        <w:t>ё</w:t>
      </w:r>
      <w:r w:rsidRPr="000F0A63">
        <w:rPr>
          <w:sz w:val="28"/>
          <w:szCs w:val="28"/>
        </w:rPr>
        <w:t>нными планами</w:t>
      </w:r>
      <w:r>
        <w:rPr>
          <w:sz w:val="28"/>
          <w:szCs w:val="28"/>
        </w:rPr>
        <w:t xml:space="preserve"> и графиком Черемховского районного муниципального образования</w:t>
      </w:r>
      <w:r w:rsidRPr="000F0A63">
        <w:rPr>
          <w:sz w:val="28"/>
          <w:szCs w:val="28"/>
        </w:rPr>
        <w:t>.</w:t>
      </w:r>
    </w:p>
    <w:p w:rsidR="0018534F" w:rsidRPr="000F0A63" w:rsidRDefault="0018534F" w:rsidP="003B72D8">
      <w:pPr>
        <w:jc w:val="both"/>
        <w:rPr>
          <w:sz w:val="28"/>
          <w:szCs w:val="28"/>
        </w:rPr>
      </w:pPr>
      <w:r w:rsidRPr="000F0A63">
        <w:rPr>
          <w:sz w:val="28"/>
          <w:szCs w:val="28"/>
        </w:rPr>
        <w:t xml:space="preserve"> </w:t>
      </w:r>
      <w:r w:rsidRPr="000F0A63">
        <w:rPr>
          <w:sz w:val="28"/>
          <w:szCs w:val="28"/>
        </w:rPr>
        <w:tab/>
        <w:t>4. Отделу организационной работы</w:t>
      </w:r>
      <w:r>
        <w:rPr>
          <w:sz w:val="28"/>
          <w:szCs w:val="28"/>
        </w:rPr>
        <w:t xml:space="preserve"> администрации Черемховского районного муниципального образования</w:t>
      </w:r>
      <w:r w:rsidRPr="000F0A63">
        <w:rPr>
          <w:sz w:val="28"/>
          <w:szCs w:val="28"/>
        </w:rPr>
        <w:t xml:space="preserve"> (Ю.А.</w:t>
      </w:r>
      <w:r>
        <w:rPr>
          <w:sz w:val="28"/>
          <w:szCs w:val="28"/>
        </w:rPr>
        <w:t xml:space="preserve"> </w:t>
      </w:r>
      <w:r w:rsidRPr="000F0A63">
        <w:rPr>
          <w:sz w:val="28"/>
          <w:szCs w:val="28"/>
        </w:rPr>
        <w:t xml:space="preserve">Коломеец) </w:t>
      </w:r>
      <w:r>
        <w:rPr>
          <w:sz w:val="28"/>
          <w:szCs w:val="28"/>
        </w:rPr>
        <w:t xml:space="preserve">опубликовать </w:t>
      </w:r>
      <w:r w:rsidRPr="000F0A63">
        <w:rPr>
          <w:sz w:val="28"/>
          <w:szCs w:val="28"/>
        </w:rPr>
        <w:t xml:space="preserve">настоящее постановление в </w:t>
      </w:r>
      <w:r>
        <w:rPr>
          <w:sz w:val="28"/>
          <w:szCs w:val="28"/>
        </w:rPr>
        <w:t xml:space="preserve">газете «Мое село, край Черемховский» и разместить на официальном сайте администрации Черемховского районного муниципального образования в информационно-телекоммуникационной сети «Интернет». </w:t>
      </w:r>
    </w:p>
    <w:p w:rsidR="0018534F" w:rsidRPr="000F0A63" w:rsidRDefault="0018534F" w:rsidP="003B72D8">
      <w:pPr>
        <w:jc w:val="both"/>
        <w:rPr>
          <w:sz w:val="28"/>
          <w:szCs w:val="28"/>
        </w:rPr>
      </w:pPr>
      <w:r w:rsidRPr="000F0A63">
        <w:rPr>
          <w:sz w:val="28"/>
          <w:szCs w:val="28"/>
        </w:rPr>
        <w:tab/>
        <w:t xml:space="preserve">5. Контроль за исполнением настоящего постановления </w:t>
      </w:r>
      <w:r>
        <w:rPr>
          <w:sz w:val="28"/>
          <w:szCs w:val="28"/>
        </w:rPr>
        <w:t>возложить на заместителя мэра по социальным вопросам  Ф.Б. Иванову</w:t>
      </w:r>
    </w:p>
    <w:p w:rsidR="0018534F" w:rsidRPr="000F0A63" w:rsidRDefault="0018534F" w:rsidP="003B72D8">
      <w:pPr>
        <w:jc w:val="both"/>
        <w:rPr>
          <w:sz w:val="28"/>
          <w:szCs w:val="28"/>
        </w:rPr>
      </w:pPr>
    </w:p>
    <w:p w:rsidR="0018534F" w:rsidRPr="000F0A63" w:rsidRDefault="0018534F" w:rsidP="00963804">
      <w:pPr>
        <w:jc w:val="both"/>
        <w:rPr>
          <w:sz w:val="28"/>
          <w:szCs w:val="28"/>
        </w:rPr>
      </w:pPr>
    </w:p>
    <w:p w:rsidR="0018534F" w:rsidRDefault="0018534F">
      <w:pPr>
        <w:rPr>
          <w:sz w:val="28"/>
          <w:szCs w:val="28"/>
        </w:rPr>
      </w:pPr>
    </w:p>
    <w:p w:rsidR="0018534F" w:rsidRDefault="0018534F">
      <w:pPr>
        <w:rPr>
          <w:sz w:val="28"/>
          <w:szCs w:val="28"/>
        </w:rPr>
      </w:pPr>
    </w:p>
    <w:p w:rsidR="0018534F" w:rsidRDefault="0018534F">
      <w:pPr>
        <w:rPr>
          <w:sz w:val="28"/>
          <w:szCs w:val="28"/>
        </w:rPr>
      </w:pPr>
    </w:p>
    <w:p w:rsidR="0018534F" w:rsidRDefault="0018534F" w:rsidP="004835AB">
      <w:pPr>
        <w:ind w:right="-455"/>
        <w:rPr>
          <w:sz w:val="28"/>
          <w:szCs w:val="28"/>
        </w:rPr>
      </w:pPr>
      <w:r>
        <w:rPr>
          <w:sz w:val="28"/>
          <w:szCs w:val="28"/>
        </w:rPr>
        <w:t>Мэр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В.Л. Побойкин</w:t>
      </w:r>
    </w:p>
    <w:p w:rsidR="0018534F" w:rsidRPr="000F0A63" w:rsidRDefault="0018534F">
      <w:pPr>
        <w:rPr>
          <w:sz w:val="28"/>
          <w:szCs w:val="28"/>
        </w:rPr>
      </w:pPr>
    </w:p>
    <w:p w:rsidR="0018534F" w:rsidRDefault="0018534F">
      <w:pPr>
        <w:rPr>
          <w:sz w:val="28"/>
          <w:szCs w:val="28"/>
        </w:rPr>
      </w:pPr>
    </w:p>
    <w:p w:rsidR="0018534F" w:rsidRDefault="0018534F">
      <w:pPr>
        <w:rPr>
          <w:sz w:val="28"/>
          <w:szCs w:val="28"/>
        </w:rPr>
      </w:pPr>
    </w:p>
    <w:p w:rsidR="0018534F" w:rsidRDefault="0018534F">
      <w:pPr>
        <w:rPr>
          <w:sz w:val="28"/>
          <w:szCs w:val="28"/>
        </w:rPr>
      </w:pPr>
    </w:p>
    <w:p w:rsidR="0018534F" w:rsidRDefault="0018534F">
      <w:pPr>
        <w:rPr>
          <w:sz w:val="28"/>
          <w:szCs w:val="28"/>
        </w:rPr>
      </w:pPr>
    </w:p>
    <w:p w:rsidR="0018534F" w:rsidRDefault="0018534F">
      <w:pPr>
        <w:rPr>
          <w:sz w:val="28"/>
          <w:szCs w:val="28"/>
        </w:rPr>
      </w:pPr>
    </w:p>
    <w:p w:rsidR="0018534F" w:rsidRDefault="0018534F">
      <w:pPr>
        <w:rPr>
          <w:sz w:val="28"/>
          <w:szCs w:val="28"/>
        </w:rPr>
      </w:pPr>
    </w:p>
    <w:p w:rsidR="0018534F" w:rsidRDefault="0018534F">
      <w:pPr>
        <w:rPr>
          <w:sz w:val="28"/>
          <w:szCs w:val="28"/>
        </w:rPr>
      </w:pPr>
    </w:p>
    <w:p w:rsidR="0018534F" w:rsidRDefault="0018534F">
      <w:pPr>
        <w:rPr>
          <w:sz w:val="28"/>
          <w:szCs w:val="28"/>
        </w:rPr>
      </w:pPr>
    </w:p>
    <w:p w:rsidR="0018534F" w:rsidRDefault="0018534F">
      <w:pPr>
        <w:rPr>
          <w:sz w:val="28"/>
          <w:szCs w:val="28"/>
        </w:rPr>
      </w:pPr>
    </w:p>
    <w:p w:rsidR="0018534F" w:rsidRDefault="0018534F">
      <w:pPr>
        <w:rPr>
          <w:sz w:val="28"/>
          <w:szCs w:val="28"/>
        </w:rPr>
      </w:pPr>
    </w:p>
    <w:p w:rsidR="0018534F" w:rsidRDefault="0018534F">
      <w:pPr>
        <w:rPr>
          <w:sz w:val="28"/>
          <w:szCs w:val="28"/>
        </w:rPr>
      </w:pPr>
    </w:p>
    <w:p w:rsidR="0018534F" w:rsidRDefault="0018534F">
      <w:pPr>
        <w:rPr>
          <w:sz w:val="28"/>
          <w:szCs w:val="28"/>
        </w:rPr>
      </w:pPr>
    </w:p>
    <w:p w:rsidR="0018534F" w:rsidRDefault="0018534F">
      <w:pPr>
        <w:rPr>
          <w:sz w:val="28"/>
          <w:szCs w:val="28"/>
        </w:rPr>
      </w:pPr>
    </w:p>
    <w:p w:rsidR="0018534F" w:rsidRDefault="0018534F">
      <w:pPr>
        <w:rPr>
          <w:sz w:val="28"/>
          <w:szCs w:val="28"/>
        </w:rPr>
      </w:pPr>
    </w:p>
    <w:p w:rsidR="0018534F" w:rsidRDefault="0018534F">
      <w:pPr>
        <w:rPr>
          <w:sz w:val="28"/>
          <w:szCs w:val="28"/>
        </w:rPr>
      </w:pPr>
    </w:p>
    <w:p w:rsidR="0018534F" w:rsidRDefault="0018534F">
      <w:pPr>
        <w:rPr>
          <w:sz w:val="28"/>
          <w:szCs w:val="28"/>
        </w:rPr>
      </w:pPr>
    </w:p>
    <w:p w:rsidR="0018534F" w:rsidRDefault="0018534F">
      <w:pPr>
        <w:rPr>
          <w:sz w:val="28"/>
          <w:szCs w:val="28"/>
        </w:rPr>
      </w:pPr>
    </w:p>
    <w:p w:rsidR="0018534F" w:rsidRDefault="0018534F">
      <w:pPr>
        <w:rPr>
          <w:sz w:val="28"/>
          <w:szCs w:val="28"/>
        </w:rPr>
      </w:pPr>
    </w:p>
    <w:p w:rsidR="0018534F" w:rsidRDefault="0018534F">
      <w:pPr>
        <w:rPr>
          <w:sz w:val="28"/>
          <w:szCs w:val="28"/>
        </w:rPr>
      </w:pPr>
    </w:p>
    <w:p w:rsidR="0018534F" w:rsidRDefault="0018534F">
      <w:pPr>
        <w:rPr>
          <w:sz w:val="18"/>
          <w:szCs w:val="18"/>
        </w:rPr>
      </w:pPr>
    </w:p>
    <w:p w:rsidR="0018534F" w:rsidRDefault="0018534F">
      <w:pPr>
        <w:rPr>
          <w:sz w:val="18"/>
          <w:szCs w:val="18"/>
        </w:rPr>
      </w:pPr>
    </w:p>
    <w:p w:rsidR="0018534F" w:rsidRDefault="0018534F">
      <w:pPr>
        <w:rPr>
          <w:sz w:val="18"/>
          <w:szCs w:val="18"/>
        </w:rPr>
      </w:pPr>
    </w:p>
    <w:p w:rsidR="0018534F" w:rsidRPr="00C7490D" w:rsidRDefault="0018534F">
      <w:pPr>
        <w:rPr>
          <w:sz w:val="18"/>
          <w:szCs w:val="18"/>
        </w:rPr>
      </w:pPr>
      <w:r w:rsidRPr="00C7490D">
        <w:rPr>
          <w:sz w:val="18"/>
          <w:szCs w:val="18"/>
        </w:rPr>
        <w:t>Е.А. Репинская</w:t>
      </w:r>
    </w:p>
    <w:p w:rsidR="0018534F" w:rsidRPr="00C7490D" w:rsidRDefault="0018534F" w:rsidP="00247C38">
      <w:pPr>
        <w:rPr>
          <w:sz w:val="18"/>
          <w:szCs w:val="18"/>
        </w:rPr>
      </w:pPr>
      <w:r>
        <w:rPr>
          <w:sz w:val="18"/>
          <w:szCs w:val="18"/>
        </w:rPr>
        <w:t>5-03-91</w:t>
      </w:r>
    </w:p>
    <w:p w:rsidR="0018534F" w:rsidRDefault="0018534F" w:rsidP="00BC1E49">
      <w:pPr>
        <w:rPr>
          <w:sz w:val="24"/>
          <w:szCs w:val="24"/>
        </w:rPr>
        <w:sectPr w:rsidR="0018534F" w:rsidSect="001A4BF1">
          <w:headerReference w:type="even" r:id="rId7"/>
          <w:headerReference w:type="default" r:id="rId8"/>
          <w:pgSz w:w="11906" w:h="16838"/>
          <w:pgMar w:top="567" w:right="567" w:bottom="567" w:left="1701" w:header="720" w:footer="720" w:gutter="0"/>
          <w:cols w:space="720"/>
          <w:titlePg/>
          <w:docGrid w:linePitch="272"/>
        </w:sectPr>
      </w:pPr>
    </w:p>
    <w:p w:rsidR="0018534F" w:rsidRDefault="0018534F" w:rsidP="001A4BF1">
      <w:pPr>
        <w:ind w:left="11900"/>
        <w:rPr>
          <w:b/>
          <w:sz w:val="24"/>
          <w:szCs w:val="24"/>
        </w:rPr>
      </w:pPr>
      <w:r w:rsidRPr="001E2596">
        <w:rPr>
          <w:b/>
          <w:sz w:val="24"/>
          <w:szCs w:val="24"/>
        </w:rPr>
        <w:t>Приложение 1</w:t>
      </w:r>
      <w:r w:rsidRPr="001A4BF1">
        <w:rPr>
          <w:b/>
          <w:sz w:val="24"/>
          <w:szCs w:val="24"/>
        </w:rPr>
        <w:t xml:space="preserve"> </w:t>
      </w:r>
    </w:p>
    <w:p w:rsidR="0018534F" w:rsidRPr="006C6A7C" w:rsidRDefault="0018534F" w:rsidP="001A4BF1">
      <w:pPr>
        <w:ind w:left="11900"/>
      </w:pPr>
      <w:r w:rsidRPr="001E2596">
        <w:rPr>
          <w:b/>
          <w:sz w:val="24"/>
          <w:szCs w:val="24"/>
        </w:rPr>
        <w:t>к постановлению администрации</w:t>
      </w:r>
      <w:r w:rsidRPr="001A4BF1">
        <w:rPr>
          <w:b/>
          <w:sz w:val="24"/>
          <w:szCs w:val="24"/>
        </w:rPr>
        <w:t xml:space="preserve"> </w:t>
      </w:r>
      <w:r w:rsidRPr="001E2596">
        <w:rPr>
          <w:b/>
          <w:sz w:val="24"/>
          <w:szCs w:val="24"/>
        </w:rPr>
        <w:t>Черемховского районного</w:t>
      </w:r>
    </w:p>
    <w:p w:rsidR="0018534F" w:rsidRDefault="0018534F" w:rsidP="001A4BF1">
      <w:pPr>
        <w:ind w:left="11900"/>
        <w:rPr>
          <w:b/>
          <w:sz w:val="24"/>
          <w:szCs w:val="24"/>
        </w:rPr>
      </w:pPr>
      <w:r w:rsidRPr="001E2596">
        <w:rPr>
          <w:b/>
          <w:sz w:val="24"/>
          <w:szCs w:val="24"/>
        </w:rPr>
        <w:t>муниципального образования</w:t>
      </w:r>
    </w:p>
    <w:p w:rsidR="0018534F" w:rsidRDefault="0018534F" w:rsidP="001A4BF1">
      <w:pPr>
        <w:ind w:left="11900"/>
      </w:pPr>
      <w:r>
        <w:rPr>
          <w:b/>
          <w:sz w:val="24"/>
          <w:szCs w:val="24"/>
        </w:rPr>
        <w:t>от 10.02.2016 № 59*</w:t>
      </w:r>
    </w:p>
    <w:p w:rsidR="0018534F" w:rsidRPr="00F868EB" w:rsidRDefault="0018534F" w:rsidP="001A4BF1">
      <w:pPr>
        <w:jc w:val="center"/>
        <w:rPr>
          <w:b/>
          <w:caps/>
          <w:sz w:val="24"/>
          <w:szCs w:val="24"/>
        </w:rPr>
      </w:pPr>
      <w:r>
        <w:tab/>
      </w:r>
      <w:r w:rsidRPr="00F868EB">
        <w:rPr>
          <w:b/>
          <w:caps/>
          <w:sz w:val="24"/>
          <w:szCs w:val="24"/>
        </w:rPr>
        <w:t xml:space="preserve">План </w:t>
      </w:r>
    </w:p>
    <w:p w:rsidR="0018534F" w:rsidRPr="00F868EB" w:rsidRDefault="0018534F" w:rsidP="001A4BF1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районных мероприятий</w:t>
      </w:r>
      <w:r w:rsidRPr="00F868EB">
        <w:rPr>
          <w:b/>
          <w:caps/>
          <w:sz w:val="24"/>
          <w:szCs w:val="24"/>
        </w:rPr>
        <w:t>, проводимых в Черемховском районе в 2016 году в связи с днями</w:t>
      </w:r>
    </w:p>
    <w:p w:rsidR="0018534F" w:rsidRPr="00F868EB" w:rsidRDefault="0018534F" w:rsidP="001A4BF1">
      <w:pPr>
        <w:jc w:val="center"/>
        <w:rPr>
          <w:b/>
          <w:caps/>
          <w:sz w:val="24"/>
          <w:szCs w:val="24"/>
        </w:rPr>
      </w:pPr>
      <w:r w:rsidRPr="00F868EB">
        <w:rPr>
          <w:b/>
          <w:caps/>
          <w:sz w:val="24"/>
          <w:szCs w:val="24"/>
        </w:rPr>
        <w:t xml:space="preserve"> воинской славы России, памятными датами России и работой с ветеранами</w:t>
      </w:r>
    </w:p>
    <w:tbl>
      <w:tblPr>
        <w:tblpPr w:leftFromText="180" w:rightFromText="180" w:vertAnchor="text" w:horzAnchor="margin" w:tblpXSpec="center" w:tblpY="309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4111"/>
        <w:gridCol w:w="1134"/>
        <w:gridCol w:w="142"/>
        <w:gridCol w:w="1417"/>
        <w:gridCol w:w="284"/>
        <w:gridCol w:w="1701"/>
        <w:gridCol w:w="4252"/>
      </w:tblGrid>
      <w:tr w:rsidR="0018534F" w:rsidRPr="00551F3E" w:rsidTr="00AE673A">
        <w:trPr>
          <w:trHeight w:val="1032"/>
        </w:trPr>
        <w:tc>
          <w:tcPr>
            <w:tcW w:w="1242" w:type="dxa"/>
            <w:vAlign w:val="center"/>
          </w:tcPr>
          <w:p w:rsidR="0018534F" w:rsidRPr="00551F3E" w:rsidRDefault="0018534F" w:rsidP="00AE673A">
            <w:pPr>
              <w:jc w:val="center"/>
              <w:rPr>
                <w:b/>
              </w:rPr>
            </w:pPr>
            <w:r w:rsidRPr="00551F3E">
              <w:rPr>
                <w:b/>
              </w:rPr>
              <w:t>№ п/п</w:t>
            </w:r>
          </w:p>
        </w:tc>
        <w:tc>
          <w:tcPr>
            <w:tcW w:w="4111" w:type="dxa"/>
            <w:vAlign w:val="center"/>
          </w:tcPr>
          <w:p w:rsidR="0018534F" w:rsidRPr="00551F3E" w:rsidRDefault="0018534F" w:rsidP="00AE673A">
            <w:pPr>
              <w:jc w:val="center"/>
              <w:rPr>
                <w:b/>
              </w:rPr>
            </w:pPr>
            <w:r w:rsidRPr="00551F3E">
              <w:rPr>
                <w:b/>
              </w:rPr>
              <w:t>Наименование мероприятий, реализуемых в соответствии с законодательством в пределах установленной компетенции</w:t>
            </w:r>
          </w:p>
        </w:tc>
        <w:tc>
          <w:tcPr>
            <w:tcW w:w="1134" w:type="dxa"/>
            <w:vAlign w:val="center"/>
          </w:tcPr>
          <w:p w:rsidR="0018534F" w:rsidRPr="00551F3E" w:rsidRDefault="0018534F" w:rsidP="00AE673A">
            <w:pPr>
              <w:jc w:val="center"/>
              <w:rPr>
                <w:b/>
              </w:rPr>
            </w:pPr>
            <w:r w:rsidRPr="00551F3E">
              <w:rPr>
                <w:b/>
              </w:rPr>
              <w:t>Сумма (тыс. руб.)</w:t>
            </w:r>
          </w:p>
        </w:tc>
        <w:tc>
          <w:tcPr>
            <w:tcW w:w="1843" w:type="dxa"/>
            <w:gridSpan w:val="3"/>
            <w:vAlign w:val="center"/>
          </w:tcPr>
          <w:p w:rsidR="0018534F" w:rsidRPr="00551F3E" w:rsidRDefault="0018534F" w:rsidP="00AE673A">
            <w:pPr>
              <w:jc w:val="center"/>
              <w:rPr>
                <w:b/>
              </w:rPr>
            </w:pPr>
            <w:r w:rsidRPr="00551F3E">
              <w:rPr>
                <w:b/>
              </w:rPr>
              <w:t>Источники финансирования</w:t>
            </w:r>
          </w:p>
        </w:tc>
        <w:tc>
          <w:tcPr>
            <w:tcW w:w="1701" w:type="dxa"/>
            <w:vAlign w:val="center"/>
          </w:tcPr>
          <w:p w:rsidR="0018534F" w:rsidRPr="00551F3E" w:rsidRDefault="0018534F" w:rsidP="00AE673A">
            <w:pPr>
              <w:jc w:val="center"/>
              <w:rPr>
                <w:b/>
              </w:rPr>
            </w:pPr>
            <w:r w:rsidRPr="00551F3E">
              <w:rPr>
                <w:b/>
              </w:rPr>
              <w:t>Срок исполнения и место проведение</w:t>
            </w:r>
          </w:p>
        </w:tc>
        <w:tc>
          <w:tcPr>
            <w:tcW w:w="4252" w:type="dxa"/>
            <w:vAlign w:val="center"/>
          </w:tcPr>
          <w:p w:rsidR="0018534F" w:rsidRPr="00551F3E" w:rsidRDefault="0018534F" w:rsidP="00AE673A">
            <w:pPr>
              <w:jc w:val="center"/>
              <w:rPr>
                <w:b/>
              </w:rPr>
            </w:pPr>
            <w:r w:rsidRPr="00551F3E">
              <w:rPr>
                <w:b/>
              </w:rPr>
              <w:t>Органы (их подразделения), организации, реализующие мероприятия в соответствии с законодательством</w:t>
            </w:r>
          </w:p>
        </w:tc>
      </w:tr>
      <w:tr w:rsidR="0018534F" w:rsidRPr="00551F3E" w:rsidTr="00AE673A">
        <w:trPr>
          <w:trHeight w:val="348"/>
        </w:trPr>
        <w:tc>
          <w:tcPr>
            <w:tcW w:w="14283" w:type="dxa"/>
            <w:gridSpan w:val="8"/>
            <w:vAlign w:val="center"/>
          </w:tcPr>
          <w:p w:rsidR="0018534F" w:rsidRPr="007A0BC8" w:rsidRDefault="0018534F" w:rsidP="00AE673A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i/>
              </w:rPr>
            </w:pPr>
            <w:r w:rsidRPr="007A0BC8">
              <w:rPr>
                <w:rFonts w:ascii="Times New Roman" w:hAnsi="Times New Roman"/>
                <w:b/>
                <w:i/>
              </w:rPr>
              <w:t xml:space="preserve"> Мероприятия, связанные с днями воинской славы России и памятными датами России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Default="0018534F" w:rsidP="00AE673A">
            <w:pPr>
              <w:jc w:val="center"/>
            </w:pPr>
            <w:r>
              <w:t>1.</w:t>
            </w:r>
          </w:p>
        </w:tc>
        <w:tc>
          <w:tcPr>
            <w:tcW w:w="4111" w:type="dxa"/>
          </w:tcPr>
          <w:p w:rsidR="0018534F" w:rsidRPr="00551F3E" w:rsidRDefault="0018534F" w:rsidP="00AE673A">
            <w:pPr>
              <w:pStyle w:val="NoSpacing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Организация и проведение праздничных мероприятий, посвященных Дню защитника Отечества</w:t>
            </w:r>
          </w:p>
        </w:tc>
        <w:tc>
          <w:tcPr>
            <w:tcW w:w="1134" w:type="dxa"/>
            <w:vAlign w:val="center"/>
          </w:tcPr>
          <w:p w:rsidR="0018534F" w:rsidRPr="00551F3E" w:rsidRDefault="0018534F" w:rsidP="00AE673A">
            <w:pPr>
              <w:jc w:val="center"/>
            </w:pPr>
            <w:r>
              <w:t>9,4</w:t>
            </w:r>
          </w:p>
        </w:tc>
        <w:tc>
          <w:tcPr>
            <w:tcW w:w="1843" w:type="dxa"/>
            <w:gridSpan w:val="3"/>
            <w:vAlign w:val="center"/>
          </w:tcPr>
          <w:p w:rsidR="0018534F" w:rsidRPr="00551F3E" w:rsidRDefault="0018534F" w:rsidP="00AE673A">
            <w:pPr>
              <w:jc w:val="center"/>
              <w:rPr>
                <w:bCs/>
                <w:w w:val="99"/>
              </w:rPr>
            </w:pPr>
            <w:r>
              <w:rPr>
                <w:bCs/>
                <w:w w:val="99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18534F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Учреждения культуры поселений;</w:t>
            </w:r>
          </w:p>
          <w:p w:rsidR="0018534F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ДК поселений</w:t>
            </w:r>
          </w:p>
          <w:p w:rsidR="0018534F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с 13 по 23 февраля</w:t>
            </w:r>
          </w:p>
          <w:p w:rsidR="0018534F" w:rsidRPr="00551F3E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2016 года</w:t>
            </w:r>
          </w:p>
        </w:tc>
        <w:tc>
          <w:tcPr>
            <w:tcW w:w="4252" w:type="dxa"/>
            <w:vAlign w:val="center"/>
          </w:tcPr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 xml:space="preserve">Образовательные учреждения </w:t>
            </w:r>
          </w:p>
          <w:p w:rsidR="0018534F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>Черемховского района</w:t>
            </w:r>
            <w:r>
              <w:rPr>
                <w:color w:val="0D0D0D"/>
              </w:rPr>
              <w:t>;</w:t>
            </w:r>
          </w:p>
          <w:p w:rsidR="0018534F" w:rsidRDefault="0018534F" w:rsidP="00AE673A">
            <w:pPr>
              <w:jc w:val="center"/>
            </w:pPr>
            <w:r w:rsidRPr="00551F3E">
              <w:t>Руководители учреждений</w:t>
            </w:r>
            <w:r>
              <w:t>;</w:t>
            </w:r>
          </w:p>
          <w:p w:rsidR="0018534F" w:rsidRDefault="0018534F" w:rsidP="00AE673A">
            <w:pPr>
              <w:jc w:val="center"/>
            </w:pPr>
            <w:r w:rsidRPr="00551F3E">
              <w:t>Заведующие библиотеками</w:t>
            </w:r>
            <w:r>
              <w:t xml:space="preserve"> </w:t>
            </w:r>
          </w:p>
          <w:p w:rsidR="0018534F" w:rsidRDefault="0018534F" w:rsidP="00AE673A">
            <w:pPr>
              <w:jc w:val="center"/>
              <w:rPr>
                <w:color w:val="0D0D0D"/>
              </w:rPr>
            </w:pPr>
            <w:r>
              <w:t>Черемховского района;</w:t>
            </w:r>
          </w:p>
          <w:p w:rsidR="0018534F" w:rsidRDefault="0018534F" w:rsidP="00AE673A">
            <w:pPr>
              <w:jc w:val="center"/>
            </w:pPr>
            <w:r w:rsidRPr="00EA7879">
              <w:t xml:space="preserve"> </w:t>
            </w:r>
            <w:r>
              <w:t>Отдел образования;</w:t>
            </w:r>
          </w:p>
          <w:p w:rsidR="0018534F" w:rsidRDefault="0018534F" w:rsidP="00AE673A">
            <w:pPr>
              <w:jc w:val="center"/>
            </w:pPr>
            <w:r>
              <w:t xml:space="preserve">МКУ </w:t>
            </w:r>
            <w:r w:rsidRPr="00EA7879">
              <w:t>«Центр развития образования»</w:t>
            </w:r>
            <w:r>
              <w:t>;</w:t>
            </w:r>
          </w:p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>Черемховский районный Совет ветеранов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Default="0018534F" w:rsidP="00AE673A">
            <w:pPr>
              <w:jc w:val="center"/>
            </w:pPr>
            <w:r>
              <w:t>2.</w:t>
            </w:r>
          </w:p>
        </w:tc>
        <w:tc>
          <w:tcPr>
            <w:tcW w:w="4111" w:type="dxa"/>
          </w:tcPr>
          <w:p w:rsidR="0018534F" w:rsidRDefault="0018534F" w:rsidP="00AE673A">
            <w:pPr>
              <w:pStyle w:val="NoSpacing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Организация и проведение  мероприятий, посвященных:</w:t>
            </w:r>
          </w:p>
          <w:p w:rsidR="0018534F" w:rsidRDefault="0018534F" w:rsidP="001A4BF1">
            <w:pPr>
              <w:pStyle w:val="NoSpacing"/>
              <w:numPr>
                <w:ilvl w:val="0"/>
                <w:numId w:val="9"/>
              </w:numPr>
              <w:ind w:left="34" w:hanging="34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дням воинской славы (победным дням) России в ознаменование славных побед российских войск, которые сыграли решающую роль в истории России;</w:t>
            </w:r>
          </w:p>
          <w:p w:rsidR="0018534F" w:rsidRDefault="0018534F" w:rsidP="001A4BF1">
            <w:pPr>
              <w:pStyle w:val="NoSpacing"/>
              <w:numPr>
                <w:ilvl w:val="0"/>
                <w:numId w:val="9"/>
              </w:numPr>
              <w:ind w:left="34" w:hanging="34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Памятным датам в истории Отечества, связанным с важнейшими историческими событиями в жизни государства и общества;</w:t>
            </w:r>
          </w:p>
          <w:p w:rsidR="0018534F" w:rsidRDefault="0018534F" w:rsidP="001A4BF1">
            <w:pPr>
              <w:pStyle w:val="NoSpacing"/>
              <w:numPr>
                <w:ilvl w:val="0"/>
                <w:numId w:val="9"/>
              </w:numPr>
              <w:ind w:left="34" w:hanging="34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Празднованию 90-летия Черемховского района (по отдельному плану);</w:t>
            </w:r>
          </w:p>
          <w:p w:rsidR="0018534F" w:rsidRDefault="0018534F" w:rsidP="001A4BF1">
            <w:pPr>
              <w:pStyle w:val="NoSpacing"/>
              <w:numPr>
                <w:ilvl w:val="0"/>
                <w:numId w:val="9"/>
              </w:numPr>
              <w:ind w:left="176" w:hanging="176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 Государственным праздникам:</w:t>
            </w:r>
          </w:p>
          <w:p w:rsidR="0018534F" w:rsidRPr="00551F3E" w:rsidRDefault="0018534F" w:rsidP="00AE673A">
            <w:pPr>
              <w:pStyle w:val="NoSpacing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Дню России и Дню Государственного флага Российской Федерации</w:t>
            </w:r>
          </w:p>
        </w:tc>
        <w:tc>
          <w:tcPr>
            <w:tcW w:w="1134" w:type="dxa"/>
            <w:vAlign w:val="center"/>
          </w:tcPr>
          <w:p w:rsidR="0018534F" w:rsidRDefault="0018534F" w:rsidP="00AE673A">
            <w:pPr>
              <w:jc w:val="center"/>
            </w:pPr>
            <w:r>
              <w:t>115,0</w:t>
            </w:r>
          </w:p>
          <w:p w:rsidR="0018534F" w:rsidRDefault="0018534F" w:rsidP="00AE673A">
            <w:pPr>
              <w:jc w:val="center"/>
            </w:pPr>
          </w:p>
          <w:p w:rsidR="0018534F" w:rsidRPr="00551F3E" w:rsidRDefault="0018534F" w:rsidP="00AE673A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18534F" w:rsidRDefault="0018534F" w:rsidP="00AE673A">
            <w:pPr>
              <w:jc w:val="center"/>
              <w:rPr>
                <w:bCs/>
                <w:w w:val="99"/>
              </w:rPr>
            </w:pPr>
            <w:r>
              <w:rPr>
                <w:bCs/>
                <w:w w:val="99"/>
              </w:rPr>
              <w:t>Местный бюджет;</w:t>
            </w:r>
          </w:p>
          <w:p w:rsidR="0018534F" w:rsidRPr="00551F3E" w:rsidRDefault="0018534F" w:rsidP="00AE673A">
            <w:pPr>
              <w:jc w:val="center"/>
              <w:rPr>
                <w:bCs/>
                <w:w w:val="99"/>
              </w:rPr>
            </w:pPr>
            <w:r>
              <w:rPr>
                <w:bCs/>
                <w:w w:val="99"/>
              </w:rPr>
              <w:t>Внебюджетные источники</w:t>
            </w:r>
          </w:p>
        </w:tc>
        <w:tc>
          <w:tcPr>
            <w:tcW w:w="1701" w:type="dxa"/>
            <w:vAlign w:val="center"/>
          </w:tcPr>
          <w:p w:rsidR="0018534F" w:rsidRPr="00551F3E" w:rsidRDefault="0018534F" w:rsidP="00AE673A">
            <w:pPr>
              <w:jc w:val="center"/>
            </w:pPr>
            <w:r w:rsidRPr="00551F3E">
              <w:t>Учреждения культуры поселений</w:t>
            </w:r>
            <w:r>
              <w:t>;</w:t>
            </w:r>
          </w:p>
          <w:p w:rsidR="0018534F" w:rsidRPr="00551F3E" w:rsidRDefault="0018534F" w:rsidP="00AE673A">
            <w:pPr>
              <w:jc w:val="center"/>
            </w:pPr>
            <w:r w:rsidRPr="00551F3E">
              <w:t>Библиотеки</w:t>
            </w:r>
          </w:p>
          <w:p w:rsidR="0018534F" w:rsidRDefault="0018534F" w:rsidP="00AE673A">
            <w:pPr>
              <w:jc w:val="center"/>
            </w:pPr>
            <w:r>
              <w:t>п</w:t>
            </w:r>
            <w:r w:rsidRPr="00551F3E">
              <w:t>оселений</w:t>
            </w:r>
            <w:r>
              <w:t>;</w:t>
            </w:r>
          </w:p>
          <w:p w:rsidR="0018534F" w:rsidRPr="008639CF" w:rsidRDefault="0018534F" w:rsidP="00AE673A">
            <w:pPr>
              <w:jc w:val="center"/>
            </w:pPr>
            <w:r>
              <w:t>ДК поселений</w:t>
            </w:r>
          </w:p>
          <w:p w:rsidR="0018534F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В течение </w:t>
            </w:r>
          </w:p>
          <w:p w:rsidR="0018534F" w:rsidRPr="00551F3E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2016 года</w:t>
            </w:r>
          </w:p>
        </w:tc>
        <w:tc>
          <w:tcPr>
            <w:tcW w:w="4252" w:type="dxa"/>
            <w:vAlign w:val="center"/>
          </w:tcPr>
          <w:p w:rsidR="0018534F" w:rsidRDefault="0018534F" w:rsidP="00AE673A">
            <w:pPr>
              <w:jc w:val="center"/>
            </w:pPr>
            <w:r w:rsidRPr="00551F3E">
              <w:t>Заведующие библиотеками</w:t>
            </w:r>
            <w:r>
              <w:t>;</w:t>
            </w:r>
          </w:p>
          <w:p w:rsidR="0018534F" w:rsidRDefault="0018534F" w:rsidP="00AE673A">
            <w:pPr>
              <w:jc w:val="center"/>
            </w:pPr>
            <w:r w:rsidRPr="00551F3E">
              <w:t>Руководители учреждений</w:t>
            </w:r>
            <w:r>
              <w:t>;</w:t>
            </w:r>
          </w:p>
          <w:p w:rsidR="0018534F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 xml:space="preserve">Отдел молодежной политики и спорта </w:t>
            </w:r>
            <w:r>
              <w:rPr>
                <w:color w:val="0D0D0D"/>
              </w:rPr>
              <w:t>администрации Черемховского районного муниципального образования;</w:t>
            </w:r>
          </w:p>
          <w:p w:rsidR="0018534F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>Черемховский районный Совет ветеранов</w:t>
            </w:r>
            <w:r>
              <w:rPr>
                <w:color w:val="0D0D0D"/>
              </w:rPr>
              <w:t>;</w:t>
            </w:r>
          </w:p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 xml:space="preserve">Образовательные учреждения </w:t>
            </w:r>
          </w:p>
          <w:p w:rsidR="0018534F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>Черемховского района</w:t>
            </w:r>
            <w:r>
              <w:rPr>
                <w:color w:val="0D0D0D"/>
              </w:rPr>
              <w:t>;</w:t>
            </w:r>
          </w:p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>Отдел образования;</w:t>
            </w:r>
          </w:p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МКУ </w:t>
            </w:r>
            <w:r w:rsidRPr="00551F3E">
              <w:rPr>
                <w:color w:val="0D0D0D"/>
              </w:rPr>
              <w:t>«Центр развития образования»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Default="0018534F" w:rsidP="00AE673A">
            <w:pPr>
              <w:jc w:val="center"/>
            </w:pPr>
          </w:p>
        </w:tc>
        <w:tc>
          <w:tcPr>
            <w:tcW w:w="4111" w:type="dxa"/>
          </w:tcPr>
          <w:p w:rsidR="0018534F" w:rsidRPr="004432B6" w:rsidRDefault="0018534F" w:rsidP="00AE673A">
            <w:pPr>
              <w:pStyle w:val="NoSpacing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4432B6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18534F" w:rsidRPr="004432B6" w:rsidRDefault="0018534F" w:rsidP="00AE673A">
            <w:pPr>
              <w:jc w:val="center"/>
              <w:rPr>
                <w:b/>
              </w:rPr>
            </w:pPr>
            <w:r>
              <w:rPr>
                <w:b/>
              </w:rPr>
              <w:t>124,4</w:t>
            </w:r>
          </w:p>
        </w:tc>
        <w:tc>
          <w:tcPr>
            <w:tcW w:w="1843" w:type="dxa"/>
            <w:gridSpan w:val="3"/>
            <w:vAlign w:val="center"/>
          </w:tcPr>
          <w:p w:rsidR="0018534F" w:rsidRPr="00551F3E" w:rsidRDefault="0018534F" w:rsidP="00AE673A">
            <w:pPr>
              <w:jc w:val="center"/>
              <w:rPr>
                <w:bCs/>
                <w:w w:val="99"/>
              </w:rPr>
            </w:pPr>
          </w:p>
        </w:tc>
        <w:tc>
          <w:tcPr>
            <w:tcW w:w="1701" w:type="dxa"/>
            <w:vAlign w:val="center"/>
          </w:tcPr>
          <w:p w:rsidR="0018534F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18534F" w:rsidRPr="00551F3E" w:rsidRDefault="0018534F" w:rsidP="00AE673A">
            <w:pPr>
              <w:jc w:val="center"/>
            </w:pPr>
          </w:p>
        </w:tc>
      </w:tr>
      <w:tr w:rsidR="0018534F" w:rsidRPr="006F6835" w:rsidTr="00AE673A">
        <w:tc>
          <w:tcPr>
            <w:tcW w:w="14283" w:type="dxa"/>
            <w:gridSpan w:val="8"/>
            <w:vAlign w:val="center"/>
          </w:tcPr>
          <w:p w:rsidR="0018534F" w:rsidRPr="00F25780" w:rsidRDefault="0018534F" w:rsidP="00AE673A">
            <w:pPr>
              <w:jc w:val="center"/>
              <w:rPr>
                <w:b/>
                <w:i/>
                <w:color w:val="0D0D0D"/>
              </w:rPr>
            </w:pPr>
            <w:r w:rsidRPr="00F25780">
              <w:rPr>
                <w:b/>
                <w:i/>
                <w:color w:val="0D0D0D"/>
                <w:lang w:val="en-US"/>
              </w:rPr>
              <w:t>II</w:t>
            </w:r>
            <w:r w:rsidRPr="00F25780">
              <w:rPr>
                <w:b/>
                <w:i/>
                <w:color w:val="0D0D0D"/>
              </w:rPr>
              <w:t xml:space="preserve">. Мероприятия по улучшению социально-экономических условий жизни инвалидов и участников Великой Отечественной войны, </w:t>
            </w:r>
          </w:p>
          <w:p w:rsidR="0018534F" w:rsidRPr="00F25780" w:rsidRDefault="0018534F" w:rsidP="00AE673A">
            <w:pPr>
              <w:jc w:val="center"/>
              <w:rPr>
                <w:color w:val="0D0D0D"/>
              </w:rPr>
            </w:pPr>
            <w:r w:rsidRPr="00F25780">
              <w:rPr>
                <w:b/>
                <w:i/>
                <w:color w:val="0D0D0D"/>
              </w:rPr>
              <w:t>а также лиц, приравненных к ним</w:t>
            </w:r>
          </w:p>
        </w:tc>
      </w:tr>
      <w:tr w:rsidR="0018534F" w:rsidRPr="006F6835" w:rsidTr="00AE673A">
        <w:tc>
          <w:tcPr>
            <w:tcW w:w="14283" w:type="dxa"/>
            <w:gridSpan w:val="8"/>
            <w:vAlign w:val="center"/>
          </w:tcPr>
          <w:p w:rsidR="0018534F" w:rsidRPr="005841E0" w:rsidRDefault="0018534F" w:rsidP="00AE673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i/>
                <w:color w:val="0D0D0D"/>
              </w:rPr>
            </w:pPr>
            <w:r>
              <w:rPr>
                <w:rFonts w:ascii="Times New Roman" w:hAnsi="Times New Roman"/>
                <w:b/>
                <w:i/>
                <w:color w:val="0D0D0D"/>
              </w:rPr>
              <w:t>Проверка условий жизни участников Великой Отечественной войны, тружеников тыла и вдов погибших военнослужащих, а также условий и порядка предоставления им мер социальной поддержки, предусмотренных законодательством. Осуществление ремонта индивидуальных жилых домов указанных граждан, оказания им адресной помощи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Pr="00D41F8D" w:rsidRDefault="0018534F" w:rsidP="00AE673A">
            <w:pPr>
              <w:jc w:val="center"/>
              <w:rPr>
                <w:color w:val="000000"/>
              </w:rPr>
            </w:pPr>
            <w:r w:rsidRPr="00D41F8D">
              <w:rPr>
                <w:color w:val="000000"/>
              </w:rPr>
              <w:t>3.</w:t>
            </w:r>
          </w:p>
        </w:tc>
        <w:tc>
          <w:tcPr>
            <w:tcW w:w="4111" w:type="dxa"/>
          </w:tcPr>
          <w:p w:rsidR="0018534F" w:rsidRPr="004432B6" w:rsidRDefault="0018534F" w:rsidP="00AE673A">
            <w:pPr>
              <w:jc w:val="both"/>
              <w:rPr>
                <w:color w:val="000000"/>
              </w:rPr>
            </w:pPr>
            <w:r w:rsidRPr="004432B6">
              <w:rPr>
                <w:color w:val="000000"/>
              </w:rPr>
              <w:t>Доставка лекарственных средств и изделий медицинского назначения по месту жительства одиноким инвалидам и участникам Великой отечественной войны, а также участникам боевых действий, имеющих сложности  с посещением аптечных организаций; организация благотворительной помощи, в том числе путем доставки лекарственных средств и изделий медицинского назначения на дом указанным категориям граждан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4432B6" w:rsidRDefault="0018534F" w:rsidP="00AE673A">
            <w:pPr>
              <w:jc w:val="center"/>
              <w:rPr>
                <w:color w:val="000000"/>
              </w:rPr>
            </w:pPr>
            <w:r w:rsidRPr="004432B6">
              <w:rPr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18534F" w:rsidRPr="004432B6" w:rsidRDefault="0018534F" w:rsidP="00AE673A">
            <w:pPr>
              <w:jc w:val="center"/>
              <w:rPr>
                <w:bCs/>
                <w:color w:val="000000"/>
                <w:w w:val="99"/>
              </w:rPr>
            </w:pPr>
            <w:r w:rsidRPr="004432B6">
              <w:rPr>
                <w:bCs/>
                <w:color w:val="000000"/>
                <w:w w:val="99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18534F" w:rsidRDefault="0018534F" w:rsidP="00AE6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Поселения</w:t>
            </w:r>
          </w:p>
          <w:p w:rsidR="0018534F" w:rsidRDefault="0018534F" w:rsidP="00AE6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Черемховского района</w:t>
            </w:r>
          </w:p>
          <w:p w:rsidR="0018534F" w:rsidRPr="004432B6" w:rsidRDefault="0018534F" w:rsidP="00AE673A">
            <w:pPr>
              <w:jc w:val="center"/>
              <w:rPr>
                <w:color w:val="000000"/>
              </w:rPr>
            </w:pPr>
            <w:r w:rsidRPr="004432B6">
              <w:rPr>
                <w:color w:val="000000"/>
              </w:rPr>
              <w:t xml:space="preserve"> В течение</w:t>
            </w:r>
          </w:p>
          <w:p w:rsidR="0018534F" w:rsidRPr="004432B6" w:rsidRDefault="0018534F" w:rsidP="00AE673A">
            <w:pPr>
              <w:jc w:val="center"/>
              <w:rPr>
                <w:color w:val="000000"/>
              </w:rPr>
            </w:pPr>
            <w:r w:rsidRPr="004432B6">
              <w:rPr>
                <w:color w:val="000000"/>
              </w:rPr>
              <w:t>2016 года</w:t>
            </w:r>
          </w:p>
          <w:p w:rsidR="0018534F" w:rsidRPr="004432B6" w:rsidRDefault="0018534F" w:rsidP="00AE673A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534F" w:rsidRDefault="0018534F" w:rsidP="00AE673A">
            <w:pPr>
              <w:jc w:val="center"/>
            </w:pPr>
            <w:r>
              <w:t>ОГБУЗ  «Черемховская городская больница №1» (по согласованию);</w:t>
            </w:r>
          </w:p>
          <w:p w:rsidR="0018534F" w:rsidRDefault="0018534F" w:rsidP="00AE673A">
            <w:pPr>
              <w:jc w:val="center"/>
              <w:rPr>
                <w:color w:val="000000"/>
              </w:rPr>
            </w:pPr>
            <w:r w:rsidRPr="00FE703D">
              <w:rPr>
                <w:color w:val="000000"/>
              </w:rPr>
              <w:t xml:space="preserve">Главы поселений Черемховского района </w:t>
            </w:r>
          </w:p>
          <w:p w:rsidR="0018534F" w:rsidRPr="00FE703D" w:rsidRDefault="0018534F" w:rsidP="00AE673A">
            <w:pPr>
              <w:jc w:val="center"/>
              <w:rPr>
                <w:color w:val="000000"/>
              </w:rPr>
            </w:pPr>
            <w:r w:rsidRPr="00FE703D">
              <w:rPr>
                <w:color w:val="000000"/>
              </w:rPr>
              <w:t>(по согласованию)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Pr="00551F3E" w:rsidRDefault="0018534F" w:rsidP="00AE673A">
            <w:pPr>
              <w:jc w:val="center"/>
            </w:pPr>
            <w:r>
              <w:t>4.</w:t>
            </w:r>
          </w:p>
        </w:tc>
        <w:tc>
          <w:tcPr>
            <w:tcW w:w="4111" w:type="dxa"/>
            <w:vAlign w:val="center"/>
          </w:tcPr>
          <w:p w:rsidR="0018534F" w:rsidRPr="00551F3E" w:rsidRDefault="0018534F" w:rsidP="00AE673A">
            <w:pPr>
              <w:pStyle w:val="NoSpacing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1F3E">
              <w:rPr>
                <w:rFonts w:ascii="Times New Roman" w:hAnsi="Times New Roman"/>
                <w:color w:val="0D0D0D"/>
                <w:sz w:val="20"/>
                <w:szCs w:val="20"/>
              </w:rPr>
              <w:t>Обследование условий проживания участников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551F3E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Великой Отечественной войны,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инвалидов</w:t>
            </w:r>
            <w:r w:rsidRPr="00551F3E">
              <w:rPr>
                <w:rFonts w:ascii="Times New Roman" w:hAnsi="Times New Roman"/>
                <w:color w:val="0D0D0D"/>
                <w:sz w:val="20"/>
                <w:szCs w:val="20"/>
              </w:rPr>
              <w:t>, ветеранов Великой Отечественной войны, вдов погибших (умерших) участников  Великой Отечественной войны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18534F" w:rsidRPr="00551F3E" w:rsidRDefault="0018534F" w:rsidP="00AE673A">
            <w:pPr>
              <w:jc w:val="center"/>
              <w:rPr>
                <w:bCs/>
                <w:w w:val="99"/>
              </w:rPr>
            </w:pPr>
            <w:r>
              <w:rPr>
                <w:bCs/>
                <w:w w:val="99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18534F" w:rsidRDefault="0018534F" w:rsidP="00AE6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Поселения</w:t>
            </w:r>
          </w:p>
          <w:p w:rsidR="0018534F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03D">
              <w:rPr>
                <w:rFonts w:ascii="Times New Roman" w:hAnsi="Times New Roman"/>
                <w:color w:val="000000"/>
                <w:sz w:val="20"/>
                <w:szCs w:val="20"/>
              </w:rPr>
              <w:t>Черемховского района</w:t>
            </w:r>
          </w:p>
          <w:p w:rsidR="0018534F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В течение</w:t>
            </w:r>
          </w:p>
          <w:p w:rsidR="0018534F" w:rsidRPr="006C6A7C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1F3E">
              <w:rPr>
                <w:rFonts w:ascii="Times New Roman" w:hAnsi="Times New Roman"/>
                <w:color w:val="0D0D0D"/>
                <w:sz w:val="20"/>
                <w:szCs w:val="20"/>
              </w:rPr>
              <w:t>2016 год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а</w:t>
            </w:r>
          </w:p>
        </w:tc>
        <w:tc>
          <w:tcPr>
            <w:tcW w:w="4252" w:type="dxa"/>
            <w:vAlign w:val="center"/>
          </w:tcPr>
          <w:p w:rsidR="0018534F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>Черемховский районный Совет ветеранов</w:t>
            </w:r>
            <w:r>
              <w:rPr>
                <w:color w:val="0D0D0D"/>
              </w:rPr>
              <w:t>;</w:t>
            </w:r>
          </w:p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Главы поселений Черемховского района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Pr="00FE703D" w:rsidRDefault="0018534F" w:rsidP="00AE6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111" w:type="dxa"/>
            <w:vAlign w:val="center"/>
          </w:tcPr>
          <w:p w:rsidR="0018534F" w:rsidRPr="00FE703D" w:rsidRDefault="0018534F" w:rsidP="00AE673A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03D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текущего ремонта индивидуальных жилых домов участников  Великой Отечественной войны (труженики тыла) и вдов погибших военнослужащих, оказания им  адресной помощи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FE703D" w:rsidRDefault="0018534F" w:rsidP="00AE6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18534F" w:rsidRPr="00FE703D" w:rsidRDefault="0018534F" w:rsidP="00AE673A">
            <w:pPr>
              <w:jc w:val="center"/>
              <w:rPr>
                <w:bCs/>
                <w:color w:val="000000"/>
                <w:w w:val="99"/>
              </w:rPr>
            </w:pPr>
            <w:r>
              <w:rPr>
                <w:bCs/>
                <w:color w:val="000000"/>
                <w:w w:val="99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18534F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0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Поселения Черемховского района </w:t>
            </w:r>
          </w:p>
          <w:p w:rsidR="0018534F" w:rsidRPr="00FE703D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03D">
              <w:rPr>
                <w:rFonts w:ascii="Times New Roman" w:hAnsi="Times New Roman"/>
                <w:color w:val="000000"/>
                <w:sz w:val="20"/>
                <w:szCs w:val="20"/>
              </w:rPr>
              <w:t>В течение</w:t>
            </w:r>
          </w:p>
          <w:p w:rsidR="0018534F" w:rsidRPr="00FE703D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03D">
              <w:rPr>
                <w:rFonts w:ascii="Times New Roman" w:hAnsi="Times New Roman"/>
                <w:color w:val="000000"/>
                <w:sz w:val="20"/>
                <w:szCs w:val="20"/>
              </w:rPr>
              <w:t>2016 года</w:t>
            </w:r>
          </w:p>
        </w:tc>
        <w:tc>
          <w:tcPr>
            <w:tcW w:w="4252" w:type="dxa"/>
            <w:vAlign w:val="center"/>
          </w:tcPr>
          <w:p w:rsidR="0018534F" w:rsidRDefault="0018534F" w:rsidP="00AE673A">
            <w:pPr>
              <w:jc w:val="center"/>
              <w:rPr>
                <w:color w:val="000000"/>
              </w:rPr>
            </w:pPr>
            <w:r w:rsidRPr="00FE703D">
              <w:rPr>
                <w:color w:val="000000"/>
              </w:rPr>
              <w:t xml:space="preserve">Главы поселений Черемховского района </w:t>
            </w:r>
          </w:p>
          <w:p w:rsidR="0018534F" w:rsidRPr="00FE703D" w:rsidRDefault="0018534F" w:rsidP="00AE673A">
            <w:pPr>
              <w:jc w:val="center"/>
              <w:rPr>
                <w:color w:val="000000"/>
              </w:rPr>
            </w:pPr>
            <w:r w:rsidRPr="00FE703D">
              <w:rPr>
                <w:color w:val="000000"/>
              </w:rPr>
              <w:t>(по согласованию)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Default="0018534F" w:rsidP="00AE673A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18534F" w:rsidRPr="005E3D23" w:rsidRDefault="0018534F" w:rsidP="00AE673A">
            <w:pPr>
              <w:pStyle w:val="NoSpacing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3D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5E3D23" w:rsidRDefault="0018534F" w:rsidP="00AE673A">
            <w:pPr>
              <w:jc w:val="center"/>
              <w:rPr>
                <w:b/>
                <w:color w:val="000000"/>
              </w:rPr>
            </w:pPr>
            <w:r w:rsidRPr="005E3D23">
              <w:rPr>
                <w:b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18534F" w:rsidRDefault="0018534F" w:rsidP="00AE673A">
            <w:pPr>
              <w:jc w:val="center"/>
              <w:rPr>
                <w:bCs/>
                <w:color w:val="000000"/>
                <w:w w:val="9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8534F" w:rsidRPr="00FE703D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18534F" w:rsidRPr="00FE703D" w:rsidRDefault="0018534F" w:rsidP="00AE673A">
            <w:pPr>
              <w:jc w:val="center"/>
              <w:rPr>
                <w:color w:val="000000"/>
              </w:rPr>
            </w:pPr>
          </w:p>
        </w:tc>
      </w:tr>
      <w:tr w:rsidR="0018534F" w:rsidRPr="006F6835" w:rsidTr="00AE673A">
        <w:tc>
          <w:tcPr>
            <w:tcW w:w="14283" w:type="dxa"/>
            <w:gridSpan w:val="8"/>
            <w:vAlign w:val="center"/>
          </w:tcPr>
          <w:p w:rsidR="0018534F" w:rsidRDefault="0018534F" w:rsidP="00AE673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i/>
                <w:color w:val="0D0D0D"/>
              </w:rPr>
            </w:pPr>
            <w:r w:rsidRPr="005841E0">
              <w:rPr>
                <w:rFonts w:ascii="Times New Roman" w:hAnsi="Times New Roman"/>
                <w:b/>
                <w:i/>
                <w:color w:val="0D0D0D"/>
              </w:rPr>
              <w:t>Организация и проведение углубленного медицинского обследования инвалидов и ветеранов Великой Отечественной войны,</w:t>
            </w:r>
          </w:p>
          <w:p w:rsidR="0018534F" w:rsidRPr="005841E0" w:rsidRDefault="0018534F" w:rsidP="00AE673A">
            <w:pPr>
              <w:pStyle w:val="ListParagraph"/>
              <w:jc w:val="center"/>
              <w:rPr>
                <w:rFonts w:ascii="Times New Roman" w:hAnsi="Times New Roman"/>
                <w:b/>
                <w:i/>
                <w:color w:val="0D0D0D"/>
              </w:rPr>
            </w:pPr>
            <w:r w:rsidRPr="005841E0">
              <w:rPr>
                <w:rFonts w:ascii="Times New Roman" w:hAnsi="Times New Roman"/>
                <w:b/>
                <w:i/>
                <w:color w:val="0D0D0D"/>
              </w:rPr>
              <w:t>ветеранов боевых действий, дополнительного медицинского обследования на дому ветеранов Великой Отечественной войны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Pr="00551F3E" w:rsidRDefault="0018534F" w:rsidP="00AE673A">
            <w:pPr>
              <w:jc w:val="center"/>
            </w:pPr>
            <w:r>
              <w:t>6.</w:t>
            </w:r>
          </w:p>
        </w:tc>
        <w:tc>
          <w:tcPr>
            <w:tcW w:w="4111" w:type="dxa"/>
          </w:tcPr>
          <w:p w:rsidR="0018534F" w:rsidRPr="008E62F0" w:rsidRDefault="0018534F" w:rsidP="00AE673A">
            <w:pPr>
              <w:jc w:val="both"/>
            </w:pPr>
            <w:r>
              <w:t xml:space="preserve">Обследование и </w:t>
            </w:r>
            <w:r w:rsidRPr="001D030C">
              <w:rPr>
                <w:color w:val="000000"/>
                <w:shd w:val="clear" w:color="auto" w:fill="FFFFFF"/>
              </w:rPr>
              <w:t>амбулаторно-поликлиническая помощь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t>ветеранам</w:t>
            </w:r>
            <w:r w:rsidRPr="008E62F0">
              <w:t xml:space="preserve"> </w:t>
            </w:r>
            <w:r>
              <w:t>Великой Отечественной войны, участникам</w:t>
            </w:r>
            <w:r w:rsidRPr="008E62F0">
              <w:t xml:space="preserve"> </w:t>
            </w:r>
            <w:r>
              <w:t xml:space="preserve"> Великой Отечественной войны </w:t>
            </w:r>
            <w:r w:rsidRPr="008E62F0">
              <w:t xml:space="preserve">(труженики тыла) в </w:t>
            </w:r>
            <w:r>
              <w:rPr>
                <w:rFonts w:ascii="Arial" w:hAnsi="Arial" w:cs="Arial"/>
                <w:color w:val="555555"/>
                <w:sz w:val="14"/>
                <w:szCs w:val="14"/>
                <w:shd w:val="clear" w:color="auto" w:fill="FFFFFF"/>
              </w:rPr>
              <w:t xml:space="preserve"> </w:t>
            </w:r>
            <w:r w:rsidRPr="001D030C">
              <w:rPr>
                <w:rStyle w:val="Strong"/>
                <w:color w:val="555555"/>
                <w:shd w:val="clear" w:color="auto" w:fill="FFFFFF"/>
              </w:rPr>
              <w:t xml:space="preserve">ГБУЗ </w:t>
            </w:r>
            <w:r>
              <w:t>«Областной Гериатрический центр»</w:t>
            </w:r>
            <w:r w:rsidRPr="008E62F0">
              <w:t xml:space="preserve"> г. Иркутск</w:t>
            </w:r>
            <w:r>
              <w:t>е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18534F" w:rsidRDefault="0018534F" w:rsidP="00AE673A">
            <w:pPr>
              <w:jc w:val="center"/>
              <w:rPr>
                <w:bCs/>
                <w:w w:val="99"/>
              </w:rPr>
            </w:pPr>
            <w:r>
              <w:rPr>
                <w:bCs/>
                <w:w w:val="99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18534F" w:rsidRDefault="0018534F" w:rsidP="00AE673A">
            <w:pPr>
              <w:jc w:val="center"/>
            </w:pPr>
            <w:r>
              <w:t xml:space="preserve">В течение </w:t>
            </w:r>
          </w:p>
          <w:p w:rsidR="0018534F" w:rsidRPr="00551F3E" w:rsidRDefault="0018534F" w:rsidP="00AE673A">
            <w:pPr>
              <w:jc w:val="center"/>
            </w:pPr>
            <w:r>
              <w:t>2016 года</w:t>
            </w:r>
          </w:p>
        </w:tc>
        <w:tc>
          <w:tcPr>
            <w:tcW w:w="4252" w:type="dxa"/>
            <w:vAlign w:val="center"/>
          </w:tcPr>
          <w:p w:rsidR="0018534F" w:rsidRDefault="0018534F" w:rsidP="00AE673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Министерство здравоохранения Иркутской области (по согласованию);</w:t>
            </w:r>
          </w:p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>Черемховский районный Совет ветеранов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Pr="00FE2E9D" w:rsidRDefault="0018534F" w:rsidP="00AE6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FE2E9D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18534F" w:rsidRPr="00FE2E9D" w:rsidRDefault="0018534F" w:rsidP="00AE673A">
            <w:pPr>
              <w:jc w:val="both"/>
              <w:rPr>
                <w:color w:val="000000"/>
              </w:rPr>
            </w:pPr>
            <w:r w:rsidRPr="00FE2E9D">
              <w:rPr>
                <w:color w:val="000000"/>
              </w:rPr>
              <w:t>Организация выезда бригад медицинских работников для углубленного медицинского обследования ветеранов Великой Отечественной войны и участников боевых действий, проживающих в отдаленных населенных пунктах Черемховского района (по отдельному плану)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FE2E9D" w:rsidRDefault="0018534F" w:rsidP="00AE6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18534F" w:rsidRPr="00FE2E9D" w:rsidRDefault="0018534F" w:rsidP="00AE673A">
            <w:pPr>
              <w:jc w:val="center"/>
              <w:rPr>
                <w:bCs/>
                <w:color w:val="000000"/>
                <w:w w:val="99"/>
              </w:rPr>
            </w:pPr>
            <w:r>
              <w:rPr>
                <w:bCs/>
                <w:color w:val="000000"/>
                <w:w w:val="99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18534F" w:rsidRDefault="0018534F" w:rsidP="00AE673A">
            <w:pPr>
              <w:jc w:val="center"/>
              <w:rPr>
                <w:color w:val="000000"/>
              </w:rPr>
            </w:pPr>
            <w:r w:rsidRPr="00FE2E9D">
              <w:rPr>
                <w:color w:val="000000"/>
              </w:rPr>
              <w:t>Муниципальные образования Черемховского района</w:t>
            </w:r>
          </w:p>
          <w:p w:rsidR="0018534F" w:rsidRPr="00FE2E9D" w:rsidRDefault="0018534F" w:rsidP="00AE673A">
            <w:pPr>
              <w:jc w:val="center"/>
              <w:rPr>
                <w:color w:val="000000"/>
              </w:rPr>
            </w:pPr>
            <w:r w:rsidRPr="00FE2E9D">
              <w:rPr>
                <w:color w:val="000000"/>
              </w:rPr>
              <w:t>В течение</w:t>
            </w:r>
          </w:p>
          <w:p w:rsidR="0018534F" w:rsidRPr="00FE2E9D" w:rsidRDefault="0018534F" w:rsidP="00AE673A">
            <w:pPr>
              <w:jc w:val="center"/>
              <w:rPr>
                <w:color w:val="000000"/>
              </w:rPr>
            </w:pPr>
            <w:r w:rsidRPr="00FE2E9D">
              <w:rPr>
                <w:color w:val="000000"/>
              </w:rPr>
              <w:t>2016 года</w:t>
            </w:r>
          </w:p>
        </w:tc>
        <w:tc>
          <w:tcPr>
            <w:tcW w:w="4252" w:type="dxa"/>
            <w:vAlign w:val="center"/>
          </w:tcPr>
          <w:p w:rsidR="0018534F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>Черемховский районный Совет ветеранов</w:t>
            </w:r>
            <w:r>
              <w:rPr>
                <w:color w:val="0D0D0D"/>
              </w:rPr>
              <w:t>;</w:t>
            </w:r>
          </w:p>
          <w:p w:rsidR="0018534F" w:rsidRDefault="0018534F" w:rsidP="00AE673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Главы поселений Черемховского района </w:t>
            </w:r>
          </w:p>
          <w:p w:rsidR="0018534F" w:rsidRDefault="0018534F" w:rsidP="00AE673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(по согласованию);</w:t>
            </w:r>
          </w:p>
          <w:p w:rsidR="0018534F" w:rsidRPr="00FE2E9D" w:rsidRDefault="0018534F" w:rsidP="00AE673A">
            <w:pPr>
              <w:jc w:val="center"/>
            </w:pPr>
            <w:r>
              <w:t>ОГБУЗ  «Черемховская городская больница №1»  (по согласованию)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Default="0018534F" w:rsidP="00AE673A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:rsidR="0018534F" w:rsidRPr="00103EC4" w:rsidRDefault="0018534F" w:rsidP="00AE673A">
            <w:pPr>
              <w:jc w:val="both"/>
              <w:rPr>
                <w:b/>
                <w:color w:val="000000"/>
              </w:rPr>
            </w:pPr>
            <w:r w:rsidRPr="00103EC4">
              <w:rPr>
                <w:b/>
                <w:color w:val="000000"/>
              </w:rPr>
              <w:t>ИТОГО: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103EC4" w:rsidRDefault="0018534F" w:rsidP="00AE673A">
            <w:pPr>
              <w:jc w:val="center"/>
              <w:rPr>
                <w:b/>
                <w:color w:val="000000"/>
              </w:rPr>
            </w:pPr>
            <w:r w:rsidRPr="00103EC4">
              <w:rPr>
                <w:b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18534F" w:rsidRDefault="0018534F" w:rsidP="00AE673A">
            <w:pPr>
              <w:jc w:val="center"/>
              <w:rPr>
                <w:bCs/>
                <w:color w:val="000000"/>
                <w:w w:val="9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8534F" w:rsidRPr="00FE2E9D" w:rsidRDefault="0018534F" w:rsidP="00AE673A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534F" w:rsidRPr="00551F3E" w:rsidRDefault="0018534F" w:rsidP="00AE673A">
            <w:pPr>
              <w:jc w:val="center"/>
              <w:rPr>
                <w:color w:val="0D0D0D"/>
              </w:rPr>
            </w:pPr>
          </w:p>
        </w:tc>
      </w:tr>
      <w:tr w:rsidR="0018534F" w:rsidRPr="006F6835" w:rsidTr="00AE673A">
        <w:trPr>
          <w:trHeight w:val="478"/>
        </w:trPr>
        <w:tc>
          <w:tcPr>
            <w:tcW w:w="14283" w:type="dxa"/>
            <w:gridSpan w:val="8"/>
            <w:vAlign w:val="center"/>
          </w:tcPr>
          <w:p w:rsidR="0018534F" w:rsidRPr="008A38B9" w:rsidRDefault="0018534F" w:rsidP="00AE673A">
            <w:pPr>
              <w:jc w:val="center"/>
              <w:rPr>
                <w:b/>
                <w:i/>
                <w:color w:val="0D0D0D"/>
              </w:rPr>
            </w:pPr>
            <w:r w:rsidRPr="008A38B9">
              <w:rPr>
                <w:b/>
                <w:i/>
                <w:color w:val="0D0D0D"/>
                <w:lang w:val="en-US"/>
              </w:rPr>
              <w:t>III</w:t>
            </w:r>
            <w:r w:rsidRPr="008A38B9">
              <w:rPr>
                <w:b/>
                <w:i/>
                <w:color w:val="0D0D0D"/>
              </w:rPr>
              <w:t>. Мероприятия, связанные с празднованием 7</w:t>
            </w:r>
            <w:r>
              <w:rPr>
                <w:b/>
                <w:i/>
                <w:color w:val="0D0D0D"/>
              </w:rPr>
              <w:t>1-й годовщины Победы в Великой Отечественной войне</w:t>
            </w:r>
            <w:r w:rsidRPr="008A38B9">
              <w:rPr>
                <w:b/>
                <w:i/>
                <w:color w:val="0D0D0D"/>
              </w:rPr>
              <w:t xml:space="preserve"> 1941-1945 годов</w:t>
            </w:r>
          </w:p>
        </w:tc>
      </w:tr>
      <w:tr w:rsidR="0018534F" w:rsidRPr="006F6835" w:rsidTr="00AE673A">
        <w:trPr>
          <w:trHeight w:val="333"/>
        </w:trPr>
        <w:tc>
          <w:tcPr>
            <w:tcW w:w="14283" w:type="dxa"/>
            <w:gridSpan w:val="8"/>
            <w:vAlign w:val="center"/>
          </w:tcPr>
          <w:p w:rsidR="0018534F" w:rsidRPr="000260BC" w:rsidRDefault="0018534F" w:rsidP="00AE673A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i/>
                <w:color w:val="0D0D0D"/>
              </w:rPr>
            </w:pPr>
            <w:r>
              <w:rPr>
                <w:rFonts w:ascii="Times New Roman" w:hAnsi="Times New Roman"/>
                <w:b/>
                <w:i/>
                <w:color w:val="0D0D0D"/>
              </w:rPr>
              <w:t>Проведение Всероссийской акции «Вахта Памяти», посвященной 71-й годовщине Победы в Великой Отечественной войне 1941-1945 годов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Pr="00551F3E" w:rsidRDefault="0018534F" w:rsidP="00AE673A">
            <w:pPr>
              <w:jc w:val="center"/>
            </w:pPr>
            <w:r>
              <w:t>8.</w:t>
            </w:r>
          </w:p>
        </w:tc>
        <w:tc>
          <w:tcPr>
            <w:tcW w:w="4111" w:type="dxa"/>
          </w:tcPr>
          <w:p w:rsidR="0018534F" w:rsidRPr="00551F3E" w:rsidRDefault="0018534F" w:rsidP="00AE673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Вахта П</w:t>
            </w:r>
            <w:r w:rsidRPr="00551F3E">
              <w:rPr>
                <w:shd w:val="clear" w:color="auto" w:fill="FFFFFF"/>
              </w:rPr>
              <w:t xml:space="preserve">амяти «Великим огненным годам святую память сохраним» (посвященная </w:t>
            </w:r>
            <w:r w:rsidRPr="00551F3E">
              <w:rPr>
                <w:color w:val="0D0D0D"/>
              </w:rPr>
              <w:t xml:space="preserve">71-й годовщине Победы в Великой Отечественной войне 1941-1945 </w:t>
            </w:r>
            <w:r>
              <w:rPr>
                <w:color w:val="0D0D0D"/>
              </w:rPr>
              <w:t>годов)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18534F" w:rsidRPr="00551F3E" w:rsidRDefault="0018534F" w:rsidP="00AE673A">
            <w:pPr>
              <w:jc w:val="center"/>
              <w:rPr>
                <w:bCs/>
                <w:w w:val="99"/>
              </w:rPr>
            </w:pPr>
            <w:r>
              <w:rPr>
                <w:bCs/>
                <w:w w:val="99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18534F" w:rsidRDefault="0018534F" w:rsidP="00AE673A">
            <w:pPr>
              <w:jc w:val="center"/>
            </w:pPr>
            <w:r w:rsidRPr="00551F3E">
              <w:t xml:space="preserve">Поселения </w:t>
            </w:r>
            <w:r>
              <w:t>Черемховского района</w:t>
            </w:r>
          </w:p>
          <w:p w:rsidR="0018534F" w:rsidRPr="00551F3E" w:rsidRDefault="0018534F" w:rsidP="00AE673A">
            <w:pPr>
              <w:jc w:val="center"/>
            </w:pPr>
            <w:r w:rsidRPr="00551F3E">
              <w:t>с 1 по 9 мая</w:t>
            </w:r>
          </w:p>
          <w:p w:rsidR="0018534F" w:rsidRPr="00551F3E" w:rsidRDefault="0018534F" w:rsidP="00AE673A">
            <w:pPr>
              <w:jc w:val="center"/>
            </w:pPr>
            <w:r w:rsidRPr="00551F3E">
              <w:t xml:space="preserve">2016 года </w:t>
            </w:r>
          </w:p>
        </w:tc>
        <w:tc>
          <w:tcPr>
            <w:tcW w:w="4252" w:type="dxa"/>
            <w:vAlign w:val="center"/>
          </w:tcPr>
          <w:p w:rsidR="0018534F" w:rsidRPr="00551F3E" w:rsidRDefault="0018534F" w:rsidP="00AE673A">
            <w:pPr>
              <w:jc w:val="center"/>
            </w:pPr>
            <w:r w:rsidRPr="00551F3E">
              <w:t>Руководители учреждений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Default="0018534F" w:rsidP="00AE673A">
            <w:pPr>
              <w:jc w:val="center"/>
            </w:pPr>
          </w:p>
        </w:tc>
        <w:tc>
          <w:tcPr>
            <w:tcW w:w="4111" w:type="dxa"/>
            <w:vAlign w:val="center"/>
          </w:tcPr>
          <w:p w:rsidR="0018534F" w:rsidRPr="00103EC4" w:rsidRDefault="0018534F" w:rsidP="00AE673A">
            <w:pPr>
              <w:rPr>
                <w:b/>
                <w:shd w:val="clear" w:color="auto" w:fill="FFFFFF"/>
              </w:rPr>
            </w:pPr>
            <w:r w:rsidRPr="00103EC4">
              <w:rPr>
                <w:b/>
                <w:shd w:val="clear" w:color="auto" w:fill="FFFFFF"/>
              </w:rPr>
              <w:t>ИТОГО:</w:t>
            </w:r>
          </w:p>
        </w:tc>
        <w:tc>
          <w:tcPr>
            <w:tcW w:w="1276" w:type="dxa"/>
            <w:gridSpan w:val="2"/>
            <w:vAlign w:val="bottom"/>
          </w:tcPr>
          <w:p w:rsidR="0018534F" w:rsidRPr="00103EC4" w:rsidRDefault="0018534F" w:rsidP="00AE673A">
            <w:pPr>
              <w:jc w:val="center"/>
              <w:rPr>
                <w:b/>
              </w:rPr>
            </w:pPr>
            <w:r w:rsidRPr="00103EC4">
              <w:rPr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18534F" w:rsidRDefault="0018534F" w:rsidP="00AE673A">
            <w:pPr>
              <w:jc w:val="center"/>
              <w:rPr>
                <w:bCs/>
                <w:w w:val="9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</w:pPr>
          </w:p>
        </w:tc>
        <w:tc>
          <w:tcPr>
            <w:tcW w:w="4252" w:type="dxa"/>
            <w:vAlign w:val="center"/>
          </w:tcPr>
          <w:p w:rsidR="0018534F" w:rsidRPr="00551F3E" w:rsidRDefault="0018534F" w:rsidP="00AE673A">
            <w:pPr>
              <w:jc w:val="center"/>
            </w:pPr>
          </w:p>
        </w:tc>
      </w:tr>
      <w:tr w:rsidR="0018534F" w:rsidRPr="006F6835" w:rsidTr="00AE673A">
        <w:tc>
          <w:tcPr>
            <w:tcW w:w="14283" w:type="dxa"/>
            <w:gridSpan w:val="8"/>
            <w:vAlign w:val="center"/>
          </w:tcPr>
          <w:p w:rsidR="0018534F" w:rsidRPr="000260BC" w:rsidRDefault="0018534F" w:rsidP="00AE673A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i/>
                <w:color w:val="0D0D0D"/>
              </w:rPr>
            </w:pPr>
            <w:r w:rsidRPr="000260BC">
              <w:rPr>
                <w:rFonts w:ascii="Times New Roman" w:hAnsi="Times New Roman"/>
                <w:b/>
                <w:i/>
                <w:color w:val="0D0D0D"/>
              </w:rPr>
              <w:t>Организация и проведение патриотических акций, тематических выставок, музейных экспозиций</w:t>
            </w:r>
          </w:p>
          <w:p w:rsidR="0018534F" w:rsidRPr="008A38B9" w:rsidRDefault="0018534F" w:rsidP="00AE673A">
            <w:pPr>
              <w:pStyle w:val="ListParagraph"/>
              <w:jc w:val="center"/>
              <w:rPr>
                <w:rFonts w:ascii="Times New Roman" w:hAnsi="Times New Roman"/>
                <w:b/>
                <w:i/>
                <w:color w:val="0D0D0D"/>
              </w:rPr>
            </w:pPr>
            <w:r w:rsidRPr="008A38B9">
              <w:rPr>
                <w:rFonts w:ascii="Times New Roman" w:hAnsi="Times New Roman"/>
                <w:b/>
                <w:i/>
                <w:color w:val="0D0D0D"/>
              </w:rPr>
              <w:t>и выставок художественных произведений, литературы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Pr="00551F3E" w:rsidRDefault="0018534F" w:rsidP="00AE673A">
            <w:pPr>
              <w:jc w:val="center"/>
            </w:pPr>
            <w:r>
              <w:t>9.</w:t>
            </w:r>
          </w:p>
        </w:tc>
        <w:tc>
          <w:tcPr>
            <w:tcW w:w="4111" w:type="dxa"/>
            <w:vAlign w:val="center"/>
          </w:tcPr>
          <w:p w:rsidR="0018534F" w:rsidRPr="00551F3E" w:rsidRDefault="0018534F" w:rsidP="00AE673A">
            <w:pPr>
              <w:suppressAutoHyphens/>
              <w:spacing w:line="240" w:lineRule="atLeast"/>
              <w:jc w:val="both"/>
              <w:rPr>
                <w:color w:val="0D0D0D"/>
                <w:spacing w:val="2"/>
              </w:rPr>
            </w:pPr>
            <w:r w:rsidRPr="00551F3E">
              <w:rPr>
                <w:color w:val="0D0D0D"/>
                <w:spacing w:val="2"/>
              </w:rPr>
              <w:t>Проведение  в общеобразовательных организациях Черемховского района уроков мужества, торжественных линеек, встреч обучающихся с ветеранами, тружениками тыла, представителями Вооруженных Сил Российской Федерации, посвященных 71-й годовщине Победы в Великой Отечественной войне 1941-1945 годов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18534F" w:rsidRPr="00551F3E" w:rsidRDefault="0018534F" w:rsidP="00AE673A">
            <w:pPr>
              <w:jc w:val="center"/>
              <w:rPr>
                <w:bCs/>
                <w:w w:val="99"/>
              </w:rPr>
            </w:pPr>
            <w:r>
              <w:rPr>
                <w:bCs/>
                <w:w w:val="99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 xml:space="preserve">Образовательные учреждения </w:t>
            </w:r>
          </w:p>
          <w:p w:rsidR="0018534F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1F3E">
              <w:rPr>
                <w:color w:val="0D0D0D"/>
              </w:rPr>
              <w:t>Черемховского района</w:t>
            </w:r>
          </w:p>
          <w:p w:rsidR="0018534F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1F3E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январь – май </w:t>
            </w:r>
          </w:p>
          <w:p w:rsidR="0018534F" w:rsidRPr="003317E6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1F3E">
              <w:rPr>
                <w:rFonts w:ascii="Times New Roman" w:hAnsi="Times New Roman"/>
                <w:color w:val="0D0D0D"/>
                <w:sz w:val="20"/>
                <w:szCs w:val="20"/>
              </w:rPr>
              <w:t>2016 года</w:t>
            </w:r>
          </w:p>
        </w:tc>
        <w:tc>
          <w:tcPr>
            <w:tcW w:w="4252" w:type="dxa"/>
            <w:vAlign w:val="center"/>
          </w:tcPr>
          <w:p w:rsidR="0018534F" w:rsidRPr="00551F3E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1F3E">
              <w:rPr>
                <w:rFonts w:ascii="Times New Roman" w:hAnsi="Times New Roman"/>
                <w:color w:val="0D0D0D"/>
                <w:sz w:val="20"/>
                <w:szCs w:val="20"/>
              </w:rPr>
              <w:t>Руководители общеобразовательных организаций;</w:t>
            </w:r>
          </w:p>
          <w:p w:rsidR="0018534F" w:rsidRPr="00551F3E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1F3E">
              <w:rPr>
                <w:rFonts w:ascii="Times New Roman" w:hAnsi="Times New Roman"/>
                <w:color w:val="0D0D0D"/>
                <w:sz w:val="20"/>
                <w:szCs w:val="20"/>
              </w:rPr>
              <w:t>Классные руководители;</w:t>
            </w:r>
          </w:p>
          <w:p w:rsidR="0018534F" w:rsidRPr="00551F3E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1F3E">
              <w:rPr>
                <w:rFonts w:ascii="Times New Roman" w:hAnsi="Times New Roman"/>
                <w:color w:val="0D0D0D"/>
                <w:sz w:val="20"/>
                <w:szCs w:val="20"/>
              </w:rPr>
              <w:t>Школьные библиотекари;</w:t>
            </w:r>
          </w:p>
          <w:p w:rsidR="0018534F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1F3E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Районный совет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ветеранов </w:t>
            </w:r>
          </w:p>
          <w:p w:rsidR="0018534F" w:rsidRPr="00551F3E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педагогического труда;</w:t>
            </w:r>
          </w:p>
          <w:p w:rsidR="0018534F" w:rsidRPr="00551F3E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</w:rPr>
            </w:pPr>
            <w:r w:rsidRPr="00551F3E">
              <w:rPr>
                <w:rFonts w:ascii="Times New Roman" w:hAnsi="Times New Roman"/>
                <w:color w:val="0D0D0D"/>
                <w:sz w:val="20"/>
                <w:szCs w:val="20"/>
              </w:rPr>
              <w:t>Первичные организации ветеранов педагогического труда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Pr="00584DA0" w:rsidRDefault="0018534F" w:rsidP="00AE6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111" w:type="dxa"/>
            <w:vAlign w:val="center"/>
          </w:tcPr>
          <w:p w:rsidR="0018534F" w:rsidRPr="00584DA0" w:rsidRDefault="0018534F" w:rsidP="00AE673A">
            <w:pPr>
              <w:suppressAutoHyphens/>
              <w:spacing w:line="240" w:lineRule="atLeast"/>
              <w:jc w:val="both"/>
              <w:rPr>
                <w:color w:val="000000"/>
                <w:spacing w:val="2"/>
              </w:rPr>
            </w:pPr>
            <w:r w:rsidRPr="00584DA0">
              <w:rPr>
                <w:color w:val="000000"/>
                <w:spacing w:val="2"/>
              </w:rPr>
              <w:t>Проведение в школьных  библиотеках патриотических акций с ветеранами, а также конкурсов, книжных выставок, литературно-музыкальных вечеров, посвященных 71-й годовщине Победы в Великой Отечественной войне 1941-1945 годов и памятным датам военной истории Отечества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584DA0" w:rsidRDefault="0018534F" w:rsidP="00AE6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18534F" w:rsidRPr="00584DA0" w:rsidRDefault="0018534F" w:rsidP="00AE673A">
            <w:pPr>
              <w:jc w:val="center"/>
              <w:rPr>
                <w:bCs/>
                <w:color w:val="000000"/>
                <w:w w:val="99"/>
              </w:rPr>
            </w:pPr>
            <w:r>
              <w:rPr>
                <w:bCs/>
                <w:color w:val="000000"/>
                <w:w w:val="99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18534F" w:rsidRPr="00584DA0" w:rsidRDefault="0018534F" w:rsidP="00AE673A">
            <w:pPr>
              <w:jc w:val="center"/>
              <w:rPr>
                <w:color w:val="000000"/>
              </w:rPr>
            </w:pPr>
            <w:r w:rsidRPr="00584DA0">
              <w:rPr>
                <w:color w:val="000000"/>
              </w:rPr>
              <w:t xml:space="preserve">Образовательные учреждения </w:t>
            </w:r>
          </w:p>
          <w:p w:rsidR="0018534F" w:rsidRDefault="0018534F" w:rsidP="00AE673A">
            <w:pPr>
              <w:suppressAutoHyphens/>
              <w:spacing w:line="240" w:lineRule="atLeast"/>
              <w:jc w:val="center"/>
              <w:rPr>
                <w:color w:val="000000"/>
                <w:spacing w:val="2"/>
              </w:rPr>
            </w:pPr>
            <w:r w:rsidRPr="00584DA0">
              <w:rPr>
                <w:color w:val="000000"/>
              </w:rPr>
              <w:t>Черемховского района</w:t>
            </w:r>
          </w:p>
          <w:p w:rsidR="0018534F" w:rsidRPr="00584DA0" w:rsidRDefault="0018534F" w:rsidP="00AE673A">
            <w:pPr>
              <w:suppressAutoHyphens/>
              <w:spacing w:line="240" w:lineRule="atLeast"/>
              <w:jc w:val="center"/>
              <w:rPr>
                <w:color w:val="000000"/>
                <w:spacing w:val="2"/>
              </w:rPr>
            </w:pPr>
            <w:r w:rsidRPr="00584DA0">
              <w:rPr>
                <w:color w:val="000000"/>
                <w:spacing w:val="2"/>
              </w:rPr>
              <w:t xml:space="preserve">январь – май </w:t>
            </w:r>
          </w:p>
          <w:p w:rsidR="0018534F" w:rsidRPr="00584DA0" w:rsidRDefault="0018534F" w:rsidP="00AE673A">
            <w:pPr>
              <w:suppressAutoHyphens/>
              <w:spacing w:line="240" w:lineRule="atLeast"/>
              <w:jc w:val="center"/>
              <w:rPr>
                <w:color w:val="000000"/>
                <w:spacing w:val="2"/>
              </w:rPr>
            </w:pPr>
            <w:r w:rsidRPr="00584DA0">
              <w:rPr>
                <w:color w:val="000000"/>
                <w:spacing w:val="2"/>
              </w:rPr>
              <w:t>2016 года</w:t>
            </w:r>
          </w:p>
        </w:tc>
        <w:tc>
          <w:tcPr>
            <w:tcW w:w="4252" w:type="dxa"/>
            <w:vAlign w:val="center"/>
          </w:tcPr>
          <w:p w:rsidR="0018534F" w:rsidRPr="00551F3E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1F3E">
              <w:rPr>
                <w:rFonts w:ascii="Times New Roman" w:hAnsi="Times New Roman"/>
                <w:color w:val="0D0D0D"/>
                <w:sz w:val="20"/>
                <w:szCs w:val="20"/>
              </w:rPr>
              <w:t>Руководители общеобразовательных организаций;</w:t>
            </w:r>
          </w:p>
          <w:p w:rsidR="0018534F" w:rsidRPr="00551F3E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1F3E">
              <w:rPr>
                <w:rFonts w:ascii="Times New Roman" w:hAnsi="Times New Roman"/>
                <w:color w:val="0D0D0D"/>
                <w:sz w:val="20"/>
                <w:szCs w:val="20"/>
              </w:rPr>
              <w:t>Классные руководители;</w:t>
            </w:r>
          </w:p>
          <w:p w:rsidR="0018534F" w:rsidRPr="00551F3E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1F3E">
              <w:rPr>
                <w:rFonts w:ascii="Times New Roman" w:hAnsi="Times New Roman"/>
                <w:color w:val="0D0D0D"/>
                <w:sz w:val="20"/>
                <w:szCs w:val="20"/>
              </w:rPr>
              <w:t>Школьные библиотекари;</w:t>
            </w:r>
          </w:p>
          <w:p w:rsidR="0018534F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1F3E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Районный совет ветеранов </w:t>
            </w:r>
          </w:p>
          <w:p w:rsidR="0018534F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1F3E">
              <w:rPr>
                <w:rFonts w:ascii="Times New Roman" w:hAnsi="Times New Roman"/>
                <w:color w:val="0D0D0D"/>
                <w:sz w:val="20"/>
                <w:szCs w:val="20"/>
              </w:rPr>
              <w:t>педагогического труда,</w:t>
            </w:r>
          </w:p>
          <w:p w:rsidR="0018534F" w:rsidRPr="00551F3E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8534F" w:rsidRPr="00551F3E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1F3E">
              <w:rPr>
                <w:rFonts w:ascii="Times New Roman" w:hAnsi="Times New Roman"/>
                <w:color w:val="0D0D0D"/>
                <w:sz w:val="20"/>
                <w:szCs w:val="20"/>
              </w:rPr>
              <w:t>Первичные организации ветеранов педагогического труда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Pr="00551F3E" w:rsidRDefault="0018534F" w:rsidP="00AE673A">
            <w:pPr>
              <w:jc w:val="center"/>
            </w:pPr>
            <w:r>
              <w:t>11.</w:t>
            </w:r>
          </w:p>
        </w:tc>
        <w:tc>
          <w:tcPr>
            <w:tcW w:w="4111" w:type="dxa"/>
          </w:tcPr>
          <w:p w:rsidR="0018534F" w:rsidRPr="00551F3E" w:rsidRDefault="0018534F" w:rsidP="00AE673A">
            <w:pPr>
              <w:jc w:val="both"/>
              <w:rPr>
                <w:shd w:val="clear" w:color="auto" w:fill="FFFFFF"/>
              </w:rPr>
            </w:pPr>
            <w:r w:rsidRPr="00551F3E">
              <w:t>Чествование ветеранов на дому</w:t>
            </w:r>
            <w:r w:rsidRPr="00551F3E">
              <w:rPr>
                <w:shd w:val="clear" w:color="auto" w:fill="FFFFFF"/>
              </w:rPr>
              <w:t xml:space="preserve"> «Опаленное детство» (посвященное </w:t>
            </w:r>
            <w:r w:rsidRPr="00551F3E">
              <w:rPr>
                <w:color w:val="0D0D0D"/>
              </w:rPr>
              <w:t xml:space="preserve">71-й годовщине Победы в Великой Отечественной войне 1941-1945 </w:t>
            </w:r>
            <w:r>
              <w:rPr>
                <w:color w:val="0D0D0D"/>
              </w:rPr>
              <w:t>годов</w:t>
            </w:r>
            <w:r w:rsidRPr="00551F3E">
              <w:rPr>
                <w:shd w:val="clear" w:color="auto" w:fill="FFFFFF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18534F" w:rsidRPr="00551F3E" w:rsidRDefault="0018534F" w:rsidP="00AE673A">
            <w:pPr>
              <w:jc w:val="center"/>
              <w:rPr>
                <w:bCs/>
                <w:w w:val="99"/>
              </w:rPr>
            </w:pPr>
            <w:r>
              <w:rPr>
                <w:bCs/>
                <w:w w:val="99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</w:pPr>
            <w:r w:rsidRPr="00551F3E">
              <w:t>Поселения</w:t>
            </w:r>
            <w:r>
              <w:t xml:space="preserve"> Черемховского района</w:t>
            </w:r>
          </w:p>
          <w:p w:rsidR="0018534F" w:rsidRPr="00551F3E" w:rsidRDefault="0018534F" w:rsidP="00AE673A">
            <w:pPr>
              <w:jc w:val="center"/>
            </w:pPr>
            <w:r w:rsidRPr="00551F3E">
              <w:t>с 1 по 9 мая</w:t>
            </w:r>
          </w:p>
          <w:p w:rsidR="0018534F" w:rsidRPr="00551F3E" w:rsidRDefault="0018534F" w:rsidP="00AE673A">
            <w:pPr>
              <w:jc w:val="center"/>
            </w:pPr>
            <w:r w:rsidRPr="00551F3E">
              <w:t xml:space="preserve">2016 года </w:t>
            </w:r>
          </w:p>
        </w:tc>
        <w:tc>
          <w:tcPr>
            <w:tcW w:w="4252" w:type="dxa"/>
            <w:vAlign w:val="center"/>
          </w:tcPr>
          <w:p w:rsidR="0018534F" w:rsidRPr="00551F3E" w:rsidRDefault="0018534F" w:rsidP="00AE673A">
            <w:pPr>
              <w:jc w:val="center"/>
            </w:pPr>
            <w:r w:rsidRPr="00551F3E">
              <w:t>Руководители учреждений</w:t>
            </w:r>
          </w:p>
          <w:p w:rsidR="0018534F" w:rsidRPr="00551F3E" w:rsidRDefault="0018534F" w:rsidP="00AE673A">
            <w:pPr>
              <w:jc w:val="center"/>
            </w:pP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Pr="00551F3E" w:rsidRDefault="0018534F" w:rsidP="00AE673A">
            <w:pPr>
              <w:jc w:val="center"/>
            </w:pPr>
            <w:r>
              <w:t>12.</w:t>
            </w:r>
          </w:p>
        </w:tc>
        <w:tc>
          <w:tcPr>
            <w:tcW w:w="4111" w:type="dxa"/>
          </w:tcPr>
          <w:p w:rsidR="0018534F" w:rsidRPr="00551F3E" w:rsidRDefault="0018534F" w:rsidP="00AE673A">
            <w:pPr>
              <w:jc w:val="both"/>
            </w:pPr>
            <w:r w:rsidRPr="00551F3E">
              <w:t xml:space="preserve">Презентация книжных выставок «Не напрасно живёт о Победе молва» </w:t>
            </w:r>
            <w:r w:rsidRPr="00551F3E">
              <w:rPr>
                <w:shd w:val="clear" w:color="auto" w:fill="FFFFFF"/>
              </w:rPr>
              <w:t xml:space="preserve">(посвященная </w:t>
            </w:r>
            <w:r w:rsidRPr="00551F3E">
              <w:rPr>
                <w:color w:val="0D0D0D"/>
              </w:rPr>
              <w:t xml:space="preserve">71-й годовщине Победы в Великой Отечественной войне 1941-1945 </w:t>
            </w:r>
            <w:r>
              <w:rPr>
                <w:color w:val="0D0D0D"/>
              </w:rPr>
              <w:t>годов</w:t>
            </w:r>
            <w:r w:rsidRPr="00551F3E">
              <w:rPr>
                <w:shd w:val="clear" w:color="auto" w:fill="FFFFFF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18534F" w:rsidRPr="00551F3E" w:rsidRDefault="0018534F" w:rsidP="00AE673A">
            <w:pPr>
              <w:jc w:val="center"/>
              <w:rPr>
                <w:bCs/>
                <w:w w:val="99"/>
              </w:rPr>
            </w:pPr>
            <w:r>
              <w:rPr>
                <w:bCs/>
                <w:w w:val="99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18534F" w:rsidRDefault="0018534F" w:rsidP="00AE673A">
            <w:pPr>
              <w:jc w:val="center"/>
            </w:pPr>
            <w:r w:rsidRPr="00551F3E">
              <w:t xml:space="preserve">Библиотеки </w:t>
            </w:r>
            <w:r>
              <w:t xml:space="preserve">Черемховского </w:t>
            </w:r>
            <w:r w:rsidRPr="00551F3E">
              <w:t>района</w:t>
            </w:r>
          </w:p>
          <w:p w:rsidR="0018534F" w:rsidRDefault="0018534F" w:rsidP="00AE673A">
            <w:pPr>
              <w:jc w:val="center"/>
            </w:pPr>
            <w:r w:rsidRPr="00551F3E">
              <w:t>5 мая</w:t>
            </w:r>
          </w:p>
          <w:p w:rsidR="0018534F" w:rsidRPr="00551F3E" w:rsidRDefault="0018534F" w:rsidP="00AE673A">
            <w:pPr>
              <w:jc w:val="center"/>
            </w:pPr>
            <w:r w:rsidRPr="00551F3E">
              <w:t xml:space="preserve"> 2016 года </w:t>
            </w:r>
          </w:p>
        </w:tc>
        <w:tc>
          <w:tcPr>
            <w:tcW w:w="4252" w:type="dxa"/>
            <w:vAlign w:val="center"/>
          </w:tcPr>
          <w:p w:rsidR="0018534F" w:rsidRPr="00551F3E" w:rsidRDefault="0018534F" w:rsidP="00AE673A">
            <w:pPr>
              <w:jc w:val="center"/>
            </w:pPr>
            <w:r w:rsidRPr="00551F3E">
              <w:t>Руководители учреждений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Pr="00551F3E" w:rsidRDefault="0018534F" w:rsidP="00AE673A">
            <w:pPr>
              <w:jc w:val="center"/>
            </w:pPr>
            <w:r>
              <w:t>13.</w:t>
            </w:r>
          </w:p>
        </w:tc>
        <w:tc>
          <w:tcPr>
            <w:tcW w:w="4111" w:type="dxa"/>
          </w:tcPr>
          <w:p w:rsidR="0018534F" w:rsidRPr="00551F3E" w:rsidRDefault="0018534F" w:rsidP="00AE673A">
            <w:pPr>
              <w:jc w:val="both"/>
            </w:pPr>
            <w:r w:rsidRPr="00551F3E">
              <w:t xml:space="preserve">Уроки мужества </w:t>
            </w:r>
            <w:r w:rsidRPr="00551F3E">
              <w:rPr>
                <w:shd w:val="clear" w:color="auto" w:fill="FFFFFF"/>
              </w:rPr>
              <w:t xml:space="preserve">«Я помню! Я горжусь!» (посвященные </w:t>
            </w:r>
            <w:r w:rsidRPr="00551F3E">
              <w:rPr>
                <w:color w:val="0D0D0D"/>
              </w:rPr>
              <w:t xml:space="preserve">71-й годовщине Победы в Великой Отечественной войне 1941-1945 </w:t>
            </w:r>
            <w:r>
              <w:rPr>
                <w:color w:val="0D0D0D"/>
              </w:rPr>
              <w:t>годов</w:t>
            </w:r>
            <w:r w:rsidRPr="00551F3E">
              <w:rPr>
                <w:shd w:val="clear" w:color="auto" w:fill="FFFFFF"/>
              </w:rPr>
              <w:t>)</w:t>
            </w:r>
          </w:p>
          <w:p w:rsidR="0018534F" w:rsidRPr="00551F3E" w:rsidRDefault="0018534F" w:rsidP="00AE673A">
            <w:pPr>
              <w:jc w:val="both"/>
              <w:rPr>
                <w:shd w:val="clear" w:color="auto" w:fill="FFFFFF"/>
              </w:rPr>
            </w:pPr>
          </w:p>
          <w:p w:rsidR="0018534F" w:rsidRPr="00551F3E" w:rsidRDefault="0018534F" w:rsidP="00AE673A">
            <w:pPr>
              <w:jc w:val="both"/>
              <w:rPr>
                <w:shd w:val="clear" w:color="auto" w:fill="F7F7F9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18534F" w:rsidRPr="00551F3E" w:rsidRDefault="0018534F" w:rsidP="00AE673A">
            <w:pPr>
              <w:jc w:val="center"/>
              <w:rPr>
                <w:bCs/>
                <w:w w:val="99"/>
              </w:rPr>
            </w:pPr>
            <w:r>
              <w:rPr>
                <w:bCs/>
                <w:w w:val="99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</w:pPr>
            <w:r w:rsidRPr="00551F3E">
              <w:t>Учреждения культуры</w:t>
            </w:r>
          </w:p>
          <w:p w:rsidR="0018534F" w:rsidRDefault="0018534F" w:rsidP="00AE673A">
            <w:pPr>
              <w:jc w:val="center"/>
            </w:pPr>
            <w:r>
              <w:t>п</w:t>
            </w:r>
            <w:r w:rsidRPr="00551F3E">
              <w:t>оселений</w:t>
            </w:r>
          </w:p>
          <w:p w:rsidR="0018534F" w:rsidRDefault="0018534F" w:rsidP="00AE673A">
            <w:pPr>
              <w:jc w:val="center"/>
            </w:pPr>
            <w:r w:rsidRPr="00551F3E">
              <w:t>с 6 мая по 9 сентября</w:t>
            </w:r>
          </w:p>
          <w:p w:rsidR="0018534F" w:rsidRPr="00551F3E" w:rsidRDefault="0018534F" w:rsidP="00AE673A">
            <w:pPr>
              <w:jc w:val="center"/>
            </w:pPr>
            <w:r>
              <w:t xml:space="preserve"> </w:t>
            </w:r>
            <w:r w:rsidRPr="00551F3E">
              <w:t xml:space="preserve"> 2016 года </w:t>
            </w:r>
          </w:p>
        </w:tc>
        <w:tc>
          <w:tcPr>
            <w:tcW w:w="4252" w:type="dxa"/>
            <w:vAlign w:val="center"/>
          </w:tcPr>
          <w:p w:rsidR="0018534F" w:rsidRPr="00551F3E" w:rsidRDefault="0018534F" w:rsidP="00AE673A">
            <w:pPr>
              <w:jc w:val="center"/>
            </w:pPr>
            <w:r w:rsidRPr="00551F3E">
              <w:t>Руководители учреждений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Pr="00551F3E" w:rsidRDefault="0018534F" w:rsidP="00AE673A">
            <w:pPr>
              <w:jc w:val="center"/>
            </w:pPr>
            <w:r>
              <w:t>14.</w:t>
            </w:r>
          </w:p>
        </w:tc>
        <w:tc>
          <w:tcPr>
            <w:tcW w:w="4111" w:type="dxa"/>
          </w:tcPr>
          <w:p w:rsidR="0018534F" w:rsidRPr="00551F3E" w:rsidRDefault="0018534F" w:rsidP="00AE673A">
            <w:pPr>
              <w:jc w:val="both"/>
            </w:pPr>
            <w:r w:rsidRPr="00551F3E">
              <w:t xml:space="preserve">Акция </w:t>
            </w:r>
            <w:r w:rsidRPr="00551F3E">
              <w:rPr>
                <w:shd w:val="clear" w:color="auto" w:fill="FFFFFF"/>
              </w:rPr>
              <w:t xml:space="preserve">«В сердцах и книгах память о войне» (посвященная </w:t>
            </w:r>
            <w:r w:rsidRPr="00551F3E">
              <w:rPr>
                <w:color w:val="0D0D0D"/>
              </w:rPr>
              <w:t xml:space="preserve">71-й годовщине Победы в Великой Отечественной войне 1941-1945 </w:t>
            </w:r>
            <w:r>
              <w:rPr>
                <w:color w:val="0D0D0D"/>
              </w:rPr>
              <w:t>годов</w:t>
            </w:r>
            <w:r w:rsidRPr="00551F3E">
              <w:rPr>
                <w:shd w:val="clear" w:color="auto" w:fill="FFFFFF"/>
              </w:rPr>
              <w:t>)</w:t>
            </w:r>
          </w:p>
          <w:p w:rsidR="0018534F" w:rsidRPr="00551F3E" w:rsidRDefault="0018534F" w:rsidP="00AE673A">
            <w:pPr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18534F" w:rsidRPr="00551F3E" w:rsidRDefault="0018534F" w:rsidP="00AE673A">
            <w:pPr>
              <w:jc w:val="center"/>
              <w:rPr>
                <w:bCs/>
                <w:w w:val="99"/>
              </w:rPr>
            </w:pPr>
            <w:r>
              <w:rPr>
                <w:bCs/>
                <w:w w:val="99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</w:pPr>
            <w:r w:rsidRPr="00551F3E">
              <w:t>Учреждения культуры</w:t>
            </w:r>
          </w:p>
          <w:p w:rsidR="0018534F" w:rsidRDefault="0018534F" w:rsidP="00AE673A">
            <w:pPr>
              <w:jc w:val="center"/>
            </w:pPr>
            <w:r w:rsidRPr="00551F3E">
              <w:t>поселений</w:t>
            </w:r>
          </w:p>
          <w:p w:rsidR="0018534F" w:rsidRPr="00551F3E" w:rsidRDefault="0018534F" w:rsidP="00AE673A">
            <w:pPr>
              <w:jc w:val="center"/>
            </w:pPr>
            <w:r w:rsidRPr="00551F3E">
              <w:t xml:space="preserve">7 мая 2016 года </w:t>
            </w:r>
          </w:p>
        </w:tc>
        <w:tc>
          <w:tcPr>
            <w:tcW w:w="4252" w:type="dxa"/>
            <w:vAlign w:val="center"/>
          </w:tcPr>
          <w:p w:rsidR="0018534F" w:rsidRPr="00551F3E" w:rsidRDefault="0018534F" w:rsidP="00AE673A">
            <w:pPr>
              <w:jc w:val="center"/>
            </w:pPr>
            <w:r w:rsidRPr="00551F3E">
              <w:t>Руководители учреждений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Pr="00551F3E" w:rsidRDefault="0018534F" w:rsidP="00AE673A">
            <w:pPr>
              <w:jc w:val="center"/>
            </w:pPr>
            <w:r>
              <w:t>15.</w:t>
            </w:r>
          </w:p>
        </w:tc>
        <w:tc>
          <w:tcPr>
            <w:tcW w:w="4111" w:type="dxa"/>
          </w:tcPr>
          <w:p w:rsidR="0018534F" w:rsidRPr="00551F3E" w:rsidRDefault="0018534F" w:rsidP="00AE673A">
            <w:pPr>
              <w:jc w:val="both"/>
              <w:rPr>
                <w:color w:val="0D0D0D"/>
              </w:rPr>
            </w:pPr>
            <w:r w:rsidRPr="00551F3E">
              <w:rPr>
                <w:color w:val="0D0D0D"/>
              </w:rPr>
              <w:t xml:space="preserve">Районная молодежная акция единого действия «Георгиевская ленточка», посвященная празднованию 71 годовщины </w:t>
            </w:r>
            <w:hyperlink r:id="rId9" w:tgtFrame="_blank" w:history="1">
              <w:r w:rsidRPr="00551F3E">
                <w:rPr>
                  <w:color w:val="0D0D0D"/>
                </w:rPr>
                <w:t xml:space="preserve">Дня Победы в Великой Отечественной войне </w:t>
              </w:r>
            </w:hyperlink>
          </w:p>
        </w:tc>
        <w:tc>
          <w:tcPr>
            <w:tcW w:w="1276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18534F" w:rsidRPr="00551F3E" w:rsidRDefault="0018534F" w:rsidP="00AE673A">
            <w:pPr>
              <w:jc w:val="center"/>
              <w:rPr>
                <w:bCs/>
                <w:w w:val="99"/>
              </w:rPr>
            </w:pPr>
            <w:r>
              <w:rPr>
                <w:bCs/>
                <w:w w:val="99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18534F" w:rsidRDefault="0018534F" w:rsidP="00AE673A">
            <w:pPr>
              <w:jc w:val="center"/>
              <w:rPr>
                <w:color w:val="000000"/>
              </w:rPr>
            </w:pPr>
            <w:r>
              <w:rPr>
                <w:color w:val="0D0D0D"/>
              </w:rPr>
              <w:t>Муниципальные образования Черемховского района</w:t>
            </w:r>
          </w:p>
          <w:p w:rsidR="0018534F" w:rsidRPr="00F91220" w:rsidRDefault="0018534F" w:rsidP="00AE673A">
            <w:pPr>
              <w:jc w:val="center"/>
              <w:rPr>
                <w:color w:val="000000"/>
              </w:rPr>
            </w:pPr>
            <w:r w:rsidRPr="00F91220">
              <w:rPr>
                <w:color w:val="000000"/>
              </w:rPr>
              <w:t>9 мая</w:t>
            </w:r>
          </w:p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>2016 года</w:t>
            </w:r>
          </w:p>
        </w:tc>
        <w:tc>
          <w:tcPr>
            <w:tcW w:w="4252" w:type="dxa"/>
            <w:vAlign w:val="center"/>
          </w:tcPr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 xml:space="preserve">Отдел молодежной политики и спорта </w:t>
            </w:r>
            <w:r>
              <w:rPr>
                <w:color w:val="0D0D0D"/>
              </w:rPr>
              <w:t>администрации Черемховского районного муниципального образования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Default="0018534F" w:rsidP="00AE673A">
            <w:pPr>
              <w:suppressAutoHyphens/>
              <w:jc w:val="center"/>
            </w:pPr>
            <w:r>
              <w:t>16.</w:t>
            </w:r>
          </w:p>
        </w:tc>
        <w:tc>
          <w:tcPr>
            <w:tcW w:w="4111" w:type="dxa"/>
          </w:tcPr>
          <w:p w:rsidR="0018534F" w:rsidRPr="00340B37" w:rsidRDefault="0018534F" w:rsidP="00AE673A">
            <w:pPr>
              <w:jc w:val="both"/>
            </w:pPr>
            <w:r>
              <w:t>Тематический урок, посвященный Дню Победы 9 мая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340B37" w:rsidRDefault="0018534F" w:rsidP="00AE673A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18534F" w:rsidRPr="00DE47D2" w:rsidRDefault="0018534F" w:rsidP="00AE673A">
            <w:pPr>
              <w:jc w:val="center"/>
            </w:pPr>
            <w: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18534F" w:rsidRPr="00DE47D2" w:rsidRDefault="0018534F" w:rsidP="00AE673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7D2">
              <w:rPr>
                <w:rFonts w:ascii="Times New Roman" w:hAnsi="Times New Roman"/>
                <w:sz w:val="20"/>
                <w:szCs w:val="20"/>
              </w:rPr>
              <w:t>Образовательные учреждения</w:t>
            </w:r>
          </w:p>
          <w:p w:rsidR="0018534F" w:rsidRDefault="0018534F" w:rsidP="00AE673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Черемховского района</w:t>
            </w:r>
          </w:p>
          <w:p w:rsidR="0018534F" w:rsidRPr="00584DA0" w:rsidRDefault="0018534F" w:rsidP="00AE673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7D2">
              <w:rPr>
                <w:rFonts w:ascii="Times New Roman" w:hAnsi="Times New Roman"/>
                <w:sz w:val="20"/>
                <w:szCs w:val="20"/>
              </w:rPr>
              <w:t>Май 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 w:rsidRPr="00DE47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18534F" w:rsidRDefault="0018534F" w:rsidP="00AE673A">
            <w:pPr>
              <w:jc w:val="center"/>
            </w:pPr>
            <w:r w:rsidRPr="00DE47D2">
              <w:t xml:space="preserve">Образовательные учреждения </w:t>
            </w:r>
          </w:p>
          <w:p w:rsidR="0018534F" w:rsidRPr="00DE47D2" w:rsidRDefault="0018534F" w:rsidP="00AE673A">
            <w:pPr>
              <w:jc w:val="center"/>
            </w:pPr>
            <w:r w:rsidRPr="00DE47D2">
              <w:t>Черемховского района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Pr="00551F3E" w:rsidRDefault="0018534F" w:rsidP="00AE673A">
            <w:pPr>
              <w:jc w:val="center"/>
            </w:pPr>
          </w:p>
        </w:tc>
        <w:tc>
          <w:tcPr>
            <w:tcW w:w="4111" w:type="dxa"/>
          </w:tcPr>
          <w:p w:rsidR="0018534F" w:rsidRPr="00DF39C5" w:rsidRDefault="0018534F" w:rsidP="00AE673A">
            <w:pPr>
              <w:rPr>
                <w:b/>
              </w:rPr>
            </w:pPr>
            <w:r w:rsidRPr="00DF39C5">
              <w:rPr>
                <w:b/>
              </w:rPr>
              <w:t>ИТОГО: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DF39C5" w:rsidRDefault="0018534F" w:rsidP="00AE673A">
            <w:pPr>
              <w:jc w:val="center"/>
              <w:rPr>
                <w:b/>
              </w:rPr>
            </w:pPr>
            <w:r w:rsidRPr="00DF39C5">
              <w:rPr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18534F" w:rsidRPr="00551F3E" w:rsidRDefault="0018534F" w:rsidP="00AE673A">
            <w:pPr>
              <w:jc w:val="center"/>
              <w:rPr>
                <w:bCs/>
                <w:w w:val="9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</w:pPr>
          </w:p>
        </w:tc>
        <w:tc>
          <w:tcPr>
            <w:tcW w:w="4252" w:type="dxa"/>
            <w:vAlign w:val="center"/>
          </w:tcPr>
          <w:p w:rsidR="0018534F" w:rsidRPr="00551F3E" w:rsidRDefault="0018534F" w:rsidP="00AE673A">
            <w:pPr>
              <w:jc w:val="center"/>
            </w:pPr>
          </w:p>
        </w:tc>
      </w:tr>
      <w:tr w:rsidR="0018534F" w:rsidRPr="006F6835" w:rsidTr="00AE673A">
        <w:tc>
          <w:tcPr>
            <w:tcW w:w="14283" w:type="dxa"/>
            <w:gridSpan w:val="8"/>
            <w:vAlign w:val="center"/>
          </w:tcPr>
          <w:p w:rsidR="0018534F" w:rsidRPr="00884F5E" w:rsidRDefault="0018534F" w:rsidP="00AE673A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i/>
                <w:color w:val="0D0D0D"/>
              </w:rPr>
            </w:pPr>
            <w:r w:rsidRPr="00884F5E">
              <w:rPr>
                <w:rFonts w:ascii="Times New Roman" w:hAnsi="Times New Roman"/>
                <w:b/>
                <w:i/>
                <w:color w:val="0D0D0D"/>
              </w:rPr>
              <w:t>Организация и проведение спортивных мероприятий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Pr="00551F3E" w:rsidRDefault="0018534F" w:rsidP="00AE673A">
            <w:pPr>
              <w:suppressAutoHyphens/>
              <w:jc w:val="center"/>
            </w:pPr>
            <w:r>
              <w:t>17.</w:t>
            </w:r>
          </w:p>
        </w:tc>
        <w:tc>
          <w:tcPr>
            <w:tcW w:w="4111" w:type="dxa"/>
          </w:tcPr>
          <w:p w:rsidR="0018534F" w:rsidRPr="00551F3E" w:rsidRDefault="0018534F" w:rsidP="00AE673A">
            <w:pPr>
              <w:jc w:val="both"/>
              <w:rPr>
                <w:color w:val="0D0D0D"/>
              </w:rPr>
            </w:pPr>
            <w:r w:rsidRPr="00551F3E">
              <w:rPr>
                <w:color w:val="0D0D0D"/>
              </w:rPr>
              <w:t xml:space="preserve"> Районный конкурс среди ветеранских общественных организаций образования Черемховского района на лучшую постановку работы по патриотическому воспитанию «Ветераны в строю»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1417" w:type="dxa"/>
            <w:vAlign w:val="center"/>
          </w:tcPr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18534F" w:rsidRPr="003317E6" w:rsidRDefault="0018534F" w:rsidP="00AE673A">
            <w:pPr>
              <w:jc w:val="center"/>
              <w:rPr>
                <w:color w:val="0D0D0D"/>
              </w:rPr>
            </w:pPr>
            <w:r w:rsidRPr="003317E6">
              <w:rPr>
                <w:color w:val="0D0D0D"/>
              </w:rPr>
              <w:t>Образовательные учреждения</w:t>
            </w:r>
          </w:p>
          <w:p w:rsidR="0018534F" w:rsidRPr="003317E6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317E6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Черемховского района </w:t>
            </w:r>
          </w:p>
          <w:p w:rsidR="0018534F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1F3E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январь – март  </w:t>
            </w:r>
          </w:p>
          <w:p w:rsidR="0018534F" w:rsidRPr="003317E6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1F3E">
              <w:rPr>
                <w:rFonts w:ascii="Times New Roman" w:hAnsi="Times New Roman"/>
                <w:color w:val="0D0D0D"/>
                <w:sz w:val="20"/>
                <w:szCs w:val="20"/>
              </w:rPr>
              <w:t>2016 года</w:t>
            </w:r>
          </w:p>
        </w:tc>
        <w:tc>
          <w:tcPr>
            <w:tcW w:w="4252" w:type="dxa"/>
            <w:vAlign w:val="center"/>
          </w:tcPr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Руководители образовательных учреждений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Default="0018534F" w:rsidP="00AE673A">
            <w:pPr>
              <w:suppressAutoHyphens/>
              <w:jc w:val="center"/>
            </w:pPr>
            <w:r>
              <w:t>18.</w:t>
            </w:r>
          </w:p>
        </w:tc>
        <w:tc>
          <w:tcPr>
            <w:tcW w:w="4111" w:type="dxa"/>
          </w:tcPr>
          <w:p w:rsidR="0018534F" w:rsidRPr="00551F3E" w:rsidRDefault="0018534F" w:rsidP="00AE673A">
            <w:pPr>
              <w:jc w:val="both"/>
              <w:rPr>
                <w:color w:val="0D0D0D"/>
              </w:rPr>
            </w:pPr>
            <w:r w:rsidRPr="00551F3E">
              <w:rPr>
                <w:color w:val="0D0D0D"/>
              </w:rPr>
              <w:t>Муниципальная военно-спортивная игра «Зарница»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>9,8</w:t>
            </w:r>
          </w:p>
        </w:tc>
        <w:tc>
          <w:tcPr>
            <w:tcW w:w="1417" w:type="dxa"/>
            <w:vAlign w:val="center"/>
          </w:tcPr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>Местный бюджет</w:t>
            </w:r>
          </w:p>
        </w:tc>
        <w:tc>
          <w:tcPr>
            <w:tcW w:w="1985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>23 апреля</w:t>
            </w:r>
          </w:p>
          <w:p w:rsidR="0018534F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>2016 года</w:t>
            </w:r>
          </w:p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Муниципальные образования Черемховского района</w:t>
            </w:r>
          </w:p>
        </w:tc>
        <w:tc>
          <w:tcPr>
            <w:tcW w:w="4252" w:type="dxa"/>
            <w:vAlign w:val="center"/>
          </w:tcPr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>Отдел образования;</w:t>
            </w:r>
          </w:p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МКУ</w:t>
            </w:r>
            <w:r w:rsidRPr="00551F3E">
              <w:rPr>
                <w:color w:val="0D0D0D"/>
              </w:rPr>
              <w:t xml:space="preserve"> «Центр развития образования»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Default="0018534F" w:rsidP="00AE673A">
            <w:pPr>
              <w:suppressAutoHyphens/>
              <w:jc w:val="center"/>
            </w:pPr>
            <w:r>
              <w:t>19.</w:t>
            </w:r>
          </w:p>
        </w:tc>
        <w:tc>
          <w:tcPr>
            <w:tcW w:w="4111" w:type="dxa"/>
          </w:tcPr>
          <w:p w:rsidR="0018534F" w:rsidRDefault="0018534F" w:rsidP="00AE673A">
            <w:pPr>
              <w:jc w:val="both"/>
            </w:pPr>
            <w:r w:rsidRPr="00340B37">
              <w:t>Муниципальные соревнования по легкой атлетике</w:t>
            </w:r>
          </w:p>
          <w:p w:rsidR="0018534F" w:rsidRPr="00D619DB" w:rsidRDefault="0018534F" w:rsidP="00AE673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18534F" w:rsidRPr="00340B37" w:rsidRDefault="0018534F" w:rsidP="00AE673A">
            <w:pPr>
              <w:jc w:val="center"/>
            </w:pPr>
            <w:r>
              <w:t>6,0</w:t>
            </w:r>
          </w:p>
        </w:tc>
        <w:tc>
          <w:tcPr>
            <w:tcW w:w="1417" w:type="dxa"/>
            <w:vAlign w:val="center"/>
          </w:tcPr>
          <w:p w:rsidR="0018534F" w:rsidRPr="00B54BEF" w:rsidRDefault="0018534F" w:rsidP="00AE673A">
            <w:pPr>
              <w:jc w:val="center"/>
              <w:rPr>
                <w:b/>
              </w:rPr>
            </w:pPr>
            <w:r w:rsidRPr="00EA7879">
              <w:t>Местный бюджет</w:t>
            </w:r>
          </w:p>
        </w:tc>
        <w:tc>
          <w:tcPr>
            <w:tcW w:w="1985" w:type="dxa"/>
            <w:gridSpan w:val="2"/>
          </w:tcPr>
          <w:p w:rsidR="0018534F" w:rsidRDefault="0018534F" w:rsidP="00AE673A">
            <w:pPr>
              <w:jc w:val="center"/>
            </w:pPr>
            <w:r>
              <w:t>май  2016 года</w:t>
            </w:r>
          </w:p>
          <w:p w:rsidR="0018534F" w:rsidRPr="00584DA0" w:rsidRDefault="0018534F" w:rsidP="00AE673A">
            <w:pPr>
              <w:jc w:val="center"/>
            </w:pPr>
            <w:r>
              <w:t>Муниципальные образования Черемховского района</w:t>
            </w:r>
          </w:p>
        </w:tc>
        <w:tc>
          <w:tcPr>
            <w:tcW w:w="4252" w:type="dxa"/>
            <w:vAlign w:val="center"/>
          </w:tcPr>
          <w:p w:rsidR="0018534F" w:rsidRDefault="0018534F" w:rsidP="00AE673A">
            <w:pPr>
              <w:jc w:val="center"/>
            </w:pPr>
            <w:r>
              <w:t>Отдел образования;</w:t>
            </w:r>
          </w:p>
          <w:p w:rsidR="0018534F" w:rsidRPr="00B54BEF" w:rsidRDefault="0018534F" w:rsidP="00AE673A">
            <w:pPr>
              <w:jc w:val="center"/>
              <w:rPr>
                <w:b/>
              </w:rPr>
            </w:pPr>
            <w:r w:rsidRPr="00EA7879">
              <w:t xml:space="preserve"> </w:t>
            </w:r>
            <w:r>
              <w:t>МКУ</w:t>
            </w:r>
            <w:r w:rsidRPr="00EA7879">
              <w:t xml:space="preserve"> «Центр развития образования»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Pr="00551F3E" w:rsidRDefault="0018534F" w:rsidP="00AE673A">
            <w:pPr>
              <w:suppressAutoHyphens/>
              <w:jc w:val="center"/>
            </w:pPr>
          </w:p>
        </w:tc>
        <w:tc>
          <w:tcPr>
            <w:tcW w:w="4111" w:type="dxa"/>
          </w:tcPr>
          <w:p w:rsidR="0018534F" w:rsidRPr="00114550" w:rsidRDefault="0018534F" w:rsidP="00AE673A">
            <w:pPr>
              <w:jc w:val="center"/>
              <w:rPr>
                <w:b/>
              </w:rPr>
            </w:pPr>
            <w:r w:rsidRPr="00114550">
              <w:rPr>
                <w:b/>
              </w:rPr>
              <w:t>ИТОГО:</w:t>
            </w:r>
          </w:p>
        </w:tc>
        <w:tc>
          <w:tcPr>
            <w:tcW w:w="1276" w:type="dxa"/>
            <w:gridSpan w:val="2"/>
          </w:tcPr>
          <w:p w:rsidR="0018534F" w:rsidRPr="00114550" w:rsidRDefault="0018534F" w:rsidP="00AE673A">
            <w:pPr>
              <w:jc w:val="center"/>
              <w:rPr>
                <w:b/>
              </w:rPr>
            </w:pPr>
            <w:r>
              <w:rPr>
                <w:b/>
              </w:rPr>
              <w:t>15,8</w:t>
            </w:r>
          </w:p>
        </w:tc>
        <w:tc>
          <w:tcPr>
            <w:tcW w:w="1417" w:type="dxa"/>
          </w:tcPr>
          <w:p w:rsidR="0018534F" w:rsidRPr="00B54BEF" w:rsidRDefault="0018534F" w:rsidP="00AE673A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</w:tcPr>
          <w:p w:rsidR="0018534F" w:rsidRPr="00B54BEF" w:rsidRDefault="0018534F" w:rsidP="00AE673A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18534F" w:rsidRPr="00B54BEF" w:rsidRDefault="0018534F" w:rsidP="00AE673A">
            <w:pPr>
              <w:jc w:val="center"/>
              <w:rPr>
                <w:b/>
              </w:rPr>
            </w:pPr>
          </w:p>
        </w:tc>
      </w:tr>
      <w:tr w:rsidR="0018534F" w:rsidRPr="006F6835" w:rsidTr="00AE673A">
        <w:trPr>
          <w:trHeight w:val="329"/>
        </w:trPr>
        <w:tc>
          <w:tcPr>
            <w:tcW w:w="14283" w:type="dxa"/>
            <w:gridSpan w:val="8"/>
            <w:vAlign w:val="center"/>
          </w:tcPr>
          <w:p w:rsidR="0018534F" w:rsidRPr="00884F5E" w:rsidRDefault="0018534F" w:rsidP="00AE673A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i/>
                <w:color w:val="0D0D0D"/>
              </w:rPr>
            </w:pPr>
            <w:r w:rsidRPr="00884F5E">
              <w:rPr>
                <w:rFonts w:ascii="Times New Roman" w:hAnsi="Times New Roman"/>
                <w:b/>
                <w:i/>
                <w:color w:val="0D0D0D"/>
              </w:rPr>
              <w:t>Проведение массовых публичных мероприятий, посвященных 71-й годовщине Победы в Великой Отечественной войне 1941-1945 годов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Pr="00871198" w:rsidRDefault="0018534F" w:rsidP="00AE6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4111" w:type="dxa"/>
            <w:vAlign w:val="center"/>
          </w:tcPr>
          <w:p w:rsidR="0018534F" w:rsidRPr="00871198" w:rsidRDefault="0018534F" w:rsidP="00AE673A">
            <w:pPr>
              <w:jc w:val="both"/>
              <w:rPr>
                <w:color w:val="000000"/>
              </w:rPr>
            </w:pPr>
            <w:r w:rsidRPr="00871198"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осадка аллеи Памяти, </w:t>
            </w:r>
            <w:r w:rsidRPr="00551F3E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посвященная</w:t>
            </w:r>
            <w:r w:rsidRPr="00551F3E">
              <w:rPr>
                <w:shd w:val="clear" w:color="auto" w:fill="FFFFFF"/>
              </w:rPr>
              <w:t xml:space="preserve"> </w:t>
            </w:r>
            <w:r w:rsidRPr="00551F3E">
              <w:rPr>
                <w:color w:val="0D0D0D"/>
              </w:rPr>
              <w:t xml:space="preserve">71-й годовщине Победы в Великой Отечественной войне 1941-1945 </w:t>
            </w:r>
            <w:r>
              <w:rPr>
                <w:color w:val="0D0D0D"/>
              </w:rPr>
              <w:t>годов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871198" w:rsidRDefault="0018534F" w:rsidP="00AE6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18534F" w:rsidRPr="00871198" w:rsidRDefault="0018534F" w:rsidP="00AE6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18534F" w:rsidRDefault="0018534F" w:rsidP="00AE6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Поселения Черемховского района</w:t>
            </w:r>
          </w:p>
          <w:p w:rsidR="0018534F" w:rsidRPr="00871198" w:rsidRDefault="0018534F" w:rsidP="00AE673A">
            <w:pPr>
              <w:jc w:val="center"/>
              <w:rPr>
                <w:color w:val="000000"/>
              </w:rPr>
            </w:pPr>
            <w:r w:rsidRPr="00871198">
              <w:rPr>
                <w:color w:val="000000"/>
              </w:rPr>
              <w:t xml:space="preserve">с 3 по 6 мая </w:t>
            </w:r>
          </w:p>
          <w:p w:rsidR="0018534F" w:rsidRPr="00871198" w:rsidRDefault="0018534F" w:rsidP="00AE673A">
            <w:pPr>
              <w:jc w:val="center"/>
              <w:rPr>
                <w:color w:val="000000"/>
              </w:rPr>
            </w:pPr>
            <w:r w:rsidRPr="00871198">
              <w:rPr>
                <w:color w:val="000000"/>
              </w:rPr>
              <w:t>2016 года</w:t>
            </w:r>
          </w:p>
        </w:tc>
        <w:tc>
          <w:tcPr>
            <w:tcW w:w="4252" w:type="dxa"/>
            <w:vAlign w:val="center"/>
          </w:tcPr>
          <w:p w:rsidR="0018534F" w:rsidRPr="00871198" w:rsidRDefault="0018534F" w:rsidP="00AE673A">
            <w:pPr>
              <w:jc w:val="center"/>
              <w:rPr>
                <w:color w:val="000000"/>
              </w:rPr>
            </w:pPr>
            <w:r w:rsidRPr="00871198">
              <w:rPr>
                <w:color w:val="000000"/>
              </w:rPr>
              <w:t xml:space="preserve">Отдел молодежной политики и спорта </w:t>
            </w:r>
            <w:r>
              <w:rPr>
                <w:color w:val="000000"/>
              </w:rPr>
              <w:t>администрации Черемховского районного муниципального образования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Pr="00551F3E" w:rsidRDefault="0018534F" w:rsidP="00AE673A">
            <w:pPr>
              <w:jc w:val="center"/>
            </w:pPr>
            <w:r>
              <w:t>21.</w:t>
            </w:r>
          </w:p>
        </w:tc>
        <w:tc>
          <w:tcPr>
            <w:tcW w:w="4111" w:type="dxa"/>
          </w:tcPr>
          <w:p w:rsidR="0018534F" w:rsidRPr="00551F3E" w:rsidRDefault="0018534F" w:rsidP="00AE673A">
            <w:pPr>
              <w:jc w:val="both"/>
              <w:rPr>
                <w:shd w:val="clear" w:color="auto" w:fill="FFFFFF"/>
              </w:rPr>
            </w:pPr>
            <w:r w:rsidRPr="00551F3E">
              <w:t>Цикл мероприятий</w:t>
            </w:r>
            <w:r w:rsidRPr="00551F3E">
              <w:rPr>
                <w:shd w:val="clear" w:color="auto" w:fill="FFFFFF"/>
              </w:rPr>
              <w:t xml:space="preserve"> «Пусть помнит мир спасенный!» (посвященный </w:t>
            </w:r>
            <w:r w:rsidRPr="00551F3E">
              <w:rPr>
                <w:color w:val="0D0D0D"/>
              </w:rPr>
              <w:t xml:space="preserve">71-й годовщине Победы в Великой Отечественной войне 1941-1945 </w:t>
            </w:r>
            <w:r>
              <w:rPr>
                <w:color w:val="0D0D0D"/>
              </w:rPr>
              <w:t>годов</w:t>
            </w:r>
            <w:r w:rsidRPr="00551F3E">
              <w:rPr>
                <w:shd w:val="clear" w:color="auto" w:fill="FFFFFF"/>
              </w:rPr>
              <w:t xml:space="preserve">) 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18534F" w:rsidRPr="00551F3E" w:rsidRDefault="0018534F" w:rsidP="00AE673A">
            <w:pPr>
              <w:jc w:val="center"/>
              <w:rPr>
                <w:bCs/>
                <w:w w:val="99"/>
              </w:rPr>
            </w:pPr>
            <w:r>
              <w:rPr>
                <w:bCs/>
                <w:w w:val="99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</w:pPr>
            <w:r w:rsidRPr="00551F3E">
              <w:t>с 5 по 9 мая</w:t>
            </w:r>
          </w:p>
          <w:p w:rsidR="0018534F" w:rsidRPr="00551F3E" w:rsidRDefault="0018534F" w:rsidP="00AE673A">
            <w:pPr>
              <w:jc w:val="center"/>
            </w:pPr>
            <w:r w:rsidRPr="00551F3E">
              <w:t>2016 года Учреждения культуры</w:t>
            </w:r>
          </w:p>
          <w:p w:rsidR="0018534F" w:rsidRPr="00551F3E" w:rsidRDefault="0018534F" w:rsidP="00AE673A">
            <w:pPr>
              <w:jc w:val="center"/>
            </w:pPr>
            <w:r w:rsidRPr="00551F3E">
              <w:t>поселений</w:t>
            </w:r>
          </w:p>
        </w:tc>
        <w:tc>
          <w:tcPr>
            <w:tcW w:w="4252" w:type="dxa"/>
            <w:vAlign w:val="center"/>
          </w:tcPr>
          <w:p w:rsidR="0018534F" w:rsidRPr="00551F3E" w:rsidRDefault="0018534F" w:rsidP="00AE673A">
            <w:pPr>
              <w:jc w:val="center"/>
            </w:pPr>
            <w:r w:rsidRPr="00551F3E">
              <w:t>Руководители учреждений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Pr="00551F3E" w:rsidRDefault="0018534F" w:rsidP="00AE673A">
            <w:pPr>
              <w:jc w:val="center"/>
            </w:pPr>
            <w:r>
              <w:t>22.</w:t>
            </w:r>
          </w:p>
        </w:tc>
        <w:tc>
          <w:tcPr>
            <w:tcW w:w="4111" w:type="dxa"/>
          </w:tcPr>
          <w:p w:rsidR="0018534F" w:rsidRPr="00551F3E" w:rsidRDefault="0018534F" w:rsidP="00AE673A">
            <w:pPr>
              <w:jc w:val="both"/>
              <w:rPr>
                <w:color w:val="0D0D0D"/>
              </w:rPr>
            </w:pPr>
            <w:r w:rsidRPr="00551F3E">
              <w:rPr>
                <w:color w:val="0D0D0D"/>
              </w:rPr>
              <w:t>Проведение мероприятий, посвященных празднованию 71-й годовщины Победы в Великой Отечественной войне</w:t>
            </w:r>
            <w:r>
              <w:rPr>
                <w:color w:val="0D0D0D"/>
              </w:rPr>
              <w:t xml:space="preserve"> 1</w:t>
            </w:r>
            <w:r w:rsidRPr="00551F3E">
              <w:rPr>
                <w:color w:val="0D0D0D"/>
              </w:rPr>
              <w:t xml:space="preserve">941-1945 </w:t>
            </w:r>
            <w:r>
              <w:rPr>
                <w:color w:val="0D0D0D"/>
              </w:rPr>
              <w:t>годов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>30,0</w:t>
            </w:r>
          </w:p>
        </w:tc>
        <w:tc>
          <w:tcPr>
            <w:tcW w:w="1417" w:type="dxa"/>
            <w:vAlign w:val="center"/>
          </w:tcPr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>Районный</w:t>
            </w:r>
          </w:p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>бюджет</w:t>
            </w:r>
          </w:p>
        </w:tc>
        <w:tc>
          <w:tcPr>
            <w:tcW w:w="1985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 xml:space="preserve">с 5 по 9 мая </w:t>
            </w:r>
          </w:p>
          <w:p w:rsidR="0018534F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>2016 года</w:t>
            </w:r>
          </w:p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Муниципальные образования Черемховского района</w:t>
            </w:r>
          </w:p>
        </w:tc>
        <w:tc>
          <w:tcPr>
            <w:tcW w:w="4252" w:type="dxa"/>
            <w:vAlign w:val="center"/>
          </w:tcPr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>Черемховский районный Совет ветеранов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Pr="00551F3E" w:rsidRDefault="0018534F" w:rsidP="00AE673A">
            <w:pPr>
              <w:jc w:val="center"/>
            </w:pPr>
            <w:r>
              <w:t>23.</w:t>
            </w:r>
          </w:p>
        </w:tc>
        <w:tc>
          <w:tcPr>
            <w:tcW w:w="4111" w:type="dxa"/>
          </w:tcPr>
          <w:p w:rsidR="0018534F" w:rsidRPr="00551F3E" w:rsidRDefault="0018534F" w:rsidP="00AE673A">
            <w:pPr>
              <w:jc w:val="both"/>
            </w:pPr>
            <w:r w:rsidRPr="00551F3E">
              <w:t xml:space="preserve">Митинги </w:t>
            </w:r>
            <w:r w:rsidRPr="00551F3E">
              <w:rPr>
                <w:shd w:val="clear" w:color="auto" w:fill="FFFFFF"/>
              </w:rPr>
              <w:t xml:space="preserve">«Через года, через века – помните!» (посвященные </w:t>
            </w:r>
            <w:r w:rsidRPr="00551F3E">
              <w:rPr>
                <w:color w:val="0D0D0D"/>
              </w:rPr>
              <w:t xml:space="preserve">71-й годовщине Победы в Великой Отечественной войне 1941-1945 </w:t>
            </w:r>
            <w:r>
              <w:rPr>
                <w:color w:val="0D0D0D"/>
              </w:rPr>
              <w:t>годов</w:t>
            </w:r>
            <w:r w:rsidRPr="00551F3E">
              <w:rPr>
                <w:shd w:val="clear" w:color="auto" w:fill="FFFFFF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18534F" w:rsidRPr="00551F3E" w:rsidRDefault="0018534F" w:rsidP="00AE673A">
            <w:pPr>
              <w:jc w:val="center"/>
              <w:rPr>
                <w:bCs/>
                <w:w w:val="99"/>
              </w:rPr>
            </w:pPr>
            <w:r>
              <w:rPr>
                <w:bCs/>
                <w:w w:val="99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</w:pPr>
            <w:r w:rsidRPr="00551F3E">
              <w:t xml:space="preserve">Поселения </w:t>
            </w:r>
            <w:r>
              <w:t xml:space="preserve">Черемховского </w:t>
            </w:r>
            <w:r w:rsidRPr="00551F3E">
              <w:t>района</w:t>
            </w:r>
          </w:p>
          <w:p w:rsidR="0018534F" w:rsidRPr="00551F3E" w:rsidRDefault="0018534F" w:rsidP="00AE673A">
            <w:pPr>
              <w:jc w:val="center"/>
            </w:pPr>
            <w:r w:rsidRPr="00551F3E">
              <w:t>9 мая 2016 года</w:t>
            </w:r>
          </w:p>
        </w:tc>
        <w:tc>
          <w:tcPr>
            <w:tcW w:w="4252" w:type="dxa"/>
            <w:vAlign w:val="center"/>
          </w:tcPr>
          <w:p w:rsidR="0018534F" w:rsidRPr="00551F3E" w:rsidRDefault="0018534F" w:rsidP="00AE673A">
            <w:pPr>
              <w:jc w:val="center"/>
            </w:pPr>
            <w:r w:rsidRPr="00551F3E">
              <w:t>Руководители учреждений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Pr="00551F3E" w:rsidRDefault="0018534F" w:rsidP="00AE673A">
            <w:pPr>
              <w:suppressAutoHyphens/>
              <w:jc w:val="center"/>
            </w:pPr>
            <w:r>
              <w:t>24.</w:t>
            </w:r>
          </w:p>
        </w:tc>
        <w:tc>
          <w:tcPr>
            <w:tcW w:w="4111" w:type="dxa"/>
          </w:tcPr>
          <w:p w:rsidR="0018534F" w:rsidRPr="00551F3E" w:rsidRDefault="0018534F" w:rsidP="00AE673A">
            <w:pPr>
              <w:jc w:val="both"/>
              <w:rPr>
                <w:color w:val="0D0D0D"/>
              </w:rPr>
            </w:pPr>
            <w:r w:rsidRPr="00551F3E">
              <w:rPr>
                <w:color w:val="0D0D0D"/>
              </w:rPr>
              <w:t>Шествие «Бессмертный полк»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18534F" w:rsidRPr="00551F3E" w:rsidRDefault="0018534F" w:rsidP="00AE673A">
            <w:pPr>
              <w:jc w:val="center"/>
              <w:rPr>
                <w:bCs/>
                <w:w w:val="99"/>
              </w:rPr>
            </w:pPr>
            <w:r>
              <w:rPr>
                <w:bCs/>
                <w:w w:val="99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18534F" w:rsidRPr="00551F3E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1F3E">
              <w:rPr>
                <w:rFonts w:ascii="Times New Roman" w:hAnsi="Times New Roman"/>
                <w:color w:val="0D0D0D"/>
                <w:sz w:val="20"/>
                <w:szCs w:val="20"/>
              </w:rPr>
              <w:t>май</w:t>
            </w:r>
          </w:p>
          <w:p w:rsidR="0018534F" w:rsidRPr="00551F3E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1F3E">
              <w:rPr>
                <w:rFonts w:ascii="Times New Roman" w:hAnsi="Times New Roman"/>
                <w:color w:val="0D0D0D"/>
                <w:sz w:val="20"/>
                <w:szCs w:val="20"/>
              </w:rPr>
              <w:t>2016 года Образовательные учреждения</w:t>
            </w:r>
          </w:p>
          <w:p w:rsidR="0018534F" w:rsidRPr="00551F3E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Черемховского района</w:t>
            </w:r>
          </w:p>
        </w:tc>
        <w:tc>
          <w:tcPr>
            <w:tcW w:w="4252" w:type="dxa"/>
            <w:vAlign w:val="center"/>
          </w:tcPr>
          <w:p w:rsidR="0018534F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 xml:space="preserve">Образовательные учреждения </w:t>
            </w:r>
          </w:p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>Черемховского района</w:t>
            </w:r>
          </w:p>
        </w:tc>
      </w:tr>
      <w:tr w:rsidR="0018534F" w:rsidRPr="007A0BC8" w:rsidTr="00AE673A">
        <w:tc>
          <w:tcPr>
            <w:tcW w:w="1242" w:type="dxa"/>
            <w:vAlign w:val="center"/>
          </w:tcPr>
          <w:p w:rsidR="0018534F" w:rsidRPr="007A0BC8" w:rsidRDefault="0018534F" w:rsidP="00AE6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4111" w:type="dxa"/>
            <w:vAlign w:val="center"/>
          </w:tcPr>
          <w:p w:rsidR="0018534F" w:rsidRPr="007A0BC8" w:rsidRDefault="0018534F" w:rsidP="00AE673A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7A0BC8">
              <w:rPr>
                <w:rFonts w:ascii="Times New Roman" w:hAnsi="Times New Roman"/>
                <w:color w:val="000000"/>
              </w:rPr>
              <w:t>Поощрение граждан в юбилейные даты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7A0BC8" w:rsidRDefault="0018534F" w:rsidP="00AE673A">
            <w:pPr>
              <w:jc w:val="center"/>
              <w:rPr>
                <w:color w:val="000000"/>
              </w:rPr>
            </w:pPr>
            <w:r w:rsidRPr="007A0BC8">
              <w:rPr>
                <w:color w:val="000000"/>
              </w:rPr>
              <w:t>11,0</w:t>
            </w:r>
          </w:p>
        </w:tc>
        <w:tc>
          <w:tcPr>
            <w:tcW w:w="1417" w:type="dxa"/>
            <w:vAlign w:val="center"/>
          </w:tcPr>
          <w:p w:rsidR="0018534F" w:rsidRPr="007A0BC8" w:rsidRDefault="0018534F" w:rsidP="00AE673A">
            <w:pPr>
              <w:jc w:val="center"/>
              <w:rPr>
                <w:color w:val="000000"/>
              </w:rPr>
            </w:pPr>
            <w:r w:rsidRPr="007A0BC8">
              <w:rPr>
                <w:color w:val="000000"/>
              </w:rPr>
              <w:t>Районный</w:t>
            </w:r>
          </w:p>
          <w:p w:rsidR="0018534F" w:rsidRPr="007A0BC8" w:rsidRDefault="0018534F" w:rsidP="00AE673A">
            <w:pPr>
              <w:jc w:val="center"/>
              <w:rPr>
                <w:color w:val="000000"/>
              </w:rPr>
            </w:pPr>
            <w:r w:rsidRPr="007A0BC8">
              <w:rPr>
                <w:color w:val="000000"/>
              </w:rPr>
              <w:t>бюджет</w:t>
            </w:r>
          </w:p>
        </w:tc>
        <w:tc>
          <w:tcPr>
            <w:tcW w:w="1985" w:type="dxa"/>
            <w:gridSpan w:val="2"/>
            <w:vAlign w:val="center"/>
          </w:tcPr>
          <w:p w:rsidR="0018534F" w:rsidRDefault="0018534F" w:rsidP="00AE6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</w:p>
          <w:p w:rsidR="0018534F" w:rsidRDefault="0018534F" w:rsidP="00AE673A">
            <w:pPr>
              <w:jc w:val="center"/>
              <w:rPr>
                <w:color w:val="000000"/>
              </w:rPr>
            </w:pPr>
            <w:r w:rsidRPr="007A0BC8">
              <w:rPr>
                <w:color w:val="000000"/>
              </w:rPr>
              <w:t>2016 год</w:t>
            </w:r>
            <w:r>
              <w:rPr>
                <w:color w:val="000000"/>
              </w:rPr>
              <w:t>а</w:t>
            </w:r>
          </w:p>
          <w:p w:rsidR="0018534F" w:rsidRDefault="0018534F" w:rsidP="00AE6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Муниципальные образования</w:t>
            </w:r>
          </w:p>
          <w:p w:rsidR="0018534F" w:rsidRPr="007A0BC8" w:rsidRDefault="0018534F" w:rsidP="00AE6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Черемховского района</w:t>
            </w:r>
          </w:p>
        </w:tc>
        <w:tc>
          <w:tcPr>
            <w:tcW w:w="4252" w:type="dxa"/>
            <w:vAlign w:val="center"/>
          </w:tcPr>
          <w:p w:rsidR="0018534F" w:rsidRPr="007A0BC8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BC8">
              <w:rPr>
                <w:rFonts w:ascii="Times New Roman" w:hAnsi="Times New Roman"/>
                <w:color w:val="000000"/>
                <w:sz w:val="20"/>
                <w:szCs w:val="20"/>
              </w:rPr>
              <w:t>Черемховский районный Совет ветеранов</w:t>
            </w:r>
          </w:p>
        </w:tc>
      </w:tr>
      <w:tr w:rsidR="0018534F" w:rsidRPr="007A0BC8" w:rsidTr="00AE673A">
        <w:tc>
          <w:tcPr>
            <w:tcW w:w="1242" w:type="dxa"/>
            <w:vAlign w:val="center"/>
          </w:tcPr>
          <w:p w:rsidR="0018534F" w:rsidRPr="007A0BC8" w:rsidRDefault="0018534F" w:rsidP="00AE673A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18534F" w:rsidRPr="007C1DE0" w:rsidRDefault="0018534F" w:rsidP="00AE673A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C1DE0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7C1DE0" w:rsidRDefault="0018534F" w:rsidP="00AE673A">
            <w:pPr>
              <w:jc w:val="center"/>
              <w:rPr>
                <w:b/>
                <w:color w:val="000000"/>
              </w:rPr>
            </w:pPr>
            <w:r w:rsidRPr="007C1DE0">
              <w:rPr>
                <w:b/>
                <w:color w:val="000000"/>
              </w:rPr>
              <w:t>41,0</w:t>
            </w:r>
          </w:p>
        </w:tc>
        <w:tc>
          <w:tcPr>
            <w:tcW w:w="1417" w:type="dxa"/>
            <w:vAlign w:val="center"/>
          </w:tcPr>
          <w:p w:rsidR="0018534F" w:rsidRPr="007A0BC8" w:rsidRDefault="0018534F" w:rsidP="00AE673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8534F" w:rsidRDefault="0018534F" w:rsidP="00AE673A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8534F" w:rsidRPr="007A0BC8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534F" w:rsidRPr="006F6835" w:rsidTr="00AE673A">
        <w:tc>
          <w:tcPr>
            <w:tcW w:w="14283" w:type="dxa"/>
            <w:gridSpan w:val="8"/>
            <w:vAlign w:val="center"/>
          </w:tcPr>
          <w:p w:rsidR="0018534F" w:rsidRPr="000260BC" w:rsidRDefault="0018534F" w:rsidP="00AE673A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i/>
                <w:color w:val="0D0D0D"/>
              </w:rPr>
            </w:pPr>
            <w:r w:rsidRPr="000260BC">
              <w:rPr>
                <w:rFonts w:ascii="Times New Roman" w:hAnsi="Times New Roman"/>
                <w:b/>
                <w:i/>
                <w:color w:val="0D0D0D"/>
              </w:rPr>
              <w:t>Конкурсы, фестивали театрального, изобразительного, музыкального, кинематографического искусств и народного творчества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Pr="00551F3E" w:rsidRDefault="0018534F" w:rsidP="00AE673A">
            <w:pPr>
              <w:jc w:val="center"/>
            </w:pPr>
            <w:r>
              <w:t>26.</w:t>
            </w:r>
          </w:p>
        </w:tc>
        <w:tc>
          <w:tcPr>
            <w:tcW w:w="4111" w:type="dxa"/>
            <w:vAlign w:val="center"/>
          </w:tcPr>
          <w:p w:rsidR="0018534F" w:rsidRPr="00551F3E" w:rsidRDefault="0018534F" w:rsidP="00AE673A">
            <w:pPr>
              <w:suppressAutoHyphens/>
              <w:spacing w:line="240" w:lineRule="atLeast"/>
              <w:jc w:val="both"/>
              <w:rPr>
                <w:color w:val="0D0D0D"/>
              </w:rPr>
            </w:pPr>
            <w:r w:rsidRPr="00551F3E">
              <w:rPr>
                <w:color w:val="0D0D0D"/>
                <w:spacing w:val="2"/>
              </w:rPr>
              <w:t>Проведение в рамках проекта «Молодежь и ветераны» творческих конкурсов, концертов, выставок, встреч, классных часов, посвященных 71-й годовщине Победы в Великой Отечественной войне 1941-1945 годов, памятным датам военной истории России и работе с ветеранами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18534F" w:rsidRPr="00551F3E" w:rsidRDefault="0018534F" w:rsidP="00AE673A">
            <w:pPr>
              <w:jc w:val="center"/>
              <w:rPr>
                <w:bCs/>
                <w:w w:val="99"/>
              </w:rPr>
            </w:pPr>
            <w:r>
              <w:rPr>
                <w:color w:val="0D0D0D"/>
                <w:spacing w:val="2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18534F" w:rsidRDefault="0018534F" w:rsidP="00AE673A">
            <w:pPr>
              <w:suppressAutoHyphens/>
              <w:spacing w:line="240" w:lineRule="atLeast"/>
              <w:jc w:val="center"/>
              <w:rPr>
                <w:color w:val="0D0D0D"/>
                <w:spacing w:val="2"/>
              </w:rPr>
            </w:pPr>
            <w:r>
              <w:rPr>
                <w:color w:val="0D0D0D"/>
                <w:spacing w:val="2"/>
              </w:rPr>
              <w:t xml:space="preserve">В течение </w:t>
            </w:r>
          </w:p>
          <w:p w:rsidR="0018534F" w:rsidRPr="00551F3E" w:rsidRDefault="0018534F" w:rsidP="00AE673A">
            <w:pPr>
              <w:suppressAutoHyphens/>
              <w:spacing w:line="240" w:lineRule="atLeast"/>
              <w:jc w:val="center"/>
              <w:rPr>
                <w:color w:val="0D0D0D"/>
                <w:spacing w:val="2"/>
              </w:rPr>
            </w:pPr>
            <w:r>
              <w:rPr>
                <w:color w:val="0D0D0D"/>
                <w:spacing w:val="2"/>
              </w:rPr>
              <w:t>2016 года</w:t>
            </w:r>
          </w:p>
        </w:tc>
        <w:tc>
          <w:tcPr>
            <w:tcW w:w="4252" w:type="dxa"/>
            <w:vAlign w:val="center"/>
          </w:tcPr>
          <w:p w:rsidR="0018534F" w:rsidRPr="00551F3E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1F3E">
              <w:rPr>
                <w:rFonts w:ascii="Times New Roman" w:hAnsi="Times New Roman"/>
                <w:color w:val="0D0D0D"/>
                <w:sz w:val="20"/>
                <w:szCs w:val="20"/>
              </w:rPr>
              <w:t>Руководители общеобразовательных организаций;</w:t>
            </w:r>
          </w:p>
          <w:p w:rsidR="0018534F" w:rsidRPr="00551F3E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1F3E">
              <w:rPr>
                <w:rFonts w:ascii="Times New Roman" w:hAnsi="Times New Roman"/>
                <w:color w:val="0D0D0D"/>
                <w:sz w:val="20"/>
                <w:szCs w:val="20"/>
              </w:rPr>
              <w:t>Классные руководители;</w:t>
            </w:r>
          </w:p>
          <w:p w:rsidR="0018534F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1F3E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Районный совет ветеранов </w:t>
            </w:r>
          </w:p>
          <w:p w:rsidR="0018534F" w:rsidRPr="00551F3E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1F3E">
              <w:rPr>
                <w:rFonts w:ascii="Times New Roman" w:hAnsi="Times New Roman"/>
                <w:color w:val="0D0D0D"/>
                <w:sz w:val="20"/>
                <w:szCs w:val="20"/>
              </w:rPr>
              <w:t>педагогического труда,</w:t>
            </w:r>
          </w:p>
          <w:p w:rsidR="0018534F" w:rsidRPr="00551F3E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1F3E">
              <w:rPr>
                <w:rFonts w:ascii="Times New Roman" w:hAnsi="Times New Roman"/>
                <w:color w:val="0D0D0D"/>
                <w:sz w:val="20"/>
                <w:szCs w:val="20"/>
              </w:rPr>
              <w:t>Первичные организации ветеранов педагогического труда.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Pr="00C92BC5" w:rsidRDefault="0018534F" w:rsidP="00AE673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4111" w:type="dxa"/>
          </w:tcPr>
          <w:p w:rsidR="0018534F" w:rsidRPr="00C92BC5" w:rsidRDefault="0018534F" w:rsidP="00AE673A">
            <w:pPr>
              <w:jc w:val="both"/>
              <w:rPr>
                <w:color w:val="000000"/>
              </w:rPr>
            </w:pPr>
            <w:r w:rsidRPr="00C92BC5">
              <w:rPr>
                <w:color w:val="000000"/>
              </w:rPr>
              <w:t xml:space="preserve">Региональный смотр-конкурс музеев </w:t>
            </w:r>
            <w:r>
              <w:rPr>
                <w:color w:val="000000"/>
              </w:rPr>
              <w:t xml:space="preserve">образовательных организаций </w:t>
            </w:r>
            <w:r w:rsidRPr="00C92BC5">
              <w:rPr>
                <w:color w:val="000000"/>
              </w:rPr>
              <w:t>Иркутской области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C92BC5" w:rsidRDefault="0018534F" w:rsidP="00AE6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18534F" w:rsidRPr="00C92BC5" w:rsidRDefault="0018534F" w:rsidP="00AE673A">
            <w:pPr>
              <w:jc w:val="center"/>
              <w:rPr>
                <w:bCs/>
                <w:color w:val="000000"/>
                <w:w w:val="99"/>
              </w:rPr>
            </w:pPr>
            <w:r>
              <w:rPr>
                <w:bCs/>
                <w:color w:val="000000"/>
                <w:w w:val="99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18534F" w:rsidRPr="00C92BC5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февраль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ноябрь</w:t>
            </w:r>
          </w:p>
          <w:p w:rsidR="0018534F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C5">
              <w:rPr>
                <w:rFonts w:ascii="Times New Roman" w:hAnsi="Times New Roman"/>
                <w:color w:val="000000"/>
                <w:sz w:val="20"/>
                <w:szCs w:val="20"/>
              </w:rPr>
              <w:t>2016 года</w:t>
            </w:r>
          </w:p>
          <w:p w:rsidR="0018534F" w:rsidRPr="00C92BC5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4252" w:type="dxa"/>
            <w:vAlign w:val="center"/>
          </w:tcPr>
          <w:p w:rsidR="0018534F" w:rsidRPr="00C92BC5" w:rsidRDefault="0018534F" w:rsidP="00AE673A">
            <w:pPr>
              <w:jc w:val="center"/>
              <w:rPr>
                <w:color w:val="000000"/>
              </w:rPr>
            </w:pPr>
            <w:r w:rsidRPr="00C92BC5">
              <w:rPr>
                <w:color w:val="000000"/>
              </w:rPr>
              <w:t>Образовательные учреждения</w:t>
            </w:r>
          </w:p>
          <w:p w:rsidR="0018534F" w:rsidRPr="00C92BC5" w:rsidRDefault="0018534F" w:rsidP="00AE673A">
            <w:pPr>
              <w:jc w:val="center"/>
              <w:rPr>
                <w:color w:val="000000"/>
              </w:rPr>
            </w:pPr>
            <w:r w:rsidRPr="00C92BC5">
              <w:rPr>
                <w:color w:val="000000"/>
              </w:rPr>
              <w:t xml:space="preserve"> Черемховского района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Pr="00C92BC5" w:rsidRDefault="0018534F" w:rsidP="00AE673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4111" w:type="dxa"/>
          </w:tcPr>
          <w:p w:rsidR="0018534F" w:rsidRPr="00551F3E" w:rsidRDefault="0018534F" w:rsidP="00AE673A">
            <w:pPr>
              <w:jc w:val="both"/>
              <w:rPr>
                <w:color w:val="0D0D0D"/>
              </w:rPr>
            </w:pPr>
            <w:r w:rsidRPr="00551F3E">
              <w:rPr>
                <w:color w:val="0D0D0D"/>
              </w:rPr>
              <w:t xml:space="preserve">Тематический урок, </w:t>
            </w:r>
            <w:r w:rsidRPr="00DE35D4">
              <w:rPr>
                <w:color w:val="000000"/>
              </w:rPr>
              <w:t xml:space="preserve">посвященный 71-й годовщине Победы в Великой Отечественной войне 1941-1945 </w:t>
            </w:r>
            <w:r>
              <w:rPr>
                <w:color w:val="000000"/>
              </w:rPr>
              <w:t>годов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18534F" w:rsidRPr="00551F3E" w:rsidRDefault="0018534F" w:rsidP="00AE673A">
            <w:pPr>
              <w:jc w:val="center"/>
              <w:rPr>
                <w:bCs/>
                <w:w w:val="99"/>
              </w:rPr>
            </w:pPr>
            <w:r>
              <w:rPr>
                <w:bCs/>
                <w:w w:val="99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18534F" w:rsidRPr="00551F3E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1F3E">
              <w:rPr>
                <w:rFonts w:ascii="Times New Roman" w:hAnsi="Times New Roman"/>
                <w:color w:val="0D0D0D"/>
                <w:sz w:val="20"/>
                <w:szCs w:val="20"/>
              </w:rPr>
              <w:t>май</w:t>
            </w:r>
          </w:p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 xml:space="preserve">2016 года Образовательные учреждения </w:t>
            </w:r>
          </w:p>
          <w:p w:rsidR="0018534F" w:rsidRPr="00551F3E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1F3E">
              <w:rPr>
                <w:rFonts w:ascii="Times New Roman" w:hAnsi="Times New Roman"/>
                <w:color w:val="0D0D0D"/>
              </w:rPr>
              <w:t>Черемховского района</w:t>
            </w:r>
          </w:p>
        </w:tc>
        <w:tc>
          <w:tcPr>
            <w:tcW w:w="4252" w:type="dxa"/>
            <w:vAlign w:val="center"/>
          </w:tcPr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Руководители образовательных организаций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Pr="00551F3E" w:rsidRDefault="0018534F" w:rsidP="00AE673A">
            <w:pPr>
              <w:jc w:val="center"/>
            </w:pPr>
            <w:r>
              <w:t>29.</w:t>
            </w:r>
          </w:p>
        </w:tc>
        <w:tc>
          <w:tcPr>
            <w:tcW w:w="4111" w:type="dxa"/>
          </w:tcPr>
          <w:p w:rsidR="0018534F" w:rsidRPr="00551F3E" w:rsidRDefault="0018534F" w:rsidP="00AE673A">
            <w:pPr>
              <w:jc w:val="both"/>
              <w:rPr>
                <w:shd w:val="clear" w:color="auto" w:fill="FFFFFF"/>
              </w:rPr>
            </w:pPr>
            <w:r w:rsidRPr="00551F3E">
              <w:t>Конкурс рисунков</w:t>
            </w:r>
            <w:r w:rsidRPr="00551F3E">
              <w:rPr>
                <w:shd w:val="clear" w:color="auto" w:fill="FFFFFF"/>
              </w:rPr>
              <w:t xml:space="preserve"> «Воинский подвиг глазами детей» (посвященный </w:t>
            </w:r>
            <w:r w:rsidRPr="00551F3E">
              <w:rPr>
                <w:color w:val="0D0D0D"/>
              </w:rPr>
              <w:t xml:space="preserve">71-й годовщине Победы в Великой Отечественной войне 1941-1945 </w:t>
            </w:r>
            <w:r>
              <w:rPr>
                <w:color w:val="0D0D0D"/>
              </w:rPr>
              <w:t>годов</w:t>
            </w:r>
            <w:r w:rsidRPr="00551F3E">
              <w:rPr>
                <w:shd w:val="clear" w:color="auto" w:fill="FFFFFF"/>
              </w:rPr>
              <w:t>)</w:t>
            </w:r>
          </w:p>
          <w:p w:rsidR="0018534F" w:rsidRPr="00551F3E" w:rsidRDefault="0018534F" w:rsidP="00AE673A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18534F" w:rsidRPr="00551F3E" w:rsidRDefault="0018534F" w:rsidP="00AE673A">
            <w:pPr>
              <w:jc w:val="center"/>
              <w:rPr>
                <w:bCs/>
                <w:w w:val="99"/>
              </w:rPr>
            </w:pPr>
            <w:r>
              <w:rPr>
                <w:bCs/>
                <w:w w:val="99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</w:pPr>
            <w:r w:rsidRPr="00551F3E">
              <w:t>Учреждения культуры</w:t>
            </w:r>
          </w:p>
          <w:p w:rsidR="0018534F" w:rsidRPr="00551F3E" w:rsidRDefault="0018534F" w:rsidP="00AE673A">
            <w:pPr>
              <w:jc w:val="center"/>
            </w:pPr>
            <w:r w:rsidRPr="00551F3E">
              <w:t>поселений</w:t>
            </w:r>
          </w:p>
          <w:p w:rsidR="0018534F" w:rsidRPr="00551F3E" w:rsidRDefault="0018534F" w:rsidP="00AE673A">
            <w:pPr>
              <w:jc w:val="center"/>
            </w:pPr>
            <w:r w:rsidRPr="00551F3E">
              <w:t>с 1 по 9 мая</w:t>
            </w:r>
          </w:p>
          <w:p w:rsidR="0018534F" w:rsidRPr="00551F3E" w:rsidRDefault="0018534F" w:rsidP="00AE673A">
            <w:pPr>
              <w:jc w:val="center"/>
            </w:pPr>
            <w:r w:rsidRPr="00551F3E">
              <w:t>2016 года</w:t>
            </w:r>
          </w:p>
        </w:tc>
        <w:tc>
          <w:tcPr>
            <w:tcW w:w="4252" w:type="dxa"/>
            <w:vAlign w:val="center"/>
          </w:tcPr>
          <w:p w:rsidR="0018534F" w:rsidRPr="00551F3E" w:rsidRDefault="0018534F" w:rsidP="00AE673A">
            <w:pPr>
              <w:jc w:val="center"/>
            </w:pPr>
            <w:r w:rsidRPr="00551F3E">
              <w:t>Руководители учреждений</w:t>
            </w:r>
          </w:p>
          <w:p w:rsidR="0018534F" w:rsidRPr="00551F3E" w:rsidRDefault="0018534F" w:rsidP="00AE673A">
            <w:pPr>
              <w:jc w:val="center"/>
            </w:pP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Pr="00551F3E" w:rsidRDefault="0018534F" w:rsidP="00AE673A">
            <w:pPr>
              <w:jc w:val="center"/>
            </w:pPr>
            <w:r>
              <w:t>30.</w:t>
            </w:r>
          </w:p>
        </w:tc>
        <w:tc>
          <w:tcPr>
            <w:tcW w:w="4111" w:type="dxa"/>
          </w:tcPr>
          <w:p w:rsidR="0018534F" w:rsidRPr="00551F3E" w:rsidRDefault="0018534F" w:rsidP="00AE673A">
            <w:pPr>
              <w:jc w:val="both"/>
              <w:rPr>
                <w:shd w:val="clear" w:color="auto" w:fill="FFFFFF"/>
              </w:rPr>
            </w:pPr>
            <w:r w:rsidRPr="00551F3E">
              <w:t>Литературно - музыкальные часы</w:t>
            </w:r>
            <w:r w:rsidRPr="00551F3E">
              <w:rPr>
                <w:shd w:val="clear" w:color="auto" w:fill="FFFFFF"/>
              </w:rPr>
              <w:t xml:space="preserve"> «Помню сорок первый, не забуду сорок пятый» (посвященные </w:t>
            </w:r>
            <w:r w:rsidRPr="00551F3E">
              <w:rPr>
                <w:color w:val="0D0D0D"/>
              </w:rPr>
              <w:t xml:space="preserve">71-й годовщине Победы в Великой Отечественной войне 1941-1945 </w:t>
            </w:r>
            <w:r>
              <w:rPr>
                <w:color w:val="0D0D0D"/>
              </w:rPr>
              <w:t>годов)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18534F" w:rsidRPr="00551F3E" w:rsidRDefault="0018534F" w:rsidP="00AE673A">
            <w:pPr>
              <w:jc w:val="center"/>
              <w:rPr>
                <w:bCs/>
                <w:w w:val="99"/>
              </w:rPr>
            </w:pPr>
            <w:r>
              <w:rPr>
                <w:bCs/>
                <w:w w:val="99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</w:pPr>
            <w:r w:rsidRPr="00551F3E">
              <w:t>Учреждения культуры</w:t>
            </w:r>
          </w:p>
          <w:p w:rsidR="0018534F" w:rsidRPr="00551F3E" w:rsidRDefault="0018534F" w:rsidP="00AE673A">
            <w:pPr>
              <w:jc w:val="center"/>
            </w:pPr>
            <w:r w:rsidRPr="00551F3E">
              <w:t>поселений</w:t>
            </w:r>
          </w:p>
          <w:p w:rsidR="0018534F" w:rsidRPr="00551F3E" w:rsidRDefault="0018534F" w:rsidP="00AE673A">
            <w:pPr>
              <w:jc w:val="center"/>
            </w:pPr>
            <w:r w:rsidRPr="00551F3E">
              <w:t>с 1 по 9 сентября</w:t>
            </w:r>
          </w:p>
          <w:p w:rsidR="0018534F" w:rsidRPr="00551F3E" w:rsidRDefault="0018534F" w:rsidP="00AE673A">
            <w:pPr>
              <w:jc w:val="center"/>
            </w:pPr>
            <w:r w:rsidRPr="00551F3E">
              <w:t>2016 года</w:t>
            </w:r>
          </w:p>
        </w:tc>
        <w:tc>
          <w:tcPr>
            <w:tcW w:w="4252" w:type="dxa"/>
            <w:vAlign w:val="center"/>
          </w:tcPr>
          <w:p w:rsidR="0018534F" w:rsidRPr="00551F3E" w:rsidRDefault="0018534F" w:rsidP="00AE673A">
            <w:pPr>
              <w:jc w:val="center"/>
            </w:pPr>
            <w:r w:rsidRPr="00551F3E">
              <w:t>Руководители учреждений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Pr="00551F3E" w:rsidRDefault="0018534F" w:rsidP="00AE673A">
            <w:pPr>
              <w:jc w:val="center"/>
            </w:pPr>
            <w:r>
              <w:t>31.</w:t>
            </w:r>
          </w:p>
        </w:tc>
        <w:tc>
          <w:tcPr>
            <w:tcW w:w="4111" w:type="dxa"/>
          </w:tcPr>
          <w:p w:rsidR="0018534F" w:rsidRPr="00551F3E" w:rsidRDefault="0018534F" w:rsidP="00AE673A">
            <w:pPr>
              <w:jc w:val="both"/>
            </w:pPr>
            <w:r w:rsidRPr="00551F3E">
              <w:t>Ретропоказ кинофильмов</w:t>
            </w:r>
            <w:r w:rsidRPr="00551F3E">
              <w:rPr>
                <w:shd w:val="clear" w:color="auto" w:fill="FFFFFF"/>
              </w:rPr>
              <w:t xml:space="preserve"> «От героев былых времен» (посвященный </w:t>
            </w:r>
            <w:r w:rsidRPr="00551F3E">
              <w:rPr>
                <w:color w:val="0D0D0D"/>
              </w:rPr>
              <w:t xml:space="preserve">71-й годовщине Победы в Великой Отечественной войне 1941-1945 </w:t>
            </w:r>
            <w:r>
              <w:rPr>
                <w:color w:val="0D0D0D"/>
              </w:rPr>
              <w:t>годов</w:t>
            </w:r>
            <w:r w:rsidRPr="00551F3E">
              <w:rPr>
                <w:shd w:val="clear" w:color="auto" w:fill="FFFFFF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18534F" w:rsidRPr="00551F3E" w:rsidRDefault="0018534F" w:rsidP="00AE673A">
            <w:pPr>
              <w:jc w:val="center"/>
              <w:rPr>
                <w:bCs/>
                <w:w w:val="99"/>
              </w:rPr>
            </w:pPr>
            <w:r>
              <w:rPr>
                <w:bCs/>
                <w:w w:val="99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</w:pPr>
            <w:r w:rsidRPr="00551F3E">
              <w:t>Учреждения культуры</w:t>
            </w:r>
          </w:p>
          <w:p w:rsidR="0018534F" w:rsidRPr="00551F3E" w:rsidRDefault="0018534F" w:rsidP="00AE673A">
            <w:pPr>
              <w:jc w:val="center"/>
            </w:pPr>
            <w:r w:rsidRPr="00551F3E">
              <w:t>поселений</w:t>
            </w:r>
          </w:p>
          <w:p w:rsidR="0018534F" w:rsidRDefault="0018534F" w:rsidP="00AE673A">
            <w:pPr>
              <w:jc w:val="center"/>
            </w:pPr>
            <w:r>
              <w:t>В течение</w:t>
            </w:r>
          </w:p>
          <w:p w:rsidR="0018534F" w:rsidRPr="00551F3E" w:rsidRDefault="0018534F" w:rsidP="00AE673A">
            <w:pPr>
              <w:jc w:val="center"/>
            </w:pPr>
            <w:r>
              <w:t>2016 года</w:t>
            </w:r>
          </w:p>
        </w:tc>
        <w:tc>
          <w:tcPr>
            <w:tcW w:w="4252" w:type="dxa"/>
            <w:vAlign w:val="center"/>
          </w:tcPr>
          <w:p w:rsidR="0018534F" w:rsidRPr="00551F3E" w:rsidRDefault="0018534F" w:rsidP="00AE673A">
            <w:pPr>
              <w:jc w:val="center"/>
            </w:pPr>
            <w:r w:rsidRPr="00551F3E">
              <w:t>Руководители учреждений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Default="0018534F" w:rsidP="00AE673A">
            <w:pPr>
              <w:jc w:val="center"/>
            </w:pPr>
          </w:p>
        </w:tc>
        <w:tc>
          <w:tcPr>
            <w:tcW w:w="4111" w:type="dxa"/>
          </w:tcPr>
          <w:p w:rsidR="0018534F" w:rsidRPr="00103EC4" w:rsidRDefault="0018534F" w:rsidP="00AE673A">
            <w:pPr>
              <w:rPr>
                <w:b/>
              </w:rPr>
            </w:pPr>
            <w:r w:rsidRPr="00103EC4">
              <w:rPr>
                <w:b/>
              </w:rPr>
              <w:t>ИТОГО: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103EC4" w:rsidRDefault="0018534F" w:rsidP="00AE673A">
            <w:pPr>
              <w:jc w:val="center"/>
              <w:rPr>
                <w:b/>
              </w:rPr>
            </w:pPr>
            <w:r w:rsidRPr="00103EC4">
              <w:rPr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18534F" w:rsidRDefault="0018534F" w:rsidP="00AE673A">
            <w:pPr>
              <w:jc w:val="center"/>
              <w:rPr>
                <w:bCs/>
                <w:w w:val="9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</w:pPr>
          </w:p>
        </w:tc>
        <w:tc>
          <w:tcPr>
            <w:tcW w:w="4252" w:type="dxa"/>
            <w:vAlign w:val="center"/>
          </w:tcPr>
          <w:p w:rsidR="0018534F" w:rsidRPr="00551F3E" w:rsidRDefault="0018534F" w:rsidP="00AE673A">
            <w:pPr>
              <w:jc w:val="center"/>
            </w:pPr>
          </w:p>
        </w:tc>
      </w:tr>
      <w:tr w:rsidR="0018534F" w:rsidRPr="006F6835" w:rsidTr="00AE673A">
        <w:tc>
          <w:tcPr>
            <w:tcW w:w="14283" w:type="dxa"/>
            <w:gridSpan w:val="8"/>
            <w:vAlign w:val="center"/>
          </w:tcPr>
          <w:p w:rsidR="0018534F" w:rsidRPr="00CB4CED" w:rsidRDefault="0018534F" w:rsidP="00AE673A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CB4CED">
              <w:rPr>
                <w:rFonts w:ascii="Times New Roman" w:hAnsi="Times New Roman"/>
                <w:b/>
                <w:i/>
                <w:color w:val="0D0D0D"/>
                <w:sz w:val="20"/>
                <w:szCs w:val="20"/>
              </w:rPr>
              <w:t>Публикация в средствах массовой информации материалов, посвященных подвигу советского народа</w:t>
            </w:r>
          </w:p>
          <w:p w:rsidR="0018534F" w:rsidRPr="00CB4CED" w:rsidRDefault="0018534F" w:rsidP="00AE673A">
            <w:pPr>
              <w:pStyle w:val="NoSpacing"/>
              <w:ind w:left="72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CB4CED">
              <w:rPr>
                <w:rFonts w:ascii="Times New Roman" w:hAnsi="Times New Roman"/>
                <w:b/>
                <w:i/>
                <w:color w:val="0D0D0D"/>
                <w:sz w:val="20"/>
                <w:szCs w:val="20"/>
              </w:rPr>
              <w:t>в великой Отечественной войне 1941-1945 годов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Pr="00551F3E" w:rsidRDefault="0018534F" w:rsidP="00AE673A">
            <w:pPr>
              <w:suppressAutoHyphens/>
              <w:jc w:val="center"/>
            </w:pPr>
            <w:r>
              <w:t>32.</w:t>
            </w:r>
          </w:p>
        </w:tc>
        <w:tc>
          <w:tcPr>
            <w:tcW w:w="4111" w:type="dxa"/>
          </w:tcPr>
          <w:p w:rsidR="0018534F" w:rsidRPr="00551F3E" w:rsidRDefault="0018534F" w:rsidP="00AE673A">
            <w:pPr>
              <w:jc w:val="both"/>
              <w:rPr>
                <w:color w:val="0D0D0D"/>
              </w:rPr>
            </w:pPr>
            <w:r w:rsidRPr="00551F3E">
              <w:rPr>
                <w:color w:val="0D0D0D"/>
              </w:rPr>
              <w:t>Опубликование в газете «Моё село, Край Черемховский» материалов, посвященных памятным датам России и заслуженных граждан Черемховского района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18534F" w:rsidRPr="00D41F8D" w:rsidRDefault="0018534F" w:rsidP="00AE673A">
            <w:pPr>
              <w:jc w:val="center"/>
              <w:rPr>
                <w:bCs/>
                <w:color w:val="000000"/>
                <w:w w:val="99"/>
              </w:rPr>
            </w:pPr>
            <w:r w:rsidRPr="00D41F8D">
              <w:rPr>
                <w:bCs/>
                <w:color w:val="000000"/>
                <w:w w:val="99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В</w:t>
            </w:r>
            <w:r w:rsidRPr="00551F3E">
              <w:rPr>
                <w:color w:val="0D0D0D"/>
              </w:rPr>
              <w:t xml:space="preserve"> течение</w:t>
            </w:r>
          </w:p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>2016 года</w:t>
            </w:r>
          </w:p>
        </w:tc>
        <w:tc>
          <w:tcPr>
            <w:tcW w:w="4252" w:type="dxa"/>
            <w:vAlign w:val="center"/>
          </w:tcPr>
          <w:p w:rsidR="0018534F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>Черемховский районный Совет ветеранов</w:t>
            </w:r>
            <w:r>
              <w:rPr>
                <w:color w:val="0D0D0D"/>
              </w:rPr>
              <w:t>;</w:t>
            </w:r>
          </w:p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>Редакция газеты «Моё село,</w:t>
            </w:r>
          </w:p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>край Черемховский»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Pr="00551F3E" w:rsidRDefault="0018534F" w:rsidP="00AE673A">
            <w:pPr>
              <w:suppressAutoHyphens/>
              <w:jc w:val="center"/>
            </w:pPr>
            <w:r>
              <w:t>33.</w:t>
            </w:r>
          </w:p>
        </w:tc>
        <w:tc>
          <w:tcPr>
            <w:tcW w:w="4111" w:type="dxa"/>
            <w:vAlign w:val="center"/>
          </w:tcPr>
          <w:p w:rsidR="0018534F" w:rsidRPr="00551F3E" w:rsidRDefault="0018534F" w:rsidP="00AE673A">
            <w:pPr>
              <w:jc w:val="both"/>
              <w:rPr>
                <w:color w:val="0D0D0D"/>
              </w:rPr>
            </w:pPr>
            <w:r w:rsidRPr="00551F3E">
              <w:rPr>
                <w:color w:val="0D0D0D"/>
              </w:rPr>
              <w:t>Опубликование в газете «Мое село, край Черемховский»  рубрики «Ровесники района»  (ветераны Великой Отечественной войны, участники Великой Отечественной войны, которым в 2016 году исполнится 90 лет)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551F3E" w:rsidRDefault="0018534F" w:rsidP="00AE673A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18534F" w:rsidRPr="00D41F8D" w:rsidRDefault="0018534F" w:rsidP="00AE673A">
            <w:pPr>
              <w:jc w:val="center"/>
              <w:rPr>
                <w:bCs/>
                <w:color w:val="000000"/>
                <w:w w:val="99"/>
              </w:rPr>
            </w:pPr>
            <w:r w:rsidRPr="00D41F8D">
              <w:rPr>
                <w:bCs/>
                <w:color w:val="000000"/>
                <w:w w:val="99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18534F" w:rsidRDefault="0018534F" w:rsidP="00AE673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В течение</w:t>
            </w:r>
          </w:p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2016 года</w:t>
            </w:r>
          </w:p>
        </w:tc>
        <w:tc>
          <w:tcPr>
            <w:tcW w:w="4252" w:type="dxa"/>
            <w:vAlign w:val="center"/>
          </w:tcPr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Черемховский районный С</w:t>
            </w:r>
            <w:r w:rsidRPr="00551F3E">
              <w:rPr>
                <w:color w:val="0D0D0D"/>
              </w:rPr>
              <w:t>овет ветеранов;</w:t>
            </w:r>
          </w:p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>Редакция газеты «Моё село,</w:t>
            </w:r>
          </w:p>
          <w:p w:rsidR="0018534F" w:rsidRPr="00551F3E" w:rsidRDefault="0018534F" w:rsidP="00AE673A">
            <w:pPr>
              <w:jc w:val="center"/>
              <w:rPr>
                <w:color w:val="0D0D0D"/>
              </w:rPr>
            </w:pPr>
            <w:r w:rsidRPr="00551F3E">
              <w:rPr>
                <w:color w:val="0D0D0D"/>
              </w:rPr>
              <w:t>край Черемховский»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Default="0018534F" w:rsidP="00AE673A">
            <w:pPr>
              <w:suppressAutoHyphens/>
              <w:jc w:val="center"/>
            </w:pPr>
          </w:p>
        </w:tc>
        <w:tc>
          <w:tcPr>
            <w:tcW w:w="4111" w:type="dxa"/>
            <w:vAlign w:val="center"/>
          </w:tcPr>
          <w:p w:rsidR="0018534F" w:rsidRPr="00103EC4" w:rsidRDefault="0018534F" w:rsidP="00AE673A">
            <w:pPr>
              <w:jc w:val="both"/>
              <w:rPr>
                <w:b/>
                <w:color w:val="0D0D0D"/>
              </w:rPr>
            </w:pPr>
            <w:r w:rsidRPr="00103EC4">
              <w:rPr>
                <w:b/>
                <w:color w:val="0D0D0D"/>
              </w:rPr>
              <w:t>ИТОГО: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103EC4" w:rsidRDefault="0018534F" w:rsidP="00AE673A">
            <w:pPr>
              <w:jc w:val="center"/>
              <w:rPr>
                <w:b/>
              </w:rPr>
            </w:pPr>
            <w:r w:rsidRPr="00103EC4">
              <w:rPr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18534F" w:rsidRPr="00D41F8D" w:rsidRDefault="0018534F" w:rsidP="00AE673A">
            <w:pPr>
              <w:jc w:val="center"/>
              <w:rPr>
                <w:bCs/>
                <w:color w:val="000000"/>
                <w:w w:val="9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8534F" w:rsidRDefault="0018534F" w:rsidP="00AE673A">
            <w:pPr>
              <w:jc w:val="center"/>
              <w:rPr>
                <w:color w:val="0D0D0D"/>
              </w:rPr>
            </w:pPr>
          </w:p>
        </w:tc>
        <w:tc>
          <w:tcPr>
            <w:tcW w:w="4252" w:type="dxa"/>
            <w:vAlign w:val="center"/>
          </w:tcPr>
          <w:p w:rsidR="0018534F" w:rsidRDefault="0018534F" w:rsidP="00AE673A">
            <w:pPr>
              <w:jc w:val="center"/>
              <w:rPr>
                <w:color w:val="0D0D0D"/>
              </w:rPr>
            </w:pPr>
          </w:p>
        </w:tc>
      </w:tr>
      <w:tr w:rsidR="0018534F" w:rsidRPr="006F6835" w:rsidTr="00AE673A">
        <w:tc>
          <w:tcPr>
            <w:tcW w:w="14283" w:type="dxa"/>
            <w:gridSpan w:val="8"/>
            <w:vAlign w:val="center"/>
          </w:tcPr>
          <w:p w:rsidR="0018534F" w:rsidRPr="00CB4CED" w:rsidRDefault="0018534F" w:rsidP="00AE673A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i/>
                <w:color w:val="0D0D0D"/>
                <w:sz w:val="20"/>
                <w:szCs w:val="20"/>
              </w:rPr>
            </w:pPr>
            <w:r w:rsidRPr="00CB4CED">
              <w:rPr>
                <w:rFonts w:ascii="Times New Roman" w:hAnsi="Times New Roman"/>
                <w:b/>
                <w:i/>
                <w:color w:val="0D0D0D"/>
                <w:sz w:val="20"/>
                <w:szCs w:val="20"/>
              </w:rPr>
              <w:t>Изготовление и установка мемориальных досок с именами погибших в Великой отечественной войне 1941-1945 годов на зданиях организаций, предприятий и на домах, где проживали погибшие воины, а также организация реконструкции, ремонта и обустройства мемориалов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Pr="00D41F8D" w:rsidRDefault="0018534F" w:rsidP="00AE6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4111" w:type="dxa"/>
          </w:tcPr>
          <w:p w:rsidR="0018534F" w:rsidRPr="00D41F8D" w:rsidRDefault="0018534F" w:rsidP="00AE673A">
            <w:pPr>
              <w:suppressAutoHyphens/>
              <w:spacing w:line="240" w:lineRule="atLeast"/>
              <w:jc w:val="both"/>
              <w:rPr>
                <w:color w:val="000000"/>
                <w:spacing w:val="2"/>
              </w:rPr>
            </w:pPr>
            <w:r w:rsidRPr="00D41F8D">
              <w:rPr>
                <w:color w:val="000000"/>
                <w:spacing w:val="2"/>
              </w:rPr>
              <w:t>Организация ремонта и обустройства мемориалов, памятников и воинских захоронений погибших в годы Великой отечественной войны 1941-1945 годов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D41F8D" w:rsidRDefault="0018534F" w:rsidP="00AE6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18534F" w:rsidRPr="00D41F8D" w:rsidRDefault="0018534F" w:rsidP="00AE673A">
            <w:pPr>
              <w:jc w:val="center"/>
              <w:rPr>
                <w:bCs/>
                <w:color w:val="000000"/>
                <w:w w:val="99"/>
              </w:rPr>
            </w:pPr>
            <w:r>
              <w:rPr>
                <w:bCs/>
                <w:color w:val="000000"/>
                <w:w w:val="99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18534F" w:rsidRPr="00D41F8D" w:rsidRDefault="0018534F" w:rsidP="00AE673A">
            <w:pPr>
              <w:suppressAutoHyphens/>
              <w:spacing w:line="240" w:lineRule="atLeast"/>
              <w:jc w:val="center"/>
              <w:rPr>
                <w:color w:val="000000"/>
                <w:spacing w:val="2"/>
              </w:rPr>
            </w:pPr>
            <w:r w:rsidRPr="00D41F8D">
              <w:rPr>
                <w:color w:val="000000"/>
                <w:spacing w:val="2"/>
              </w:rPr>
              <w:t xml:space="preserve">Апрель </w:t>
            </w:r>
          </w:p>
          <w:p w:rsidR="0018534F" w:rsidRPr="00D41F8D" w:rsidRDefault="0018534F" w:rsidP="00AE673A">
            <w:pPr>
              <w:suppressAutoHyphens/>
              <w:spacing w:line="240" w:lineRule="atLeast"/>
              <w:jc w:val="center"/>
              <w:rPr>
                <w:color w:val="000000"/>
                <w:spacing w:val="2"/>
              </w:rPr>
            </w:pPr>
            <w:r w:rsidRPr="00D41F8D">
              <w:rPr>
                <w:color w:val="000000"/>
                <w:spacing w:val="2"/>
              </w:rPr>
              <w:t>2016 года Муниципальные образования Черемховского района</w:t>
            </w:r>
          </w:p>
        </w:tc>
        <w:tc>
          <w:tcPr>
            <w:tcW w:w="4252" w:type="dxa"/>
            <w:vAlign w:val="center"/>
          </w:tcPr>
          <w:p w:rsidR="0018534F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8D">
              <w:rPr>
                <w:rFonts w:ascii="Times New Roman" w:hAnsi="Times New Roman"/>
                <w:color w:val="000000"/>
                <w:sz w:val="20"/>
                <w:szCs w:val="20"/>
              </w:rPr>
              <w:t>Главы поселений Черемховского района</w:t>
            </w:r>
          </w:p>
          <w:p w:rsidR="0018534F" w:rsidRPr="00D41F8D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 согласованию),</w:t>
            </w:r>
          </w:p>
          <w:p w:rsidR="0018534F" w:rsidRPr="00D41F8D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8D">
              <w:rPr>
                <w:rFonts w:ascii="Times New Roman" w:hAnsi="Times New Roman"/>
                <w:color w:val="000000"/>
                <w:sz w:val="20"/>
                <w:szCs w:val="20"/>
              </w:rPr>
              <w:t>Черемховский районный Совет ветеранов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Default="0018534F" w:rsidP="00AE673A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:rsidR="0018534F" w:rsidRPr="00103EC4" w:rsidRDefault="0018534F" w:rsidP="00AE673A">
            <w:pPr>
              <w:suppressAutoHyphens/>
              <w:spacing w:line="240" w:lineRule="atLeast"/>
              <w:jc w:val="both"/>
              <w:rPr>
                <w:b/>
                <w:color w:val="000000"/>
                <w:spacing w:val="2"/>
              </w:rPr>
            </w:pPr>
            <w:r w:rsidRPr="00103EC4">
              <w:rPr>
                <w:b/>
                <w:color w:val="000000"/>
                <w:spacing w:val="2"/>
              </w:rPr>
              <w:t>ИТОГО: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103EC4" w:rsidRDefault="0018534F" w:rsidP="00AE673A">
            <w:pPr>
              <w:jc w:val="center"/>
              <w:rPr>
                <w:b/>
                <w:color w:val="000000"/>
              </w:rPr>
            </w:pPr>
            <w:r w:rsidRPr="00103EC4">
              <w:rPr>
                <w:b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18534F" w:rsidRDefault="0018534F" w:rsidP="00AE673A">
            <w:pPr>
              <w:jc w:val="center"/>
              <w:rPr>
                <w:bCs/>
                <w:color w:val="000000"/>
                <w:w w:val="9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8534F" w:rsidRPr="00D41F8D" w:rsidRDefault="0018534F" w:rsidP="00AE673A">
            <w:pPr>
              <w:suppressAutoHyphens/>
              <w:spacing w:line="240" w:lineRule="atLeast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18534F" w:rsidRPr="00D41F8D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534F" w:rsidRPr="006F6835" w:rsidTr="00AE673A">
        <w:trPr>
          <w:trHeight w:val="296"/>
        </w:trPr>
        <w:tc>
          <w:tcPr>
            <w:tcW w:w="14283" w:type="dxa"/>
            <w:gridSpan w:val="8"/>
            <w:vAlign w:val="center"/>
          </w:tcPr>
          <w:p w:rsidR="0018534F" w:rsidRPr="00195A75" w:rsidRDefault="0018534F" w:rsidP="00AE673A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i/>
                <w:color w:val="0D0D0D"/>
                <w:sz w:val="20"/>
                <w:szCs w:val="20"/>
              </w:rPr>
            </w:pPr>
            <w:r w:rsidRPr="00195A75">
              <w:rPr>
                <w:rFonts w:ascii="Times New Roman" w:hAnsi="Times New Roman"/>
                <w:b/>
                <w:i/>
                <w:color w:val="0D0D0D"/>
                <w:sz w:val="20"/>
                <w:szCs w:val="20"/>
              </w:rPr>
              <w:t>Возложение венков и цветов к памятникам и захоронениям Участников Великой Отечественной войны 1941-1945 годов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Pr="00D41F8D" w:rsidRDefault="0018534F" w:rsidP="00AE6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w="4111" w:type="dxa"/>
          </w:tcPr>
          <w:p w:rsidR="0018534F" w:rsidRPr="00D41F8D" w:rsidRDefault="0018534F" w:rsidP="00AE673A">
            <w:pPr>
              <w:suppressAutoHyphens/>
              <w:spacing w:line="240" w:lineRule="atLeast"/>
              <w:jc w:val="both"/>
              <w:rPr>
                <w:color w:val="000000"/>
                <w:spacing w:val="2"/>
              </w:rPr>
            </w:pPr>
            <w:r w:rsidRPr="00D41F8D">
              <w:rPr>
                <w:color w:val="000000"/>
                <w:spacing w:val="2"/>
              </w:rPr>
              <w:t>Проведение торжественных возложений цветов, венков и гирлянд к историческим памятникам и мемориалам, установленным в Честь Победы в Великой Отечественной войне 1941-1945 годов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D41F8D" w:rsidRDefault="0018534F" w:rsidP="00AE673A">
            <w:pPr>
              <w:jc w:val="center"/>
              <w:rPr>
                <w:color w:val="000000"/>
              </w:rPr>
            </w:pPr>
            <w:r w:rsidRPr="00D41F8D">
              <w:rPr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18534F" w:rsidRPr="00D41F8D" w:rsidRDefault="0018534F" w:rsidP="00AE673A">
            <w:pPr>
              <w:jc w:val="center"/>
              <w:rPr>
                <w:bCs/>
                <w:color w:val="000000"/>
                <w:w w:val="99"/>
              </w:rPr>
            </w:pPr>
            <w:r w:rsidRPr="00D41F8D">
              <w:rPr>
                <w:bCs/>
                <w:color w:val="000000"/>
                <w:w w:val="99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18534F" w:rsidRPr="00D41F8D" w:rsidRDefault="0018534F" w:rsidP="00AE673A">
            <w:pPr>
              <w:suppressAutoHyphens/>
              <w:spacing w:line="240" w:lineRule="atLeast"/>
              <w:jc w:val="center"/>
              <w:rPr>
                <w:color w:val="000000"/>
                <w:spacing w:val="2"/>
              </w:rPr>
            </w:pPr>
            <w:r w:rsidRPr="00D41F8D">
              <w:rPr>
                <w:color w:val="000000"/>
                <w:spacing w:val="2"/>
              </w:rPr>
              <w:t>май</w:t>
            </w:r>
          </w:p>
          <w:p w:rsidR="0018534F" w:rsidRPr="00D41F8D" w:rsidRDefault="0018534F" w:rsidP="00AE673A">
            <w:pPr>
              <w:suppressAutoHyphens/>
              <w:spacing w:line="240" w:lineRule="atLeast"/>
              <w:jc w:val="center"/>
              <w:rPr>
                <w:color w:val="000000"/>
                <w:spacing w:val="2"/>
              </w:rPr>
            </w:pPr>
            <w:r w:rsidRPr="00D41F8D">
              <w:rPr>
                <w:color w:val="000000"/>
                <w:spacing w:val="2"/>
              </w:rPr>
              <w:t>2016 года Муниципальные образования Черемховского района</w:t>
            </w:r>
          </w:p>
        </w:tc>
        <w:tc>
          <w:tcPr>
            <w:tcW w:w="4252" w:type="dxa"/>
            <w:vAlign w:val="center"/>
          </w:tcPr>
          <w:p w:rsidR="0018534F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8D">
              <w:rPr>
                <w:rFonts w:ascii="Times New Roman" w:hAnsi="Times New Roman"/>
                <w:color w:val="000000"/>
                <w:sz w:val="20"/>
                <w:szCs w:val="20"/>
              </w:rPr>
              <w:t>Главы поселений Черемховского района</w:t>
            </w:r>
          </w:p>
          <w:p w:rsidR="0018534F" w:rsidRPr="00D41F8D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8D">
              <w:rPr>
                <w:rFonts w:ascii="Times New Roman" w:hAnsi="Times New Roman"/>
                <w:color w:val="000000"/>
                <w:sz w:val="20"/>
                <w:szCs w:val="20"/>
              </w:rPr>
              <w:t>(по согласованию)</w:t>
            </w: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Default="0018534F" w:rsidP="00AE673A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18534F" w:rsidRPr="00103EC4" w:rsidRDefault="0018534F" w:rsidP="00AE673A">
            <w:pPr>
              <w:suppressAutoHyphens/>
              <w:spacing w:line="240" w:lineRule="atLeast"/>
              <w:jc w:val="both"/>
              <w:rPr>
                <w:b/>
                <w:color w:val="000000"/>
                <w:spacing w:val="2"/>
              </w:rPr>
            </w:pPr>
            <w:r w:rsidRPr="00103EC4">
              <w:rPr>
                <w:b/>
                <w:color w:val="000000"/>
                <w:spacing w:val="2"/>
              </w:rPr>
              <w:t>ИТОГО: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103EC4" w:rsidRDefault="0018534F" w:rsidP="00AE673A">
            <w:pPr>
              <w:jc w:val="center"/>
              <w:rPr>
                <w:b/>
                <w:color w:val="000000"/>
              </w:rPr>
            </w:pPr>
            <w:r w:rsidRPr="00103EC4">
              <w:rPr>
                <w:b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18534F" w:rsidRPr="00D41F8D" w:rsidRDefault="0018534F" w:rsidP="00AE673A">
            <w:pPr>
              <w:jc w:val="center"/>
              <w:rPr>
                <w:bCs/>
                <w:color w:val="000000"/>
                <w:w w:val="9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8534F" w:rsidRPr="00D41F8D" w:rsidRDefault="0018534F" w:rsidP="00AE673A">
            <w:pPr>
              <w:suppressAutoHyphens/>
              <w:spacing w:line="240" w:lineRule="atLeast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18534F" w:rsidRPr="00D41F8D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534F" w:rsidRPr="006F6835" w:rsidTr="00AE673A">
        <w:tc>
          <w:tcPr>
            <w:tcW w:w="1242" w:type="dxa"/>
            <w:vAlign w:val="center"/>
          </w:tcPr>
          <w:p w:rsidR="0018534F" w:rsidRDefault="0018534F" w:rsidP="00AE673A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18534F" w:rsidRPr="00103EC4" w:rsidRDefault="0018534F" w:rsidP="00AE673A">
            <w:pPr>
              <w:suppressAutoHyphens/>
              <w:spacing w:line="240" w:lineRule="atLeast"/>
              <w:jc w:val="both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ВСЕГО:</w:t>
            </w:r>
          </w:p>
        </w:tc>
        <w:tc>
          <w:tcPr>
            <w:tcW w:w="1276" w:type="dxa"/>
            <w:gridSpan w:val="2"/>
            <w:vAlign w:val="center"/>
          </w:tcPr>
          <w:p w:rsidR="0018534F" w:rsidRPr="00103EC4" w:rsidRDefault="0018534F" w:rsidP="00AE67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181,2</w:t>
            </w:r>
          </w:p>
        </w:tc>
        <w:tc>
          <w:tcPr>
            <w:tcW w:w="1417" w:type="dxa"/>
            <w:vAlign w:val="center"/>
          </w:tcPr>
          <w:p w:rsidR="0018534F" w:rsidRPr="00D41F8D" w:rsidRDefault="0018534F" w:rsidP="00AE673A">
            <w:pPr>
              <w:jc w:val="center"/>
              <w:rPr>
                <w:bCs/>
                <w:color w:val="000000"/>
                <w:w w:val="9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8534F" w:rsidRPr="00D41F8D" w:rsidRDefault="0018534F" w:rsidP="00AE673A">
            <w:pPr>
              <w:suppressAutoHyphens/>
              <w:spacing w:line="240" w:lineRule="atLeast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18534F" w:rsidRPr="00D41F8D" w:rsidRDefault="0018534F" w:rsidP="00AE673A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8534F" w:rsidRDefault="0018534F" w:rsidP="001A4BF1"/>
    <w:p w:rsidR="0018534F" w:rsidRDefault="0018534F" w:rsidP="001A4BF1">
      <w:pPr>
        <w:tabs>
          <w:tab w:val="left" w:pos="5445"/>
        </w:tabs>
      </w:pPr>
    </w:p>
    <w:p w:rsidR="0018534F" w:rsidRDefault="0018534F" w:rsidP="001A4BF1"/>
    <w:p w:rsidR="0018534F" w:rsidRPr="002F131E" w:rsidRDefault="0018534F" w:rsidP="001A4BF1">
      <w:pPr>
        <w:tabs>
          <w:tab w:val="left" w:pos="1256"/>
        </w:tabs>
        <w:rPr>
          <w:sz w:val="28"/>
          <w:szCs w:val="28"/>
        </w:rPr>
      </w:pPr>
      <w:r w:rsidRPr="002F131E">
        <w:rPr>
          <w:sz w:val="28"/>
          <w:szCs w:val="28"/>
        </w:rPr>
        <w:t xml:space="preserve">Заместитель мэра </w:t>
      </w:r>
    </w:p>
    <w:p w:rsidR="0018534F" w:rsidRPr="002F131E" w:rsidRDefault="0018534F" w:rsidP="001A4BF1">
      <w:pPr>
        <w:tabs>
          <w:tab w:val="left" w:pos="1256"/>
        </w:tabs>
        <w:rPr>
          <w:sz w:val="28"/>
          <w:szCs w:val="28"/>
        </w:rPr>
      </w:pPr>
      <w:r w:rsidRPr="002F131E">
        <w:rPr>
          <w:sz w:val="28"/>
          <w:szCs w:val="28"/>
        </w:rPr>
        <w:t>по социальным 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F131E">
        <w:rPr>
          <w:sz w:val="28"/>
          <w:szCs w:val="28"/>
        </w:rPr>
        <w:t>Ф.Б. Иванова</w:t>
      </w:r>
    </w:p>
    <w:p w:rsidR="0018534F" w:rsidRDefault="0018534F" w:rsidP="00BC1E49">
      <w:pPr>
        <w:rPr>
          <w:sz w:val="24"/>
          <w:szCs w:val="24"/>
        </w:rPr>
      </w:pPr>
    </w:p>
    <w:p w:rsidR="0018534F" w:rsidRDefault="0018534F" w:rsidP="00BC1E49">
      <w:pPr>
        <w:rPr>
          <w:sz w:val="24"/>
          <w:szCs w:val="24"/>
        </w:rPr>
      </w:pPr>
    </w:p>
    <w:p w:rsidR="0018534F" w:rsidRDefault="0018534F" w:rsidP="00BC1E49">
      <w:pPr>
        <w:rPr>
          <w:sz w:val="24"/>
          <w:szCs w:val="24"/>
        </w:rPr>
      </w:pPr>
    </w:p>
    <w:p w:rsidR="0018534F" w:rsidRDefault="0018534F" w:rsidP="00BC1E49">
      <w:pPr>
        <w:rPr>
          <w:sz w:val="24"/>
          <w:szCs w:val="24"/>
        </w:rPr>
      </w:pPr>
    </w:p>
    <w:p w:rsidR="0018534F" w:rsidRDefault="0018534F" w:rsidP="00BC1E49">
      <w:pPr>
        <w:rPr>
          <w:sz w:val="24"/>
          <w:szCs w:val="24"/>
        </w:rPr>
      </w:pPr>
    </w:p>
    <w:p w:rsidR="0018534F" w:rsidRDefault="0018534F" w:rsidP="00BC1E49">
      <w:pPr>
        <w:rPr>
          <w:sz w:val="24"/>
          <w:szCs w:val="24"/>
        </w:rPr>
        <w:sectPr w:rsidR="0018534F" w:rsidSect="001A4BF1">
          <w:pgSz w:w="16838" w:h="11906" w:orient="landscape"/>
          <w:pgMar w:top="567" w:right="567" w:bottom="1079" w:left="567" w:header="720" w:footer="720" w:gutter="0"/>
          <w:cols w:space="720"/>
          <w:titlePg/>
          <w:docGrid w:linePitch="272"/>
        </w:sectPr>
      </w:pPr>
    </w:p>
    <w:p w:rsidR="0018534F" w:rsidRPr="00907C11" w:rsidRDefault="0018534F" w:rsidP="001A4BF1">
      <w:pPr>
        <w:ind w:left="5529"/>
        <w:rPr>
          <w:b/>
          <w:sz w:val="24"/>
          <w:szCs w:val="24"/>
        </w:rPr>
      </w:pPr>
      <w:r w:rsidRPr="00907C11">
        <w:rPr>
          <w:b/>
          <w:sz w:val="24"/>
          <w:szCs w:val="24"/>
        </w:rPr>
        <w:t xml:space="preserve">Приложение 2 </w:t>
      </w:r>
    </w:p>
    <w:p w:rsidR="0018534F" w:rsidRPr="00907C11" w:rsidRDefault="0018534F" w:rsidP="001A4BF1">
      <w:pPr>
        <w:ind w:left="5529"/>
        <w:rPr>
          <w:b/>
          <w:sz w:val="24"/>
          <w:szCs w:val="24"/>
        </w:rPr>
      </w:pPr>
      <w:r w:rsidRPr="00907C11">
        <w:rPr>
          <w:b/>
          <w:sz w:val="24"/>
          <w:szCs w:val="24"/>
        </w:rPr>
        <w:t>к постановлению администрации</w:t>
      </w:r>
    </w:p>
    <w:p w:rsidR="0018534F" w:rsidRPr="00907C11" w:rsidRDefault="0018534F" w:rsidP="001A4BF1">
      <w:pPr>
        <w:ind w:left="5529"/>
        <w:rPr>
          <w:b/>
          <w:sz w:val="24"/>
          <w:szCs w:val="24"/>
        </w:rPr>
      </w:pPr>
      <w:r w:rsidRPr="00907C11">
        <w:rPr>
          <w:b/>
          <w:sz w:val="24"/>
          <w:szCs w:val="24"/>
        </w:rPr>
        <w:t>Черемховского районного</w:t>
      </w:r>
    </w:p>
    <w:p w:rsidR="0018534F" w:rsidRPr="00907C11" w:rsidRDefault="0018534F" w:rsidP="001A4BF1">
      <w:pPr>
        <w:ind w:left="5529"/>
        <w:rPr>
          <w:b/>
          <w:sz w:val="16"/>
          <w:szCs w:val="16"/>
        </w:rPr>
      </w:pPr>
      <w:r w:rsidRPr="00907C11">
        <w:rPr>
          <w:b/>
          <w:sz w:val="24"/>
          <w:szCs w:val="24"/>
        </w:rPr>
        <w:t>муниципального образования</w:t>
      </w:r>
    </w:p>
    <w:p w:rsidR="0018534F" w:rsidRPr="00907C11" w:rsidRDefault="0018534F" w:rsidP="001A4BF1">
      <w:pPr>
        <w:ind w:left="5529"/>
        <w:rPr>
          <w:b/>
          <w:sz w:val="24"/>
          <w:szCs w:val="24"/>
        </w:rPr>
      </w:pPr>
      <w:r>
        <w:rPr>
          <w:b/>
          <w:sz w:val="24"/>
          <w:szCs w:val="24"/>
        </w:rPr>
        <w:t>от 10.02.2016 № 59</w:t>
      </w:r>
    </w:p>
    <w:p w:rsidR="0018534F" w:rsidRDefault="0018534F" w:rsidP="001A4BF1">
      <w:pPr>
        <w:rPr>
          <w:b/>
          <w:sz w:val="24"/>
          <w:szCs w:val="24"/>
        </w:rPr>
      </w:pPr>
    </w:p>
    <w:p w:rsidR="0018534F" w:rsidRDefault="0018534F" w:rsidP="001A4BF1">
      <w:pPr>
        <w:jc w:val="center"/>
        <w:rPr>
          <w:b/>
          <w:sz w:val="24"/>
          <w:szCs w:val="24"/>
        </w:rPr>
      </w:pPr>
    </w:p>
    <w:p w:rsidR="0018534F" w:rsidRPr="00DA2DAB" w:rsidRDefault="0018534F" w:rsidP="001A4BF1">
      <w:pPr>
        <w:jc w:val="center"/>
        <w:rPr>
          <w:b/>
          <w:sz w:val="24"/>
          <w:szCs w:val="24"/>
        </w:rPr>
      </w:pPr>
      <w:r w:rsidRPr="00DA2DAB">
        <w:rPr>
          <w:b/>
          <w:sz w:val="24"/>
          <w:szCs w:val="24"/>
        </w:rPr>
        <w:t>С О С Т А В</w:t>
      </w:r>
    </w:p>
    <w:p w:rsidR="0018534F" w:rsidRPr="00DA2DAB" w:rsidRDefault="0018534F" w:rsidP="001A4BF1">
      <w:pPr>
        <w:jc w:val="center"/>
        <w:rPr>
          <w:b/>
          <w:sz w:val="24"/>
          <w:szCs w:val="24"/>
        </w:rPr>
      </w:pPr>
      <w:r w:rsidRPr="00DA2DAB">
        <w:rPr>
          <w:b/>
          <w:sz w:val="24"/>
          <w:szCs w:val="24"/>
        </w:rPr>
        <w:t>организационного комитета по подготовке и проведению</w:t>
      </w:r>
    </w:p>
    <w:p w:rsidR="0018534F" w:rsidRPr="00DA2DAB" w:rsidRDefault="0018534F" w:rsidP="001A4BF1">
      <w:pPr>
        <w:jc w:val="center"/>
        <w:rPr>
          <w:b/>
          <w:sz w:val="24"/>
          <w:szCs w:val="24"/>
        </w:rPr>
      </w:pPr>
      <w:r w:rsidRPr="00DA2DAB">
        <w:rPr>
          <w:b/>
          <w:sz w:val="24"/>
          <w:szCs w:val="24"/>
        </w:rPr>
        <w:t>торжественных мероприятий, посвящённых 71-й годовщине Победы</w:t>
      </w:r>
    </w:p>
    <w:p w:rsidR="0018534F" w:rsidRPr="005A1233" w:rsidRDefault="0018534F" w:rsidP="001A4BF1">
      <w:pPr>
        <w:jc w:val="center"/>
        <w:rPr>
          <w:sz w:val="24"/>
          <w:szCs w:val="24"/>
        </w:rPr>
      </w:pPr>
      <w:r w:rsidRPr="00DA2DAB">
        <w:rPr>
          <w:b/>
          <w:sz w:val="24"/>
          <w:szCs w:val="24"/>
        </w:rPr>
        <w:t>в Великой Отечественной войне 1941-1945</w:t>
      </w:r>
      <w:r>
        <w:rPr>
          <w:b/>
          <w:sz w:val="24"/>
          <w:szCs w:val="24"/>
        </w:rPr>
        <w:t xml:space="preserve"> </w:t>
      </w:r>
      <w:r w:rsidRPr="00DA2DAB">
        <w:rPr>
          <w:b/>
          <w:sz w:val="24"/>
          <w:szCs w:val="24"/>
        </w:rPr>
        <w:t>годов</w:t>
      </w:r>
    </w:p>
    <w:p w:rsidR="0018534F" w:rsidRDefault="0018534F" w:rsidP="001A4BF1">
      <w:pPr>
        <w:jc w:val="center"/>
        <w:rPr>
          <w:b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7371"/>
      </w:tblGrid>
      <w:tr w:rsidR="0018534F" w:rsidTr="00AE673A">
        <w:tc>
          <w:tcPr>
            <w:tcW w:w="2411" w:type="dxa"/>
          </w:tcPr>
          <w:p w:rsidR="0018534F" w:rsidRPr="00FE356E" w:rsidRDefault="0018534F" w:rsidP="00AE673A">
            <w:pPr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Побойкин В.Л.</w:t>
            </w:r>
          </w:p>
        </w:tc>
        <w:tc>
          <w:tcPr>
            <w:tcW w:w="7371" w:type="dxa"/>
          </w:tcPr>
          <w:p w:rsidR="0018534F" w:rsidRPr="00FE356E" w:rsidRDefault="0018534F" w:rsidP="00AE673A">
            <w:pPr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- председатель организационного комитета, мэр Черемховского районного муниципального образования</w:t>
            </w:r>
          </w:p>
          <w:p w:rsidR="0018534F" w:rsidRPr="00FE356E" w:rsidRDefault="0018534F" w:rsidP="00AE673A">
            <w:pPr>
              <w:rPr>
                <w:sz w:val="6"/>
                <w:szCs w:val="6"/>
              </w:rPr>
            </w:pPr>
          </w:p>
        </w:tc>
      </w:tr>
      <w:tr w:rsidR="0018534F" w:rsidTr="00AE673A">
        <w:trPr>
          <w:trHeight w:val="307"/>
        </w:trPr>
        <w:tc>
          <w:tcPr>
            <w:tcW w:w="2411" w:type="dxa"/>
          </w:tcPr>
          <w:p w:rsidR="0018534F" w:rsidRPr="00FE356E" w:rsidRDefault="0018534F" w:rsidP="00AE6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Ф.Б.</w:t>
            </w:r>
          </w:p>
        </w:tc>
        <w:tc>
          <w:tcPr>
            <w:tcW w:w="7371" w:type="dxa"/>
          </w:tcPr>
          <w:p w:rsidR="0018534F" w:rsidRPr="00FE356E" w:rsidRDefault="0018534F" w:rsidP="00AE673A">
            <w:pPr>
              <w:ind w:left="176" w:hanging="176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- заместитель председателя организационного комитета, заместитель мэра района по социальным вопросам</w:t>
            </w:r>
          </w:p>
          <w:p w:rsidR="0018534F" w:rsidRPr="00FE356E" w:rsidRDefault="0018534F" w:rsidP="00AE673A">
            <w:pPr>
              <w:ind w:left="176" w:hanging="176"/>
              <w:rPr>
                <w:sz w:val="6"/>
                <w:szCs w:val="6"/>
              </w:rPr>
            </w:pPr>
          </w:p>
        </w:tc>
      </w:tr>
      <w:tr w:rsidR="0018534F" w:rsidTr="00AE673A">
        <w:tc>
          <w:tcPr>
            <w:tcW w:w="9782" w:type="dxa"/>
            <w:gridSpan w:val="2"/>
          </w:tcPr>
          <w:p w:rsidR="0018534F" w:rsidRPr="00FE356E" w:rsidRDefault="0018534F" w:rsidP="00AE673A">
            <w:pPr>
              <w:rPr>
                <w:i/>
                <w:sz w:val="8"/>
                <w:szCs w:val="8"/>
              </w:rPr>
            </w:pPr>
            <w:r w:rsidRPr="00FE356E">
              <w:rPr>
                <w:i/>
                <w:sz w:val="24"/>
                <w:szCs w:val="24"/>
              </w:rPr>
              <w:t xml:space="preserve">                     </w:t>
            </w:r>
          </w:p>
          <w:p w:rsidR="0018534F" w:rsidRPr="00FE356E" w:rsidRDefault="0018534F" w:rsidP="00AE673A">
            <w:pPr>
              <w:rPr>
                <w:i/>
                <w:sz w:val="24"/>
                <w:szCs w:val="24"/>
              </w:rPr>
            </w:pPr>
            <w:r w:rsidRPr="00FE356E">
              <w:rPr>
                <w:i/>
                <w:sz w:val="24"/>
                <w:szCs w:val="24"/>
              </w:rPr>
              <w:t xml:space="preserve">                 Члены комитета:</w:t>
            </w:r>
          </w:p>
          <w:p w:rsidR="0018534F" w:rsidRPr="00FE356E" w:rsidRDefault="0018534F" w:rsidP="00AE673A">
            <w:pPr>
              <w:rPr>
                <w:i/>
                <w:sz w:val="8"/>
                <w:szCs w:val="8"/>
              </w:rPr>
            </w:pPr>
          </w:p>
        </w:tc>
      </w:tr>
      <w:tr w:rsidR="0018534F" w:rsidTr="00AE673A">
        <w:trPr>
          <w:trHeight w:val="351"/>
        </w:trPr>
        <w:tc>
          <w:tcPr>
            <w:tcW w:w="2411" w:type="dxa"/>
            <w:vAlign w:val="center"/>
          </w:tcPr>
          <w:p w:rsidR="0018534F" w:rsidRPr="00FE356E" w:rsidRDefault="0018534F" w:rsidP="00AE673A">
            <w:pPr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 xml:space="preserve">Тугаринова И.А. </w:t>
            </w:r>
          </w:p>
        </w:tc>
        <w:tc>
          <w:tcPr>
            <w:tcW w:w="7371" w:type="dxa"/>
            <w:vAlign w:val="center"/>
          </w:tcPr>
          <w:p w:rsidR="0018534F" w:rsidRPr="00FE356E" w:rsidRDefault="0018534F" w:rsidP="00AE673A">
            <w:pPr>
              <w:rPr>
                <w:sz w:val="6"/>
                <w:szCs w:val="6"/>
              </w:rPr>
            </w:pPr>
          </w:p>
          <w:p w:rsidR="0018534F" w:rsidRPr="00FE356E" w:rsidRDefault="0018534F" w:rsidP="00AE673A">
            <w:pPr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- первый заместитель мэра</w:t>
            </w:r>
          </w:p>
        </w:tc>
      </w:tr>
      <w:tr w:rsidR="0018534F" w:rsidTr="00AE673A">
        <w:tc>
          <w:tcPr>
            <w:tcW w:w="2411" w:type="dxa"/>
            <w:vAlign w:val="center"/>
          </w:tcPr>
          <w:p w:rsidR="0018534F" w:rsidRPr="00FE356E" w:rsidRDefault="0018534F" w:rsidP="00AE673A">
            <w:pPr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Веретнова Т.С.</w:t>
            </w:r>
          </w:p>
        </w:tc>
        <w:tc>
          <w:tcPr>
            <w:tcW w:w="7371" w:type="dxa"/>
            <w:vAlign w:val="center"/>
          </w:tcPr>
          <w:p w:rsidR="0018534F" w:rsidRPr="00FE356E" w:rsidRDefault="0018534F" w:rsidP="00AE673A">
            <w:pPr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- руководитель аппарата администрации</w:t>
            </w:r>
          </w:p>
          <w:p w:rsidR="0018534F" w:rsidRPr="00FE356E" w:rsidRDefault="0018534F" w:rsidP="00AE673A">
            <w:pPr>
              <w:rPr>
                <w:sz w:val="6"/>
                <w:szCs w:val="6"/>
              </w:rPr>
            </w:pPr>
          </w:p>
        </w:tc>
      </w:tr>
      <w:tr w:rsidR="0018534F" w:rsidTr="00AE673A">
        <w:tc>
          <w:tcPr>
            <w:tcW w:w="2411" w:type="dxa"/>
            <w:vAlign w:val="center"/>
          </w:tcPr>
          <w:p w:rsidR="0018534F" w:rsidRPr="00FE356E" w:rsidRDefault="0018534F" w:rsidP="00AE673A">
            <w:pPr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Яковенко Е.В.</w:t>
            </w:r>
          </w:p>
        </w:tc>
        <w:tc>
          <w:tcPr>
            <w:tcW w:w="7371" w:type="dxa"/>
          </w:tcPr>
          <w:p w:rsidR="0018534F" w:rsidRPr="00FE356E" w:rsidRDefault="0018534F" w:rsidP="00AE673A">
            <w:pPr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 xml:space="preserve">- заместитель мэра района по вопросам жизнеобеспечения </w:t>
            </w:r>
          </w:p>
          <w:p w:rsidR="0018534F" w:rsidRPr="00FE356E" w:rsidRDefault="0018534F" w:rsidP="00AE673A">
            <w:pPr>
              <w:ind w:left="176" w:hanging="176"/>
              <w:rPr>
                <w:sz w:val="6"/>
                <w:szCs w:val="6"/>
              </w:rPr>
            </w:pPr>
          </w:p>
        </w:tc>
      </w:tr>
      <w:tr w:rsidR="0018534F" w:rsidTr="00AE673A">
        <w:tc>
          <w:tcPr>
            <w:tcW w:w="2411" w:type="dxa"/>
            <w:vAlign w:val="center"/>
          </w:tcPr>
          <w:p w:rsidR="0018534F" w:rsidRPr="00FE356E" w:rsidRDefault="0018534F" w:rsidP="00AE673A">
            <w:pPr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Коломеец Ю.А.</w:t>
            </w:r>
          </w:p>
        </w:tc>
        <w:tc>
          <w:tcPr>
            <w:tcW w:w="7371" w:type="dxa"/>
          </w:tcPr>
          <w:p w:rsidR="0018534F" w:rsidRPr="00FE356E" w:rsidRDefault="0018534F" w:rsidP="00AE673A">
            <w:pPr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- начальник отдела организационной работы</w:t>
            </w:r>
          </w:p>
          <w:p w:rsidR="0018534F" w:rsidRPr="00FE356E" w:rsidRDefault="0018534F" w:rsidP="00AE673A">
            <w:pPr>
              <w:rPr>
                <w:sz w:val="6"/>
                <w:szCs w:val="6"/>
              </w:rPr>
            </w:pPr>
          </w:p>
        </w:tc>
      </w:tr>
      <w:tr w:rsidR="0018534F" w:rsidTr="00AE673A">
        <w:tc>
          <w:tcPr>
            <w:tcW w:w="2411" w:type="dxa"/>
            <w:vAlign w:val="center"/>
          </w:tcPr>
          <w:p w:rsidR="0018534F" w:rsidRPr="00FE356E" w:rsidRDefault="0018534F" w:rsidP="00AE673A">
            <w:pPr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Константинова Н.П.</w:t>
            </w:r>
          </w:p>
        </w:tc>
        <w:tc>
          <w:tcPr>
            <w:tcW w:w="7371" w:type="dxa"/>
          </w:tcPr>
          <w:p w:rsidR="0018534F" w:rsidRPr="00FE356E" w:rsidRDefault="0018534F" w:rsidP="00AE673A">
            <w:pPr>
              <w:ind w:left="176" w:hanging="176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- начальник отдела по культуре и библиотечному обслуживанию</w:t>
            </w:r>
          </w:p>
          <w:p w:rsidR="0018534F" w:rsidRPr="00FE356E" w:rsidRDefault="0018534F" w:rsidP="00AE673A">
            <w:pPr>
              <w:rPr>
                <w:sz w:val="6"/>
                <w:szCs w:val="6"/>
              </w:rPr>
            </w:pPr>
          </w:p>
        </w:tc>
      </w:tr>
      <w:tr w:rsidR="0018534F" w:rsidTr="00AE673A">
        <w:tc>
          <w:tcPr>
            <w:tcW w:w="2411" w:type="dxa"/>
            <w:vAlign w:val="center"/>
          </w:tcPr>
          <w:p w:rsidR="0018534F" w:rsidRPr="00FE356E" w:rsidRDefault="0018534F" w:rsidP="00AE6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Шаманова С.К.</w:t>
            </w:r>
          </w:p>
        </w:tc>
        <w:tc>
          <w:tcPr>
            <w:tcW w:w="7371" w:type="dxa"/>
          </w:tcPr>
          <w:p w:rsidR="0018534F" w:rsidRPr="00FE356E" w:rsidRDefault="0018534F" w:rsidP="00AE673A">
            <w:pPr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- начальник отдела образования</w:t>
            </w:r>
          </w:p>
          <w:p w:rsidR="0018534F" w:rsidRPr="00FE356E" w:rsidRDefault="0018534F" w:rsidP="00AE673A">
            <w:pPr>
              <w:rPr>
                <w:sz w:val="6"/>
                <w:szCs w:val="6"/>
              </w:rPr>
            </w:pPr>
          </w:p>
        </w:tc>
      </w:tr>
      <w:tr w:rsidR="0018534F" w:rsidTr="00AE673A">
        <w:tc>
          <w:tcPr>
            <w:tcW w:w="2411" w:type="dxa"/>
            <w:vAlign w:val="center"/>
          </w:tcPr>
          <w:p w:rsidR="0018534F" w:rsidRPr="00FE356E" w:rsidRDefault="0018534F" w:rsidP="00AE6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Добрачева О.Н.</w:t>
            </w:r>
          </w:p>
        </w:tc>
        <w:tc>
          <w:tcPr>
            <w:tcW w:w="7371" w:type="dxa"/>
          </w:tcPr>
          <w:p w:rsidR="0018534F" w:rsidRPr="00FE356E" w:rsidRDefault="0018534F" w:rsidP="00AE673A">
            <w:pPr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 отдела  молодёжной политики и спорта</w:t>
            </w:r>
            <w:r w:rsidRPr="00FE35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АЧРМО</w:t>
            </w:r>
            <w:r w:rsidRPr="00FE356E">
              <w:rPr>
                <w:sz w:val="24"/>
                <w:szCs w:val="24"/>
              </w:rPr>
              <w:t xml:space="preserve"> </w:t>
            </w:r>
          </w:p>
        </w:tc>
      </w:tr>
      <w:tr w:rsidR="0018534F" w:rsidTr="00AE673A">
        <w:tc>
          <w:tcPr>
            <w:tcW w:w="2411" w:type="dxa"/>
            <w:vAlign w:val="center"/>
          </w:tcPr>
          <w:p w:rsidR="0018534F" w:rsidRPr="00FE356E" w:rsidRDefault="0018534F" w:rsidP="00AE673A">
            <w:pPr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Ермаков С.А.</w:t>
            </w:r>
          </w:p>
        </w:tc>
        <w:tc>
          <w:tcPr>
            <w:tcW w:w="7371" w:type="dxa"/>
          </w:tcPr>
          <w:p w:rsidR="0018534F" w:rsidRPr="00FE356E" w:rsidRDefault="0018534F" w:rsidP="00AE673A">
            <w:pPr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- начальник отдела правового обеспечения</w:t>
            </w:r>
          </w:p>
          <w:p w:rsidR="0018534F" w:rsidRPr="00FE356E" w:rsidRDefault="0018534F" w:rsidP="00AE673A">
            <w:pPr>
              <w:rPr>
                <w:sz w:val="6"/>
                <w:szCs w:val="6"/>
              </w:rPr>
            </w:pPr>
          </w:p>
        </w:tc>
      </w:tr>
      <w:tr w:rsidR="0018534F" w:rsidTr="00AE673A">
        <w:tc>
          <w:tcPr>
            <w:tcW w:w="2411" w:type="dxa"/>
            <w:vAlign w:val="center"/>
          </w:tcPr>
          <w:p w:rsidR="0018534F" w:rsidRPr="00FE356E" w:rsidRDefault="0018534F" w:rsidP="00AE673A">
            <w:pPr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Репинская Е.А.</w:t>
            </w:r>
          </w:p>
        </w:tc>
        <w:tc>
          <w:tcPr>
            <w:tcW w:w="7371" w:type="dxa"/>
          </w:tcPr>
          <w:p w:rsidR="0018534F" w:rsidRPr="00FE356E" w:rsidRDefault="0018534F" w:rsidP="00AE673A">
            <w:pPr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- председатель районного Совета ветеранов</w:t>
            </w:r>
          </w:p>
          <w:p w:rsidR="0018534F" w:rsidRPr="00FE356E" w:rsidRDefault="0018534F" w:rsidP="00AE673A">
            <w:pPr>
              <w:rPr>
                <w:sz w:val="6"/>
                <w:szCs w:val="6"/>
              </w:rPr>
            </w:pPr>
          </w:p>
        </w:tc>
      </w:tr>
      <w:tr w:rsidR="0018534F" w:rsidTr="00AE673A">
        <w:tc>
          <w:tcPr>
            <w:tcW w:w="2411" w:type="dxa"/>
            <w:vAlign w:val="center"/>
          </w:tcPr>
          <w:p w:rsidR="0018534F" w:rsidRPr="00FE356E" w:rsidRDefault="0018534F" w:rsidP="00AE673A">
            <w:pPr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Чепижко Л.А.</w:t>
            </w:r>
          </w:p>
        </w:tc>
        <w:tc>
          <w:tcPr>
            <w:tcW w:w="7371" w:type="dxa"/>
          </w:tcPr>
          <w:p w:rsidR="0018534F" w:rsidRPr="00FE356E" w:rsidRDefault="0018534F" w:rsidP="00AE673A">
            <w:pPr>
              <w:ind w:left="176" w:hanging="176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- зав. сектором развития торговли и бытового обслуживания отдела экономического прогнозирования и планирования</w:t>
            </w:r>
          </w:p>
          <w:p w:rsidR="0018534F" w:rsidRPr="00FE356E" w:rsidRDefault="0018534F" w:rsidP="00AE673A">
            <w:pPr>
              <w:rPr>
                <w:sz w:val="6"/>
                <w:szCs w:val="6"/>
              </w:rPr>
            </w:pPr>
          </w:p>
        </w:tc>
      </w:tr>
      <w:tr w:rsidR="0018534F" w:rsidTr="00AE673A">
        <w:tc>
          <w:tcPr>
            <w:tcW w:w="2411" w:type="dxa"/>
            <w:vAlign w:val="center"/>
          </w:tcPr>
          <w:p w:rsidR="0018534F" w:rsidRPr="00FE356E" w:rsidRDefault="0018534F" w:rsidP="00AE673A">
            <w:pPr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 xml:space="preserve">Каркушко Г.М. </w:t>
            </w:r>
          </w:p>
        </w:tc>
        <w:tc>
          <w:tcPr>
            <w:tcW w:w="7371" w:type="dxa"/>
          </w:tcPr>
          <w:p w:rsidR="0018534F" w:rsidRPr="00FE356E" w:rsidRDefault="0018534F" w:rsidP="00AE673A">
            <w:pPr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- главный редактор газеты «Моё село, край Черемховский»</w:t>
            </w:r>
          </w:p>
        </w:tc>
      </w:tr>
    </w:tbl>
    <w:p w:rsidR="0018534F" w:rsidRPr="00BD1FB1" w:rsidRDefault="0018534F" w:rsidP="001A4BF1">
      <w:pPr>
        <w:jc w:val="center"/>
        <w:rPr>
          <w:sz w:val="24"/>
          <w:szCs w:val="24"/>
        </w:rPr>
      </w:pPr>
    </w:p>
    <w:p w:rsidR="0018534F" w:rsidRDefault="0018534F" w:rsidP="001A4BF1">
      <w:pPr>
        <w:rPr>
          <w:sz w:val="26"/>
          <w:szCs w:val="26"/>
        </w:rPr>
      </w:pPr>
    </w:p>
    <w:p w:rsidR="0018534F" w:rsidRDefault="0018534F" w:rsidP="001A4BF1">
      <w:pPr>
        <w:rPr>
          <w:sz w:val="26"/>
          <w:szCs w:val="26"/>
        </w:rPr>
      </w:pPr>
    </w:p>
    <w:p w:rsidR="0018534F" w:rsidRDefault="0018534F" w:rsidP="001A4BF1">
      <w:pPr>
        <w:rPr>
          <w:sz w:val="26"/>
          <w:szCs w:val="26"/>
        </w:rPr>
      </w:pPr>
    </w:p>
    <w:p w:rsidR="0018534F" w:rsidRPr="00DA2DAB" w:rsidRDefault="0018534F" w:rsidP="001A4BF1">
      <w:pPr>
        <w:ind w:left="-426"/>
        <w:rPr>
          <w:sz w:val="28"/>
          <w:szCs w:val="28"/>
        </w:rPr>
      </w:pPr>
      <w:r w:rsidRPr="00DA2DAB">
        <w:rPr>
          <w:sz w:val="28"/>
          <w:szCs w:val="28"/>
        </w:rPr>
        <w:t xml:space="preserve">Заместитель мэра </w:t>
      </w:r>
    </w:p>
    <w:p w:rsidR="0018534F" w:rsidRPr="00DA2DAB" w:rsidRDefault="0018534F" w:rsidP="001A4BF1">
      <w:pPr>
        <w:ind w:left="-426"/>
        <w:rPr>
          <w:sz w:val="28"/>
          <w:szCs w:val="28"/>
        </w:rPr>
      </w:pPr>
      <w:r w:rsidRPr="00DA2DAB">
        <w:rPr>
          <w:sz w:val="28"/>
          <w:szCs w:val="28"/>
        </w:rPr>
        <w:t xml:space="preserve">по социальным вопросам </w:t>
      </w:r>
      <w:r w:rsidRPr="00DA2DAB">
        <w:rPr>
          <w:sz w:val="28"/>
          <w:szCs w:val="28"/>
        </w:rPr>
        <w:tab/>
      </w:r>
      <w:r w:rsidRPr="00DA2DAB">
        <w:rPr>
          <w:sz w:val="28"/>
          <w:szCs w:val="28"/>
        </w:rPr>
        <w:tab/>
      </w:r>
      <w:r w:rsidRPr="00DA2DAB">
        <w:rPr>
          <w:sz w:val="28"/>
          <w:szCs w:val="28"/>
        </w:rPr>
        <w:tab/>
      </w:r>
      <w:r w:rsidRPr="00DA2DA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A2DAB">
        <w:rPr>
          <w:sz w:val="28"/>
          <w:szCs w:val="28"/>
        </w:rPr>
        <w:t>Ф.Б. Иванова</w:t>
      </w:r>
    </w:p>
    <w:p w:rsidR="0018534F" w:rsidRPr="00DA2DAB" w:rsidRDefault="0018534F" w:rsidP="001A4BF1">
      <w:pPr>
        <w:ind w:left="-426"/>
        <w:rPr>
          <w:sz w:val="28"/>
          <w:szCs w:val="28"/>
        </w:rPr>
      </w:pPr>
    </w:p>
    <w:p w:rsidR="0018534F" w:rsidRDefault="0018534F" w:rsidP="001A4BF1">
      <w:pPr>
        <w:jc w:val="right"/>
        <w:rPr>
          <w:b/>
          <w:sz w:val="24"/>
          <w:szCs w:val="24"/>
        </w:rPr>
      </w:pPr>
    </w:p>
    <w:p w:rsidR="0018534F" w:rsidRDefault="0018534F" w:rsidP="001A4BF1">
      <w:pPr>
        <w:jc w:val="right"/>
        <w:rPr>
          <w:b/>
          <w:sz w:val="24"/>
          <w:szCs w:val="24"/>
        </w:rPr>
      </w:pPr>
    </w:p>
    <w:p w:rsidR="0018534F" w:rsidRDefault="0018534F" w:rsidP="001A4BF1">
      <w:pPr>
        <w:jc w:val="right"/>
        <w:rPr>
          <w:b/>
          <w:sz w:val="24"/>
          <w:szCs w:val="24"/>
        </w:rPr>
      </w:pPr>
    </w:p>
    <w:p w:rsidR="0018534F" w:rsidRDefault="0018534F" w:rsidP="001A4BF1">
      <w:pPr>
        <w:jc w:val="right"/>
        <w:rPr>
          <w:b/>
          <w:sz w:val="24"/>
          <w:szCs w:val="24"/>
        </w:rPr>
      </w:pPr>
    </w:p>
    <w:p w:rsidR="0018534F" w:rsidRDefault="0018534F" w:rsidP="001A4BF1">
      <w:pPr>
        <w:jc w:val="right"/>
        <w:rPr>
          <w:b/>
          <w:sz w:val="24"/>
          <w:szCs w:val="24"/>
        </w:rPr>
      </w:pPr>
    </w:p>
    <w:p w:rsidR="0018534F" w:rsidRDefault="0018534F" w:rsidP="001A4BF1">
      <w:pPr>
        <w:jc w:val="right"/>
        <w:rPr>
          <w:b/>
          <w:sz w:val="24"/>
          <w:szCs w:val="24"/>
        </w:rPr>
      </w:pPr>
    </w:p>
    <w:p w:rsidR="0018534F" w:rsidRDefault="0018534F" w:rsidP="001A4BF1">
      <w:pPr>
        <w:ind w:left="5529"/>
        <w:rPr>
          <w:b/>
          <w:sz w:val="24"/>
          <w:szCs w:val="24"/>
        </w:rPr>
      </w:pPr>
    </w:p>
    <w:p w:rsidR="0018534F" w:rsidRDefault="0018534F" w:rsidP="001A4BF1">
      <w:pPr>
        <w:ind w:left="5529"/>
        <w:rPr>
          <w:sz w:val="24"/>
          <w:szCs w:val="24"/>
        </w:rPr>
      </w:pPr>
    </w:p>
    <w:p w:rsidR="0018534F" w:rsidRDefault="0018534F" w:rsidP="001A4BF1">
      <w:pPr>
        <w:ind w:left="5529"/>
        <w:rPr>
          <w:sz w:val="24"/>
          <w:szCs w:val="24"/>
        </w:rPr>
      </w:pPr>
    </w:p>
    <w:p w:rsidR="0018534F" w:rsidRDefault="0018534F" w:rsidP="001A4BF1">
      <w:pPr>
        <w:ind w:left="5529"/>
        <w:rPr>
          <w:sz w:val="24"/>
          <w:szCs w:val="24"/>
        </w:rPr>
      </w:pPr>
    </w:p>
    <w:p w:rsidR="0018534F" w:rsidRDefault="0018534F" w:rsidP="001A4BF1">
      <w:pPr>
        <w:ind w:left="5529"/>
        <w:rPr>
          <w:sz w:val="24"/>
          <w:szCs w:val="24"/>
        </w:rPr>
      </w:pPr>
    </w:p>
    <w:p w:rsidR="0018534F" w:rsidRDefault="0018534F" w:rsidP="001A4BF1">
      <w:pPr>
        <w:ind w:left="5529"/>
        <w:rPr>
          <w:sz w:val="24"/>
          <w:szCs w:val="24"/>
        </w:rPr>
      </w:pPr>
    </w:p>
    <w:p w:rsidR="0018534F" w:rsidRDefault="0018534F" w:rsidP="001A4BF1">
      <w:pPr>
        <w:ind w:left="5529"/>
        <w:rPr>
          <w:sz w:val="24"/>
          <w:szCs w:val="24"/>
        </w:rPr>
      </w:pPr>
    </w:p>
    <w:p w:rsidR="0018534F" w:rsidRDefault="0018534F" w:rsidP="001A4BF1">
      <w:pPr>
        <w:ind w:left="5529"/>
        <w:rPr>
          <w:b/>
          <w:sz w:val="24"/>
          <w:szCs w:val="24"/>
        </w:rPr>
      </w:pPr>
    </w:p>
    <w:p w:rsidR="0018534F" w:rsidRDefault="0018534F" w:rsidP="001A4BF1">
      <w:pPr>
        <w:ind w:left="5529"/>
        <w:rPr>
          <w:b/>
          <w:sz w:val="24"/>
          <w:szCs w:val="24"/>
        </w:rPr>
      </w:pPr>
    </w:p>
    <w:p w:rsidR="0018534F" w:rsidRPr="00907C11" w:rsidRDefault="0018534F" w:rsidP="001A4BF1">
      <w:pPr>
        <w:ind w:left="5529"/>
        <w:rPr>
          <w:b/>
          <w:sz w:val="24"/>
          <w:szCs w:val="24"/>
        </w:rPr>
      </w:pPr>
      <w:r w:rsidRPr="00907C11">
        <w:rPr>
          <w:b/>
          <w:sz w:val="24"/>
          <w:szCs w:val="24"/>
        </w:rPr>
        <w:t xml:space="preserve">Приложение 3 </w:t>
      </w:r>
    </w:p>
    <w:p w:rsidR="0018534F" w:rsidRPr="00907C11" w:rsidRDefault="0018534F" w:rsidP="001A4BF1">
      <w:pPr>
        <w:ind w:left="5529"/>
        <w:rPr>
          <w:b/>
          <w:sz w:val="24"/>
          <w:szCs w:val="24"/>
        </w:rPr>
      </w:pPr>
      <w:r w:rsidRPr="00907C11">
        <w:rPr>
          <w:b/>
          <w:sz w:val="24"/>
          <w:szCs w:val="24"/>
        </w:rPr>
        <w:t>к постановлению администрации</w:t>
      </w:r>
    </w:p>
    <w:p w:rsidR="0018534F" w:rsidRPr="00907C11" w:rsidRDefault="0018534F" w:rsidP="001A4BF1">
      <w:pPr>
        <w:ind w:left="5529"/>
        <w:rPr>
          <w:b/>
          <w:sz w:val="24"/>
          <w:szCs w:val="24"/>
        </w:rPr>
      </w:pPr>
      <w:r w:rsidRPr="00907C11">
        <w:rPr>
          <w:b/>
          <w:sz w:val="24"/>
          <w:szCs w:val="24"/>
        </w:rPr>
        <w:t>Черемховского районного</w:t>
      </w:r>
    </w:p>
    <w:p w:rsidR="0018534F" w:rsidRPr="00907C11" w:rsidRDefault="0018534F" w:rsidP="001A4BF1">
      <w:pPr>
        <w:ind w:left="5529"/>
        <w:rPr>
          <w:b/>
          <w:sz w:val="16"/>
          <w:szCs w:val="16"/>
        </w:rPr>
      </w:pPr>
      <w:r w:rsidRPr="00907C11">
        <w:rPr>
          <w:b/>
          <w:sz w:val="24"/>
          <w:szCs w:val="24"/>
        </w:rPr>
        <w:t>муниципального образования</w:t>
      </w:r>
    </w:p>
    <w:p w:rsidR="0018534F" w:rsidRPr="00907C11" w:rsidRDefault="0018534F" w:rsidP="001A4BF1">
      <w:pPr>
        <w:ind w:left="5529"/>
        <w:rPr>
          <w:b/>
          <w:sz w:val="24"/>
          <w:szCs w:val="24"/>
        </w:rPr>
      </w:pPr>
      <w:r>
        <w:rPr>
          <w:b/>
          <w:sz w:val="24"/>
          <w:szCs w:val="24"/>
        </w:rPr>
        <w:t>от 10.02.2016 № 59</w:t>
      </w:r>
    </w:p>
    <w:p w:rsidR="0018534F" w:rsidRPr="004835AB" w:rsidRDefault="0018534F" w:rsidP="001A4BF1">
      <w:pPr>
        <w:ind w:left="5529"/>
        <w:rPr>
          <w:sz w:val="24"/>
          <w:szCs w:val="24"/>
        </w:rPr>
      </w:pPr>
    </w:p>
    <w:p w:rsidR="0018534F" w:rsidRDefault="0018534F" w:rsidP="001A4BF1">
      <w:pPr>
        <w:jc w:val="center"/>
        <w:rPr>
          <w:b/>
          <w:sz w:val="24"/>
          <w:szCs w:val="24"/>
        </w:rPr>
      </w:pPr>
    </w:p>
    <w:p w:rsidR="0018534F" w:rsidRDefault="0018534F" w:rsidP="001A4B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 Р А Ф И К</w:t>
      </w:r>
    </w:p>
    <w:p w:rsidR="0018534F" w:rsidRDefault="0018534F" w:rsidP="001A4B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проведения митингов на территориях городского и сельских поселений Черемховского районного муниципального образования,</w:t>
      </w:r>
    </w:p>
    <w:p w:rsidR="0018534F" w:rsidRDefault="0018534F" w:rsidP="001A4B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посвящённым 71-й годовщине Победы в Великой Отечественной войне</w:t>
      </w:r>
    </w:p>
    <w:p w:rsidR="0018534F" w:rsidRDefault="0018534F" w:rsidP="001A4BF1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3118"/>
        <w:gridCol w:w="2693"/>
        <w:gridCol w:w="2659"/>
      </w:tblGrid>
      <w:tr w:rsidR="0018534F" w:rsidRPr="009E42BC" w:rsidTr="00AE673A">
        <w:tc>
          <w:tcPr>
            <w:tcW w:w="1101" w:type="dxa"/>
            <w:vAlign w:val="center"/>
          </w:tcPr>
          <w:p w:rsidR="0018534F" w:rsidRPr="00FE356E" w:rsidRDefault="0018534F" w:rsidP="00AE673A">
            <w:pPr>
              <w:jc w:val="center"/>
              <w:rPr>
                <w:b/>
              </w:rPr>
            </w:pPr>
            <w:r w:rsidRPr="00FE356E">
              <w:rPr>
                <w:b/>
              </w:rPr>
              <w:t>№№ пп</w:t>
            </w:r>
          </w:p>
        </w:tc>
        <w:tc>
          <w:tcPr>
            <w:tcW w:w="3118" w:type="dxa"/>
            <w:vAlign w:val="center"/>
          </w:tcPr>
          <w:p w:rsidR="0018534F" w:rsidRPr="00FE356E" w:rsidRDefault="0018534F" w:rsidP="00AE673A">
            <w:pPr>
              <w:jc w:val="center"/>
              <w:rPr>
                <w:b/>
              </w:rPr>
            </w:pPr>
            <w:r w:rsidRPr="00FE356E">
              <w:rPr>
                <w:b/>
              </w:rPr>
              <w:t>Наименование территории</w:t>
            </w:r>
          </w:p>
        </w:tc>
        <w:tc>
          <w:tcPr>
            <w:tcW w:w="2693" w:type="dxa"/>
            <w:vAlign w:val="center"/>
          </w:tcPr>
          <w:p w:rsidR="0018534F" w:rsidRPr="00FE356E" w:rsidRDefault="0018534F" w:rsidP="00AE673A">
            <w:pPr>
              <w:jc w:val="center"/>
              <w:rPr>
                <w:b/>
              </w:rPr>
            </w:pPr>
            <w:r w:rsidRPr="00FE356E">
              <w:rPr>
                <w:b/>
              </w:rPr>
              <w:t>Дата и время проведения</w:t>
            </w:r>
          </w:p>
        </w:tc>
        <w:tc>
          <w:tcPr>
            <w:tcW w:w="2659" w:type="dxa"/>
            <w:vAlign w:val="center"/>
          </w:tcPr>
          <w:p w:rsidR="0018534F" w:rsidRPr="00FE356E" w:rsidRDefault="0018534F" w:rsidP="00AE673A">
            <w:pPr>
              <w:jc w:val="center"/>
              <w:rPr>
                <w:b/>
              </w:rPr>
            </w:pPr>
            <w:r w:rsidRPr="00FE356E">
              <w:rPr>
                <w:b/>
              </w:rPr>
              <w:t>Ответственный от администрации района</w:t>
            </w:r>
          </w:p>
        </w:tc>
      </w:tr>
      <w:tr w:rsidR="0018534F" w:rsidTr="00AE673A">
        <w:tc>
          <w:tcPr>
            <w:tcW w:w="1101" w:type="dxa"/>
            <w:vAlign w:val="center"/>
          </w:tcPr>
          <w:p w:rsidR="0018534F" w:rsidRPr="00FE356E" w:rsidRDefault="0018534F" w:rsidP="00AE673A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Алёхинское МО</w:t>
            </w:r>
          </w:p>
        </w:tc>
        <w:tc>
          <w:tcPr>
            <w:tcW w:w="2693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09.05.2016</w:t>
            </w:r>
          </w:p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11.00 час</w:t>
            </w:r>
          </w:p>
        </w:tc>
        <w:tc>
          <w:tcPr>
            <w:tcW w:w="2659" w:type="dxa"/>
            <w:vAlign w:val="center"/>
          </w:tcPr>
          <w:p w:rsidR="0018534F" w:rsidRPr="00910A21" w:rsidRDefault="0018534F" w:rsidP="00AE673A">
            <w:pPr>
              <w:jc w:val="center"/>
              <w:rPr>
                <w:sz w:val="24"/>
                <w:szCs w:val="24"/>
              </w:rPr>
            </w:pPr>
            <w:r w:rsidRPr="00910A21">
              <w:rPr>
                <w:sz w:val="24"/>
                <w:szCs w:val="24"/>
              </w:rPr>
              <w:t>Л.А. Чепижко</w:t>
            </w:r>
          </w:p>
        </w:tc>
      </w:tr>
      <w:tr w:rsidR="0018534F" w:rsidTr="00AE673A">
        <w:tc>
          <w:tcPr>
            <w:tcW w:w="1101" w:type="dxa"/>
            <w:vAlign w:val="center"/>
          </w:tcPr>
          <w:p w:rsidR="0018534F" w:rsidRPr="00FE356E" w:rsidRDefault="0018534F" w:rsidP="00AE673A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Бельское МО</w:t>
            </w:r>
          </w:p>
        </w:tc>
        <w:tc>
          <w:tcPr>
            <w:tcW w:w="2693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09.05.2016</w:t>
            </w:r>
          </w:p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11.00 час</w:t>
            </w:r>
          </w:p>
        </w:tc>
        <w:tc>
          <w:tcPr>
            <w:tcW w:w="2659" w:type="dxa"/>
            <w:vAlign w:val="center"/>
          </w:tcPr>
          <w:p w:rsidR="0018534F" w:rsidRPr="00910A21" w:rsidRDefault="0018534F" w:rsidP="00AE673A">
            <w:pPr>
              <w:jc w:val="center"/>
              <w:rPr>
                <w:sz w:val="24"/>
                <w:szCs w:val="24"/>
              </w:rPr>
            </w:pPr>
            <w:r w:rsidRPr="00910A21">
              <w:rPr>
                <w:sz w:val="24"/>
                <w:szCs w:val="24"/>
              </w:rPr>
              <w:t>Н. П. Константинова</w:t>
            </w:r>
          </w:p>
        </w:tc>
      </w:tr>
      <w:tr w:rsidR="0018534F" w:rsidTr="00AE673A">
        <w:tc>
          <w:tcPr>
            <w:tcW w:w="1101" w:type="dxa"/>
            <w:vAlign w:val="center"/>
          </w:tcPr>
          <w:p w:rsidR="0018534F" w:rsidRPr="00FE356E" w:rsidRDefault="0018534F" w:rsidP="00AE673A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Булайское МО</w:t>
            </w:r>
          </w:p>
        </w:tc>
        <w:tc>
          <w:tcPr>
            <w:tcW w:w="2693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09.05.2016</w:t>
            </w:r>
          </w:p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11.00 час</w:t>
            </w:r>
          </w:p>
        </w:tc>
        <w:tc>
          <w:tcPr>
            <w:tcW w:w="2659" w:type="dxa"/>
            <w:vAlign w:val="center"/>
          </w:tcPr>
          <w:p w:rsidR="0018534F" w:rsidRPr="00910A21" w:rsidRDefault="0018534F" w:rsidP="00AE673A">
            <w:pPr>
              <w:jc w:val="center"/>
              <w:rPr>
                <w:sz w:val="24"/>
                <w:szCs w:val="24"/>
              </w:rPr>
            </w:pPr>
            <w:r w:rsidRPr="00910A21">
              <w:rPr>
                <w:sz w:val="24"/>
                <w:szCs w:val="24"/>
              </w:rPr>
              <w:t>Э.В. Попова</w:t>
            </w:r>
          </w:p>
        </w:tc>
      </w:tr>
      <w:tr w:rsidR="0018534F" w:rsidTr="00AE673A">
        <w:tc>
          <w:tcPr>
            <w:tcW w:w="1101" w:type="dxa"/>
            <w:vAlign w:val="center"/>
          </w:tcPr>
          <w:p w:rsidR="0018534F" w:rsidRPr="00FE356E" w:rsidRDefault="0018534F" w:rsidP="00AE673A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Голуметское МО</w:t>
            </w:r>
          </w:p>
        </w:tc>
        <w:tc>
          <w:tcPr>
            <w:tcW w:w="2693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09.05.2016</w:t>
            </w:r>
          </w:p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14.00 час</w:t>
            </w:r>
          </w:p>
        </w:tc>
        <w:tc>
          <w:tcPr>
            <w:tcW w:w="2659" w:type="dxa"/>
            <w:vAlign w:val="center"/>
          </w:tcPr>
          <w:p w:rsidR="0018534F" w:rsidRPr="00910A21" w:rsidRDefault="0018534F" w:rsidP="00AE673A">
            <w:pPr>
              <w:jc w:val="center"/>
              <w:rPr>
                <w:sz w:val="24"/>
                <w:szCs w:val="24"/>
              </w:rPr>
            </w:pPr>
            <w:r w:rsidRPr="00910A21">
              <w:rPr>
                <w:sz w:val="24"/>
                <w:szCs w:val="24"/>
              </w:rPr>
              <w:t>Н.М. Сазонова</w:t>
            </w:r>
          </w:p>
        </w:tc>
      </w:tr>
      <w:tr w:rsidR="0018534F" w:rsidTr="00AE673A">
        <w:tc>
          <w:tcPr>
            <w:tcW w:w="1101" w:type="dxa"/>
            <w:vAlign w:val="center"/>
          </w:tcPr>
          <w:p w:rsidR="0018534F" w:rsidRPr="00FE356E" w:rsidRDefault="0018534F" w:rsidP="00AE673A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Зерновское МО</w:t>
            </w:r>
          </w:p>
        </w:tc>
        <w:tc>
          <w:tcPr>
            <w:tcW w:w="2693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09.05.2016</w:t>
            </w:r>
          </w:p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11.00 час</w:t>
            </w:r>
          </w:p>
        </w:tc>
        <w:tc>
          <w:tcPr>
            <w:tcW w:w="2659" w:type="dxa"/>
            <w:vAlign w:val="center"/>
          </w:tcPr>
          <w:p w:rsidR="0018534F" w:rsidRPr="00910A21" w:rsidRDefault="0018534F" w:rsidP="00AE673A">
            <w:pPr>
              <w:jc w:val="center"/>
              <w:rPr>
                <w:sz w:val="24"/>
                <w:szCs w:val="24"/>
              </w:rPr>
            </w:pPr>
            <w:r w:rsidRPr="00910A21">
              <w:rPr>
                <w:sz w:val="24"/>
                <w:szCs w:val="24"/>
              </w:rPr>
              <w:t>С.А. Ермаков</w:t>
            </w:r>
          </w:p>
        </w:tc>
      </w:tr>
      <w:tr w:rsidR="0018534F" w:rsidTr="00AE673A">
        <w:tc>
          <w:tcPr>
            <w:tcW w:w="1101" w:type="dxa"/>
            <w:vAlign w:val="center"/>
          </w:tcPr>
          <w:p w:rsidR="0018534F" w:rsidRPr="00FE356E" w:rsidRDefault="0018534F" w:rsidP="00AE673A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Каменно-Ангарское МО</w:t>
            </w:r>
          </w:p>
        </w:tc>
        <w:tc>
          <w:tcPr>
            <w:tcW w:w="2693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09.05.2016</w:t>
            </w:r>
          </w:p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11.00 час</w:t>
            </w:r>
          </w:p>
        </w:tc>
        <w:tc>
          <w:tcPr>
            <w:tcW w:w="2659" w:type="dxa"/>
            <w:vAlign w:val="center"/>
          </w:tcPr>
          <w:p w:rsidR="0018534F" w:rsidRPr="00910A21" w:rsidRDefault="0018534F" w:rsidP="00AE673A">
            <w:pPr>
              <w:jc w:val="center"/>
              <w:rPr>
                <w:sz w:val="24"/>
                <w:szCs w:val="24"/>
              </w:rPr>
            </w:pPr>
            <w:r w:rsidRPr="00910A21">
              <w:rPr>
                <w:sz w:val="24"/>
                <w:szCs w:val="24"/>
              </w:rPr>
              <w:t>Т.С. Веретнова</w:t>
            </w:r>
          </w:p>
        </w:tc>
      </w:tr>
      <w:tr w:rsidR="0018534F" w:rsidTr="00AE673A">
        <w:tc>
          <w:tcPr>
            <w:tcW w:w="1101" w:type="dxa"/>
            <w:vAlign w:val="center"/>
          </w:tcPr>
          <w:p w:rsidR="0018534F" w:rsidRPr="00FE356E" w:rsidRDefault="0018534F" w:rsidP="00AE673A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Лоховское МО</w:t>
            </w:r>
          </w:p>
        </w:tc>
        <w:tc>
          <w:tcPr>
            <w:tcW w:w="2693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09.05.2016</w:t>
            </w:r>
          </w:p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11.00 час</w:t>
            </w:r>
          </w:p>
        </w:tc>
        <w:tc>
          <w:tcPr>
            <w:tcW w:w="2659" w:type="dxa"/>
            <w:vAlign w:val="center"/>
          </w:tcPr>
          <w:p w:rsidR="0018534F" w:rsidRPr="00910A21" w:rsidRDefault="0018534F" w:rsidP="00AE673A">
            <w:pPr>
              <w:jc w:val="center"/>
              <w:rPr>
                <w:sz w:val="24"/>
                <w:szCs w:val="24"/>
              </w:rPr>
            </w:pPr>
            <w:r w:rsidRPr="00910A21">
              <w:rPr>
                <w:sz w:val="24"/>
                <w:szCs w:val="24"/>
              </w:rPr>
              <w:t>Ю.А. Коломеец</w:t>
            </w:r>
          </w:p>
        </w:tc>
      </w:tr>
      <w:tr w:rsidR="0018534F" w:rsidTr="00AE673A">
        <w:tc>
          <w:tcPr>
            <w:tcW w:w="1101" w:type="dxa"/>
            <w:vAlign w:val="center"/>
          </w:tcPr>
          <w:p w:rsidR="0018534F" w:rsidRPr="00FE356E" w:rsidRDefault="0018534F" w:rsidP="00AE673A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Михайловское МО</w:t>
            </w:r>
          </w:p>
        </w:tc>
        <w:tc>
          <w:tcPr>
            <w:tcW w:w="2693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09.05.2016</w:t>
            </w:r>
          </w:p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11.00 час</w:t>
            </w:r>
          </w:p>
        </w:tc>
        <w:tc>
          <w:tcPr>
            <w:tcW w:w="2659" w:type="dxa"/>
            <w:vAlign w:val="center"/>
          </w:tcPr>
          <w:p w:rsidR="0018534F" w:rsidRPr="00910A21" w:rsidRDefault="0018534F" w:rsidP="00AE673A">
            <w:pPr>
              <w:jc w:val="center"/>
              <w:rPr>
                <w:sz w:val="24"/>
                <w:szCs w:val="24"/>
              </w:rPr>
            </w:pPr>
            <w:r w:rsidRPr="00910A21">
              <w:rPr>
                <w:sz w:val="24"/>
                <w:szCs w:val="24"/>
              </w:rPr>
              <w:t>С.К. Шаманова</w:t>
            </w:r>
          </w:p>
        </w:tc>
      </w:tr>
      <w:tr w:rsidR="0018534F" w:rsidTr="00AE673A">
        <w:tc>
          <w:tcPr>
            <w:tcW w:w="1101" w:type="dxa"/>
            <w:vAlign w:val="center"/>
          </w:tcPr>
          <w:p w:rsidR="0018534F" w:rsidRPr="00FE356E" w:rsidRDefault="0018534F" w:rsidP="00AE673A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Нижнеиретское МО</w:t>
            </w:r>
          </w:p>
        </w:tc>
        <w:tc>
          <w:tcPr>
            <w:tcW w:w="2693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09.05.2016</w:t>
            </w:r>
          </w:p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11.00 час</w:t>
            </w:r>
          </w:p>
        </w:tc>
        <w:tc>
          <w:tcPr>
            <w:tcW w:w="2659" w:type="dxa"/>
            <w:vAlign w:val="center"/>
          </w:tcPr>
          <w:p w:rsidR="0018534F" w:rsidRPr="00910A21" w:rsidRDefault="0018534F" w:rsidP="00AE673A">
            <w:pPr>
              <w:jc w:val="center"/>
              <w:rPr>
                <w:sz w:val="24"/>
                <w:szCs w:val="24"/>
              </w:rPr>
            </w:pPr>
            <w:r w:rsidRPr="00910A21">
              <w:rPr>
                <w:sz w:val="24"/>
                <w:szCs w:val="24"/>
              </w:rPr>
              <w:t>В.Б. Пежемская</w:t>
            </w:r>
          </w:p>
        </w:tc>
      </w:tr>
      <w:tr w:rsidR="0018534F" w:rsidTr="00AE673A">
        <w:tc>
          <w:tcPr>
            <w:tcW w:w="1101" w:type="dxa"/>
            <w:vAlign w:val="center"/>
          </w:tcPr>
          <w:p w:rsidR="0018534F" w:rsidRPr="00FE356E" w:rsidRDefault="0018534F" w:rsidP="00AE673A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Новогромовское МО</w:t>
            </w:r>
          </w:p>
        </w:tc>
        <w:tc>
          <w:tcPr>
            <w:tcW w:w="2693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09.05.2016</w:t>
            </w:r>
          </w:p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11.00 час</w:t>
            </w:r>
          </w:p>
        </w:tc>
        <w:tc>
          <w:tcPr>
            <w:tcW w:w="2659" w:type="dxa"/>
            <w:vAlign w:val="center"/>
          </w:tcPr>
          <w:p w:rsidR="0018534F" w:rsidRPr="00910A21" w:rsidRDefault="0018534F" w:rsidP="00AE673A">
            <w:pPr>
              <w:jc w:val="center"/>
              <w:rPr>
                <w:sz w:val="24"/>
                <w:szCs w:val="24"/>
              </w:rPr>
            </w:pPr>
            <w:r w:rsidRPr="00910A21">
              <w:rPr>
                <w:sz w:val="24"/>
                <w:szCs w:val="24"/>
              </w:rPr>
              <w:t>Т.А. Ярошевич</w:t>
            </w:r>
          </w:p>
        </w:tc>
      </w:tr>
      <w:tr w:rsidR="0018534F" w:rsidTr="00AE673A">
        <w:tc>
          <w:tcPr>
            <w:tcW w:w="1101" w:type="dxa"/>
            <w:vAlign w:val="center"/>
          </w:tcPr>
          <w:p w:rsidR="0018534F" w:rsidRPr="00FE356E" w:rsidRDefault="0018534F" w:rsidP="00AE673A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Новостроевское МО</w:t>
            </w:r>
          </w:p>
        </w:tc>
        <w:tc>
          <w:tcPr>
            <w:tcW w:w="2693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09.05.2016</w:t>
            </w:r>
          </w:p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11.00 час</w:t>
            </w:r>
          </w:p>
        </w:tc>
        <w:tc>
          <w:tcPr>
            <w:tcW w:w="2659" w:type="dxa"/>
            <w:vAlign w:val="center"/>
          </w:tcPr>
          <w:p w:rsidR="0018534F" w:rsidRPr="00910A21" w:rsidRDefault="0018534F" w:rsidP="00AE673A">
            <w:pPr>
              <w:jc w:val="center"/>
              <w:rPr>
                <w:sz w:val="24"/>
                <w:szCs w:val="24"/>
              </w:rPr>
            </w:pPr>
            <w:r w:rsidRPr="00910A21">
              <w:rPr>
                <w:sz w:val="24"/>
                <w:szCs w:val="24"/>
              </w:rPr>
              <w:t>М.В. Колмыченко</w:t>
            </w:r>
          </w:p>
        </w:tc>
      </w:tr>
      <w:tr w:rsidR="0018534F" w:rsidTr="00AE673A">
        <w:tc>
          <w:tcPr>
            <w:tcW w:w="1101" w:type="dxa"/>
            <w:vAlign w:val="center"/>
          </w:tcPr>
          <w:p w:rsidR="0018534F" w:rsidRPr="00FE356E" w:rsidRDefault="0018534F" w:rsidP="00AE673A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Онотское МО</w:t>
            </w:r>
          </w:p>
        </w:tc>
        <w:tc>
          <w:tcPr>
            <w:tcW w:w="2693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09.05.2016</w:t>
            </w:r>
          </w:p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11.00 час</w:t>
            </w:r>
          </w:p>
        </w:tc>
        <w:tc>
          <w:tcPr>
            <w:tcW w:w="2659" w:type="dxa"/>
            <w:vAlign w:val="center"/>
          </w:tcPr>
          <w:p w:rsidR="0018534F" w:rsidRPr="00910A21" w:rsidRDefault="0018534F" w:rsidP="00AE673A">
            <w:pPr>
              <w:jc w:val="center"/>
              <w:rPr>
                <w:sz w:val="24"/>
                <w:szCs w:val="24"/>
              </w:rPr>
            </w:pPr>
            <w:r w:rsidRPr="00910A21">
              <w:rPr>
                <w:sz w:val="24"/>
                <w:szCs w:val="24"/>
              </w:rPr>
              <w:t>М.В. Обтовка</w:t>
            </w:r>
          </w:p>
        </w:tc>
      </w:tr>
      <w:tr w:rsidR="0018534F" w:rsidTr="00AE673A">
        <w:tc>
          <w:tcPr>
            <w:tcW w:w="1101" w:type="dxa"/>
            <w:vAlign w:val="center"/>
          </w:tcPr>
          <w:p w:rsidR="0018534F" w:rsidRPr="00FE356E" w:rsidRDefault="0018534F" w:rsidP="00AE673A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Парфёновское МО</w:t>
            </w:r>
          </w:p>
        </w:tc>
        <w:tc>
          <w:tcPr>
            <w:tcW w:w="2693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09.05.2016</w:t>
            </w:r>
          </w:p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11.00 час</w:t>
            </w:r>
          </w:p>
        </w:tc>
        <w:tc>
          <w:tcPr>
            <w:tcW w:w="2659" w:type="dxa"/>
            <w:vAlign w:val="center"/>
          </w:tcPr>
          <w:p w:rsidR="0018534F" w:rsidRPr="00910A21" w:rsidRDefault="0018534F" w:rsidP="00AE673A">
            <w:pPr>
              <w:jc w:val="center"/>
              <w:rPr>
                <w:sz w:val="24"/>
                <w:szCs w:val="24"/>
              </w:rPr>
            </w:pPr>
            <w:r w:rsidRPr="00910A21">
              <w:rPr>
                <w:sz w:val="24"/>
                <w:szCs w:val="24"/>
              </w:rPr>
              <w:t>С.Д. Луценко</w:t>
            </w:r>
          </w:p>
        </w:tc>
      </w:tr>
      <w:tr w:rsidR="0018534F" w:rsidTr="00AE673A">
        <w:tc>
          <w:tcPr>
            <w:tcW w:w="1101" w:type="dxa"/>
            <w:vAlign w:val="center"/>
          </w:tcPr>
          <w:p w:rsidR="0018534F" w:rsidRPr="00FE356E" w:rsidRDefault="0018534F" w:rsidP="00AE673A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Саянское МО</w:t>
            </w:r>
          </w:p>
        </w:tc>
        <w:tc>
          <w:tcPr>
            <w:tcW w:w="2693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09.05.2016</w:t>
            </w:r>
          </w:p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11.00 час</w:t>
            </w:r>
          </w:p>
        </w:tc>
        <w:tc>
          <w:tcPr>
            <w:tcW w:w="2659" w:type="dxa"/>
            <w:vAlign w:val="center"/>
          </w:tcPr>
          <w:p w:rsidR="0018534F" w:rsidRPr="00910A21" w:rsidRDefault="0018534F" w:rsidP="00AE673A">
            <w:pPr>
              <w:jc w:val="center"/>
              <w:rPr>
                <w:sz w:val="24"/>
                <w:szCs w:val="24"/>
              </w:rPr>
            </w:pPr>
            <w:r w:rsidRPr="00910A21">
              <w:rPr>
                <w:sz w:val="24"/>
                <w:szCs w:val="24"/>
              </w:rPr>
              <w:t>Е.В. Гапонова</w:t>
            </w:r>
          </w:p>
        </w:tc>
      </w:tr>
      <w:tr w:rsidR="0018534F" w:rsidTr="00AE673A">
        <w:tc>
          <w:tcPr>
            <w:tcW w:w="1101" w:type="dxa"/>
            <w:vAlign w:val="center"/>
          </w:tcPr>
          <w:p w:rsidR="0018534F" w:rsidRPr="00FE356E" w:rsidRDefault="0018534F" w:rsidP="00AE673A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Тальниковское МО</w:t>
            </w:r>
          </w:p>
        </w:tc>
        <w:tc>
          <w:tcPr>
            <w:tcW w:w="2693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09.05.2016</w:t>
            </w:r>
          </w:p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11.00 час</w:t>
            </w:r>
          </w:p>
        </w:tc>
        <w:tc>
          <w:tcPr>
            <w:tcW w:w="2659" w:type="dxa"/>
            <w:vAlign w:val="center"/>
          </w:tcPr>
          <w:p w:rsidR="0018534F" w:rsidRPr="00910A21" w:rsidRDefault="0018534F" w:rsidP="00AE673A">
            <w:pPr>
              <w:jc w:val="center"/>
              <w:rPr>
                <w:sz w:val="24"/>
                <w:szCs w:val="24"/>
              </w:rPr>
            </w:pPr>
            <w:r w:rsidRPr="00910A21">
              <w:rPr>
                <w:sz w:val="24"/>
                <w:szCs w:val="24"/>
              </w:rPr>
              <w:t>А.В. Менжуров</w:t>
            </w:r>
          </w:p>
        </w:tc>
      </w:tr>
      <w:tr w:rsidR="0018534F" w:rsidTr="00AE673A">
        <w:tc>
          <w:tcPr>
            <w:tcW w:w="1101" w:type="dxa"/>
            <w:vAlign w:val="center"/>
          </w:tcPr>
          <w:p w:rsidR="0018534F" w:rsidRPr="00FE356E" w:rsidRDefault="0018534F" w:rsidP="00AE673A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Тунгусское МО</w:t>
            </w:r>
          </w:p>
        </w:tc>
        <w:tc>
          <w:tcPr>
            <w:tcW w:w="2693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09.05.2016</w:t>
            </w:r>
          </w:p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11.00 час</w:t>
            </w:r>
          </w:p>
        </w:tc>
        <w:tc>
          <w:tcPr>
            <w:tcW w:w="2659" w:type="dxa"/>
            <w:vAlign w:val="center"/>
          </w:tcPr>
          <w:p w:rsidR="0018534F" w:rsidRPr="00910A21" w:rsidRDefault="0018534F" w:rsidP="00AE673A">
            <w:pPr>
              <w:jc w:val="center"/>
              <w:rPr>
                <w:sz w:val="24"/>
                <w:szCs w:val="24"/>
              </w:rPr>
            </w:pPr>
            <w:r w:rsidRPr="00910A21">
              <w:rPr>
                <w:sz w:val="24"/>
                <w:szCs w:val="24"/>
              </w:rPr>
              <w:t>Е.В. Яковенко</w:t>
            </w:r>
          </w:p>
        </w:tc>
      </w:tr>
      <w:tr w:rsidR="0018534F" w:rsidTr="00AE673A">
        <w:tc>
          <w:tcPr>
            <w:tcW w:w="1101" w:type="dxa"/>
            <w:vAlign w:val="center"/>
          </w:tcPr>
          <w:p w:rsidR="0018534F" w:rsidRPr="00FE356E" w:rsidRDefault="0018534F" w:rsidP="00AE673A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Узколугское МО</w:t>
            </w:r>
          </w:p>
        </w:tc>
        <w:tc>
          <w:tcPr>
            <w:tcW w:w="2693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09.05.2016</w:t>
            </w:r>
          </w:p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11.00 час</w:t>
            </w:r>
          </w:p>
        </w:tc>
        <w:tc>
          <w:tcPr>
            <w:tcW w:w="2659" w:type="dxa"/>
            <w:vAlign w:val="center"/>
          </w:tcPr>
          <w:p w:rsidR="0018534F" w:rsidRPr="00910A21" w:rsidRDefault="0018534F" w:rsidP="00AE673A">
            <w:pPr>
              <w:jc w:val="center"/>
              <w:rPr>
                <w:sz w:val="24"/>
                <w:szCs w:val="24"/>
              </w:rPr>
            </w:pPr>
            <w:r w:rsidRPr="00910A21">
              <w:rPr>
                <w:sz w:val="24"/>
                <w:szCs w:val="24"/>
              </w:rPr>
              <w:t>Ж.В. Волынкина</w:t>
            </w:r>
          </w:p>
        </w:tc>
      </w:tr>
      <w:tr w:rsidR="0018534F" w:rsidTr="00AE673A">
        <w:tc>
          <w:tcPr>
            <w:tcW w:w="1101" w:type="dxa"/>
            <w:vAlign w:val="center"/>
          </w:tcPr>
          <w:p w:rsidR="0018534F" w:rsidRPr="00FE356E" w:rsidRDefault="0018534F" w:rsidP="00AE673A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Черемховское МО</w:t>
            </w:r>
          </w:p>
        </w:tc>
        <w:tc>
          <w:tcPr>
            <w:tcW w:w="2693" w:type="dxa"/>
            <w:vAlign w:val="center"/>
          </w:tcPr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09.05.2016</w:t>
            </w:r>
          </w:p>
          <w:p w:rsidR="0018534F" w:rsidRPr="00FE356E" w:rsidRDefault="0018534F" w:rsidP="00AE673A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11.00 час</w:t>
            </w:r>
          </w:p>
        </w:tc>
        <w:tc>
          <w:tcPr>
            <w:tcW w:w="2659" w:type="dxa"/>
            <w:vAlign w:val="center"/>
          </w:tcPr>
          <w:p w:rsidR="0018534F" w:rsidRPr="00910A21" w:rsidRDefault="0018534F" w:rsidP="00AE673A">
            <w:pPr>
              <w:jc w:val="center"/>
              <w:rPr>
                <w:sz w:val="24"/>
                <w:szCs w:val="24"/>
              </w:rPr>
            </w:pPr>
            <w:r w:rsidRPr="00910A21">
              <w:rPr>
                <w:sz w:val="24"/>
                <w:szCs w:val="24"/>
              </w:rPr>
              <w:t>Т.Г. Бокарева</w:t>
            </w:r>
          </w:p>
        </w:tc>
      </w:tr>
    </w:tbl>
    <w:p w:rsidR="0018534F" w:rsidRDefault="0018534F" w:rsidP="001A4BF1">
      <w:pPr>
        <w:rPr>
          <w:sz w:val="24"/>
          <w:szCs w:val="24"/>
        </w:rPr>
      </w:pPr>
    </w:p>
    <w:p w:rsidR="0018534F" w:rsidRDefault="0018534F" w:rsidP="001A4BF1">
      <w:pPr>
        <w:ind w:left="-426"/>
        <w:rPr>
          <w:sz w:val="26"/>
          <w:szCs w:val="26"/>
        </w:rPr>
      </w:pPr>
      <w:r>
        <w:rPr>
          <w:sz w:val="26"/>
          <w:szCs w:val="26"/>
        </w:rPr>
        <w:t xml:space="preserve">Заместитель мэра </w:t>
      </w:r>
    </w:p>
    <w:p w:rsidR="0018534F" w:rsidRPr="00BC1E49" w:rsidRDefault="0018534F" w:rsidP="001A4BF1">
      <w:pPr>
        <w:ind w:left="-426"/>
        <w:rPr>
          <w:sz w:val="24"/>
          <w:szCs w:val="24"/>
        </w:rPr>
      </w:pPr>
      <w:r>
        <w:rPr>
          <w:sz w:val="26"/>
          <w:szCs w:val="26"/>
        </w:rPr>
        <w:t xml:space="preserve">по социальным вопросам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Ф.Б. Иванова</w:t>
      </w:r>
    </w:p>
    <w:sectPr w:rsidR="0018534F" w:rsidRPr="00BC1E49" w:rsidSect="00BA202E">
      <w:headerReference w:type="even" r:id="rId10"/>
      <w:pgSz w:w="11906" w:h="16838"/>
      <w:pgMar w:top="851" w:right="566" w:bottom="794" w:left="187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34F" w:rsidRDefault="0018534F">
      <w:r>
        <w:separator/>
      </w:r>
    </w:p>
  </w:endnote>
  <w:endnote w:type="continuationSeparator" w:id="1">
    <w:p w:rsidR="0018534F" w:rsidRDefault="00185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34F" w:rsidRDefault="0018534F">
      <w:r>
        <w:separator/>
      </w:r>
    </w:p>
  </w:footnote>
  <w:footnote w:type="continuationSeparator" w:id="1">
    <w:p w:rsidR="0018534F" w:rsidRDefault="00185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34F" w:rsidRDefault="0018534F" w:rsidP="00DB0C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534F" w:rsidRDefault="001853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34F" w:rsidRDefault="0018534F" w:rsidP="00DB0C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18534F" w:rsidRDefault="0018534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34F" w:rsidRDefault="0018534F" w:rsidP="00DB0C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534F" w:rsidRDefault="001853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3513"/>
    <w:multiLevelType w:val="hybridMultilevel"/>
    <w:tmpl w:val="CFDE27E0"/>
    <w:lvl w:ilvl="0" w:tplc="4CCC99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EA5745C"/>
    <w:multiLevelType w:val="hybridMultilevel"/>
    <w:tmpl w:val="95D6C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952F3C"/>
    <w:multiLevelType w:val="hybridMultilevel"/>
    <w:tmpl w:val="A81A5BFA"/>
    <w:lvl w:ilvl="0" w:tplc="0F4AC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E76CEB"/>
    <w:multiLevelType w:val="hybridMultilevel"/>
    <w:tmpl w:val="4E0A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AE4A07"/>
    <w:multiLevelType w:val="hybridMultilevel"/>
    <w:tmpl w:val="0CE89F9C"/>
    <w:lvl w:ilvl="0" w:tplc="546C3A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BC5675"/>
    <w:multiLevelType w:val="hybridMultilevel"/>
    <w:tmpl w:val="01E28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BD35E6"/>
    <w:multiLevelType w:val="multilevel"/>
    <w:tmpl w:val="0EDC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F63023C"/>
    <w:multiLevelType w:val="hybridMultilevel"/>
    <w:tmpl w:val="0EDC5482"/>
    <w:lvl w:ilvl="0" w:tplc="82429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D3E1729"/>
    <w:multiLevelType w:val="hybridMultilevel"/>
    <w:tmpl w:val="A76413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874"/>
    <w:rsid w:val="000059E9"/>
    <w:rsid w:val="00006AF0"/>
    <w:rsid w:val="00013B87"/>
    <w:rsid w:val="00017270"/>
    <w:rsid w:val="0002020A"/>
    <w:rsid w:val="00020776"/>
    <w:rsid w:val="000260BC"/>
    <w:rsid w:val="00033AAB"/>
    <w:rsid w:val="000427E9"/>
    <w:rsid w:val="00075D26"/>
    <w:rsid w:val="000812C4"/>
    <w:rsid w:val="00081837"/>
    <w:rsid w:val="00082DC6"/>
    <w:rsid w:val="000853F8"/>
    <w:rsid w:val="000A59D2"/>
    <w:rsid w:val="000C535B"/>
    <w:rsid w:val="000D13AC"/>
    <w:rsid w:val="000D1542"/>
    <w:rsid w:val="000D3C9F"/>
    <w:rsid w:val="000D5DE6"/>
    <w:rsid w:val="000D63C0"/>
    <w:rsid w:val="000E44CF"/>
    <w:rsid w:val="000E5043"/>
    <w:rsid w:val="000E667F"/>
    <w:rsid w:val="000E6FA4"/>
    <w:rsid w:val="000F0A63"/>
    <w:rsid w:val="000F2C95"/>
    <w:rsid w:val="00103EC4"/>
    <w:rsid w:val="00114550"/>
    <w:rsid w:val="00123363"/>
    <w:rsid w:val="00127AC6"/>
    <w:rsid w:val="00140256"/>
    <w:rsid w:val="001608D4"/>
    <w:rsid w:val="00163561"/>
    <w:rsid w:val="00166913"/>
    <w:rsid w:val="0018534F"/>
    <w:rsid w:val="001861A2"/>
    <w:rsid w:val="001864FE"/>
    <w:rsid w:val="00195A75"/>
    <w:rsid w:val="001A3E3B"/>
    <w:rsid w:val="001A42E0"/>
    <w:rsid w:val="001A4BF1"/>
    <w:rsid w:val="001B02D0"/>
    <w:rsid w:val="001B2469"/>
    <w:rsid w:val="001B274B"/>
    <w:rsid w:val="001B2D0A"/>
    <w:rsid w:val="001C6394"/>
    <w:rsid w:val="001D030C"/>
    <w:rsid w:val="001D3066"/>
    <w:rsid w:val="001E2596"/>
    <w:rsid w:val="001E60A7"/>
    <w:rsid w:val="001F0B70"/>
    <w:rsid w:val="001F3F23"/>
    <w:rsid w:val="00212841"/>
    <w:rsid w:val="00235276"/>
    <w:rsid w:val="00245355"/>
    <w:rsid w:val="00247C38"/>
    <w:rsid w:val="00264A87"/>
    <w:rsid w:val="0026727E"/>
    <w:rsid w:val="00270915"/>
    <w:rsid w:val="002828C9"/>
    <w:rsid w:val="002853B6"/>
    <w:rsid w:val="00295254"/>
    <w:rsid w:val="002B326E"/>
    <w:rsid w:val="002C7B7A"/>
    <w:rsid w:val="002F131E"/>
    <w:rsid w:val="002F395F"/>
    <w:rsid w:val="002F595D"/>
    <w:rsid w:val="00304620"/>
    <w:rsid w:val="00312D4D"/>
    <w:rsid w:val="003317E6"/>
    <w:rsid w:val="00340B37"/>
    <w:rsid w:val="00341E8E"/>
    <w:rsid w:val="00342635"/>
    <w:rsid w:val="00356F5F"/>
    <w:rsid w:val="00357C3A"/>
    <w:rsid w:val="00382FE2"/>
    <w:rsid w:val="00383E3A"/>
    <w:rsid w:val="00393E86"/>
    <w:rsid w:val="003A522C"/>
    <w:rsid w:val="003A5694"/>
    <w:rsid w:val="003B6298"/>
    <w:rsid w:val="003B72D8"/>
    <w:rsid w:val="003B7DAD"/>
    <w:rsid w:val="003C7673"/>
    <w:rsid w:val="003E307C"/>
    <w:rsid w:val="004136F6"/>
    <w:rsid w:val="004170E9"/>
    <w:rsid w:val="00422140"/>
    <w:rsid w:val="00437DD7"/>
    <w:rsid w:val="004432B6"/>
    <w:rsid w:val="00455D25"/>
    <w:rsid w:val="00462127"/>
    <w:rsid w:val="004678CB"/>
    <w:rsid w:val="00470544"/>
    <w:rsid w:val="004835AB"/>
    <w:rsid w:val="004C4FAA"/>
    <w:rsid w:val="004E0F74"/>
    <w:rsid w:val="004F4175"/>
    <w:rsid w:val="00505B6F"/>
    <w:rsid w:val="00520BA4"/>
    <w:rsid w:val="00551467"/>
    <w:rsid w:val="00551F3E"/>
    <w:rsid w:val="00552DBD"/>
    <w:rsid w:val="00566927"/>
    <w:rsid w:val="00577E8C"/>
    <w:rsid w:val="005809FA"/>
    <w:rsid w:val="005841E0"/>
    <w:rsid w:val="00584DA0"/>
    <w:rsid w:val="005A1233"/>
    <w:rsid w:val="005B113D"/>
    <w:rsid w:val="005C071F"/>
    <w:rsid w:val="005C14E4"/>
    <w:rsid w:val="005D2F83"/>
    <w:rsid w:val="005E3D23"/>
    <w:rsid w:val="005E514F"/>
    <w:rsid w:val="005E5BFD"/>
    <w:rsid w:val="005F1B80"/>
    <w:rsid w:val="005F6BEE"/>
    <w:rsid w:val="00601C70"/>
    <w:rsid w:val="00612C78"/>
    <w:rsid w:val="00655CC7"/>
    <w:rsid w:val="0066764C"/>
    <w:rsid w:val="00683783"/>
    <w:rsid w:val="006A5BF8"/>
    <w:rsid w:val="006B6E34"/>
    <w:rsid w:val="006C2001"/>
    <w:rsid w:val="006C6A7C"/>
    <w:rsid w:val="006D02EC"/>
    <w:rsid w:val="006E0214"/>
    <w:rsid w:val="006F1589"/>
    <w:rsid w:val="006F3C8F"/>
    <w:rsid w:val="006F6835"/>
    <w:rsid w:val="00700AE6"/>
    <w:rsid w:val="00701C17"/>
    <w:rsid w:val="00706A44"/>
    <w:rsid w:val="00716322"/>
    <w:rsid w:val="007234BB"/>
    <w:rsid w:val="00727B2C"/>
    <w:rsid w:val="007362E9"/>
    <w:rsid w:val="00736AEB"/>
    <w:rsid w:val="007576B0"/>
    <w:rsid w:val="007621F1"/>
    <w:rsid w:val="007821E0"/>
    <w:rsid w:val="00794251"/>
    <w:rsid w:val="007942B2"/>
    <w:rsid w:val="007A0693"/>
    <w:rsid w:val="007A0BC8"/>
    <w:rsid w:val="007C1B24"/>
    <w:rsid w:val="007C1DE0"/>
    <w:rsid w:val="007C44F8"/>
    <w:rsid w:val="007D0060"/>
    <w:rsid w:val="007E22B7"/>
    <w:rsid w:val="007E5D3E"/>
    <w:rsid w:val="007F4FC6"/>
    <w:rsid w:val="007F69BC"/>
    <w:rsid w:val="00812340"/>
    <w:rsid w:val="0081240C"/>
    <w:rsid w:val="008142A3"/>
    <w:rsid w:val="008230C6"/>
    <w:rsid w:val="00841585"/>
    <w:rsid w:val="00841851"/>
    <w:rsid w:val="00855460"/>
    <w:rsid w:val="00857128"/>
    <w:rsid w:val="008639CF"/>
    <w:rsid w:val="008674C8"/>
    <w:rsid w:val="00871198"/>
    <w:rsid w:val="00873B81"/>
    <w:rsid w:val="00883764"/>
    <w:rsid w:val="00884F5E"/>
    <w:rsid w:val="0089221A"/>
    <w:rsid w:val="00896D37"/>
    <w:rsid w:val="008A34EC"/>
    <w:rsid w:val="008A38B9"/>
    <w:rsid w:val="008A5A64"/>
    <w:rsid w:val="008B0E73"/>
    <w:rsid w:val="008B10BD"/>
    <w:rsid w:val="008B1281"/>
    <w:rsid w:val="008B600D"/>
    <w:rsid w:val="008D2737"/>
    <w:rsid w:val="008D2D2A"/>
    <w:rsid w:val="008D6C7F"/>
    <w:rsid w:val="008E62F0"/>
    <w:rsid w:val="008F44FD"/>
    <w:rsid w:val="00906C77"/>
    <w:rsid w:val="00907C11"/>
    <w:rsid w:val="00910A21"/>
    <w:rsid w:val="009155F7"/>
    <w:rsid w:val="0092379A"/>
    <w:rsid w:val="009244B7"/>
    <w:rsid w:val="009342C7"/>
    <w:rsid w:val="00946BB4"/>
    <w:rsid w:val="00952A04"/>
    <w:rsid w:val="009543F4"/>
    <w:rsid w:val="00954CA5"/>
    <w:rsid w:val="00963804"/>
    <w:rsid w:val="00964687"/>
    <w:rsid w:val="009736DE"/>
    <w:rsid w:val="00982430"/>
    <w:rsid w:val="00987508"/>
    <w:rsid w:val="009B2F39"/>
    <w:rsid w:val="009C5E75"/>
    <w:rsid w:val="009D6AC9"/>
    <w:rsid w:val="009E42BC"/>
    <w:rsid w:val="009F14F1"/>
    <w:rsid w:val="009F1725"/>
    <w:rsid w:val="00A03D06"/>
    <w:rsid w:val="00A14995"/>
    <w:rsid w:val="00A47A08"/>
    <w:rsid w:val="00A520B8"/>
    <w:rsid w:val="00A55D45"/>
    <w:rsid w:val="00A63669"/>
    <w:rsid w:val="00A667F3"/>
    <w:rsid w:val="00A75FEE"/>
    <w:rsid w:val="00A95544"/>
    <w:rsid w:val="00AB4E50"/>
    <w:rsid w:val="00AC0305"/>
    <w:rsid w:val="00AC6E29"/>
    <w:rsid w:val="00AC76B9"/>
    <w:rsid w:val="00AD109F"/>
    <w:rsid w:val="00AE5BD4"/>
    <w:rsid w:val="00AE673A"/>
    <w:rsid w:val="00AF1547"/>
    <w:rsid w:val="00B34AD2"/>
    <w:rsid w:val="00B447B8"/>
    <w:rsid w:val="00B54BEF"/>
    <w:rsid w:val="00B6424C"/>
    <w:rsid w:val="00B708C0"/>
    <w:rsid w:val="00B731DC"/>
    <w:rsid w:val="00B817D0"/>
    <w:rsid w:val="00B82190"/>
    <w:rsid w:val="00B96648"/>
    <w:rsid w:val="00BA1EA1"/>
    <w:rsid w:val="00BA202E"/>
    <w:rsid w:val="00BA202F"/>
    <w:rsid w:val="00BA3F21"/>
    <w:rsid w:val="00BA59D3"/>
    <w:rsid w:val="00BB1454"/>
    <w:rsid w:val="00BB3C39"/>
    <w:rsid w:val="00BC1E49"/>
    <w:rsid w:val="00BC4F84"/>
    <w:rsid w:val="00BC513D"/>
    <w:rsid w:val="00BD1FB1"/>
    <w:rsid w:val="00BD2510"/>
    <w:rsid w:val="00BD4534"/>
    <w:rsid w:val="00BD5FFA"/>
    <w:rsid w:val="00BE1A92"/>
    <w:rsid w:val="00BE3BD8"/>
    <w:rsid w:val="00C07CEE"/>
    <w:rsid w:val="00C149F3"/>
    <w:rsid w:val="00C209B3"/>
    <w:rsid w:val="00C22AEC"/>
    <w:rsid w:val="00C25657"/>
    <w:rsid w:val="00C3721B"/>
    <w:rsid w:val="00C377DF"/>
    <w:rsid w:val="00C45F17"/>
    <w:rsid w:val="00C53C73"/>
    <w:rsid w:val="00C56D20"/>
    <w:rsid w:val="00C65156"/>
    <w:rsid w:val="00C72508"/>
    <w:rsid w:val="00C73C65"/>
    <w:rsid w:val="00C7490D"/>
    <w:rsid w:val="00C91C07"/>
    <w:rsid w:val="00C92BC5"/>
    <w:rsid w:val="00CA0B2C"/>
    <w:rsid w:val="00CB017C"/>
    <w:rsid w:val="00CB4CED"/>
    <w:rsid w:val="00CC3473"/>
    <w:rsid w:val="00CC6D5A"/>
    <w:rsid w:val="00CC7597"/>
    <w:rsid w:val="00CD56A3"/>
    <w:rsid w:val="00CE3530"/>
    <w:rsid w:val="00CE72E5"/>
    <w:rsid w:val="00CF3239"/>
    <w:rsid w:val="00D00874"/>
    <w:rsid w:val="00D0175F"/>
    <w:rsid w:val="00D06A7D"/>
    <w:rsid w:val="00D1526E"/>
    <w:rsid w:val="00D31CB4"/>
    <w:rsid w:val="00D41F8D"/>
    <w:rsid w:val="00D501EF"/>
    <w:rsid w:val="00D52D17"/>
    <w:rsid w:val="00D55017"/>
    <w:rsid w:val="00D56309"/>
    <w:rsid w:val="00D56EE7"/>
    <w:rsid w:val="00D619DB"/>
    <w:rsid w:val="00D708EB"/>
    <w:rsid w:val="00D758A5"/>
    <w:rsid w:val="00D8203C"/>
    <w:rsid w:val="00D83FDC"/>
    <w:rsid w:val="00D87E8F"/>
    <w:rsid w:val="00D87FCD"/>
    <w:rsid w:val="00D90252"/>
    <w:rsid w:val="00D965DE"/>
    <w:rsid w:val="00DA16C3"/>
    <w:rsid w:val="00DA2DAB"/>
    <w:rsid w:val="00DB0C4C"/>
    <w:rsid w:val="00DB213E"/>
    <w:rsid w:val="00DB2917"/>
    <w:rsid w:val="00DB34EF"/>
    <w:rsid w:val="00DC180E"/>
    <w:rsid w:val="00DC32D7"/>
    <w:rsid w:val="00DC3DF2"/>
    <w:rsid w:val="00DC7CBB"/>
    <w:rsid w:val="00DD6A09"/>
    <w:rsid w:val="00DE35D4"/>
    <w:rsid w:val="00DE3EBB"/>
    <w:rsid w:val="00DE47D2"/>
    <w:rsid w:val="00DF02E8"/>
    <w:rsid w:val="00DF21E8"/>
    <w:rsid w:val="00DF3844"/>
    <w:rsid w:val="00DF39C5"/>
    <w:rsid w:val="00E10229"/>
    <w:rsid w:val="00E11ABA"/>
    <w:rsid w:val="00E27C6E"/>
    <w:rsid w:val="00E51BCB"/>
    <w:rsid w:val="00E52719"/>
    <w:rsid w:val="00E55551"/>
    <w:rsid w:val="00E957C9"/>
    <w:rsid w:val="00EA07D6"/>
    <w:rsid w:val="00EA47EA"/>
    <w:rsid w:val="00EA7879"/>
    <w:rsid w:val="00EC1780"/>
    <w:rsid w:val="00EF634D"/>
    <w:rsid w:val="00EF6413"/>
    <w:rsid w:val="00F16CEA"/>
    <w:rsid w:val="00F23E30"/>
    <w:rsid w:val="00F25780"/>
    <w:rsid w:val="00F501CB"/>
    <w:rsid w:val="00F65D29"/>
    <w:rsid w:val="00F67C42"/>
    <w:rsid w:val="00F728B0"/>
    <w:rsid w:val="00F81622"/>
    <w:rsid w:val="00F868EB"/>
    <w:rsid w:val="00F87481"/>
    <w:rsid w:val="00F91220"/>
    <w:rsid w:val="00F97596"/>
    <w:rsid w:val="00FD1E91"/>
    <w:rsid w:val="00FD67F8"/>
    <w:rsid w:val="00FD6ADD"/>
    <w:rsid w:val="00FE2E9D"/>
    <w:rsid w:val="00FE3514"/>
    <w:rsid w:val="00FE356E"/>
    <w:rsid w:val="00FE703D"/>
    <w:rsid w:val="00FF5C5A"/>
    <w:rsid w:val="00FF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95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395F"/>
    <w:pPr>
      <w:keepNext/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395F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395F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12C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812C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12C4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2F39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12C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F39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12C4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9F14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5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12C4"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4835AB"/>
    <w:rPr>
      <w:rFonts w:cs="Times New Roman"/>
    </w:rPr>
  </w:style>
  <w:style w:type="paragraph" w:styleId="ListParagraph">
    <w:name w:val="List Paragraph"/>
    <w:basedOn w:val="Normal"/>
    <w:uiPriority w:val="99"/>
    <w:qFormat/>
    <w:rsid w:val="001A4BF1"/>
    <w:pPr>
      <w:ind w:left="720"/>
      <w:contextualSpacing/>
    </w:pPr>
    <w:rPr>
      <w:rFonts w:ascii="Times New Roman CYR" w:hAnsi="Times New Roman CYR"/>
    </w:rPr>
  </w:style>
  <w:style w:type="character" w:styleId="Strong">
    <w:name w:val="Strong"/>
    <w:basedOn w:val="DefaultParagraphFont"/>
    <w:uiPriority w:val="99"/>
    <w:qFormat/>
    <w:locked/>
    <w:rsid w:val="001A4BF1"/>
    <w:rPr>
      <w:rFonts w:cs="Times New Roman"/>
      <w:b/>
      <w:bCs/>
    </w:rPr>
  </w:style>
  <w:style w:type="paragraph" w:styleId="NoSpacing">
    <w:name w:val="No Spacing"/>
    <w:link w:val="NoSpacingChar"/>
    <w:uiPriority w:val="99"/>
    <w:qFormat/>
    <w:rsid w:val="001A4BF1"/>
    <w:rPr>
      <w:rFonts w:ascii="Calibri" w:hAnsi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A4BF1"/>
    <w:rPr>
      <w:rFonts w:ascii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histrf.ru/ru/lenta-vremeni/event/view/dien-pobiedy-9-maia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10</Pages>
  <Words>2882</Words>
  <Characters>16433</Characters>
  <Application>Microsoft Office Outlook</Application>
  <DocSecurity>0</DocSecurity>
  <Lines>0</Lines>
  <Paragraphs>0</Paragraphs>
  <ScaleCrop>false</ScaleCrop>
  <Company>ТИК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dc:description/>
  <cp:lastModifiedBy>Орготдел</cp:lastModifiedBy>
  <cp:revision>7</cp:revision>
  <cp:lastPrinted>2016-01-25T09:13:00Z</cp:lastPrinted>
  <dcterms:created xsi:type="dcterms:W3CDTF">2016-01-21T09:16:00Z</dcterms:created>
  <dcterms:modified xsi:type="dcterms:W3CDTF">2016-02-11T01:08:00Z</dcterms:modified>
</cp:coreProperties>
</file>