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C2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2769043</wp:posOffset>
            </wp:positionH>
            <wp:positionV relativeFrom="paragraph">
              <wp:posOffset>47661</wp:posOffset>
            </wp:positionV>
            <wp:extent cx="653811" cy="819509"/>
            <wp:effectExtent l="1905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Pr="00E3327A" w:rsidRDefault="001C2262" w:rsidP="001C2262">
      <w:pPr>
        <w:pStyle w:val="af5"/>
        <w:contextualSpacing/>
        <w:rPr>
          <w:bCs/>
          <w:sz w:val="28"/>
          <w:szCs w:val="28"/>
        </w:rPr>
      </w:pPr>
      <w:r w:rsidRPr="00E3327A">
        <w:rPr>
          <w:bCs/>
          <w:sz w:val="28"/>
          <w:szCs w:val="28"/>
        </w:rPr>
        <w:t>Российская Федерация</w:t>
      </w:r>
      <w:r w:rsidR="00B8544E">
        <w:rPr>
          <w:bCs/>
          <w:sz w:val="28"/>
          <w:szCs w:val="28"/>
        </w:rPr>
        <w:t xml:space="preserve">                            </w:t>
      </w:r>
    </w:p>
    <w:p w:rsidR="001C2262" w:rsidRPr="00E3327A" w:rsidRDefault="001C2262" w:rsidP="001C226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C2262" w:rsidRPr="00E3327A" w:rsidRDefault="002C0823" w:rsidP="001C226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Тайтурского городского</w:t>
      </w:r>
      <w:r w:rsidR="001C2262" w:rsidRPr="00E3327A">
        <w:rPr>
          <w:b/>
          <w:bCs/>
          <w:sz w:val="28"/>
          <w:szCs w:val="28"/>
        </w:rPr>
        <w:t xml:space="preserve"> поселения</w:t>
      </w:r>
    </w:p>
    <w:p w:rsidR="002C0823" w:rsidRDefault="002C0823" w:rsidP="002C0823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Усольского муниципального района </w:t>
      </w:r>
    </w:p>
    <w:p w:rsidR="00D873C2" w:rsidRDefault="002C0823" w:rsidP="002C0823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:rsidR="002C0823" w:rsidRDefault="002C0823" w:rsidP="002C0823">
      <w:pPr>
        <w:contextualSpacing/>
        <w:jc w:val="center"/>
        <w:rPr>
          <w:b/>
          <w:bCs/>
          <w:sz w:val="28"/>
          <w:szCs w:val="28"/>
        </w:rPr>
      </w:pPr>
    </w:p>
    <w:p w:rsidR="00D873C2" w:rsidRDefault="00531521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873C2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От</w:t>
      </w:r>
      <w:r w:rsidR="00FA6AC8">
        <w:rPr>
          <w:sz w:val="28"/>
          <w:szCs w:val="28"/>
        </w:rPr>
        <w:t xml:space="preserve"> 09.01.2023г.</w:t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  <w:t>№</w:t>
      </w:r>
      <w:r w:rsidR="00FA6AC8">
        <w:rPr>
          <w:sz w:val="28"/>
          <w:szCs w:val="28"/>
        </w:rPr>
        <w:t xml:space="preserve"> 1</w:t>
      </w:r>
    </w:p>
    <w:p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 xml:space="preserve">р.п. </w:t>
      </w:r>
      <w:r w:rsidR="001C2262" w:rsidRPr="00B66AC5">
        <w:rPr>
          <w:sz w:val="28"/>
          <w:szCs w:val="28"/>
        </w:rPr>
        <w:t>Тайтурка</w:t>
      </w:r>
    </w:p>
    <w:p w:rsidR="008E0CA2" w:rsidRPr="00B66AC5" w:rsidRDefault="008E0CA2" w:rsidP="00046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544E" w:rsidRDefault="00B8544E" w:rsidP="00B8544E">
      <w:pPr>
        <w:pStyle w:val="standard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8856FE">
        <w:rPr>
          <w:b/>
          <w:bCs/>
          <w:color w:val="000000"/>
          <w:sz w:val="28"/>
          <w:szCs w:val="28"/>
        </w:rPr>
        <w:t xml:space="preserve">О создании и ведении аккаунтов </w:t>
      </w:r>
      <w:r>
        <w:rPr>
          <w:b/>
          <w:bCs/>
          <w:color w:val="000000"/>
          <w:sz w:val="28"/>
          <w:szCs w:val="28"/>
        </w:rPr>
        <w:t>органов местного самоуправления Тайтурского городского поселения Усольского муниципального района Иркутской области</w:t>
      </w:r>
      <w:r w:rsidRPr="008856FE">
        <w:rPr>
          <w:b/>
          <w:bCs/>
          <w:color w:val="000000"/>
          <w:sz w:val="28"/>
          <w:szCs w:val="28"/>
        </w:rPr>
        <w:t>в социальных сетях в информационно-телекоммуникационной сети «Интернет»</w:t>
      </w:r>
    </w:p>
    <w:p w:rsidR="00B8544E" w:rsidRDefault="00B8544E" w:rsidP="00B8544E">
      <w:pPr>
        <w:pStyle w:val="standar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8544E" w:rsidRPr="001A19BD" w:rsidRDefault="00B8544E" w:rsidP="00B854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9BD">
        <w:rPr>
          <w:color w:val="000000"/>
          <w:sz w:val="28"/>
          <w:szCs w:val="28"/>
        </w:rPr>
        <w:t xml:space="preserve">В соответствии с Федеральным законом от 09 февраля 2009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РФ от 29.10.2022 г. № 1934 «О требованиях к адресам электронной почты, используемыми государственными органами и органами местного самоуправления», Распоряжением Правительства Российской Федерации от 2 сентября 2022 г. № 2523-р, руководствуясь </w:t>
      </w:r>
      <w:r w:rsidRPr="00D752B3">
        <w:rPr>
          <w:color w:val="000000" w:themeColor="text1"/>
          <w:sz w:val="28"/>
          <w:szCs w:val="28"/>
        </w:rPr>
        <w:t>статьями 23, 46</w:t>
      </w:r>
      <w:r w:rsidRPr="001A19BD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 Тайтурского городского поселения Усольского муниципального района Иркутской области, администрацияТайтурского городского поселения Усольского муниципального района Иркутской области</w:t>
      </w:r>
    </w:p>
    <w:p w:rsidR="00B8544E" w:rsidRPr="001A19BD" w:rsidRDefault="00B8544E" w:rsidP="00B8544E">
      <w:pPr>
        <w:widowControl w:val="0"/>
        <w:ind w:firstLine="709"/>
        <w:rPr>
          <w:rFonts w:eastAsia="Microsoft Sans Serif"/>
          <w:bCs/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>ПОСТАНОВЛЯЕ</w:t>
      </w:r>
      <w:r w:rsidRPr="001A19BD">
        <w:rPr>
          <w:bCs/>
          <w:sz w:val="28"/>
          <w:szCs w:val="28"/>
        </w:rPr>
        <w:t>Т:</w:t>
      </w:r>
    </w:p>
    <w:p w:rsidR="00B8544E" w:rsidRDefault="00B8544E" w:rsidP="00B854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00F">
        <w:rPr>
          <w:color w:val="000000"/>
          <w:sz w:val="28"/>
          <w:szCs w:val="28"/>
        </w:rPr>
        <w:t xml:space="preserve">1.Утвердитьприлагаемый </w:t>
      </w:r>
      <w:r>
        <w:rPr>
          <w:color w:val="000000"/>
          <w:sz w:val="28"/>
          <w:szCs w:val="28"/>
        </w:rPr>
        <w:t>П</w:t>
      </w:r>
      <w:r w:rsidRPr="003E700F">
        <w:rPr>
          <w:color w:val="000000"/>
          <w:sz w:val="28"/>
          <w:szCs w:val="28"/>
        </w:rPr>
        <w:t xml:space="preserve">орядок создания и ведения аккаунтов </w:t>
      </w:r>
      <w:r>
        <w:rPr>
          <w:color w:val="000000"/>
          <w:sz w:val="28"/>
          <w:szCs w:val="28"/>
        </w:rPr>
        <w:t>органов местного самоуправленияТайтурского городского поселения Усольского муниципального района Иркутской области</w:t>
      </w:r>
      <w:r w:rsidRPr="003E700F">
        <w:rPr>
          <w:color w:val="000000"/>
          <w:sz w:val="28"/>
          <w:szCs w:val="28"/>
        </w:rPr>
        <w:t>в социальных сетях в информационно-телекоммуникационной сети «Интернет».</w:t>
      </w:r>
    </w:p>
    <w:p w:rsidR="00B8544E" w:rsidRDefault="00B8544E" w:rsidP="00B854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Назначить ведущего специалиста по кадровым вопросам и делопроизводству (Гурьеву А.О.) ответственным за организацию работы по созданию и ведению аккаунтов органов местного самоуправления Тайтурского городского поселения Усольского муниципального района Иркутской области в социальных сетях в информационно-телекоммуникационной сети «Интернет», в том числе в социальной сети «ВКонтакте». </w:t>
      </w:r>
    </w:p>
    <w:p w:rsidR="00B8544E" w:rsidRDefault="00B8544E" w:rsidP="00B854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8544E" w:rsidRDefault="00B8544E" w:rsidP="00B854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8544E" w:rsidRDefault="00B8544E" w:rsidP="00B854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C0823" w:rsidRDefault="00B8544E" w:rsidP="00B854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3E700F">
        <w:rPr>
          <w:sz w:val="28"/>
          <w:szCs w:val="28"/>
          <w:lang w:bidi="ru-RU"/>
        </w:rPr>
        <w:t>.Опубликовать настоящее постановление в газете «</w:t>
      </w:r>
      <w:r>
        <w:rPr>
          <w:sz w:val="28"/>
          <w:szCs w:val="28"/>
          <w:lang w:bidi="ru-RU"/>
        </w:rPr>
        <w:t>Новости</w:t>
      </w:r>
      <w:r w:rsidRPr="003E700F">
        <w:rPr>
          <w:sz w:val="28"/>
          <w:szCs w:val="28"/>
          <w:lang w:bidi="ru-RU"/>
        </w:rPr>
        <w:t xml:space="preserve">» </w:t>
      </w:r>
      <w:r w:rsidRPr="000F5847">
        <w:rPr>
          <w:bCs/>
          <w:sz w:val="28"/>
          <w:szCs w:val="28"/>
        </w:rPr>
        <w:t xml:space="preserve">и размещению на официальном сайте </w:t>
      </w:r>
      <w:r>
        <w:rPr>
          <w:bCs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0F5847">
        <w:rPr>
          <w:bCs/>
          <w:sz w:val="28"/>
          <w:szCs w:val="28"/>
        </w:rPr>
        <w:t xml:space="preserve"> в информационно-телекоммуникационной сети «Интерне</w:t>
      </w:r>
      <w:r>
        <w:rPr>
          <w:bCs/>
          <w:sz w:val="28"/>
          <w:szCs w:val="28"/>
        </w:rPr>
        <w:t>т» по адресу</w:t>
      </w:r>
      <w:hyperlink r:id="rId8" w:history="1">
        <w:r w:rsidRPr="009538AE">
          <w:rPr>
            <w:rStyle w:val="a6"/>
            <w:bCs/>
            <w:sz w:val="28"/>
            <w:szCs w:val="28"/>
          </w:rPr>
          <w:t>https://taiturka.irkmo.ru</w:t>
        </w:r>
      </w:hyperlink>
      <w:r>
        <w:rPr>
          <w:bCs/>
          <w:sz w:val="28"/>
          <w:szCs w:val="28"/>
        </w:rPr>
        <w:t>.</w:t>
      </w:r>
    </w:p>
    <w:p w:rsidR="00B8544E" w:rsidRDefault="00B8544E" w:rsidP="00B854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2262" w:rsidRDefault="001C2262" w:rsidP="00046B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360"/>
      </w:tblGrid>
      <w:tr w:rsidR="001C2262" w:rsidRPr="003764F1" w:rsidTr="00B8544E">
        <w:tc>
          <w:tcPr>
            <w:tcW w:w="5495" w:type="dxa"/>
          </w:tcPr>
          <w:p w:rsidR="002C0823" w:rsidRDefault="001C2262" w:rsidP="003764F1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Глава </w:t>
            </w:r>
            <w:r w:rsidR="002C0823">
              <w:rPr>
                <w:kern w:val="2"/>
                <w:sz w:val="28"/>
                <w:szCs w:val="28"/>
              </w:rPr>
              <w:t>Тайтурского</w:t>
            </w:r>
            <w:r w:rsidR="00782C67">
              <w:rPr>
                <w:kern w:val="2"/>
                <w:sz w:val="28"/>
                <w:szCs w:val="28"/>
              </w:rPr>
              <w:t xml:space="preserve"> </w:t>
            </w:r>
            <w:r w:rsidRPr="003764F1">
              <w:rPr>
                <w:kern w:val="2"/>
                <w:sz w:val="28"/>
                <w:szCs w:val="28"/>
              </w:rPr>
              <w:t xml:space="preserve">городского поселения </w:t>
            </w:r>
          </w:p>
          <w:p w:rsidR="00D22CD8" w:rsidRPr="003764F1" w:rsidRDefault="002C0823" w:rsidP="00782C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Усольского</w:t>
            </w:r>
            <w:r w:rsidR="00782C6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муниципального </w:t>
            </w:r>
            <w:r w:rsidR="00782C67">
              <w:rPr>
                <w:kern w:val="2"/>
                <w:sz w:val="28"/>
                <w:szCs w:val="28"/>
              </w:rPr>
              <w:t xml:space="preserve">района </w:t>
            </w:r>
            <w:r>
              <w:rPr>
                <w:kern w:val="2"/>
                <w:sz w:val="28"/>
                <w:szCs w:val="28"/>
              </w:rPr>
              <w:t>Иркутской области</w:t>
            </w:r>
          </w:p>
        </w:tc>
        <w:tc>
          <w:tcPr>
            <w:tcW w:w="4360" w:type="dxa"/>
          </w:tcPr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2C0823" w:rsidRDefault="002C0823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>С.В. Буяков</w:t>
            </w:r>
          </w:p>
        </w:tc>
      </w:tr>
    </w:tbl>
    <w:p w:rsidR="00C771DF" w:rsidRDefault="00C771DF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0823" w:rsidRDefault="002C0823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Pr="000B6BE8" w:rsidRDefault="00B8544E" w:rsidP="00782C67">
      <w:pPr>
        <w:ind w:left="5954"/>
      </w:pPr>
      <w:r w:rsidRPr="000B6BE8">
        <w:t>УТВЕРЖДЕН</w:t>
      </w:r>
    </w:p>
    <w:p w:rsidR="00B8544E" w:rsidRPr="000B6BE8" w:rsidRDefault="00B8544E" w:rsidP="00782C67">
      <w:pPr>
        <w:ind w:left="5954"/>
      </w:pPr>
      <w:r w:rsidRPr="000B6BE8">
        <w:t xml:space="preserve">Постановлением администрации </w:t>
      </w:r>
      <w:r w:rsidRPr="00B8544E">
        <w:t>Тайтурского городского поселения Усольского муниципального района Иркутской области</w:t>
      </w:r>
    </w:p>
    <w:p w:rsidR="00B8544E" w:rsidRPr="000B6BE8" w:rsidRDefault="00B8544E" w:rsidP="00782C67">
      <w:pPr>
        <w:pStyle w:val="a"/>
        <w:numPr>
          <w:ilvl w:val="0"/>
          <w:numId w:val="0"/>
        </w:numPr>
        <w:spacing w:before="0" w:beforeAutospacing="0" w:after="0" w:afterAutospacing="0"/>
        <w:ind w:left="5954"/>
        <w:rPr>
          <w:color w:val="000000"/>
        </w:rPr>
      </w:pPr>
      <w:r w:rsidRPr="000B6BE8">
        <w:t>от «</w:t>
      </w:r>
      <w:r w:rsidR="00782C67">
        <w:t>09</w:t>
      </w:r>
      <w:r w:rsidRPr="000B6BE8">
        <w:t>»</w:t>
      </w:r>
      <w:r w:rsidR="00782C67">
        <w:t xml:space="preserve"> января </w:t>
      </w:r>
      <w:r w:rsidRPr="000B6BE8">
        <w:t>202</w:t>
      </w:r>
      <w:r w:rsidR="00782C67">
        <w:t>3</w:t>
      </w:r>
      <w:r w:rsidRPr="000B6BE8">
        <w:t xml:space="preserve"> г. № </w:t>
      </w:r>
      <w:r w:rsidR="00782C67">
        <w:t>1</w:t>
      </w:r>
      <w:r w:rsidRPr="000B6BE8">
        <w:rPr>
          <w:color w:val="000000"/>
        </w:rPr>
        <w:t> </w:t>
      </w:r>
    </w:p>
    <w:p w:rsidR="00B8544E" w:rsidRPr="007D34A2" w:rsidRDefault="00B8544E" w:rsidP="00B8544E">
      <w:pPr>
        <w:pStyle w:val="a"/>
        <w:numPr>
          <w:ilvl w:val="0"/>
          <w:numId w:val="0"/>
        </w:numPr>
        <w:spacing w:before="0" w:beforeAutospacing="0" w:after="0" w:afterAutospacing="0"/>
        <w:ind w:left="567"/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B8544E" w:rsidRPr="00B8544E" w:rsidRDefault="00B8544E" w:rsidP="00B8544E">
      <w:pPr>
        <w:pStyle w:val="a"/>
        <w:numPr>
          <w:ilvl w:val="0"/>
          <w:numId w:val="0"/>
        </w:numPr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B8544E">
        <w:rPr>
          <w:b/>
          <w:bCs/>
          <w:color w:val="000000"/>
          <w:sz w:val="28"/>
          <w:szCs w:val="28"/>
        </w:rPr>
        <w:t>Порядок</w:t>
      </w:r>
    </w:p>
    <w:p w:rsidR="00B8544E" w:rsidRPr="00B8544E" w:rsidRDefault="00B8544E" w:rsidP="00B8544E">
      <w:pPr>
        <w:pStyle w:val="a"/>
        <w:numPr>
          <w:ilvl w:val="0"/>
          <w:numId w:val="0"/>
        </w:numPr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B8544E">
        <w:rPr>
          <w:b/>
          <w:bCs/>
          <w:color w:val="000000"/>
          <w:sz w:val="28"/>
          <w:szCs w:val="28"/>
        </w:rPr>
        <w:t xml:space="preserve">создания и ведения аккаунтов органов местного самоуправления </w:t>
      </w:r>
      <w:r w:rsidRPr="00B8544E">
        <w:rPr>
          <w:b/>
          <w:color w:val="000000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8544E">
        <w:rPr>
          <w:b/>
          <w:bCs/>
          <w:color w:val="000000"/>
          <w:sz w:val="28"/>
          <w:szCs w:val="28"/>
        </w:rPr>
        <w:t xml:space="preserve"> в социальных сетях в информационно-телекоммуникационной сети «Интернет»</w:t>
      </w:r>
    </w:p>
    <w:p w:rsidR="00B8544E" w:rsidRPr="00B8544E" w:rsidRDefault="00B8544E" w:rsidP="00B8544E">
      <w:pPr>
        <w:pStyle w:val="a"/>
        <w:numPr>
          <w:ilvl w:val="0"/>
          <w:numId w:val="0"/>
        </w:numPr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</w:p>
    <w:p w:rsidR="00B8544E" w:rsidRPr="00B8544E" w:rsidRDefault="00B8544E" w:rsidP="00B8544E">
      <w:pPr>
        <w:pStyle w:val="a"/>
        <w:numPr>
          <w:ilvl w:val="0"/>
          <w:numId w:val="0"/>
        </w:numPr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B8544E">
        <w:rPr>
          <w:b/>
          <w:color w:val="000000"/>
          <w:sz w:val="28"/>
          <w:szCs w:val="28"/>
        </w:rPr>
        <w:t>1. Общие положения</w:t>
      </w:r>
    </w:p>
    <w:p w:rsidR="00B8544E" w:rsidRPr="003E700F" w:rsidRDefault="00B8544E" w:rsidP="00B8544E">
      <w:pPr>
        <w:pStyle w:val="a"/>
        <w:numPr>
          <w:ilvl w:val="0"/>
          <w:numId w:val="0"/>
        </w:numPr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B8544E" w:rsidRPr="003E700F" w:rsidRDefault="00B8544E" w:rsidP="002D2C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00F">
        <w:rPr>
          <w:color w:val="000000"/>
          <w:sz w:val="28"/>
          <w:szCs w:val="28"/>
        </w:rPr>
        <w:t xml:space="preserve">1. Настоящий Порядок определяет правила создания и ведения аккаунтов </w:t>
      </w:r>
      <w:r>
        <w:rPr>
          <w:color w:val="000000"/>
          <w:sz w:val="28"/>
          <w:szCs w:val="28"/>
        </w:rPr>
        <w:t>органов местного самоуправления</w:t>
      </w:r>
      <w:r w:rsidR="002D2C4E">
        <w:rPr>
          <w:color w:val="000000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3E700F">
        <w:rPr>
          <w:color w:val="000000"/>
          <w:sz w:val="28"/>
          <w:szCs w:val="28"/>
        </w:rPr>
        <w:t xml:space="preserve"> в социальных сетях в информационно-телекоммуникационной сети «Интернет», в том числе в социальных сетях «ВКонтакте» (далее – социальные сети).</w:t>
      </w:r>
    </w:p>
    <w:p w:rsidR="00B8544E" w:rsidRPr="003E700F" w:rsidRDefault="00B8544E" w:rsidP="002D2C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00F">
        <w:rPr>
          <w:color w:val="000000"/>
          <w:sz w:val="28"/>
          <w:szCs w:val="28"/>
        </w:rPr>
        <w:t>2. Под социальной сетью в целях настоящего Порядка понимается информационная система, обеспечивающая следующие возможности:</w:t>
      </w:r>
    </w:p>
    <w:p w:rsidR="00B8544E" w:rsidRPr="003E700F" w:rsidRDefault="00B8544E" w:rsidP="002D2C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00F">
        <w:rPr>
          <w:color w:val="000000"/>
          <w:sz w:val="28"/>
          <w:szCs w:val="28"/>
        </w:rPr>
        <w:t>а) организационные (формирование устойчивых социальных связей между лицами, подключившимися к системе в информационно-телекоммуникационной сети «Интернет» в форме групп и сообществ на основе этических и правовых норм в пределах ограничений, наложенных системой);</w:t>
      </w:r>
    </w:p>
    <w:p w:rsidR="00B8544E" w:rsidRPr="003E700F" w:rsidRDefault="00B8544E" w:rsidP="002D2C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00F">
        <w:rPr>
          <w:color w:val="000000"/>
          <w:sz w:val="28"/>
          <w:szCs w:val="28"/>
        </w:rPr>
        <w:t>б) коммуникативные (возможность определять список других пользователей, с которыми они могут сообщаться в рамках трансграничного виртуального общения, обеспеченного пользователям социальных сетей);</w:t>
      </w:r>
    </w:p>
    <w:p w:rsidR="00B8544E" w:rsidRPr="003E700F" w:rsidRDefault="00B8544E" w:rsidP="002D2C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00F">
        <w:rPr>
          <w:color w:val="000000"/>
          <w:sz w:val="28"/>
          <w:szCs w:val="28"/>
        </w:rPr>
        <w:t>в) информационные (возможность обмениваться информацией, в том числе путем массового распространения информации в интересах неопределенного круга лиц в целях широкого общественного информирования, консультирования и просвещения).</w:t>
      </w:r>
    </w:p>
    <w:p w:rsidR="00B8544E" w:rsidRPr="003E700F" w:rsidRDefault="00B8544E" w:rsidP="002D2C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00F">
        <w:rPr>
          <w:color w:val="000000"/>
          <w:sz w:val="28"/>
          <w:szCs w:val="28"/>
        </w:rPr>
        <w:t>Иные понятия, используемые в настоящем Порядке, употребляются в значении, равном тому, которое определено Федеральным законом от 27</w:t>
      </w:r>
      <w:r>
        <w:rPr>
          <w:color w:val="000000"/>
          <w:sz w:val="28"/>
          <w:szCs w:val="28"/>
        </w:rPr>
        <w:t xml:space="preserve"> июля </w:t>
      </w:r>
      <w:r w:rsidRPr="003E700F">
        <w:rPr>
          <w:color w:val="000000"/>
          <w:sz w:val="28"/>
          <w:szCs w:val="28"/>
        </w:rPr>
        <w:t xml:space="preserve">2006 </w:t>
      </w:r>
      <w:r>
        <w:rPr>
          <w:color w:val="000000"/>
          <w:sz w:val="28"/>
          <w:szCs w:val="28"/>
        </w:rPr>
        <w:t xml:space="preserve">года </w:t>
      </w:r>
      <w:r w:rsidRPr="003E700F">
        <w:rPr>
          <w:color w:val="000000"/>
          <w:sz w:val="28"/>
          <w:szCs w:val="28"/>
        </w:rPr>
        <w:t>№ 149-ФЗ «Об информации, информационных технологиях и о защите информации».</w:t>
      </w:r>
    </w:p>
    <w:p w:rsidR="00B8544E" w:rsidRPr="003E700F" w:rsidRDefault="00B8544E" w:rsidP="002D2C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8544E" w:rsidRPr="00CE5C32" w:rsidRDefault="00B8544E" w:rsidP="002D2C4E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E5C32">
        <w:rPr>
          <w:b/>
          <w:color w:val="000000"/>
          <w:sz w:val="28"/>
          <w:szCs w:val="28"/>
        </w:rPr>
        <w:t>2. Организация наполнения аккаунтов</w:t>
      </w:r>
    </w:p>
    <w:p w:rsidR="00B8544E" w:rsidRPr="003E700F" w:rsidRDefault="00B8544E" w:rsidP="002D2C4E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544E" w:rsidRPr="003E700F" w:rsidRDefault="00B8544E" w:rsidP="002D2C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00F">
        <w:rPr>
          <w:color w:val="000000"/>
          <w:sz w:val="28"/>
          <w:szCs w:val="28"/>
        </w:rPr>
        <w:t>3. Создание аккаунтов в социальных сетях рекомендуется реализовывать с помощью функции «сообщество в социальной сети».</w:t>
      </w:r>
    </w:p>
    <w:p w:rsidR="00B8544E" w:rsidRPr="003E700F" w:rsidRDefault="00B8544E" w:rsidP="002D2C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00F">
        <w:rPr>
          <w:color w:val="000000"/>
          <w:sz w:val="28"/>
          <w:szCs w:val="28"/>
        </w:rPr>
        <w:t>4. Ведение аккаунтов в социальных сетях осуществляется согласно единой информационной политике региона, которую определяет Правительство Иркутской области.</w:t>
      </w:r>
    </w:p>
    <w:p w:rsidR="00B8544E" w:rsidRPr="003E700F" w:rsidRDefault="00B8544E" w:rsidP="002D2C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00F">
        <w:rPr>
          <w:color w:val="000000"/>
          <w:sz w:val="28"/>
          <w:szCs w:val="28"/>
        </w:rPr>
        <w:t xml:space="preserve">5. В аккаунтах </w:t>
      </w:r>
      <w:r>
        <w:rPr>
          <w:color w:val="000000"/>
          <w:sz w:val="28"/>
          <w:szCs w:val="28"/>
        </w:rPr>
        <w:t>органов местного самоуправления</w:t>
      </w:r>
      <w:r w:rsidR="002D2C4E">
        <w:rPr>
          <w:color w:val="000000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3E700F">
        <w:rPr>
          <w:color w:val="000000"/>
          <w:sz w:val="28"/>
          <w:szCs w:val="28"/>
        </w:rPr>
        <w:t xml:space="preserve"> рекомендуется размещать не менее </w:t>
      </w:r>
      <w:r>
        <w:rPr>
          <w:color w:val="000000"/>
          <w:sz w:val="28"/>
          <w:szCs w:val="28"/>
        </w:rPr>
        <w:t>двух</w:t>
      </w:r>
      <w:r w:rsidRPr="003E700F">
        <w:rPr>
          <w:color w:val="000000"/>
          <w:sz w:val="28"/>
          <w:szCs w:val="28"/>
        </w:rPr>
        <w:t xml:space="preserve"> публикаций в неделю о деятельности Губернатора Иркутской области и государственных органов исполнительной власти Иркутской области</w:t>
      </w:r>
      <w:r>
        <w:rPr>
          <w:color w:val="000000"/>
          <w:sz w:val="28"/>
          <w:szCs w:val="28"/>
        </w:rPr>
        <w:t xml:space="preserve">, </w:t>
      </w:r>
      <w:r w:rsidRPr="003E700F">
        <w:rPr>
          <w:color w:val="000000"/>
          <w:sz w:val="28"/>
          <w:szCs w:val="28"/>
        </w:rPr>
        <w:t xml:space="preserve">о деятельности органов местного самоуправления </w:t>
      </w:r>
      <w:r w:rsidR="002D2C4E">
        <w:rPr>
          <w:color w:val="000000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3E700F">
        <w:rPr>
          <w:color w:val="000000"/>
          <w:sz w:val="28"/>
          <w:szCs w:val="28"/>
        </w:rPr>
        <w:t>или иной общественно-значимой информации.</w:t>
      </w:r>
    </w:p>
    <w:p w:rsidR="00B8544E" w:rsidRPr="003E700F" w:rsidRDefault="00B8544E" w:rsidP="002D2C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00F">
        <w:rPr>
          <w:color w:val="000000"/>
          <w:sz w:val="28"/>
          <w:szCs w:val="28"/>
        </w:rPr>
        <w:t>6. При ведении аккаунтов используются тексты, фотографии, инфографика, карточки, анимация, видео, трансляции прямых эфиров, опросы, конкурсы, акции, иные материалы и форматы с учетом специфики каждой социальной сети.</w:t>
      </w:r>
    </w:p>
    <w:p w:rsidR="00B8544E" w:rsidRPr="003E700F" w:rsidRDefault="00B8544E" w:rsidP="002D2C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00F">
        <w:rPr>
          <w:color w:val="000000"/>
          <w:sz w:val="28"/>
          <w:szCs w:val="28"/>
        </w:rPr>
        <w:t>7. Аккаунты должны иметь текстовое описание и дизайнерское оформление. При ведении аккаунтов рекомендуется применять, в том числе новый инструментарий сайтов в информационно-телекоммуникационной сети «Интернет» (например, приложения, виджеты, динамичные обложки).</w:t>
      </w:r>
    </w:p>
    <w:p w:rsidR="00B8544E" w:rsidRPr="003E700F" w:rsidRDefault="00B8544E" w:rsidP="002D2C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00F">
        <w:rPr>
          <w:color w:val="000000"/>
          <w:sz w:val="28"/>
          <w:szCs w:val="28"/>
        </w:rPr>
        <w:t>8.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канцеляризмы.</w:t>
      </w:r>
    </w:p>
    <w:p w:rsidR="00B8544E" w:rsidRPr="003E700F" w:rsidRDefault="00B8544E" w:rsidP="002D2C4E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00F">
        <w:rPr>
          <w:color w:val="000000"/>
          <w:sz w:val="28"/>
          <w:szCs w:val="28"/>
        </w:rPr>
        <w:t xml:space="preserve">9. При ведении закрепленных за </w:t>
      </w:r>
      <w:r>
        <w:rPr>
          <w:color w:val="000000"/>
          <w:sz w:val="28"/>
          <w:szCs w:val="28"/>
        </w:rPr>
        <w:t xml:space="preserve">органами местного самоуправления </w:t>
      </w:r>
      <w:r w:rsidR="002D2C4E">
        <w:rPr>
          <w:color w:val="000000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3E700F">
        <w:rPr>
          <w:color w:val="000000"/>
          <w:sz w:val="28"/>
          <w:szCs w:val="28"/>
        </w:rPr>
        <w:t xml:space="preserve">аккаунтов рекомендуется модерировать комментарии и сообщения пользователей. Удалению подлежат комментарии и сообщения пользователей, нарушающие нормативные правовые акты Российской Федерации и Иркутской области. Также подлежат удалению комментарии, содержащие спам-рассылки, оскорбления и нецензурные выражения. При этом пользователям, допустившим такие комментарии и сообщения, могут быть ограничены коммуникативные возможности, предоставляемые социальными сетями, в рамках аккаунтов </w:t>
      </w:r>
      <w:r>
        <w:rPr>
          <w:color w:val="000000"/>
          <w:sz w:val="28"/>
          <w:szCs w:val="28"/>
        </w:rPr>
        <w:t xml:space="preserve">органов местного самоуправления </w:t>
      </w:r>
      <w:r w:rsidR="002D2C4E">
        <w:rPr>
          <w:color w:val="000000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3E700F">
        <w:rPr>
          <w:color w:val="000000"/>
          <w:sz w:val="28"/>
          <w:szCs w:val="28"/>
        </w:rPr>
        <w:t>в социальных сетях в порядке, определенном правилами использования соответствующей социальной сети.</w:t>
      </w: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8544E" w:rsidRDefault="00B8544E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0912B2" w:rsidRDefault="000912B2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0912B2" w:rsidRDefault="000912B2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0912B2" w:rsidRDefault="000912B2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0912B2" w:rsidRDefault="000912B2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0912B2" w:rsidRDefault="000912B2" w:rsidP="002C0823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0912B2" w:rsidRPr="00C00A6D" w:rsidRDefault="000912B2" w:rsidP="000912B2">
      <w:pPr>
        <w:jc w:val="both"/>
        <w:rPr>
          <w:color w:val="000000"/>
          <w:sz w:val="28"/>
          <w:szCs w:val="28"/>
        </w:rPr>
      </w:pPr>
      <w:r w:rsidRPr="00C00A6D">
        <w:rPr>
          <w:color w:val="000000"/>
          <w:sz w:val="28"/>
          <w:szCs w:val="28"/>
        </w:rPr>
        <w:t xml:space="preserve">Подготовил: главный специалист администрации по юридическим вопросам и нотариальным действиям __________ О.В. Мунтян </w:t>
      </w:r>
    </w:p>
    <w:p w:rsidR="000912B2" w:rsidRPr="00C00A6D" w:rsidRDefault="000912B2" w:rsidP="000912B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6D">
        <w:rPr>
          <w:color w:val="000000"/>
          <w:sz w:val="28"/>
          <w:szCs w:val="28"/>
        </w:rPr>
        <w:t>«___»_________202</w:t>
      </w:r>
      <w:r w:rsidR="00782C67">
        <w:rPr>
          <w:color w:val="000000"/>
          <w:sz w:val="28"/>
          <w:szCs w:val="28"/>
        </w:rPr>
        <w:t>3</w:t>
      </w:r>
      <w:r w:rsidRPr="00C00A6D">
        <w:rPr>
          <w:color w:val="000000"/>
          <w:sz w:val="28"/>
          <w:szCs w:val="28"/>
        </w:rPr>
        <w:t xml:space="preserve"> г.</w:t>
      </w:r>
    </w:p>
    <w:p w:rsidR="000912B2" w:rsidRDefault="000912B2" w:rsidP="000912B2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bookmarkStart w:id="0" w:name="_GoBack"/>
      <w:bookmarkEnd w:id="0"/>
    </w:p>
    <w:sectPr w:rsidR="000912B2" w:rsidSect="009A3B86">
      <w:headerReference w:type="first" r:id="rId9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C1E" w:rsidRDefault="00750C1E">
      <w:r>
        <w:separator/>
      </w:r>
    </w:p>
  </w:endnote>
  <w:endnote w:type="continuationSeparator" w:id="1">
    <w:p w:rsidR="00750C1E" w:rsidRDefault="00750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C1E" w:rsidRDefault="00750C1E">
      <w:r>
        <w:separator/>
      </w:r>
    </w:p>
  </w:footnote>
  <w:footnote w:type="continuationSeparator" w:id="1">
    <w:p w:rsidR="00750C1E" w:rsidRDefault="00750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6813"/>
    </w:sdtPr>
    <w:sdtContent>
      <w:p w:rsidR="009A3B86" w:rsidRDefault="008560BB">
        <w:pPr>
          <w:pStyle w:val="a9"/>
          <w:jc w:val="center"/>
        </w:pPr>
        <w:r>
          <w:fldChar w:fldCharType="begin"/>
        </w:r>
        <w:r w:rsidR="00DF5490">
          <w:instrText xml:space="preserve"> PAGE   \* MERGEFORMAT </w:instrText>
        </w:r>
        <w:r>
          <w:fldChar w:fldCharType="separate"/>
        </w:r>
        <w:r w:rsidR="009A3B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3B86" w:rsidRDefault="009A3B8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735A19"/>
    <w:multiLevelType w:val="hybridMultilevel"/>
    <w:tmpl w:val="648481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21"/>
  </w:num>
  <w:num w:numId="5">
    <w:abstractNumId w:val="6"/>
  </w:num>
  <w:num w:numId="6">
    <w:abstractNumId w:val="1"/>
  </w:num>
  <w:num w:numId="7">
    <w:abstractNumId w:val="2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  <w:num w:numId="13">
    <w:abstractNumId w:val="9"/>
  </w:num>
  <w:num w:numId="14">
    <w:abstractNumId w:val="14"/>
  </w:num>
  <w:num w:numId="15">
    <w:abstractNumId w:val="16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19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9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7AFA"/>
    <w:rsid w:val="00000356"/>
    <w:rsid w:val="000004FC"/>
    <w:rsid w:val="000007B2"/>
    <w:rsid w:val="00000ADF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2B2"/>
    <w:rsid w:val="00091AD1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AB4"/>
    <w:rsid w:val="00231291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B6D"/>
    <w:rsid w:val="00295739"/>
    <w:rsid w:val="002975AD"/>
    <w:rsid w:val="002A1012"/>
    <w:rsid w:val="002A2758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823"/>
    <w:rsid w:val="002C0B35"/>
    <w:rsid w:val="002C1330"/>
    <w:rsid w:val="002C1A57"/>
    <w:rsid w:val="002C1B38"/>
    <w:rsid w:val="002C46A8"/>
    <w:rsid w:val="002C4F6B"/>
    <w:rsid w:val="002C7833"/>
    <w:rsid w:val="002D00B0"/>
    <w:rsid w:val="002D184F"/>
    <w:rsid w:val="002D1990"/>
    <w:rsid w:val="002D1F2A"/>
    <w:rsid w:val="002D2C4E"/>
    <w:rsid w:val="002D3367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A72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D7A38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521"/>
    <w:rsid w:val="005318EB"/>
    <w:rsid w:val="0053276E"/>
    <w:rsid w:val="00532845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C0E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916F4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206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1EE3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C1E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12F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2C67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0BB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4AD1"/>
    <w:rsid w:val="00875391"/>
    <w:rsid w:val="00875487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AFA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64C"/>
    <w:rsid w:val="009A3B86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15D9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44E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9C1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771DF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D0181"/>
    <w:rsid w:val="00CD03D3"/>
    <w:rsid w:val="00CD04AF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1C6D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490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4B76"/>
    <w:rsid w:val="00E85165"/>
    <w:rsid w:val="00E852CE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1F52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6AC8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af8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Верхний колонтитул Знак"/>
    <w:basedOn w:val="a1"/>
    <w:link w:val="a9"/>
    <w:uiPriority w:val="99"/>
    <w:rsid w:val="009A3B86"/>
  </w:style>
  <w:style w:type="paragraph" w:customStyle="1" w:styleId="standard">
    <w:name w:val="standard"/>
    <w:basedOn w:val="a0"/>
    <w:rsid w:val="00B854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iturka.irk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7;&#1086;&#1089;&#1090;&#1072;&#1085;&#1086;&#1074;&#1083;&#1077;&#1085;&#1080;&#1077;%20&#1096;&#1072;&#1073;&#1083;&#1086;&#108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шаблон1</Template>
  <TotalTime>25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6449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2020-03-27T02:05:00Z</cp:lastPrinted>
  <dcterms:created xsi:type="dcterms:W3CDTF">2020-03-27T02:06:00Z</dcterms:created>
  <dcterms:modified xsi:type="dcterms:W3CDTF">2023-01-12T03:56:00Z</dcterms:modified>
</cp:coreProperties>
</file>