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2" w:rsidRDefault="00C74F19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D835CAE" wp14:editId="63877A64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653811" cy="819509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17F" w:rsidRDefault="00D5117F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17F" w:rsidRDefault="00D5117F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523B" w:rsidRDefault="0085523B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1C2262" w:rsidRPr="00E3327A" w:rsidRDefault="001C2262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C2262" w:rsidRPr="00E3327A" w:rsidRDefault="00186F67" w:rsidP="001C2262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>
        <w:rPr>
          <w:b/>
          <w:bCs/>
          <w:sz w:val="28"/>
          <w:szCs w:val="28"/>
        </w:rPr>
        <w:t>г</w:t>
      </w:r>
      <w:r w:rsidR="001C2262" w:rsidRPr="00E3327A">
        <w:rPr>
          <w:b/>
          <w:bCs/>
          <w:sz w:val="28"/>
          <w:szCs w:val="28"/>
        </w:rPr>
        <w:t>ородского поселения</w:t>
      </w:r>
    </w:p>
    <w:p w:rsidR="002F3056" w:rsidRDefault="00186F67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</w:t>
      </w:r>
      <w:r w:rsidR="001C2262" w:rsidRPr="00E3327A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</w:p>
    <w:p w:rsidR="00D873C2" w:rsidRDefault="00186F67" w:rsidP="0085523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2F3056">
        <w:rPr>
          <w:b/>
          <w:bCs/>
          <w:sz w:val="28"/>
          <w:szCs w:val="28"/>
        </w:rPr>
        <w:t>ркутской области</w:t>
      </w:r>
    </w:p>
    <w:p w:rsidR="002F3056" w:rsidRDefault="002F3056" w:rsidP="00030EA3">
      <w:pPr>
        <w:widowControl w:val="0"/>
        <w:tabs>
          <w:tab w:val="left" w:pos="81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70B0" w:rsidRDefault="008D70B0" w:rsidP="008D70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454306592" w:edGrp="everyone"/>
      <w:proofErr w:type="gramStart"/>
      <w:r w:rsidRPr="00B66AC5">
        <w:rPr>
          <w:sz w:val="28"/>
          <w:szCs w:val="28"/>
        </w:rPr>
        <w:t>От</w:t>
      </w:r>
      <w:r w:rsidR="00716E24">
        <w:rPr>
          <w:sz w:val="28"/>
          <w:szCs w:val="28"/>
        </w:rPr>
        <w:t xml:space="preserve"> </w:t>
      </w:r>
      <w:r w:rsidR="005E332F">
        <w:rPr>
          <w:sz w:val="28"/>
          <w:szCs w:val="28"/>
        </w:rPr>
        <w:t xml:space="preserve"> </w:t>
      </w:r>
      <w:permEnd w:id="454306592"/>
      <w:r w:rsidRPr="00B66AC5">
        <w:rPr>
          <w:sz w:val="28"/>
          <w:szCs w:val="28"/>
        </w:rPr>
        <w:tab/>
      </w:r>
      <w:proofErr w:type="gramEnd"/>
      <w:r w:rsidR="002F3056">
        <w:rPr>
          <w:sz w:val="28"/>
          <w:szCs w:val="28"/>
        </w:rPr>
        <w:t>06.12.2021 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="0085523B">
        <w:rPr>
          <w:sz w:val="28"/>
          <w:szCs w:val="28"/>
        </w:rPr>
        <w:t xml:space="preserve">                       </w:t>
      </w:r>
      <w:r w:rsidR="00186F67">
        <w:rPr>
          <w:sz w:val="28"/>
          <w:szCs w:val="28"/>
        </w:rPr>
        <w:t xml:space="preserve">     </w:t>
      </w:r>
      <w:r w:rsidR="002F3056">
        <w:rPr>
          <w:sz w:val="28"/>
          <w:szCs w:val="28"/>
        </w:rPr>
        <w:tab/>
      </w:r>
      <w:r w:rsidR="002F3056">
        <w:rPr>
          <w:sz w:val="28"/>
          <w:szCs w:val="28"/>
        </w:rPr>
        <w:tab/>
      </w:r>
      <w:r w:rsidR="002F3056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399789147" w:edGrp="everyone"/>
      <w:r w:rsidRPr="00B66AC5">
        <w:rPr>
          <w:sz w:val="28"/>
          <w:szCs w:val="28"/>
        </w:rPr>
        <w:t>№</w:t>
      </w:r>
      <w:r w:rsidR="008879D4">
        <w:rPr>
          <w:sz w:val="28"/>
          <w:szCs w:val="28"/>
        </w:rPr>
        <w:t xml:space="preserve"> </w:t>
      </w:r>
      <w:r w:rsidR="002F3056">
        <w:rPr>
          <w:sz w:val="28"/>
          <w:szCs w:val="28"/>
        </w:rPr>
        <w:t>262</w:t>
      </w:r>
      <w:permEnd w:id="1399789147"/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66AC5">
        <w:rPr>
          <w:sz w:val="28"/>
          <w:szCs w:val="28"/>
        </w:rPr>
        <w:t>р.п</w:t>
      </w:r>
      <w:proofErr w:type="spellEnd"/>
      <w:r w:rsidRPr="00B66AC5">
        <w:rPr>
          <w:sz w:val="28"/>
          <w:szCs w:val="28"/>
        </w:rPr>
        <w:t xml:space="preserve">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70B0" w:rsidRDefault="00186F67" w:rsidP="00330C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ценах на платные услуги, оказываемые МКУК «</w:t>
      </w:r>
      <w:proofErr w:type="spellStart"/>
      <w:r>
        <w:rPr>
          <w:b/>
          <w:sz w:val="28"/>
          <w:szCs w:val="28"/>
        </w:rPr>
        <w:t>Тайтурский</w:t>
      </w:r>
      <w:proofErr w:type="spellEnd"/>
      <w:r>
        <w:rPr>
          <w:b/>
          <w:sz w:val="28"/>
          <w:szCs w:val="28"/>
        </w:rPr>
        <w:t xml:space="preserve"> КСК»</w:t>
      </w:r>
    </w:p>
    <w:p w:rsidR="00186F67" w:rsidRDefault="00186F67" w:rsidP="00330C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6F67" w:rsidRDefault="00186F67" w:rsidP="00186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6F6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52 Федерального закона от 09.10.1992 г. №</w:t>
      </w:r>
      <w:r w:rsidRPr="00186F67">
        <w:rPr>
          <w:sz w:val="28"/>
          <w:szCs w:val="28"/>
        </w:rPr>
        <w:t xml:space="preserve"> </w:t>
      </w:r>
      <w:r w:rsidR="00660FAA">
        <w:rPr>
          <w:sz w:val="28"/>
          <w:szCs w:val="28"/>
        </w:rPr>
        <w:t>3612-</w:t>
      </w:r>
      <w:r w:rsidR="00660FAA">
        <w:rPr>
          <w:sz w:val="28"/>
          <w:szCs w:val="28"/>
          <w:lang w:val="en-US"/>
        </w:rPr>
        <w:t>I</w:t>
      </w:r>
      <w:r w:rsidR="00660FAA" w:rsidRPr="00660FAA">
        <w:rPr>
          <w:sz w:val="28"/>
          <w:szCs w:val="28"/>
        </w:rPr>
        <w:t xml:space="preserve"> </w:t>
      </w:r>
      <w:r w:rsidR="00660FAA">
        <w:rPr>
          <w:sz w:val="28"/>
          <w:szCs w:val="28"/>
        </w:rPr>
        <w:t xml:space="preserve">«Основы законодательства Российской Федерации о культуре», руководствуясь </w:t>
      </w:r>
      <w:proofErr w:type="spellStart"/>
      <w:r w:rsidR="00660FAA">
        <w:rPr>
          <w:sz w:val="28"/>
          <w:szCs w:val="28"/>
        </w:rPr>
        <w:t>ст.ст</w:t>
      </w:r>
      <w:proofErr w:type="spellEnd"/>
      <w:r w:rsidR="00660FAA">
        <w:rPr>
          <w:sz w:val="28"/>
          <w:szCs w:val="28"/>
        </w:rPr>
        <w:t xml:space="preserve">. 23, 46 Устава Тайтурского </w:t>
      </w:r>
      <w:r w:rsidR="002F3056">
        <w:rPr>
          <w:sz w:val="28"/>
          <w:szCs w:val="28"/>
        </w:rPr>
        <w:t>городского поселения Усольского муниципального района Иркутской области</w:t>
      </w:r>
      <w:r w:rsidR="00660FAA">
        <w:rPr>
          <w:sz w:val="28"/>
          <w:szCs w:val="28"/>
        </w:rPr>
        <w:t>, администрация Тайтурского городского поселения Усольского муниципального района Иркутской области</w:t>
      </w:r>
    </w:p>
    <w:p w:rsidR="00660FAA" w:rsidRDefault="00660FAA" w:rsidP="00186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0FAA" w:rsidRPr="00414F42" w:rsidRDefault="00660FAA" w:rsidP="00414F42">
      <w:pPr>
        <w:pStyle w:val="af8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414F42">
        <w:rPr>
          <w:sz w:val="28"/>
          <w:szCs w:val="28"/>
        </w:rPr>
        <w:t>Утвердить расчет на платные услуги, оказываемые МКУК «</w:t>
      </w:r>
      <w:proofErr w:type="spellStart"/>
      <w:r w:rsidRPr="00414F42">
        <w:rPr>
          <w:sz w:val="28"/>
          <w:szCs w:val="28"/>
        </w:rPr>
        <w:t>Тайтурский</w:t>
      </w:r>
      <w:proofErr w:type="spellEnd"/>
      <w:r w:rsidRPr="00414F42">
        <w:rPr>
          <w:sz w:val="28"/>
          <w:szCs w:val="28"/>
        </w:rPr>
        <w:t xml:space="preserve"> КСК»</w:t>
      </w:r>
      <w:r w:rsidR="00414F42" w:rsidRPr="00414F42">
        <w:rPr>
          <w:sz w:val="28"/>
          <w:szCs w:val="28"/>
        </w:rPr>
        <w:t xml:space="preserve"> </w:t>
      </w:r>
    </w:p>
    <w:p w:rsidR="00414F42" w:rsidRDefault="00414F42" w:rsidP="00414F42">
      <w:pPr>
        <w:pStyle w:val="af8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</w:t>
      </w:r>
      <w:r w:rsidRPr="00707ED1">
        <w:rPr>
          <w:sz w:val="28"/>
          <w:szCs w:val="28"/>
        </w:rPr>
        <w:t xml:space="preserve">1 </w:t>
      </w:r>
      <w:r w:rsidR="00707ED1" w:rsidRPr="00707ED1">
        <w:rPr>
          <w:sz w:val="28"/>
          <w:szCs w:val="28"/>
        </w:rPr>
        <w:t>января</w:t>
      </w:r>
      <w:r w:rsidRPr="00707ED1">
        <w:rPr>
          <w:sz w:val="28"/>
          <w:szCs w:val="28"/>
        </w:rPr>
        <w:t xml:space="preserve"> 202</w:t>
      </w:r>
      <w:r w:rsidR="00707ED1" w:rsidRPr="00707ED1">
        <w:rPr>
          <w:sz w:val="28"/>
          <w:szCs w:val="28"/>
        </w:rPr>
        <w:t>2</w:t>
      </w:r>
      <w:r w:rsidRPr="00707ED1">
        <w:rPr>
          <w:sz w:val="28"/>
          <w:szCs w:val="28"/>
        </w:rPr>
        <w:t xml:space="preserve"> года:</w:t>
      </w:r>
    </w:p>
    <w:p w:rsidR="00414F42" w:rsidRDefault="00CB3046" w:rsidP="008D1FEA">
      <w:pPr>
        <w:pStyle w:val="af8"/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на посещение танцевальных вечеров, вечеров отдыха, дискотек по клубам за одно посещение:</w:t>
      </w:r>
    </w:p>
    <w:p w:rsidR="00CB3046" w:rsidRDefault="00CB3046" w:rsidP="00CB3046">
      <w:pPr>
        <w:widowControl w:val="0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взрослых – </w:t>
      </w:r>
      <w:r w:rsidR="00663DD2">
        <w:rPr>
          <w:sz w:val="28"/>
          <w:szCs w:val="28"/>
        </w:rPr>
        <w:t>50</w:t>
      </w:r>
      <w:r>
        <w:rPr>
          <w:sz w:val="28"/>
          <w:szCs w:val="28"/>
        </w:rPr>
        <w:t xml:space="preserve"> руб.;</w:t>
      </w:r>
    </w:p>
    <w:p w:rsidR="00CB3046" w:rsidRDefault="00CB3046" w:rsidP="00CB3046">
      <w:pPr>
        <w:widowControl w:val="0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– </w:t>
      </w:r>
      <w:r w:rsidR="00663DD2">
        <w:rPr>
          <w:sz w:val="28"/>
          <w:szCs w:val="28"/>
        </w:rPr>
        <w:t>25</w:t>
      </w:r>
      <w:r>
        <w:rPr>
          <w:sz w:val="28"/>
          <w:szCs w:val="28"/>
        </w:rPr>
        <w:t xml:space="preserve"> руб.</w:t>
      </w:r>
      <w:r w:rsidR="008D1FEA" w:rsidRPr="008D1FEA">
        <w:rPr>
          <w:sz w:val="28"/>
          <w:szCs w:val="28"/>
        </w:rPr>
        <w:t xml:space="preserve"> </w:t>
      </w:r>
      <w:r w:rsidR="008D1FEA" w:rsidRPr="00414F42">
        <w:rPr>
          <w:sz w:val="28"/>
          <w:szCs w:val="28"/>
        </w:rPr>
        <w:t>(Приложение 1).</w:t>
      </w:r>
    </w:p>
    <w:p w:rsidR="00CB3046" w:rsidRDefault="00CB3046" w:rsidP="00A37C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Цена на организацию семейных торжеств – </w:t>
      </w:r>
      <w:r w:rsidR="00A37CC6">
        <w:rPr>
          <w:sz w:val="28"/>
          <w:szCs w:val="28"/>
        </w:rPr>
        <w:t>1</w:t>
      </w:r>
      <w:r w:rsidR="00BE496A">
        <w:rPr>
          <w:sz w:val="28"/>
          <w:szCs w:val="28"/>
        </w:rPr>
        <w:t>200</w:t>
      </w:r>
      <w:r>
        <w:rPr>
          <w:sz w:val="28"/>
          <w:szCs w:val="28"/>
        </w:rPr>
        <w:t xml:space="preserve"> руб.</w:t>
      </w:r>
      <w:r w:rsidR="00BE496A">
        <w:rPr>
          <w:sz w:val="28"/>
          <w:szCs w:val="28"/>
        </w:rPr>
        <w:t>/час</w:t>
      </w:r>
      <w:r w:rsidR="008D1FEA">
        <w:rPr>
          <w:sz w:val="28"/>
          <w:szCs w:val="28"/>
        </w:rPr>
        <w:t xml:space="preserve"> </w:t>
      </w:r>
      <w:r w:rsidR="008D1FEA" w:rsidRPr="008D1FEA">
        <w:rPr>
          <w:sz w:val="28"/>
          <w:szCs w:val="28"/>
        </w:rPr>
        <w:t xml:space="preserve">(Приложение </w:t>
      </w:r>
      <w:r w:rsidR="008D1FEA">
        <w:rPr>
          <w:sz w:val="28"/>
          <w:szCs w:val="28"/>
        </w:rPr>
        <w:t>2</w:t>
      </w:r>
      <w:r w:rsidR="008D1FEA" w:rsidRPr="008D1FEA">
        <w:rPr>
          <w:sz w:val="28"/>
          <w:szCs w:val="28"/>
        </w:rPr>
        <w:t>).</w:t>
      </w:r>
    </w:p>
    <w:p w:rsidR="00CB3046" w:rsidRDefault="00CB3046" w:rsidP="00CB304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Музыкальное оформление – </w:t>
      </w:r>
      <w:r w:rsidR="00B35607">
        <w:rPr>
          <w:sz w:val="28"/>
          <w:szCs w:val="28"/>
        </w:rPr>
        <w:t>360</w:t>
      </w:r>
      <w:r>
        <w:rPr>
          <w:sz w:val="28"/>
          <w:szCs w:val="28"/>
        </w:rPr>
        <w:t xml:space="preserve"> руб.</w:t>
      </w:r>
      <w:r w:rsidR="00B35607">
        <w:rPr>
          <w:sz w:val="28"/>
          <w:szCs w:val="28"/>
        </w:rPr>
        <w:t>/час</w:t>
      </w:r>
      <w:r w:rsidR="00B35607" w:rsidRPr="00B35607">
        <w:rPr>
          <w:sz w:val="28"/>
          <w:szCs w:val="28"/>
        </w:rPr>
        <w:t xml:space="preserve"> (Приложение </w:t>
      </w:r>
      <w:r w:rsidR="00B35607">
        <w:rPr>
          <w:sz w:val="28"/>
          <w:szCs w:val="28"/>
        </w:rPr>
        <w:t>3</w:t>
      </w:r>
      <w:r w:rsidR="00B35607" w:rsidRPr="00B35607">
        <w:rPr>
          <w:sz w:val="28"/>
          <w:szCs w:val="28"/>
        </w:rPr>
        <w:t>)</w:t>
      </w:r>
    </w:p>
    <w:p w:rsidR="008A4F5F" w:rsidRDefault="008A4F5F" w:rsidP="008A4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56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F1829">
        <w:rPr>
          <w:sz w:val="28"/>
          <w:szCs w:val="28"/>
        </w:rPr>
        <w:t>Аренда помещений для проведения досуговых мероприятий, собраний граждан, совещаний и т.д. – цена договорная.</w:t>
      </w:r>
    </w:p>
    <w:p w:rsidR="005F1829" w:rsidRDefault="005F1829" w:rsidP="005F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3.</w:t>
      </w:r>
      <w:r w:rsidRPr="005F1829">
        <w:t xml:space="preserve"> </w:t>
      </w:r>
      <w:r w:rsidRPr="005F1829">
        <w:rPr>
          <w:sz w:val="28"/>
          <w:szCs w:val="28"/>
        </w:rPr>
        <w:t xml:space="preserve">Считать утратившим силу постановление администрации городского поселения Тайтурского муниципального образования от </w:t>
      </w:r>
      <w:r>
        <w:rPr>
          <w:sz w:val="28"/>
          <w:szCs w:val="28"/>
        </w:rPr>
        <w:t>09</w:t>
      </w:r>
      <w:r w:rsidRPr="005F1829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17</w:t>
      </w:r>
      <w:r w:rsidRPr="005F182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 «О ценах на платные услуги</w:t>
      </w:r>
      <w:r>
        <w:rPr>
          <w:color w:val="000000"/>
          <w:sz w:val="28"/>
        </w:rPr>
        <w:t>, оказываемые МКУК «</w:t>
      </w:r>
      <w:proofErr w:type="spellStart"/>
      <w:r>
        <w:rPr>
          <w:color w:val="000000"/>
          <w:sz w:val="28"/>
        </w:rPr>
        <w:t>Тайтурский</w:t>
      </w:r>
      <w:proofErr w:type="spellEnd"/>
      <w:r>
        <w:rPr>
          <w:color w:val="000000"/>
          <w:sz w:val="28"/>
        </w:rPr>
        <w:t xml:space="preserve"> КСК».</w:t>
      </w:r>
    </w:p>
    <w:p w:rsidR="005F1829" w:rsidRDefault="005F1829" w:rsidP="005F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="006A4C6E">
        <w:rPr>
          <w:color w:val="000000"/>
          <w:sz w:val="28"/>
        </w:rPr>
        <w:t>Отвественность за исполнение настоявшего постановления возложить на директора МКУК «</w:t>
      </w:r>
      <w:proofErr w:type="spellStart"/>
      <w:r w:rsidR="006A4C6E">
        <w:rPr>
          <w:color w:val="000000"/>
          <w:sz w:val="28"/>
        </w:rPr>
        <w:t>Тайтурский</w:t>
      </w:r>
      <w:proofErr w:type="spellEnd"/>
      <w:r w:rsidR="006A4C6E">
        <w:rPr>
          <w:color w:val="000000"/>
          <w:sz w:val="28"/>
        </w:rPr>
        <w:t xml:space="preserve"> КСК» Т.В. Куценко.</w:t>
      </w:r>
    </w:p>
    <w:p w:rsidR="006A4C6E" w:rsidRDefault="006A4C6E" w:rsidP="005F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исполнением настоящего постановления возложить на заместителя главы администрации Тайтурского городского поселения Усольского муниципального района Иркутской области Е.А. Леонову.</w:t>
      </w:r>
    </w:p>
    <w:p w:rsidR="006A4C6E" w:rsidRPr="006A4C6E" w:rsidRDefault="006A4C6E" w:rsidP="006A4C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Pr="006A4C6E">
        <w:rPr>
          <w:sz w:val="28"/>
          <w:szCs w:val="28"/>
        </w:rPr>
        <w:t xml:space="preserve"> </w:t>
      </w:r>
      <w:r w:rsidRPr="006A4C6E">
        <w:rPr>
          <w:color w:val="000000"/>
          <w:sz w:val="28"/>
        </w:rPr>
        <w:t xml:space="preserve">Ведущему специалисту по кадровым вопросам и делопроизводству </w:t>
      </w:r>
      <w:r w:rsidRPr="006A4C6E">
        <w:rPr>
          <w:color w:val="000000"/>
          <w:sz w:val="28"/>
        </w:rPr>
        <w:lastRenderedPageBreak/>
        <w:t>опубликовать настоящее постановление в газете «Новости» и разместить на официальном сайте администрации (</w:t>
      </w:r>
      <w:hyperlink r:id="rId8" w:history="1">
        <w:r w:rsidRPr="006A4C6E">
          <w:rPr>
            <w:rStyle w:val="a6"/>
            <w:sz w:val="28"/>
            <w:lang w:val="en-US"/>
          </w:rPr>
          <w:t>www</w:t>
        </w:r>
        <w:r w:rsidRPr="006A4C6E">
          <w:rPr>
            <w:rStyle w:val="a6"/>
            <w:sz w:val="28"/>
          </w:rPr>
          <w:t>.</w:t>
        </w:r>
        <w:proofErr w:type="spellStart"/>
        <w:r w:rsidRPr="006A4C6E">
          <w:rPr>
            <w:rStyle w:val="a6"/>
            <w:sz w:val="28"/>
            <w:lang w:val="en-US"/>
          </w:rPr>
          <w:t>taiturka</w:t>
        </w:r>
        <w:proofErr w:type="spellEnd"/>
        <w:r w:rsidRPr="006A4C6E">
          <w:rPr>
            <w:rStyle w:val="a6"/>
            <w:sz w:val="28"/>
          </w:rPr>
          <w:t>.</w:t>
        </w:r>
        <w:proofErr w:type="spellStart"/>
        <w:r w:rsidRPr="006A4C6E">
          <w:rPr>
            <w:rStyle w:val="a6"/>
            <w:sz w:val="28"/>
            <w:lang w:val="en-US"/>
          </w:rPr>
          <w:t>irkmo</w:t>
        </w:r>
        <w:proofErr w:type="spellEnd"/>
        <w:r w:rsidRPr="006A4C6E">
          <w:rPr>
            <w:rStyle w:val="a6"/>
            <w:sz w:val="28"/>
          </w:rPr>
          <w:t>.</w:t>
        </w:r>
        <w:proofErr w:type="spellStart"/>
        <w:r w:rsidRPr="006A4C6E">
          <w:rPr>
            <w:rStyle w:val="a6"/>
            <w:sz w:val="28"/>
            <w:lang w:val="en-US"/>
          </w:rPr>
          <w:t>ru</w:t>
        </w:r>
        <w:proofErr w:type="spellEnd"/>
      </w:hyperlink>
      <w:r w:rsidRPr="006A4C6E">
        <w:rPr>
          <w:color w:val="000000"/>
          <w:sz w:val="28"/>
        </w:rPr>
        <w:t>) в информационно-телекоммуникационной сети «Интернет.</w:t>
      </w:r>
    </w:p>
    <w:p w:rsidR="006A4C6E" w:rsidRDefault="006A4C6E" w:rsidP="005F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A4C6E" w:rsidRDefault="006A4C6E" w:rsidP="005F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A4C6E" w:rsidRDefault="006A4C6E" w:rsidP="000C45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Тайтурского городского</w:t>
      </w:r>
    </w:p>
    <w:p w:rsidR="006A4C6E" w:rsidRDefault="006A4C6E" w:rsidP="000C45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поселения Усольского</w:t>
      </w:r>
    </w:p>
    <w:p w:rsidR="006A4C6E" w:rsidRDefault="006A4C6E" w:rsidP="000C45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муниципального района</w:t>
      </w:r>
    </w:p>
    <w:p w:rsidR="006A4C6E" w:rsidRDefault="006A4C6E" w:rsidP="000C45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Иркутской области                                                                          С.В. Буяков</w:t>
      </w:r>
    </w:p>
    <w:p w:rsidR="00AA6328" w:rsidRDefault="00AA6328" w:rsidP="00C3466D">
      <w:pPr>
        <w:jc w:val="both"/>
        <w:rPr>
          <w:sz w:val="28"/>
          <w:szCs w:val="28"/>
        </w:rPr>
      </w:pPr>
      <w:permStart w:id="118756065" w:edGrp="everyone"/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D5117F" w:rsidRDefault="00D5117F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2F3056" w:rsidRDefault="002F3056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0C4544" w:rsidRDefault="000C4544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sz w:val="28"/>
          <w:szCs w:val="28"/>
        </w:rPr>
      </w:pPr>
    </w:p>
    <w:p w:rsidR="006A4C6E" w:rsidRDefault="006A4C6E" w:rsidP="00D94CFC">
      <w:pPr>
        <w:shd w:val="clear" w:color="auto" w:fill="FFFFFF"/>
        <w:tabs>
          <w:tab w:val="left" w:pos="1954"/>
        </w:tabs>
        <w:spacing w:before="10"/>
        <w:contextualSpacing/>
        <w:rPr>
          <w:sz w:val="28"/>
          <w:szCs w:val="28"/>
        </w:rPr>
      </w:pPr>
    </w:p>
    <w:permEnd w:id="118756065"/>
    <w:p w:rsidR="0026045B" w:rsidRPr="00571B13" w:rsidRDefault="0026045B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lastRenderedPageBreak/>
        <w:t xml:space="preserve"> Приложение № 1</w:t>
      </w:r>
    </w:p>
    <w:p w:rsidR="0026045B" w:rsidRPr="00571B13" w:rsidRDefault="0026045B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                  К постановлению администрации </w:t>
      </w:r>
    </w:p>
    <w:p w:rsidR="0026045B" w:rsidRPr="00571B13" w:rsidRDefault="00AC74FF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Тайтурского </w:t>
      </w:r>
      <w:r w:rsidR="0026045B" w:rsidRPr="00571B13">
        <w:rPr>
          <w:color w:val="000000"/>
          <w:sz w:val="28"/>
        </w:rPr>
        <w:t xml:space="preserve">городского поселения </w:t>
      </w:r>
    </w:p>
    <w:p w:rsidR="00AC74FF" w:rsidRDefault="00AC74FF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Усольского </w:t>
      </w:r>
      <w:r w:rsidR="0026045B" w:rsidRPr="00571B13"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>района</w:t>
      </w:r>
    </w:p>
    <w:p w:rsidR="0026045B" w:rsidRPr="00571B13" w:rsidRDefault="00AC74FF" w:rsidP="0026045B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Иркутской области</w:t>
      </w:r>
      <w:r w:rsidR="0026045B" w:rsidRPr="00571B13">
        <w:rPr>
          <w:color w:val="000000"/>
          <w:sz w:val="28"/>
        </w:rPr>
        <w:t xml:space="preserve"> </w:t>
      </w:r>
    </w:p>
    <w:p w:rsidR="0026045B" w:rsidRDefault="008879D4" w:rsidP="0026045B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               </w:t>
      </w:r>
      <w:r w:rsidRPr="002F3056">
        <w:rPr>
          <w:color w:val="000000"/>
          <w:sz w:val="28"/>
        </w:rPr>
        <w:t xml:space="preserve">от </w:t>
      </w:r>
      <w:r w:rsidR="002F3056" w:rsidRPr="002F3056">
        <w:rPr>
          <w:color w:val="000000"/>
          <w:sz w:val="28"/>
        </w:rPr>
        <w:t>06.12</w:t>
      </w:r>
      <w:r w:rsidRPr="002F3056">
        <w:rPr>
          <w:color w:val="000000"/>
          <w:sz w:val="28"/>
        </w:rPr>
        <w:t>.</w:t>
      </w:r>
      <w:r w:rsidR="0026045B" w:rsidRPr="002F3056">
        <w:rPr>
          <w:color w:val="000000"/>
          <w:sz w:val="28"/>
        </w:rPr>
        <w:t>20</w:t>
      </w:r>
      <w:r w:rsidR="009E6933" w:rsidRPr="002F3056">
        <w:rPr>
          <w:color w:val="000000"/>
          <w:sz w:val="28"/>
        </w:rPr>
        <w:t>21</w:t>
      </w:r>
      <w:r w:rsidR="0026045B" w:rsidRPr="002F3056">
        <w:rPr>
          <w:color w:val="000000"/>
          <w:sz w:val="28"/>
        </w:rPr>
        <w:t>г. №</w:t>
      </w:r>
      <w:r w:rsidRPr="002F3056">
        <w:rPr>
          <w:color w:val="000000"/>
          <w:sz w:val="28"/>
        </w:rPr>
        <w:t xml:space="preserve"> </w:t>
      </w:r>
      <w:r w:rsidR="002F3056" w:rsidRPr="002F3056">
        <w:rPr>
          <w:sz w:val="28"/>
        </w:rPr>
        <w:t>262</w:t>
      </w:r>
    </w:p>
    <w:p w:rsidR="0026045B" w:rsidRDefault="0026045B" w:rsidP="0026045B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26045B" w:rsidRDefault="0026045B" w:rsidP="0026045B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3D40CE" w:rsidRDefault="00AC74FF" w:rsidP="00C62537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Данные для расчета </w:t>
      </w:r>
      <w:r w:rsidR="003D40CE">
        <w:rPr>
          <w:color w:val="000000"/>
          <w:sz w:val="28"/>
        </w:rPr>
        <w:t xml:space="preserve">стоимости платной услуги по </w:t>
      </w:r>
      <w:r w:rsidR="00E1776A">
        <w:rPr>
          <w:color w:val="000000"/>
          <w:sz w:val="28"/>
        </w:rPr>
        <w:t xml:space="preserve">организации </w:t>
      </w:r>
    </w:p>
    <w:p w:rsidR="00E1776A" w:rsidRDefault="00AC74FF" w:rsidP="00C62537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 w:rsidRPr="00AC74FF">
        <w:rPr>
          <w:color w:val="000000"/>
          <w:sz w:val="28"/>
        </w:rPr>
        <w:t>танцевальных ве</w:t>
      </w:r>
      <w:r w:rsidR="00E1776A">
        <w:rPr>
          <w:color w:val="000000"/>
          <w:sz w:val="28"/>
        </w:rPr>
        <w:t xml:space="preserve">черов, </w:t>
      </w:r>
    </w:p>
    <w:p w:rsidR="0026045B" w:rsidRPr="00E1776A" w:rsidRDefault="00E1776A" w:rsidP="00C62537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вечеров отдыха, дискотек МКУК «</w:t>
      </w:r>
      <w:proofErr w:type="spellStart"/>
      <w:r>
        <w:rPr>
          <w:color w:val="000000"/>
          <w:sz w:val="28"/>
        </w:rPr>
        <w:t>Тайтурский</w:t>
      </w:r>
      <w:proofErr w:type="spellEnd"/>
      <w:r>
        <w:rPr>
          <w:color w:val="000000"/>
          <w:sz w:val="28"/>
        </w:rPr>
        <w:t xml:space="preserve"> КСК»</w:t>
      </w:r>
    </w:p>
    <w:p w:rsidR="0026045B" w:rsidRDefault="0026045B" w:rsidP="0026045B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5E42C3" w:rsidRDefault="005E42C3" w:rsidP="00095B73">
      <w:pPr>
        <w:widowControl w:val="0"/>
        <w:autoSpaceDE w:val="0"/>
        <w:autoSpaceDN w:val="0"/>
        <w:adjustRightInd w:val="0"/>
        <w:rPr>
          <w:color w:val="000000"/>
          <w:sz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3960"/>
      </w:tblGrid>
      <w:tr w:rsidR="00E1776A" w:rsidRPr="0067707C" w:rsidTr="00717F70">
        <w:tc>
          <w:tcPr>
            <w:tcW w:w="9486" w:type="dxa"/>
            <w:gridSpan w:val="2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Примечание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Должностной оклад</w:t>
            </w:r>
            <w:r w:rsidR="0067707C">
              <w:t>, руб.</w:t>
            </w:r>
          </w:p>
        </w:tc>
        <w:tc>
          <w:tcPr>
            <w:tcW w:w="4104" w:type="dxa"/>
          </w:tcPr>
          <w:p w:rsidR="00E1776A" w:rsidRPr="0067707C" w:rsidRDefault="0067707C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12 375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Годовая норма рабочего времени на 2022 год</w:t>
            </w:r>
            <w:r w:rsidR="0067707C" w:rsidRPr="0067707C">
              <w:t>, ч.</w:t>
            </w:r>
          </w:p>
        </w:tc>
        <w:tc>
          <w:tcPr>
            <w:tcW w:w="4104" w:type="dxa"/>
          </w:tcPr>
          <w:p w:rsidR="00E1776A" w:rsidRPr="0067707C" w:rsidRDefault="0067707C" w:rsidP="00D55B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 xml:space="preserve">1 </w:t>
            </w:r>
            <w:r w:rsidR="00D55B15">
              <w:t>726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Рабочая нагрузка, час</w:t>
            </w:r>
          </w:p>
        </w:tc>
        <w:tc>
          <w:tcPr>
            <w:tcW w:w="4104" w:type="dxa"/>
          </w:tcPr>
          <w:p w:rsidR="00E1776A" w:rsidRPr="0067707C" w:rsidRDefault="003D40CE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Работа, час</w:t>
            </w:r>
          </w:p>
        </w:tc>
        <w:tc>
          <w:tcPr>
            <w:tcW w:w="4104" w:type="dxa"/>
          </w:tcPr>
          <w:p w:rsidR="00E1776A" w:rsidRPr="0067707C" w:rsidRDefault="0067707C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E1776A" w:rsidRPr="0067707C" w:rsidTr="006C388F">
        <w:tc>
          <w:tcPr>
            <w:tcW w:w="9486" w:type="dxa"/>
            <w:gridSpan w:val="2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Коэффициенты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Сельские 25%</w:t>
            </w:r>
          </w:p>
        </w:tc>
        <w:tc>
          <w:tcPr>
            <w:tcW w:w="4104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1,25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Районный коэффициент 30%</w:t>
            </w:r>
          </w:p>
        </w:tc>
        <w:tc>
          <w:tcPr>
            <w:tcW w:w="4104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Надбавка южные районы 30%</w:t>
            </w:r>
          </w:p>
        </w:tc>
        <w:tc>
          <w:tcPr>
            <w:tcW w:w="4104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Начисления на оплату труда 30,2%</w:t>
            </w:r>
          </w:p>
        </w:tc>
        <w:tc>
          <w:tcPr>
            <w:tcW w:w="4104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1,302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8D1FEA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FEA">
              <w:t>Эксплуатационные расходы на 1 час</w:t>
            </w:r>
          </w:p>
        </w:tc>
        <w:tc>
          <w:tcPr>
            <w:tcW w:w="4104" w:type="dxa"/>
          </w:tcPr>
          <w:p w:rsidR="00E1776A" w:rsidRPr="0067707C" w:rsidRDefault="00D55B15" w:rsidP="008D1F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</w:t>
            </w:r>
            <w:r w:rsidR="008D1FEA">
              <w:t>1</w:t>
            </w:r>
            <w:r>
              <w:t>5</w:t>
            </w:r>
          </w:p>
        </w:tc>
      </w:tr>
      <w:tr w:rsidR="00E1776A" w:rsidRPr="0067707C" w:rsidTr="00E1776A">
        <w:tc>
          <w:tcPr>
            <w:tcW w:w="5382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Развитие, прибыль</w:t>
            </w:r>
          </w:p>
        </w:tc>
        <w:tc>
          <w:tcPr>
            <w:tcW w:w="4104" w:type="dxa"/>
          </w:tcPr>
          <w:p w:rsidR="00E1776A" w:rsidRPr="0067707C" w:rsidRDefault="00E1776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1,20</w:t>
            </w:r>
          </w:p>
        </w:tc>
      </w:tr>
      <w:tr w:rsidR="003D40CE" w:rsidRPr="0067707C" w:rsidTr="00E1776A">
        <w:tc>
          <w:tcPr>
            <w:tcW w:w="5382" w:type="dxa"/>
          </w:tcPr>
          <w:p w:rsidR="003D40CE" w:rsidRPr="0067707C" w:rsidRDefault="003D40CE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Наполняемость зала</w:t>
            </w:r>
          </w:p>
        </w:tc>
        <w:tc>
          <w:tcPr>
            <w:tcW w:w="4104" w:type="dxa"/>
          </w:tcPr>
          <w:p w:rsidR="003D40CE" w:rsidRPr="0067707C" w:rsidRDefault="008D1FEA" w:rsidP="00E177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3D40CE">
              <w:t>0 чел.</w:t>
            </w:r>
          </w:p>
        </w:tc>
      </w:tr>
    </w:tbl>
    <w:p w:rsidR="005E42C3" w:rsidRDefault="005E42C3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Pr="003D40CE" w:rsidRDefault="003D40CE" w:rsidP="003D4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стоимости </w:t>
      </w:r>
      <w:r w:rsidRPr="003D40CE">
        <w:rPr>
          <w:sz w:val="28"/>
          <w:szCs w:val="28"/>
        </w:rPr>
        <w:t>платной услуги по организации</w:t>
      </w:r>
    </w:p>
    <w:p w:rsidR="003D40CE" w:rsidRPr="003D40CE" w:rsidRDefault="003D40CE" w:rsidP="003D4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40CE">
        <w:rPr>
          <w:sz w:val="28"/>
          <w:szCs w:val="28"/>
        </w:rPr>
        <w:t>танцевальных вечеров,</w:t>
      </w:r>
    </w:p>
    <w:p w:rsidR="003D40CE" w:rsidRDefault="003D40CE" w:rsidP="003D4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40CE">
        <w:rPr>
          <w:sz w:val="28"/>
          <w:szCs w:val="28"/>
        </w:rPr>
        <w:t>вечеров отдыха, дискотек МКУК «</w:t>
      </w:r>
      <w:proofErr w:type="spellStart"/>
      <w:r w:rsidRPr="003D40CE">
        <w:rPr>
          <w:sz w:val="28"/>
          <w:szCs w:val="28"/>
        </w:rPr>
        <w:t>Тайтурский</w:t>
      </w:r>
      <w:proofErr w:type="spellEnd"/>
      <w:r w:rsidRPr="003D40CE">
        <w:rPr>
          <w:sz w:val="28"/>
          <w:szCs w:val="28"/>
        </w:rPr>
        <w:t xml:space="preserve"> КСК»</w:t>
      </w:r>
    </w:p>
    <w:p w:rsidR="003D40CE" w:rsidRDefault="003D40CE" w:rsidP="008D1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12375 </w:t>
      </w:r>
      <w:r w:rsidR="008D1FE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 :</w:t>
      </w:r>
      <w:proofErr w:type="gramEnd"/>
      <w:r>
        <w:rPr>
          <w:sz w:val="28"/>
          <w:szCs w:val="28"/>
        </w:rPr>
        <w:t xml:space="preserve"> </w:t>
      </w:r>
      <w:r w:rsidR="00D55B15">
        <w:rPr>
          <w:sz w:val="28"/>
          <w:szCs w:val="28"/>
        </w:rPr>
        <w:t>1726</w:t>
      </w:r>
      <w:r w:rsidR="000C7FB0">
        <w:rPr>
          <w:sz w:val="28"/>
          <w:szCs w:val="28"/>
        </w:rPr>
        <w:t xml:space="preserve"> </w:t>
      </w:r>
      <w:r w:rsidR="008D1FEA">
        <w:rPr>
          <w:sz w:val="28"/>
          <w:szCs w:val="28"/>
        </w:rPr>
        <w:t>*</w:t>
      </w:r>
      <w:r w:rsidR="000C7FB0">
        <w:rPr>
          <w:sz w:val="28"/>
          <w:szCs w:val="28"/>
        </w:rPr>
        <w:t xml:space="preserve"> 8 </w:t>
      </w:r>
      <w:r w:rsidR="00D94CFC">
        <w:rPr>
          <w:sz w:val="28"/>
          <w:szCs w:val="28"/>
        </w:rPr>
        <w:t>*</w:t>
      </w:r>
      <w:r w:rsidR="000C7FB0">
        <w:rPr>
          <w:sz w:val="28"/>
          <w:szCs w:val="28"/>
        </w:rPr>
        <w:t xml:space="preserve"> 1,6 </w:t>
      </w:r>
      <w:r w:rsidR="008D1FEA">
        <w:rPr>
          <w:sz w:val="28"/>
          <w:szCs w:val="28"/>
        </w:rPr>
        <w:t>*</w:t>
      </w:r>
      <w:r w:rsidR="000C7FB0">
        <w:rPr>
          <w:sz w:val="28"/>
          <w:szCs w:val="28"/>
        </w:rPr>
        <w:t xml:space="preserve"> 1,25 </w:t>
      </w:r>
      <w:r w:rsidR="008D1FEA">
        <w:rPr>
          <w:sz w:val="28"/>
          <w:szCs w:val="28"/>
        </w:rPr>
        <w:t>*</w:t>
      </w:r>
      <w:r w:rsidR="000C7FB0">
        <w:rPr>
          <w:sz w:val="28"/>
          <w:szCs w:val="28"/>
        </w:rPr>
        <w:t xml:space="preserve"> 1,302 </w:t>
      </w:r>
      <w:r w:rsidR="008D1FEA">
        <w:rPr>
          <w:sz w:val="28"/>
          <w:szCs w:val="28"/>
        </w:rPr>
        <w:t>*</w:t>
      </w:r>
      <w:r w:rsidR="000C7FB0">
        <w:rPr>
          <w:sz w:val="28"/>
          <w:szCs w:val="28"/>
        </w:rPr>
        <w:t xml:space="preserve"> 1,2</w:t>
      </w:r>
      <w:r w:rsidR="00D55B15">
        <w:rPr>
          <w:sz w:val="28"/>
          <w:szCs w:val="28"/>
        </w:rPr>
        <w:t xml:space="preserve"> </w:t>
      </w:r>
      <w:r w:rsidR="008D1FEA">
        <w:rPr>
          <w:sz w:val="28"/>
          <w:szCs w:val="28"/>
        </w:rPr>
        <w:t>*</w:t>
      </w:r>
      <w:r w:rsidR="00D55B15">
        <w:rPr>
          <w:sz w:val="28"/>
          <w:szCs w:val="28"/>
        </w:rPr>
        <w:t xml:space="preserve"> 1,</w:t>
      </w:r>
      <w:r w:rsidR="008D1FEA">
        <w:rPr>
          <w:sz w:val="28"/>
          <w:szCs w:val="28"/>
        </w:rPr>
        <w:t>1</w:t>
      </w:r>
      <w:r w:rsidR="00D55B15">
        <w:rPr>
          <w:sz w:val="28"/>
          <w:szCs w:val="28"/>
        </w:rPr>
        <w:t xml:space="preserve">5 = </w:t>
      </w:r>
      <w:r w:rsidR="008D1FEA">
        <w:rPr>
          <w:sz w:val="28"/>
          <w:szCs w:val="28"/>
        </w:rPr>
        <w:t>2 473,41 руб.</w:t>
      </w:r>
    </w:p>
    <w:p w:rsidR="008D1FEA" w:rsidRDefault="008D1FEA" w:rsidP="008D1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2 473,</w:t>
      </w:r>
      <w:proofErr w:type="gramStart"/>
      <w:r>
        <w:rPr>
          <w:sz w:val="28"/>
          <w:szCs w:val="28"/>
        </w:rPr>
        <w:t>41 :</w:t>
      </w:r>
      <w:proofErr w:type="gramEnd"/>
      <w:r>
        <w:rPr>
          <w:sz w:val="28"/>
          <w:szCs w:val="28"/>
        </w:rPr>
        <w:t xml:space="preserve"> 50 = 50 руб./чел.</w:t>
      </w:r>
    </w:p>
    <w:p w:rsidR="002F3056" w:rsidRDefault="008D1FEA" w:rsidP="008D1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билет 50%   </w:t>
      </w:r>
    </w:p>
    <w:p w:rsidR="008D1FEA" w:rsidRPr="003D40CE" w:rsidRDefault="008D1FEA" w:rsidP="008D1F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50*50% = 25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/чел.</w:t>
      </w: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0CE" w:rsidRPr="00571B13" w:rsidRDefault="003D40CE" w:rsidP="003D40CE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lastRenderedPageBreak/>
        <w:t xml:space="preserve"> Приложение № </w:t>
      </w:r>
      <w:r>
        <w:rPr>
          <w:color w:val="000000"/>
          <w:sz w:val="28"/>
        </w:rPr>
        <w:t>2</w:t>
      </w:r>
    </w:p>
    <w:p w:rsidR="003D40CE" w:rsidRPr="00571B13" w:rsidRDefault="003D40CE" w:rsidP="003D40CE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                  К постановлению администрации </w:t>
      </w:r>
    </w:p>
    <w:p w:rsidR="003D40CE" w:rsidRPr="00571B13" w:rsidRDefault="003D40CE" w:rsidP="003D40CE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Тайтурского городского поселения </w:t>
      </w:r>
    </w:p>
    <w:p w:rsidR="003D40CE" w:rsidRDefault="003D40CE" w:rsidP="003D40CE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Усольского </w:t>
      </w:r>
      <w:r w:rsidRPr="00571B13"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>района</w:t>
      </w:r>
    </w:p>
    <w:p w:rsidR="003D40CE" w:rsidRPr="00571B13" w:rsidRDefault="003D40CE" w:rsidP="003D40CE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Иркутской области</w:t>
      </w:r>
      <w:r w:rsidRPr="00571B13">
        <w:rPr>
          <w:color w:val="000000"/>
          <w:sz w:val="28"/>
        </w:rPr>
        <w:t xml:space="preserve"> </w:t>
      </w:r>
    </w:p>
    <w:p w:rsidR="003D40CE" w:rsidRDefault="003D40CE" w:rsidP="003D40C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               </w:t>
      </w:r>
      <w:r w:rsidR="002F3056" w:rsidRPr="002F3056">
        <w:rPr>
          <w:color w:val="000000"/>
          <w:sz w:val="28"/>
        </w:rPr>
        <w:t>от 06.12.2021г. № 262</w:t>
      </w:r>
    </w:p>
    <w:p w:rsidR="003D40CE" w:rsidRDefault="003D40CE" w:rsidP="003D40C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3D40CE" w:rsidRDefault="003D40CE" w:rsidP="003D40C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D94CFC" w:rsidRDefault="003D40CE" w:rsidP="00D94CFC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Данные для расчета </w:t>
      </w:r>
      <w:r w:rsidR="00D94CFC" w:rsidRPr="00D94CFC">
        <w:rPr>
          <w:color w:val="000000"/>
          <w:sz w:val="28"/>
        </w:rPr>
        <w:t xml:space="preserve">на организацию </w:t>
      </w:r>
    </w:p>
    <w:p w:rsidR="003D40CE" w:rsidRPr="00E1776A" w:rsidRDefault="00D94CFC" w:rsidP="00D94CFC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 w:rsidRPr="00D94CFC">
        <w:rPr>
          <w:color w:val="000000"/>
          <w:sz w:val="28"/>
        </w:rPr>
        <w:t xml:space="preserve">семейных торжеств </w:t>
      </w:r>
      <w:r w:rsidR="003D40CE">
        <w:rPr>
          <w:color w:val="000000"/>
          <w:sz w:val="28"/>
        </w:rPr>
        <w:t>МКУК «</w:t>
      </w:r>
      <w:proofErr w:type="spellStart"/>
      <w:r w:rsidR="003D40CE">
        <w:rPr>
          <w:color w:val="000000"/>
          <w:sz w:val="28"/>
        </w:rPr>
        <w:t>Тайтурский</w:t>
      </w:r>
      <w:proofErr w:type="spellEnd"/>
      <w:r w:rsidR="003D40CE">
        <w:rPr>
          <w:color w:val="000000"/>
          <w:sz w:val="28"/>
        </w:rPr>
        <w:t xml:space="preserve"> КСК»</w:t>
      </w:r>
    </w:p>
    <w:p w:rsidR="003D40CE" w:rsidRDefault="003D40CE" w:rsidP="003D40C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3960"/>
      </w:tblGrid>
      <w:tr w:rsidR="00B873F1" w:rsidRPr="0067707C" w:rsidTr="00B828E4">
        <w:tc>
          <w:tcPr>
            <w:tcW w:w="9486" w:type="dxa"/>
            <w:gridSpan w:val="2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Примечание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Должностной оклад</w:t>
            </w:r>
            <w:r>
              <w:t>, руб.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18 594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Годовая норма рабочего времени на 2022 год, ч.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 xml:space="preserve">1 </w:t>
            </w:r>
            <w:r>
              <w:t>726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Рабочая нагрузка, час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Работа, час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873F1" w:rsidRPr="0067707C" w:rsidTr="00B828E4">
        <w:tc>
          <w:tcPr>
            <w:tcW w:w="9486" w:type="dxa"/>
            <w:gridSpan w:val="2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Коэффициенты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Сельские 25%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1,25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Районный коэффициент 30%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Надбавка южные районы 30%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Начисления на оплату труда 30,2%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1,302</w:t>
            </w:r>
          </w:p>
        </w:tc>
      </w:tr>
      <w:tr w:rsidR="00567B08" w:rsidRPr="0067707C" w:rsidTr="00B828E4">
        <w:tc>
          <w:tcPr>
            <w:tcW w:w="5382" w:type="dxa"/>
          </w:tcPr>
          <w:p w:rsidR="00567B08" w:rsidRPr="0067707C" w:rsidRDefault="00567B08" w:rsidP="00567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CF8">
              <w:t>Эксплуатационные расходы</w:t>
            </w:r>
            <w:r>
              <w:t xml:space="preserve"> на 1 час</w:t>
            </w:r>
          </w:p>
        </w:tc>
        <w:tc>
          <w:tcPr>
            <w:tcW w:w="4104" w:type="dxa"/>
          </w:tcPr>
          <w:p w:rsidR="00567B08" w:rsidRPr="0067707C" w:rsidRDefault="00567B08" w:rsidP="00567B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Развитие, прибыль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1,20</w:t>
            </w:r>
          </w:p>
        </w:tc>
      </w:tr>
    </w:tbl>
    <w:p w:rsidR="003D40CE" w:rsidRDefault="003D40CE" w:rsidP="003D40CE">
      <w:pPr>
        <w:widowControl w:val="0"/>
        <w:autoSpaceDE w:val="0"/>
        <w:autoSpaceDN w:val="0"/>
        <w:adjustRightInd w:val="0"/>
        <w:rPr>
          <w:color w:val="000000"/>
          <w:sz w:val="28"/>
          <w:u w:val="single"/>
        </w:rPr>
      </w:pPr>
    </w:p>
    <w:p w:rsidR="00B873F1" w:rsidRDefault="00B873F1" w:rsidP="003D40CE">
      <w:pPr>
        <w:widowControl w:val="0"/>
        <w:autoSpaceDE w:val="0"/>
        <w:autoSpaceDN w:val="0"/>
        <w:adjustRightInd w:val="0"/>
        <w:rPr>
          <w:color w:val="000000"/>
          <w:sz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3960"/>
      </w:tblGrid>
      <w:tr w:rsidR="003D40CE" w:rsidRPr="0067707C" w:rsidTr="00B828E4">
        <w:tc>
          <w:tcPr>
            <w:tcW w:w="9486" w:type="dxa"/>
            <w:gridSpan w:val="2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Примечание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Должностной оклад</w:t>
            </w:r>
            <w:r>
              <w:t>, руб.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12 375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Годовая норма рабочего времени на 2022 год, ч.</w:t>
            </w:r>
          </w:p>
        </w:tc>
        <w:tc>
          <w:tcPr>
            <w:tcW w:w="4104" w:type="dxa"/>
          </w:tcPr>
          <w:p w:rsidR="003D40CE" w:rsidRPr="0067707C" w:rsidRDefault="003D40CE" w:rsidP="00D94C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 xml:space="preserve">1 </w:t>
            </w:r>
            <w:r w:rsidR="00D94CFC">
              <w:t>726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Рабочая нагрузка, час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Работа, час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3D40CE" w:rsidRPr="0067707C" w:rsidTr="00B828E4">
        <w:tc>
          <w:tcPr>
            <w:tcW w:w="9486" w:type="dxa"/>
            <w:gridSpan w:val="2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Коэффициенты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Сельские 25%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1,25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Районный коэффициент 30%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Надбавка южные районы 30%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Начисления на оплату труда 30,2%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1,302</w:t>
            </w:r>
          </w:p>
        </w:tc>
      </w:tr>
      <w:tr w:rsidR="00567B08" w:rsidRPr="0067707C" w:rsidTr="00B828E4">
        <w:tc>
          <w:tcPr>
            <w:tcW w:w="5382" w:type="dxa"/>
          </w:tcPr>
          <w:p w:rsidR="00567B08" w:rsidRPr="0067707C" w:rsidRDefault="00567B08" w:rsidP="00567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CF8">
              <w:t>Эксплуатационные расходы</w:t>
            </w:r>
            <w:r>
              <w:t xml:space="preserve"> на 1 час</w:t>
            </w:r>
          </w:p>
        </w:tc>
        <w:tc>
          <w:tcPr>
            <w:tcW w:w="4104" w:type="dxa"/>
          </w:tcPr>
          <w:p w:rsidR="00567B08" w:rsidRPr="0067707C" w:rsidRDefault="00567B08" w:rsidP="00567B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</w:tr>
      <w:tr w:rsidR="003D40CE" w:rsidRPr="0067707C" w:rsidTr="00B828E4">
        <w:tc>
          <w:tcPr>
            <w:tcW w:w="5382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Развитие, прибыль</w:t>
            </w:r>
          </w:p>
        </w:tc>
        <w:tc>
          <w:tcPr>
            <w:tcW w:w="4104" w:type="dxa"/>
          </w:tcPr>
          <w:p w:rsidR="003D40CE" w:rsidRPr="0067707C" w:rsidRDefault="003D40CE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1,20</w:t>
            </w:r>
          </w:p>
        </w:tc>
      </w:tr>
    </w:tbl>
    <w:p w:rsidR="003D40CE" w:rsidRDefault="003D40CE" w:rsidP="003D4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3F1" w:rsidRDefault="00B873F1" w:rsidP="003D4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3960"/>
      </w:tblGrid>
      <w:tr w:rsidR="00B873F1" w:rsidRPr="0067707C" w:rsidTr="00B828E4">
        <w:tc>
          <w:tcPr>
            <w:tcW w:w="9486" w:type="dxa"/>
            <w:gridSpan w:val="2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Примечание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Должностной оклад</w:t>
            </w:r>
            <w:r>
              <w:t>, руб.</w:t>
            </w:r>
          </w:p>
        </w:tc>
        <w:tc>
          <w:tcPr>
            <w:tcW w:w="4104" w:type="dxa"/>
          </w:tcPr>
          <w:p w:rsidR="00B873F1" w:rsidRPr="0067707C" w:rsidRDefault="00B873F1" w:rsidP="00B873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12 052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Годовая норма рабочего времени на 2022 год, ч.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 xml:space="preserve">1 </w:t>
            </w:r>
            <w:r>
              <w:t>726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Рабочая нагрузка, час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Работа, час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873F1" w:rsidRPr="0067707C" w:rsidTr="00B828E4">
        <w:tc>
          <w:tcPr>
            <w:tcW w:w="9486" w:type="dxa"/>
            <w:gridSpan w:val="2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Коэффициенты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Сельские 25%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1,25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Районный коэффициент 30%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Надбавка южные районы 30%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lastRenderedPageBreak/>
              <w:t>Начисления на оплату труда 30,2%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1,302</w:t>
            </w:r>
          </w:p>
        </w:tc>
      </w:tr>
      <w:tr w:rsidR="00EC3CF8" w:rsidRPr="0067707C" w:rsidTr="00B828E4">
        <w:tc>
          <w:tcPr>
            <w:tcW w:w="5382" w:type="dxa"/>
          </w:tcPr>
          <w:p w:rsidR="00EC3CF8" w:rsidRPr="0067707C" w:rsidRDefault="00EC3CF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CF8">
              <w:t>Эксплуатационные расходы</w:t>
            </w:r>
            <w:r w:rsidR="00063ED3">
              <w:t xml:space="preserve"> на 1 час</w:t>
            </w:r>
          </w:p>
        </w:tc>
        <w:tc>
          <w:tcPr>
            <w:tcW w:w="4104" w:type="dxa"/>
          </w:tcPr>
          <w:p w:rsidR="00EC3CF8" w:rsidRPr="0067707C" w:rsidRDefault="00063ED3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</w:tr>
      <w:tr w:rsidR="00B873F1" w:rsidRPr="0067707C" w:rsidTr="00B828E4">
        <w:tc>
          <w:tcPr>
            <w:tcW w:w="5382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Развитие, прибыль</w:t>
            </w:r>
          </w:p>
        </w:tc>
        <w:tc>
          <w:tcPr>
            <w:tcW w:w="4104" w:type="dxa"/>
          </w:tcPr>
          <w:p w:rsidR="00B873F1" w:rsidRPr="0067707C" w:rsidRDefault="00B873F1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1,20</w:t>
            </w:r>
          </w:p>
        </w:tc>
      </w:tr>
    </w:tbl>
    <w:p w:rsidR="00B873F1" w:rsidRDefault="00B873F1" w:rsidP="003D4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3F1" w:rsidRPr="005E42C3" w:rsidRDefault="00B873F1" w:rsidP="003D4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CFC" w:rsidRPr="00D94CFC" w:rsidRDefault="00D94CFC" w:rsidP="00D94C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стоимости платной услуги </w:t>
      </w:r>
      <w:r w:rsidRPr="00D94CFC">
        <w:rPr>
          <w:sz w:val="28"/>
          <w:szCs w:val="28"/>
        </w:rPr>
        <w:t>на организацию</w:t>
      </w:r>
    </w:p>
    <w:p w:rsidR="00D94CFC" w:rsidRDefault="00567B08" w:rsidP="00D94C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торжеств</w:t>
      </w:r>
      <w:r w:rsidR="00063ED3">
        <w:rPr>
          <w:sz w:val="28"/>
          <w:szCs w:val="28"/>
        </w:rPr>
        <w:t xml:space="preserve"> </w:t>
      </w:r>
      <w:r w:rsidR="00D94CFC" w:rsidRPr="00D94CFC">
        <w:rPr>
          <w:sz w:val="28"/>
          <w:szCs w:val="28"/>
        </w:rPr>
        <w:t>МКУК «</w:t>
      </w:r>
      <w:proofErr w:type="spellStart"/>
      <w:r w:rsidR="00D94CFC" w:rsidRPr="00D94CFC">
        <w:rPr>
          <w:sz w:val="28"/>
          <w:szCs w:val="28"/>
        </w:rPr>
        <w:t>Тайтурский</w:t>
      </w:r>
      <w:proofErr w:type="spellEnd"/>
      <w:r w:rsidR="00D94CFC" w:rsidRPr="00D94CFC">
        <w:rPr>
          <w:sz w:val="28"/>
          <w:szCs w:val="28"/>
        </w:rPr>
        <w:t xml:space="preserve"> КСК»</w:t>
      </w:r>
    </w:p>
    <w:p w:rsidR="00D94CFC" w:rsidRPr="00D94CFC" w:rsidRDefault="00D94CFC" w:rsidP="00D94C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73F1" w:rsidRDefault="00B873F1" w:rsidP="00B8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18 594</w:t>
      </w:r>
      <w:r w:rsidRPr="00B873F1">
        <w:rPr>
          <w:sz w:val="28"/>
          <w:szCs w:val="28"/>
        </w:rPr>
        <w:t xml:space="preserve"> * </w:t>
      </w:r>
      <w:proofErr w:type="gramStart"/>
      <w:r w:rsidRPr="00B873F1">
        <w:rPr>
          <w:sz w:val="28"/>
          <w:szCs w:val="28"/>
        </w:rPr>
        <w:t>12 :</w:t>
      </w:r>
      <w:proofErr w:type="gramEnd"/>
      <w:r w:rsidRPr="00B873F1">
        <w:rPr>
          <w:sz w:val="28"/>
          <w:szCs w:val="28"/>
        </w:rPr>
        <w:t xml:space="preserve"> 1726 * 1,6 * 1,25 * 1,302 = </w:t>
      </w:r>
      <w:r>
        <w:rPr>
          <w:sz w:val="28"/>
          <w:szCs w:val="28"/>
        </w:rPr>
        <w:t>336,63</w:t>
      </w:r>
      <w:r w:rsidRPr="00B873F1">
        <w:rPr>
          <w:sz w:val="28"/>
          <w:szCs w:val="28"/>
        </w:rPr>
        <w:t xml:space="preserve"> руб.</w:t>
      </w:r>
    </w:p>
    <w:p w:rsidR="00D94CFC" w:rsidRDefault="00D94CFC" w:rsidP="00B8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4CFC">
        <w:rPr>
          <w:sz w:val="28"/>
          <w:szCs w:val="28"/>
        </w:rPr>
        <w:t xml:space="preserve">12375 * </w:t>
      </w:r>
      <w:proofErr w:type="gramStart"/>
      <w:r w:rsidRPr="00D94CFC">
        <w:rPr>
          <w:sz w:val="28"/>
          <w:szCs w:val="28"/>
        </w:rPr>
        <w:t>12 :</w:t>
      </w:r>
      <w:proofErr w:type="gramEnd"/>
      <w:r w:rsidRPr="00D94CFC">
        <w:rPr>
          <w:sz w:val="28"/>
          <w:szCs w:val="28"/>
        </w:rPr>
        <w:t xml:space="preserve"> 1726 *</w:t>
      </w:r>
      <w:r>
        <w:rPr>
          <w:sz w:val="28"/>
          <w:szCs w:val="28"/>
        </w:rPr>
        <w:t xml:space="preserve"> </w:t>
      </w:r>
      <w:r w:rsidRPr="00D94CFC">
        <w:rPr>
          <w:sz w:val="28"/>
          <w:szCs w:val="28"/>
        </w:rPr>
        <w:t xml:space="preserve">1,6 * 1,25 * 1,302 = </w:t>
      </w:r>
      <w:r w:rsidR="00B873F1">
        <w:rPr>
          <w:sz w:val="28"/>
          <w:szCs w:val="28"/>
        </w:rPr>
        <w:t>224,04</w:t>
      </w:r>
      <w:r w:rsidRPr="00D94CFC">
        <w:rPr>
          <w:sz w:val="28"/>
          <w:szCs w:val="28"/>
        </w:rPr>
        <w:t xml:space="preserve"> руб.</w:t>
      </w:r>
    </w:p>
    <w:p w:rsidR="00B873F1" w:rsidRDefault="00B873F1" w:rsidP="00B8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73F1">
        <w:rPr>
          <w:sz w:val="28"/>
          <w:szCs w:val="28"/>
        </w:rPr>
        <w:t>12</w:t>
      </w:r>
      <w:r>
        <w:rPr>
          <w:sz w:val="28"/>
          <w:szCs w:val="28"/>
        </w:rPr>
        <w:t>052</w:t>
      </w:r>
      <w:r w:rsidRPr="00B873F1">
        <w:rPr>
          <w:sz w:val="28"/>
          <w:szCs w:val="28"/>
        </w:rPr>
        <w:t xml:space="preserve"> * </w:t>
      </w:r>
      <w:proofErr w:type="gramStart"/>
      <w:r w:rsidRPr="00B873F1">
        <w:rPr>
          <w:sz w:val="28"/>
          <w:szCs w:val="28"/>
        </w:rPr>
        <w:t>12 :</w:t>
      </w:r>
      <w:proofErr w:type="gramEnd"/>
      <w:r w:rsidRPr="00B873F1">
        <w:rPr>
          <w:sz w:val="28"/>
          <w:szCs w:val="28"/>
        </w:rPr>
        <w:t xml:space="preserve"> 1726 * 1,6 * 1,25 * 1,302 = </w:t>
      </w:r>
      <w:r>
        <w:rPr>
          <w:sz w:val="28"/>
          <w:szCs w:val="28"/>
        </w:rPr>
        <w:t>218,19</w:t>
      </w:r>
      <w:r w:rsidRPr="00B873F1">
        <w:rPr>
          <w:sz w:val="28"/>
          <w:szCs w:val="28"/>
        </w:rPr>
        <w:t xml:space="preserve"> руб.</w:t>
      </w:r>
    </w:p>
    <w:p w:rsidR="00B873F1" w:rsidRPr="00B873F1" w:rsidRDefault="00B873F1" w:rsidP="00B8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(336,63 + 224,04 + 218,19</w:t>
      </w:r>
      <w:r w:rsidR="00567B08">
        <w:rPr>
          <w:sz w:val="28"/>
          <w:szCs w:val="28"/>
        </w:rPr>
        <w:t xml:space="preserve"> + 77 + 77 + 77</w:t>
      </w:r>
      <w:r>
        <w:rPr>
          <w:sz w:val="28"/>
          <w:szCs w:val="28"/>
        </w:rPr>
        <w:t xml:space="preserve">) * 1,2 = </w:t>
      </w:r>
      <w:r w:rsidR="00567B08">
        <w:rPr>
          <w:sz w:val="28"/>
          <w:szCs w:val="28"/>
        </w:rPr>
        <w:t xml:space="preserve">1 200 </w:t>
      </w:r>
      <w:proofErr w:type="spellStart"/>
      <w:r w:rsidR="00567B08">
        <w:rPr>
          <w:sz w:val="28"/>
          <w:szCs w:val="28"/>
        </w:rPr>
        <w:t>руб</w:t>
      </w:r>
      <w:proofErr w:type="spellEnd"/>
      <w:r w:rsidR="00567B08">
        <w:rPr>
          <w:sz w:val="28"/>
          <w:szCs w:val="28"/>
        </w:rPr>
        <w:t>/час.</w:t>
      </w:r>
    </w:p>
    <w:p w:rsidR="00B873F1" w:rsidRPr="00D94CFC" w:rsidRDefault="00B873F1" w:rsidP="00B873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40CE" w:rsidRDefault="003D40CE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E177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Pr="00571B13" w:rsidRDefault="00971C48" w:rsidP="00971C48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lastRenderedPageBreak/>
        <w:t xml:space="preserve">Приложение № </w:t>
      </w:r>
      <w:r>
        <w:rPr>
          <w:color w:val="000000"/>
          <w:sz w:val="28"/>
        </w:rPr>
        <w:t>3</w:t>
      </w:r>
    </w:p>
    <w:p w:rsidR="00971C48" w:rsidRPr="00571B13" w:rsidRDefault="00971C48" w:rsidP="00971C48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                  К постановлению администрации </w:t>
      </w:r>
    </w:p>
    <w:p w:rsidR="00971C48" w:rsidRPr="00571B13" w:rsidRDefault="00971C48" w:rsidP="00971C48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Тайтурского городского поселения </w:t>
      </w:r>
    </w:p>
    <w:p w:rsidR="00971C48" w:rsidRDefault="00971C48" w:rsidP="00971C48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Усольского </w:t>
      </w:r>
      <w:r w:rsidRPr="00571B13"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>района</w:t>
      </w:r>
    </w:p>
    <w:p w:rsidR="00971C48" w:rsidRPr="00571B13" w:rsidRDefault="00971C48" w:rsidP="00971C48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Иркутской области</w:t>
      </w:r>
      <w:r w:rsidRPr="00571B13">
        <w:rPr>
          <w:color w:val="000000"/>
          <w:sz w:val="28"/>
        </w:rPr>
        <w:t xml:space="preserve"> </w:t>
      </w:r>
    </w:p>
    <w:p w:rsidR="00971C48" w:rsidRDefault="00971C48" w:rsidP="00971C4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               </w:t>
      </w:r>
      <w:r w:rsidR="00186D1B" w:rsidRPr="00186D1B">
        <w:rPr>
          <w:color w:val="000000"/>
          <w:sz w:val="28"/>
        </w:rPr>
        <w:t>от 06.12.2021г. № 262</w:t>
      </w:r>
    </w:p>
    <w:p w:rsidR="00971C48" w:rsidRDefault="00971C48" w:rsidP="00971C4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971C48" w:rsidRDefault="00971C48" w:rsidP="00971C4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FF6672" w:rsidRDefault="00971C48" w:rsidP="00FF6672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Данные для расчета стоимости платной услуги </w:t>
      </w:r>
    </w:p>
    <w:p w:rsidR="00FF6672" w:rsidRDefault="00FF6672" w:rsidP="00FF6672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музыкальное оформление мероприятий</w:t>
      </w:r>
      <w:r w:rsidR="00971C48">
        <w:rPr>
          <w:color w:val="000000"/>
          <w:sz w:val="28"/>
        </w:rPr>
        <w:t xml:space="preserve"> </w:t>
      </w:r>
    </w:p>
    <w:p w:rsidR="00971C48" w:rsidRPr="00E1776A" w:rsidRDefault="00971C48" w:rsidP="00FF6672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МКУК «</w:t>
      </w:r>
      <w:proofErr w:type="spellStart"/>
      <w:r>
        <w:rPr>
          <w:color w:val="000000"/>
          <w:sz w:val="28"/>
        </w:rPr>
        <w:t>Тайтурский</w:t>
      </w:r>
      <w:proofErr w:type="spellEnd"/>
      <w:r>
        <w:rPr>
          <w:color w:val="000000"/>
          <w:sz w:val="28"/>
        </w:rPr>
        <w:t xml:space="preserve"> КСК»</w:t>
      </w:r>
    </w:p>
    <w:p w:rsidR="00971C48" w:rsidRDefault="00971C48" w:rsidP="00971C4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u w:val="single"/>
        </w:rPr>
      </w:pPr>
    </w:p>
    <w:p w:rsidR="00971C48" w:rsidRDefault="00971C48" w:rsidP="00971C48">
      <w:pPr>
        <w:widowControl w:val="0"/>
        <w:autoSpaceDE w:val="0"/>
        <w:autoSpaceDN w:val="0"/>
        <w:adjustRightInd w:val="0"/>
        <w:rPr>
          <w:color w:val="000000"/>
          <w:sz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4"/>
        <w:gridCol w:w="3960"/>
      </w:tblGrid>
      <w:tr w:rsidR="00971C48" w:rsidRPr="0067707C" w:rsidTr="00B828E4">
        <w:tc>
          <w:tcPr>
            <w:tcW w:w="9486" w:type="dxa"/>
            <w:gridSpan w:val="2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Примечание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Должностной оклад</w:t>
            </w:r>
            <w:r>
              <w:t>, руб.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12 375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Годовая норма рабочего времени на 2022 год, ч.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 xml:space="preserve">1 </w:t>
            </w:r>
            <w:r>
              <w:t>726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Рабочая нагрузка, час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Работа, час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971C48" w:rsidRPr="0067707C" w:rsidTr="00B828E4">
        <w:tc>
          <w:tcPr>
            <w:tcW w:w="9486" w:type="dxa"/>
            <w:gridSpan w:val="2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707C">
              <w:t>Коэффициенты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Сельские 25%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1,25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Районный коэффициент 30%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Надбавка южные районы 30%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Начисления на оплату труда 30,2%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1,302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8D1FEA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8D1FEA">
              <w:t>Эксплуатационные расходы на 1 час</w:t>
            </w:r>
          </w:p>
        </w:tc>
        <w:tc>
          <w:tcPr>
            <w:tcW w:w="4104" w:type="dxa"/>
          </w:tcPr>
          <w:p w:rsidR="00971C48" w:rsidRPr="0067707C" w:rsidRDefault="00FF6672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</w:tr>
      <w:tr w:rsidR="00971C48" w:rsidRPr="0067707C" w:rsidTr="00B828E4">
        <w:tc>
          <w:tcPr>
            <w:tcW w:w="5382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Развитие, прибыль</w:t>
            </w:r>
          </w:p>
        </w:tc>
        <w:tc>
          <w:tcPr>
            <w:tcW w:w="4104" w:type="dxa"/>
          </w:tcPr>
          <w:p w:rsidR="00971C48" w:rsidRPr="0067707C" w:rsidRDefault="00971C48" w:rsidP="00B82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07C">
              <w:t>1,20</w:t>
            </w:r>
          </w:p>
        </w:tc>
      </w:tr>
    </w:tbl>
    <w:p w:rsidR="00971C48" w:rsidRDefault="00971C48" w:rsidP="00971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Default="00971C48" w:rsidP="00971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672" w:rsidRDefault="00971C48" w:rsidP="00FF6672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sz w:val="28"/>
          <w:szCs w:val="28"/>
        </w:rPr>
        <w:t xml:space="preserve">Расчет стоимости </w:t>
      </w:r>
      <w:r w:rsidRPr="003D40CE">
        <w:rPr>
          <w:sz w:val="28"/>
          <w:szCs w:val="28"/>
        </w:rPr>
        <w:t xml:space="preserve">платной услуги </w:t>
      </w:r>
      <w:r w:rsidR="00FF6672">
        <w:rPr>
          <w:color w:val="000000"/>
          <w:sz w:val="28"/>
        </w:rPr>
        <w:t xml:space="preserve">музыкальное оформление мероприятий </w:t>
      </w:r>
    </w:p>
    <w:p w:rsidR="00FF6672" w:rsidRPr="00E1776A" w:rsidRDefault="00FF6672" w:rsidP="00FF6672">
      <w:pPr>
        <w:shd w:val="clear" w:color="auto" w:fill="FFFFFF"/>
        <w:tabs>
          <w:tab w:val="left" w:pos="1954"/>
        </w:tabs>
        <w:spacing w:before="10"/>
        <w:ind w:left="993" w:hanging="993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МКУК «</w:t>
      </w:r>
      <w:proofErr w:type="spellStart"/>
      <w:r>
        <w:rPr>
          <w:color w:val="000000"/>
          <w:sz w:val="28"/>
        </w:rPr>
        <w:t>Тайтурский</w:t>
      </w:r>
      <w:proofErr w:type="spellEnd"/>
      <w:r>
        <w:rPr>
          <w:color w:val="000000"/>
          <w:sz w:val="28"/>
        </w:rPr>
        <w:t xml:space="preserve"> КСК»</w:t>
      </w:r>
    </w:p>
    <w:p w:rsidR="00971C48" w:rsidRDefault="00971C48" w:rsidP="00FF66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12375 * </w:t>
      </w:r>
      <w:proofErr w:type="gramStart"/>
      <w:r>
        <w:rPr>
          <w:sz w:val="28"/>
          <w:szCs w:val="28"/>
        </w:rPr>
        <w:t>12 :</w:t>
      </w:r>
      <w:proofErr w:type="gramEnd"/>
      <w:r>
        <w:rPr>
          <w:sz w:val="28"/>
          <w:szCs w:val="28"/>
        </w:rPr>
        <w:t xml:space="preserve"> 1726 * 1,6 * 1,25 * 1,302 = </w:t>
      </w:r>
      <w:r w:rsidR="00FF6672">
        <w:rPr>
          <w:sz w:val="28"/>
          <w:szCs w:val="28"/>
        </w:rPr>
        <w:t>224,04</w:t>
      </w:r>
      <w:r>
        <w:rPr>
          <w:sz w:val="28"/>
          <w:szCs w:val="28"/>
        </w:rPr>
        <w:t xml:space="preserve"> руб.</w:t>
      </w:r>
    </w:p>
    <w:p w:rsidR="00971C48" w:rsidRDefault="00FF6672" w:rsidP="00971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(224,04 + 77) * 1,2</w:t>
      </w:r>
      <w:r w:rsidR="00971C4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360 </w:t>
      </w:r>
      <w:r w:rsidR="00971C48">
        <w:rPr>
          <w:sz w:val="28"/>
          <w:szCs w:val="28"/>
        </w:rPr>
        <w:t>руб./</w:t>
      </w:r>
      <w:r>
        <w:rPr>
          <w:sz w:val="28"/>
          <w:szCs w:val="28"/>
        </w:rPr>
        <w:t>час</w:t>
      </w:r>
      <w:r w:rsidR="00971C48">
        <w:rPr>
          <w:sz w:val="28"/>
          <w:szCs w:val="28"/>
        </w:rPr>
        <w:t>.</w:t>
      </w:r>
    </w:p>
    <w:p w:rsidR="00971C48" w:rsidRDefault="00971C48" w:rsidP="00971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C48" w:rsidRPr="005E42C3" w:rsidRDefault="00971C48" w:rsidP="00971C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71C48" w:rsidRPr="005E42C3" w:rsidSect="0085523B">
      <w:headerReference w:type="default" r:id="rId9"/>
      <w:pgSz w:w="11906" w:h="16838" w:code="9"/>
      <w:pgMar w:top="1134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DD" w:rsidRDefault="000016DD">
      <w:r>
        <w:separator/>
      </w:r>
    </w:p>
  </w:endnote>
  <w:endnote w:type="continuationSeparator" w:id="0">
    <w:p w:rsidR="000016DD" w:rsidRDefault="000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DD" w:rsidRDefault="000016DD">
      <w:r>
        <w:separator/>
      </w:r>
    </w:p>
  </w:footnote>
  <w:footnote w:type="continuationSeparator" w:id="0">
    <w:p w:rsidR="000016DD" w:rsidRDefault="0000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1002"/>
      <w:docPartObj>
        <w:docPartGallery w:val="Page Numbers (Top of Page)"/>
        <w:docPartUnique/>
      </w:docPartObj>
    </w:sdtPr>
    <w:sdtEndPr/>
    <w:sdtContent>
      <w:p w:rsidR="00716E24" w:rsidRDefault="00716E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3B">
          <w:rPr>
            <w:noProof/>
          </w:rPr>
          <w:t>2</w:t>
        </w:r>
        <w:r>
          <w:fldChar w:fldCharType="end"/>
        </w:r>
      </w:p>
    </w:sdtContent>
  </w:sdt>
  <w:p w:rsidR="00716E24" w:rsidRDefault="00716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C57B7D"/>
    <w:multiLevelType w:val="multilevel"/>
    <w:tmpl w:val="65BAEC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8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CC"/>
    <w:rsid w:val="00000356"/>
    <w:rsid w:val="000004FC"/>
    <w:rsid w:val="000007B2"/>
    <w:rsid w:val="00000DFB"/>
    <w:rsid w:val="000016DD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0EA3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3ED3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5B73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839"/>
    <w:rsid w:val="000B6B81"/>
    <w:rsid w:val="000B6DEE"/>
    <w:rsid w:val="000B78B8"/>
    <w:rsid w:val="000B7F18"/>
    <w:rsid w:val="000C22E2"/>
    <w:rsid w:val="000C2BBB"/>
    <w:rsid w:val="000C3EE4"/>
    <w:rsid w:val="000C4084"/>
    <w:rsid w:val="000C4544"/>
    <w:rsid w:val="000C4CC2"/>
    <w:rsid w:val="000C4E18"/>
    <w:rsid w:val="000C5AE5"/>
    <w:rsid w:val="000C62DD"/>
    <w:rsid w:val="000C6BD2"/>
    <w:rsid w:val="000C6E4C"/>
    <w:rsid w:val="000C72C8"/>
    <w:rsid w:val="000C73A7"/>
    <w:rsid w:val="000C79F7"/>
    <w:rsid w:val="000C7E35"/>
    <w:rsid w:val="000C7FB0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4BF1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420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27652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47A0D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6D1B"/>
    <w:rsid w:val="00186F67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DAF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1E7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45B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0F22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4A0F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056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606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3513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48DC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56B1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2AEC"/>
    <w:rsid w:val="00383094"/>
    <w:rsid w:val="00383422"/>
    <w:rsid w:val="003866E4"/>
    <w:rsid w:val="00386758"/>
    <w:rsid w:val="00386C42"/>
    <w:rsid w:val="00386DC1"/>
    <w:rsid w:val="00387097"/>
    <w:rsid w:val="0038735A"/>
    <w:rsid w:val="003904D4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6784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0CE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4F42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3E89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9A2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11EA"/>
    <w:rsid w:val="0047310E"/>
    <w:rsid w:val="004740D8"/>
    <w:rsid w:val="00474E15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56A6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1F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323C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068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67B08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4CE7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4E07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4DE3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332F"/>
    <w:rsid w:val="005E42C3"/>
    <w:rsid w:val="005E4611"/>
    <w:rsid w:val="005E4D12"/>
    <w:rsid w:val="005E4FF8"/>
    <w:rsid w:val="005E751D"/>
    <w:rsid w:val="005F0828"/>
    <w:rsid w:val="005F1829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AAA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0FAA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3DD2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07C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900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C6E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AE0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6E2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07ED1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6E24"/>
    <w:rsid w:val="00717B49"/>
    <w:rsid w:val="00717BF5"/>
    <w:rsid w:val="0072096B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37FE3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B34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5D02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C35"/>
    <w:rsid w:val="00851E41"/>
    <w:rsid w:val="008539C3"/>
    <w:rsid w:val="00853CA3"/>
    <w:rsid w:val="00854920"/>
    <w:rsid w:val="0085523B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68B4"/>
    <w:rsid w:val="00877067"/>
    <w:rsid w:val="00880003"/>
    <w:rsid w:val="00881120"/>
    <w:rsid w:val="0088228E"/>
    <w:rsid w:val="00883E42"/>
    <w:rsid w:val="008845E3"/>
    <w:rsid w:val="00884BB3"/>
    <w:rsid w:val="00885D8F"/>
    <w:rsid w:val="008879D4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4F5F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1D57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C79CC"/>
    <w:rsid w:val="008D1874"/>
    <w:rsid w:val="008D1B0A"/>
    <w:rsid w:val="008D1EB8"/>
    <w:rsid w:val="008D1FEA"/>
    <w:rsid w:val="008D2839"/>
    <w:rsid w:val="008D3145"/>
    <w:rsid w:val="008D31B6"/>
    <w:rsid w:val="008D3D41"/>
    <w:rsid w:val="008D5055"/>
    <w:rsid w:val="008D5AC7"/>
    <w:rsid w:val="008D63A1"/>
    <w:rsid w:val="008D6FE8"/>
    <w:rsid w:val="008D70B0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37F34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1C48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1B1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175E"/>
    <w:rsid w:val="009D27F9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33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081E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37CC6"/>
    <w:rsid w:val="00A4004B"/>
    <w:rsid w:val="00A40398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2D5A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6328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4FF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A59"/>
    <w:rsid w:val="00B03E41"/>
    <w:rsid w:val="00B04311"/>
    <w:rsid w:val="00B04B0E"/>
    <w:rsid w:val="00B04E60"/>
    <w:rsid w:val="00B0536C"/>
    <w:rsid w:val="00B06318"/>
    <w:rsid w:val="00B063B5"/>
    <w:rsid w:val="00B06478"/>
    <w:rsid w:val="00B06891"/>
    <w:rsid w:val="00B075D0"/>
    <w:rsid w:val="00B104CA"/>
    <w:rsid w:val="00B10B2E"/>
    <w:rsid w:val="00B10EAA"/>
    <w:rsid w:val="00B11C84"/>
    <w:rsid w:val="00B11EAA"/>
    <w:rsid w:val="00B12152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607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15D4"/>
    <w:rsid w:val="00B822BD"/>
    <w:rsid w:val="00B84496"/>
    <w:rsid w:val="00B84767"/>
    <w:rsid w:val="00B85203"/>
    <w:rsid w:val="00B85735"/>
    <w:rsid w:val="00B860A8"/>
    <w:rsid w:val="00B86F23"/>
    <w:rsid w:val="00B873F1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D00"/>
    <w:rsid w:val="00BC5FDC"/>
    <w:rsid w:val="00BC6395"/>
    <w:rsid w:val="00BC69C1"/>
    <w:rsid w:val="00BC6E2B"/>
    <w:rsid w:val="00BC78B4"/>
    <w:rsid w:val="00BC7EB5"/>
    <w:rsid w:val="00BD0C11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053D"/>
    <w:rsid w:val="00BE138D"/>
    <w:rsid w:val="00BE1486"/>
    <w:rsid w:val="00BE1C9E"/>
    <w:rsid w:val="00BE487F"/>
    <w:rsid w:val="00BE496A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66D"/>
    <w:rsid w:val="00C347A2"/>
    <w:rsid w:val="00C34802"/>
    <w:rsid w:val="00C349D0"/>
    <w:rsid w:val="00C34B15"/>
    <w:rsid w:val="00C34E12"/>
    <w:rsid w:val="00C34ED2"/>
    <w:rsid w:val="00C356EE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537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4F19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47"/>
    <w:rsid w:val="00C92ABB"/>
    <w:rsid w:val="00C9322A"/>
    <w:rsid w:val="00C938E5"/>
    <w:rsid w:val="00C93EBF"/>
    <w:rsid w:val="00C93F6F"/>
    <w:rsid w:val="00C9495C"/>
    <w:rsid w:val="00C954A7"/>
    <w:rsid w:val="00C95801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046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C778E"/>
    <w:rsid w:val="00CD0181"/>
    <w:rsid w:val="00CD03D3"/>
    <w:rsid w:val="00CD04AF"/>
    <w:rsid w:val="00CD1D9F"/>
    <w:rsid w:val="00CD3E1E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AFB"/>
    <w:rsid w:val="00CE6E45"/>
    <w:rsid w:val="00CE6E78"/>
    <w:rsid w:val="00CE7EF3"/>
    <w:rsid w:val="00CF0EB7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6B3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17F"/>
    <w:rsid w:val="00D516D2"/>
    <w:rsid w:val="00D5270C"/>
    <w:rsid w:val="00D53003"/>
    <w:rsid w:val="00D53AD7"/>
    <w:rsid w:val="00D545D2"/>
    <w:rsid w:val="00D55801"/>
    <w:rsid w:val="00D55A05"/>
    <w:rsid w:val="00D55B1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4CFC"/>
    <w:rsid w:val="00D956A8"/>
    <w:rsid w:val="00D96321"/>
    <w:rsid w:val="00D97E9E"/>
    <w:rsid w:val="00DA03ED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6F79"/>
    <w:rsid w:val="00DC7125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2F4C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1776A"/>
    <w:rsid w:val="00E20217"/>
    <w:rsid w:val="00E2025A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90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6494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0B3"/>
    <w:rsid w:val="00EC0631"/>
    <w:rsid w:val="00EC2E2B"/>
    <w:rsid w:val="00EC33F0"/>
    <w:rsid w:val="00EC3CF8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0BF6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ECB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C84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34BC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72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50A17"/>
  <w15:docId w15:val="{16EF6914-8D52-4C75-A78B-4AF602D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4CFC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CF0EB7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71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9;&#1050;&#1054;&#1053;&#1054;&#1052;&#1048;&#1057;&#1058;\2019%20&#1075;&#1086;&#1076;\&#1055;&#1088;&#1086;&#1075;&#1085;&#1086;&#1079;%20&#1057;&#1069;&#1056;\&#1055;&#1056;&#1054;&#1043;&#1053;&#1054;&#1047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497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5520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2021-01-29T00:18:00Z</cp:lastPrinted>
  <dcterms:created xsi:type="dcterms:W3CDTF">2021-10-15T07:27:00Z</dcterms:created>
  <dcterms:modified xsi:type="dcterms:W3CDTF">2021-12-07T05:51:00Z</dcterms:modified>
</cp:coreProperties>
</file>