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6240A" w14:textId="77777777" w:rsidR="00D873C2" w:rsidRPr="00F00DD5" w:rsidRDefault="00505E3F" w:rsidP="00D873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 w:rsidRPr="00F00DD5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DEA9A05" wp14:editId="4C236D02">
            <wp:simplePos x="0" y="0"/>
            <wp:positionH relativeFrom="column">
              <wp:posOffset>2769043</wp:posOffset>
            </wp:positionH>
            <wp:positionV relativeFrom="paragraph">
              <wp:posOffset>47661</wp:posOffset>
            </wp:positionV>
            <wp:extent cx="653811" cy="819509"/>
            <wp:effectExtent l="19050" t="0" r="0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C1854D" w14:textId="77777777" w:rsidR="001C2262" w:rsidRPr="00F00DD5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E23A394" w14:textId="77777777" w:rsidR="001C2262" w:rsidRPr="00F00DD5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473EFB" w14:textId="22E6ED41" w:rsidR="001C2262" w:rsidRPr="00F00DD5" w:rsidRDefault="006B5773" w:rsidP="006B5773">
      <w:pPr>
        <w:widowControl w:val="0"/>
        <w:tabs>
          <w:tab w:val="left" w:pos="7920"/>
        </w:tabs>
        <w:autoSpaceDE w:val="0"/>
        <w:autoSpaceDN w:val="0"/>
        <w:adjustRightInd w:val="0"/>
        <w:rPr>
          <w:sz w:val="28"/>
          <w:szCs w:val="28"/>
        </w:rPr>
      </w:pPr>
      <w:r w:rsidRPr="00F00DD5">
        <w:rPr>
          <w:sz w:val="28"/>
          <w:szCs w:val="28"/>
        </w:rPr>
        <w:tab/>
      </w:r>
    </w:p>
    <w:p w14:paraId="5047F155" w14:textId="6D23B12F" w:rsidR="001C2262" w:rsidRPr="00F00DD5" w:rsidRDefault="0045608B" w:rsidP="0045608B">
      <w:pPr>
        <w:pStyle w:val="af5"/>
        <w:tabs>
          <w:tab w:val="center" w:pos="4819"/>
          <w:tab w:val="left" w:pos="7350"/>
        </w:tabs>
        <w:contextualSpacing/>
        <w:jc w:val="left"/>
        <w:rPr>
          <w:bCs/>
          <w:sz w:val="28"/>
          <w:szCs w:val="28"/>
        </w:rPr>
      </w:pPr>
      <w:r w:rsidRPr="00F00DD5">
        <w:rPr>
          <w:bCs/>
          <w:sz w:val="28"/>
          <w:szCs w:val="28"/>
        </w:rPr>
        <w:tab/>
      </w:r>
      <w:r w:rsidR="001C2262" w:rsidRPr="00F00DD5">
        <w:rPr>
          <w:bCs/>
          <w:sz w:val="28"/>
          <w:szCs w:val="28"/>
        </w:rPr>
        <w:t>Российская Федерация</w:t>
      </w:r>
      <w:r w:rsidRPr="00F00DD5">
        <w:rPr>
          <w:bCs/>
          <w:sz w:val="28"/>
          <w:szCs w:val="28"/>
        </w:rPr>
        <w:tab/>
      </w:r>
    </w:p>
    <w:p w14:paraId="3E941B57" w14:textId="138FDA8C" w:rsidR="00411BF6" w:rsidRPr="00F00DD5" w:rsidRDefault="001D602E" w:rsidP="001D602E">
      <w:pPr>
        <w:tabs>
          <w:tab w:val="center" w:pos="4819"/>
          <w:tab w:val="left" w:pos="7530"/>
        </w:tabs>
        <w:contextualSpacing/>
        <w:rPr>
          <w:b/>
          <w:bCs/>
          <w:sz w:val="28"/>
          <w:szCs w:val="28"/>
        </w:rPr>
      </w:pPr>
      <w:r w:rsidRPr="00F00DD5">
        <w:rPr>
          <w:b/>
          <w:bCs/>
          <w:sz w:val="28"/>
          <w:szCs w:val="28"/>
        </w:rPr>
        <w:tab/>
      </w:r>
      <w:r w:rsidR="00411BF6" w:rsidRPr="00F00DD5">
        <w:rPr>
          <w:b/>
          <w:bCs/>
          <w:sz w:val="28"/>
          <w:szCs w:val="28"/>
        </w:rPr>
        <w:t>Администрация</w:t>
      </w:r>
      <w:r w:rsidRPr="00F00DD5">
        <w:rPr>
          <w:b/>
          <w:bCs/>
          <w:sz w:val="28"/>
          <w:szCs w:val="28"/>
        </w:rPr>
        <w:tab/>
      </w:r>
    </w:p>
    <w:p w14:paraId="52E9A4F5" w14:textId="392DF720" w:rsidR="00411BF6" w:rsidRPr="00F00DD5" w:rsidRDefault="002E30D4" w:rsidP="002E30D4">
      <w:pPr>
        <w:tabs>
          <w:tab w:val="center" w:pos="4819"/>
          <w:tab w:val="left" w:pos="8430"/>
        </w:tabs>
        <w:contextualSpacing/>
        <w:rPr>
          <w:b/>
          <w:bCs/>
          <w:sz w:val="28"/>
          <w:szCs w:val="28"/>
        </w:rPr>
      </w:pPr>
      <w:r w:rsidRPr="00F00DD5">
        <w:rPr>
          <w:b/>
          <w:bCs/>
          <w:sz w:val="28"/>
          <w:szCs w:val="28"/>
        </w:rPr>
        <w:tab/>
      </w:r>
      <w:r w:rsidR="00411BF6" w:rsidRPr="00F00DD5">
        <w:rPr>
          <w:b/>
          <w:bCs/>
          <w:sz w:val="28"/>
          <w:szCs w:val="28"/>
        </w:rPr>
        <w:t>Тайтурского городского поселения</w:t>
      </w:r>
      <w:r w:rsidRPr="00F00DD5">
        <w:rPr>
          <w:b/>
          <w:bCs/>
          <w:sz w:val="28"/>
          <w:szCs w:val="28"/>
        </w:rPr>
        <w:tab/>
      </w:r>
    </w:p>
    <w:p w14:paraId="686A285D" w14:textId="259F204A" w:rsidR="00411BF6" w:rsidRPr="00F00DD5" w:rsidRDefault="00D11D60" w:rsidP="00D11D60">
      <w:pPr>
        <w:tabs>
          <w:tab w:val="center" w:pos="4819"/>
          <w:tab w:val="left" w:pos="7815"/>
        </w:tabs>
        <w:contextualSpacing/>
        <w:rPr>
          <w:b/>
          <w:bCs/>
          <w:sz w:val="28"/>
          <w:szCs w:val="28"/>
        </w:rPr>
      </w:pPr>
      <w:r w:rsidRPr="00F00DD5">
        <w:rPr>
          <w:b/>
          <w:bCs/>
          <w:sz w:val="28"/>
          <w:szCs w:val="28"/>
        </w:rPr>
        <w:tab/>
      </w:r>
      <w:r w:rsidR="00411BF6" w:rsidRPr="00F00DD5">
        <w:rPr>
          <w:b/>
          <w:bCs/>
          <w:sz w:val="28"/>
          <w:szCs w:val="28"/>
        </w:rPr>
        <w:t xml:space="preserve">Усольского муниципального района </w:t>
      </w:r>
      <w:r w:rsidRPr="00F00DD5">
        <w:rPr>
          <w:b/>
          <w:bCs/>
          <w:sz w:val="28"/>
          <w:szCs w:val="28"/>
        </w:rPr>
        <w:tab/>
      </w:r>
    </w:p>
    <w:p w14:paraId="3F34D5F0" w14:textId="3172BBA7" w:rsidR="00D873C2" w:rsidRPr="00F00DD5" w:rsidRDefault="00411BF6" w:rsidP="00411B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0DD5">
        <w:rPr>
          <w:b/>
          <w:bCs/>
          <w:sz w:val="28"/>
          <w:szCs w:val="28"/>
        </w:rPr>
        <w:t>Иркутской области</w:t>
      </w:r>
    </w:p>
    <w:p w14:paraId="1995CC36" w14:textId="717F1D83" w:rsidR="00A478EC" w:rsidRPr="00F00DD5" w:rsidRDefault="001F3F18" w:rsidP="00535F2C">
      <w:pPr>
        <w:widowControl w:val="0"/>
        <w:tabs>
          <w:tab w:val="left" w:pos="7170"/>
          <w:tab w:val="left" w:pos="805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35F2C">
        <w:rPr>
          <w:b/>
          <w:bCs/>
          <w:sz w:val="28"/>
          <w:szCs w:val="28"/>
        </w:rPr>
        <w:tab/>
      </w:r>
    </w:p>
    <w:p w14:paraId="69004043" w14:textId="72A7B10C" w:rsidR="00D873C2" w:rsidRPr="00F00DD5" w:rsidRDefault="00681FDA" w:rsidP="00681FDA">
      <w:pPr>
        <w:widowControl w:val="0"/>
        <w:tabs>
          <w:tab w:val="center" w:pos="4819"/>
          <w:tab w:val="left" w:pos="758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F00DD5">
        <w:rPr>
          <w:b/>
          <w:bCs/>
          <w:sz w:val="28"/>
          <w:szCs w:val="28"/>
        </w:rPr>
        <w:tab/>
      </w:r>
      <w:r w:rsidR="00531521" w:rsidRPr="00F00DD5">
        <w:rPr>
          <w:b/>
          <w:bCs/>
          <w:sz w:val="28"/>
          <w:szCs w:val="28"/>
        </w:rPr>
        <w:t>ПОСТАНОВЛЕНИЕ</w:t>
      </w:r>
      <w:r w:rsidRPr="00F00DD5">
        <w:rPr>
          <w:b/>
          <w:bCs/>
          <w:sz w:val="28"/>
          <w:szCs w:val="28"/>
        </w:rPr>
        <w:tab/>
      </w:r>
    </w:p>
    <w:p w14:paraId="49AE2FA5" w14:textId="77777777" w:rsidR="00D873C2" w:rsidRPr="00F00DD5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A669699" w14:textId="3B8E043A" w:rsidR="00D873C2" w:rsidRPr="00F00DD5" w:rsidRDefault="00A4063B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ermStart w:id="1336279438" w:edGrp="everyone"/>
      <w:r>
        <w:rPr>
          <w:sz w:val="28"/>
          <w:szCs w:val="28"/>
        </w:rPr>
        <w:t>О</w:t>
      </w:r>
      <w:r w:rsidR="00D873C2" w:rsidRPr="00F00DD5">
        <w:rPr>
          <w:sz w:val="28"/>
          <w:szCs w:val="28"/>
        </w:rPr>
        <w:t>т</w:t>
      </w:r>
      <w:r>
        <w:rPr>
          <w:sz w:val="28"/>
          <w:szCs w:val="28"/>
        </w:rPr>
        <w:t xml:space="preserve"> 07.06</w:t>
      </w:r>
      <w:r w:rsidR="00671541" w:rsidRPr="00F00DD5">
        <w:rPr>
          <w:sz w:val="28"/>
          <w:szCs w:val="28"/>
        </w:rPr>
        <w:t>.</w:t>
      </w:r>
      <w:r w:rsidR="009049D9" w:rsidRPr="00F00DD5">
        <w:rPr>
          <w:sz w:val="28"/>
          <w:szCs w:val="28"/>
        </w:rPr>
        <w:t>202</w:t>
      </w:r>
      <w:r w:rsidR="002E70DD">
        <w:rPr>
          <w:sz w:val="28"/>
          <w:szCs w:val="28"/>
        </w:rPr>
        <w:t>4</w:t>
      </w:r>
      <w:r w:rsidR="00554E75" w:rsidRPr="00F00DD5">
        <w:rPr>
          <w:sz w:val="28"/>
          <w:szCs w:val="28"/>
        </w:rPr>
        <w:t>г.</w:t>
      </w:r>
      <w:permEnd w:id="1336279438"/>
      <w:r w:rsidR="00D873C2" w:rsidRPr="00F00DD5">
        <w:rPr>
          <w:sz w:val="28"/>
          <w:szCs w:val="28"/>
        </w:rPr>
        <w:tab/>
      </w:r>
      <w:r w:rsidR="00D873C2" w:rsidRPr="00F00DD5">
        <w:rPr>
          <w:sz w:val="28"/>
          <w:szCs w:val="28"/>
        </w:rPr>
        <w:tab/>
      </w:r>
      <w:r w:rsidR="00D873C2" w:rsidRPr="00F00DD5">
        <w:rPr>
          <w:sz w:val="28"/>
          <w:szCs w:val="28"/>
        </w:rPr>
        <w:tab/>
      </w:r>
      <w:r w:rsidR="00D873C2" w:rsidRPr="00F00DD5">
        <w:rPr>
          <w:sz w:val="28"/>
          <w:szCs w:val="28"/>
        </w:rPr>
        <w:tab/>
      </w:r>
      <w:r w:rsidR="00D873C2" w:rsidRPr="00F00DD5">
        <w:rPr>
          <w:sz w:val="28"/>
          <w:szCs w:val="28"/>
        </w:rPr>
        <w:tab/>
      </w:r>
      <w:r w:rsidR="00D873C2" w:rsidRPr="00F00DD5">
        <w:rPr>
          <w:sz w:val="28"/>
          <w:szCs w:val="28"/>
        </w:rPr>
        <w:tab/>
      </w:r>
      <w:r w:rsidR="00D873C2" w:rsidRPr="00F00DD5">
        <w:rPr>
          <w:sz w:val="28"/>
          <w:szCs w:val="28"/>
        </w:rPr>
        <w:tab/>
      </w:r>
      <w:r w:rsidR="00D873C2" w:rsidRPr="00F00DD5">
        <w:rPr>
          <w:sz w:val="28"/>
          <w:szCs w:val="28"/>
        </w:rPr>
        <w:tab/>
      </w:r>
      <w:permStart w:id="235364525" w:edGrp="everyone"/>
      <w:r w:rsidR="00D873C2" w:rsidRPr="00F00DD5">
        <w:rPr>
          <w:sz w:val="28"/>
          <w:szCs w:val="28"/>
        </w:rPr>
        <w:t>№</w:t>
      </w:r>
      <w:r w:rsidR="00671541" w:rsidRPr="00F00DD5">
        <w:rPr>
          <w:sz w:val="28"/>
          <w:szCs w:val="28"/>
        </w:rPr>
        <w:t xml:space="preserve"> </w:t>
      </w:r>
      <w:r>
        <w:rPr>
          <w:sz w:val="28"/>
          <w:szCs w:val="28"/>
        </w:rPr>
        <w:t>218</w:t>
      </w:r>
      <w:r w:rsidR="001A72FC" w:rsidRPr="00F00DD5">
        <w:rPr>
          <w:sz w:val="28"/>
          <w:szCs w:val="28"/>
        </w:rPr>
        <w:t xml:space="preserve"> </w:t>
      </w:r>
      <w:r w:rsidR="0081080F" w:rsidRPr="00F00DD5">
        <w:rPr>
          <w:sz w:val="28"/>
          <w:szCs w:val="28"/>
        </w:rPr>
        <w:t xml:space="preserve"> </w:t>
      </w:r>
      <w:permEnd w:id="235364525"/>
    </w:p>
    <w:p w14:paraId="0CAC3444" w14:textId="77777777" w:rsidR="00D873C2" w:rsidRPr="00F00DD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DD5">
        <w:rPr>
          <w:sz w:val="28"/>
          <w:szCs w:val="28"/>
        </w:rPr>
        <w:t xml:space="preserve">р.п. </w:t>
      </w:r>
      <w:r w:rsidR="001C2262" w:rsidRPr="00F00DD5">
        <w:rPr>
          <w:sz w:val="28"/>
          <w:szCs w:val="28"/>
        </w:rPr>
        <w:t>Тайтурка</w:t>
      </w:r>
    </w:p>
    <w:p w14:paraId="455DCF86" w14:textId="77777777" w:rsidR="008E0CA2" w:rsidRPr="00F00DD5" w:rsidRDefault="008E0CA2" w:rsidP="00046B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7938288" w14:textId="741CE25A" w:rsidR="0067574A" w:rsidRPr="00F00DD5" w:rsidRDefault="0067574A" w:rsidP="00BD58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DD5">
        <w:rPr>
          <w:rStyle w:val="FontStyle18"/>
          <w:b/>
          <w:sz w:val="28"/>
          <w:szCs w:val="28"/>
        </w:rPr>
        <w:t xml:space="preserve">О внесении изменений в </w:t>
      </w:r>
      <w:r w:rsidRPr="00F00DD5">
        <w:rPr>
          <w:rStyle w:val="FontStyle17"/>
          <w:sz w:val="28"/>
          <w:szCs w:val="28"/>
        </w:rPr>
        <w:t>муниципальную программу</w:t>
      </w:r>
      <w:r w:rsidRPr="00F00DD5">
        <w:rPr>
          <w:sz w:val="28"/>
          <w:szCs w:val="28"/>
        </w:rPr>
        <w:t xml:space="preserve"> «</w:t>
      </w:r>
      <w:r w:rsidR="00BD58EB" w:rsidRPr="00F00DD5">
        <w:rPr>
          <w:b/>
          <w:sz w:val="28"/>
          <w:szCs w:val="28"/>
        </w:rPr>
        <w:t>«Развитие культуры и спортивной деятельности на территории Тайтурского городского поселения Усольского муниципального района Иркутской области» на 2023-2028 годы</w:t>
      </w:r>
      <w:r w:rsidRPr="00F00DD5">
        <w:rPr>
          <w:b/>
          <w:sz w:val="28"/>
          <w:szCs w:val="28"/>
        </w:rPr>
        <w:t>»</w:t>
      </w:r>
    </w:p>
    <w:p w14:paraId="5E86C85E" w14:textId="77777777" w:rsidR="00330C72" w:rsidRPr="00F00DD5" w:rsidRDefault="00330C72" w:rsidP="00330C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296A375" w14:textId="4AB4767C" w:rsidR="0067574A" w:rsidRPr="00F00DD5" w:rsidRDefault="003F75FD" w:rsidP="0067574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bookmarkStart w:id="0" w:name="_Hlk104379619"/>
      <w:permStart w:id="911563803" w:edGrp="everyone"/>
      <w:r w:rsidRPr="00F00DD5">
        <w:rPr>
          <w:sz w:val="28"/>
          <w:szCs w:val="28"/>
        </w:rPr>
        <w:t xml:space="preserve">В связи с уточнением перечня мероприятий и изменением цен, </w:t>
      </w:r>
      <w:r w:rsidR="00E917AF" w:rsidRPr="00F00DD5">
        <w:rPr>
          <w:sz w:val="28"/>
          <w:szCs w:val="28"/>
        </w:rPr>
        <w:t>на основании</w:t>
      </w:r>
      <w:r w:rsidRPr="00F00DD5">
        <w:rPr>
          <w:sz w:val="28"/>
          <w:szCs w:val="28"/>
        </w:rPr>
        <w:t xml:space="preserve"> ст.179 Бюджетного кодекса РФ,</w:t>
      </w:r>
      <w:r w:rsidRPr="00F00DD5">
        <w:rPr>
          <w:sz w:val="28"/>
          <w:szCs w:val="26"/>
        </w:rPr>
        <w:t xml:space="preserve"> в</w:t>
      </w:r>
      <w:r w:rsidR="0067574A" w:rsidRPr="00F00DD5">
        <w:rPr>
          <w:sz w:val="28"/>
          <w:szCs w:val="26"/>
        </w:rPr>
        <w:t xml:space="preserve"> </w:t>
      </w:r>
      <w:bookmarkEnd w:id="0"/>
      <w:r w:rsidR="0067574A" w:rsidRPr="00F00DD5">
        <w:rPr>
          <w:sz w:val="28"/>
          <w:szCs w:val="26"/>
        </w:rPr>
        <w:t xml:space="preserve">соответствии с Порядком принятия решений о разработке, формировании, утверждении, реализации и оценки эффективности реализации муниципальных программ </w:t>
      </w:r>
      <w:r w:rsidR="00C375E5" w:rsidRPr="00F00DD5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67574A" w:rsidRPr="00F00DD5">
        <w:rPr>
          <w:sz w:val="28"/>
          <w:szCs w:val="26"/>
        </w:rPr>
        <w:t>, утвержденным постановлением администрации городского поселения Тайтурского муниципального образования от 10.11.2017г. №</w:t>
      </w:r>
      <w:r w:rsidR="001F3F18">
        <w:rPr>
          <w:sz w:val="28"/>
          <w:szCs w:val="26"/>
        </w:rPr>
        <w:t xml:space="preserve"> </w:t>
      </w:r>
      <w:r w:rsidR="0067574A" w:rsidRPr="00F00DD5">
        <w:rPr>
          <w:sz w:val="28"/>
          <w:szCs w:val="26"/>
        </w:rPr>
        <w:t>257 (</w:t>
      </w:r>
      <w:bookmarkStart w:id="1" w:name="_Hlk159840192"/>
      <w:r w:rsidR="0067574A" w:rsidRPr="00F00DD5">
        <w:rPr>
          <w:sz w:val="28"/>
          <w:szCs w:val="26"/>
        </w:rPr>
        <w:t>ред. от 07.06.2018 года №</w:t>
      </w:r>
      <w:r w:rsidR="001D26D0" w:rsidRPr="00F00DD5">
        <w:rPr>
          <w:sz w:val="28"/>
          <w:szCs w:val="26"/>
        </w:rPr>
        <w:t xml:space="preserve"> </w:t>
      </w:r>
      <w:r w:rsidR="0067574A" w:rsidRPr="00F00DD5">
        <w:rPr>
          <w:sz w:val="28"/>
          <w:szCs w:val="26"/>
        </w:rPr>
        <w:t>153</w:t>
      </w:r>
      <w:r w:rsidR="001D26D0" w:rsidRPr="00F00DD5">
        <w:rPr>
          <w:sz w:val="28"/>
          <w:szCs w:val="26"/>
        </w:rPr>
        <w:t xml:space="preserve">, </w:t>
      </w:r>
      <w:r w:rsidR="001D26D0" w:rsidRPr="00F00DD5">
        <w:rPr>
          <w:sz w:val="28"/>
          <w:szCs w:val="28"/>
        </w:rPr>
        <w:t>от 26.10.2022 г. № 393</w:t>
      </w:r>
      <w:bookmarkEnd w:id="1"/>
      <w:r w:rsidR="0067574A" w:rsidRPr="00F00DD5">
        <w:rPr>
          <w:sz w:val="28"/>
          <w:szCs w:val="26"/>
        </w:rPr>
        <w:t xml:space="preserve">), </w:t>
      </w:r>
      <w:r w:rsidR="0067574A" w:rsidRPr="00F00DD5">
        <w:rPr>
          <w:spacing w:val="-1"/>
          <w:sz w:val="28"/>
          <w:szCs w:val="26"/>
        </w:rPr>
        <w:t>руководствуясь</w:t>
      </w:r>
      <w:r w:rsidR="0067574A" w:rsidRPr="00F00DD5">
        <w:rPr>
          <w:sz w:val="28"/>
          <w:szCs w:val="26"/>
        </w:rPr>
        <w:t xml:space="preserve"> ст. 23, 46  Устава </w:t>
      </w:r>
      <w:r w:rsidR="0067574A" w:rsidRPr="00F00DD5">
        <w:rPr>
          <w:sz w:val="28"/>
          <w:szCs w:val="28"/>
        </w:rPr>
        <w:t xml:space="preserve">Тайтурского муниципального </w:t>
      </w:r>
      <w:r w:rsidR="001D26D0" w:rsidRPr="00F00DD5">
        <w:rPr>
          <w:sz w:val="28"/>
          <w:szCs w:val="28"/>
        </w:rPr>
        <w:t>образования</w:t>
      </w:r>
      <w:r w:rsidR="0067574A" w:rsidRPr="00F00DD5">
        <w:rPr>
          <w:sz w:val="28"/>
          <w:szCs w:val="28"/>
        </w:rPr>
        <w:t>, администрация Тайтурского городского поселения Усольского муниципального района Иркутской области</w:t>
      </w:r>
    </w:p>
    <w:p w14:paraId="6899B7E2" w14:textId="73EEBB30" w:rsidR="00531521" w:rsidRPr="00F00DD5" w:rsidRDefault="00531521" w:rsidP="001907F6">
      <w:pPr>
        <w:ind w:firstLine="567"/>
        <w:jc w:val="both"/>
        <w:rPr>
          <w:sz w:val="28"/>
          <w:szCs w:val="28"/>
        </w:rPr>
      </w:pPr>
      <w:r w:rsidRPr="00F00DD5">
        <w:rPr>
          <w:sz w:val="28"/>
          <w:szCs w:val="28"/>
        </w:rPr>
        <w:t>ПОСТАНОВЛЯЕТ:</w:t>
      </w:r>
    </w:p>
    <w:p w14:paraId="7455D758" w14:textId="6A5A3C0D" w:rsidR="0067574A" w:rsidRPr="00F00DD5" w:rsidRDefault="0067574A" w:rsidP="0067574A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F00DD5">
        <w:rPr>
          <w:sz w:val="28"/>
          <w:szCs w:val="28"/>
        </w:rPr>
        <w:t xml:space="preserve">1.Внести изменения в муниципальную программу «Развитие культуры и спортивной деятельности на территории </w:t>
      </w:r>
      <w:r w:rsidR="00565F1E" w:rsidRPr="00F00DD5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F00DD5">
        <w:rPr>
          <w:sz w:val="28"/>
          <w:szCs w:val="28"/>
        </w:rPr>
        <w:t xml:space="preserve"> на 202</w:t>
      </w:r>
      <w:r w:rsidR="008E00A8" w:rsidRPr="00F00DD5">
        <w:rPr>
          <w:sz w:val="28"/>
          <w:szCs w:val="28"/>
        </w:rPr>
        <w:t>3</w:t>
      </w:r>
      <w:r w:rsidRPr="00F00DD5">
        <w:rPr>
          <w:sz w:val="28"/>
          <w:szCs w:val="28"/>
        </w:rPr>
        <w:t>-202</w:t>
      </w:r>
      <w:r w:rsidR="008E00A8" w:rsidRPr="00F00DD5">
        <w:rPr>
          <w:sz w:val="28"/>
          <w:szCs w:val="28"/>
        </w:rPr>
        <w:t>8</w:t>
      </w:r>
      <w:r w:rsidRPr="00F00DD5">
        <w:rPr>
          <w:sz w:val="28"/>
          <w:szCs w:val="28"/>
        </w:rPr>
        <w:t xml:space="preserve"> годы», </w:t>
      </w:r>
      <w:r w:rsidRPr="00F00DD5">
        <w:rPr>
          <w:bCs/>
          <w:sz w:val="28"/>
          <w:szCs w:val="28"/>
        </w:rPr>
        <w:t xml:space="preserve">утвержденную постановлением администрации </w:t>
      </w:r>
      <w:r w:rsidR="008E00A8" w:rsidRPr="00F00DD5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8E00A8" w:rsidRPr="00F00DD5">
        <w:rPr>
          <w:bCs/>
          <w:sz w:val="28"/>
          <w:szCs w:val="28"/>
        </w:rPr>
        <w:t xml:space="preserve"> </w:t>
      </w:r>
      <w:r w:rsidRPr="00F00DD5">
        <w:rPr>
          <w:bCs/>
          <w:sz w:val="28"/>
          <w:szCs w:val="28"/>
        </w:rPr>
        <w:t xml:space="preserve">от </w:t>
      </w:r>
      <w:r w:rsidR="00BD58EB" w:rsidRPr="00F00DD5">
        <w:rPr>
          <w:bCs/>
          <w:sz w:val="28"/>
          <w:szCs w:val="28"/>
        </w:rPr>
        <w:t>15.11.2022</w:t>
      </w:r>
      <w:r w:rsidRPr="00F00DD5">
        <w:rPr>
          <w:bCs/>
          <w:sz w:val="28"/>
          <w:szCs w:val="28"/>
        </w:rPr>
        <w:t xml:space="preserve">г.  № </w:t>
      </w:r>
      <w:r w:rsidR="00BD58EB" w:rsidRPr="00F00DD5">
        <w:rPr>
          <w:bCs/>
          <w:sz w:val="28"/>
          <w:szCs w:val="28"/>
        </w:rPr>
        <w:t>419</w:t>
      </w:r>
      <w:r w:rsidRPr="00F00DD5">
        <w:rPr>
          <w:bCs/>
          <w:sz w:val="28"/>
          <w:szCs w:val="28"/>
        </w:rPr>
        <w:t xml:space="preserve"> </w:t>
      </w:r>
      <w:r w:rsidR="00721B49" w:rsidRPr="00F00DD5">
        <w:rPr>
          <w:bCs/>
          <w:sz w:val="28"/>
          <w:szCs w:val="28"/>
        </w:rPr>
        <w:t>(</w:t>
      </w:r>
      <w:r w:rsidR="00721B49" w:rsidRPr="00F00DD5">
        <w:rPr>
          <w:sz w:val="28"/>
          <w:szCs w:val="28"/>
        </w:rPr>
        <w:t>в редакции от 06.03.2023г. № 70</w:t>
      </w:r>
      <w:r w:rsidR="00D11D60" w:rsidRPr="00F00DD5">
        <w:rPr>
          <w:sz w:val="28"/>
          <w:szCs w:val="28"/>
        </w:rPr>
        <w:t>, от 30.06.2023г. № 159</w:t>
      </w:r>
      <w:r w:rsidR="0014747E" w:rsidRPr="00F00DD5">
        <w:rPr>
          <w:sz w:val="28"/>
          <w:szCs w:val="28"/>
        </w:rPr>
        <w:t>, от 29.09.2023г. № 252</w:t>
      </w:r>
      <w:r w:rsidR="001F3F18" w:rsidRPr="00F00DD5">
        <w:rPr>
          <w:sz w:val="28"/>
          <w:szCs w:val="28"/>
        </w:rPr>
        <w:t xml:space="preserve">, от </w:t>
      </w:r>
      <w:r w:rsidR="001F3F18">
        <w:rPr>
          <w:sz w:val="28"/>
          <w:szCs w:val="28"/>
        </w:rPr>
        <w:t>14.11</w:t>
      </w:r>
      <w:r w:rsidR="001F3F18" w:rsidRPr="00F00DD5">
        <w:rPr>
          <w:sz w:val="28"/>
          <w:szCs w:val="28"/>
        </w:rPr>
        <w:t xml:space="preserve">.2023г. № </w:t>
      </w:r>
      <w:r w:rsidR="001F3F18">
        <w:rPr>
          <w:sz w:val="28"/>
          <w:szCs w:val="28"/>
        </w:rPr>
        <w:t>339</w:t>
      </w:r>
      <w:r w:rsidR="002E70DD">
        <w:rPr>
          <w:sz w:val="28"/>
          <w:szCs w:val="28"/>
        </w:rPr>
        <w:t xml:space="preserve">, </w:t>
      </w:r>
      <w:r w:rsidR="002E70DD" w:rsidRPr="00F00DD5">
        <w:rPr>
          <w:sz w:val="28"/>
          <w:szCs w:val="28"/>
        </w:rPr>
        <w:t xml:space="preserve">от </w:t>
      </w:r>
      <w:r w:rsidR="002E70DD">
        <w:rPr>
          <w:sz w:val="28"/>
          <w:szCs w:val="28"/>
        </w:rPr>
        <w:t>28.12</w:t>
      </w:r>
      <w:r w:rsidR="002E70DD" w:rsidRPr="00F00DD5">
        <w:rPr>
          <w:sz w:val="28"/>
          <w:szCs w:val="28"/>
        </w:rPr>
        <w:t xml:space="preserve">.2023г. № </w:t>
      </w:r>
      <w:r w:rsidR="002E70DD">
        <w:rPr>
          <w:sz w:val="28"/>
          <w:szCs w:val="28"/>
        </w:rPr>
        <w:t>405</w:t>
      </w:r>
      <w:r w:rsidR="00535F2C">
        <w:rPr>
          <w:sz w:val="28"/>
          <w:szCs w:val="28"/>
        </w:rPr>
        <w:t>, от 29.03.2024г. № 116</w:t>
      </w:r>
      <w:r w:rsidR="00721B49" w:rsidRPr="00F00DD5">
        <w:rPr>
          <w:sz w:val="28"/>
          <w:szCs w:val="28"/>
        </w:rPr>
        <w:t xml:space="preserve">) </w:t>
      </w:r>
      <w:r w:rsidRPr="00F00DD5">
        <w:rPr>
          <w:sz w:val="28"/>
          <w:szCs w:val="28"/>
        </w:rPr>
        <w:t>(далее – Программа):</w:t>
      </w:r>
    </w:p>
    <w:p w14:paraId="3CD5F035" w14:textId="7ECE8B5A" w:rsidR="002E70DD" w:rsidRPr="00F00DD5" w:rsidRDefault="0067574A" w:rsidP="0086448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F00DD5">
        <w:rPr>
          <w:sz w:val="28"/>
        </w:rPr>
        <w:t xml:space="preserve">1.1. </w:t>
      </w:r>
      <w:r w:rsidR="002E70DD">
        <w:rPr>
          <w:sz w:val="28"/>
          <w:szCs w:val="28"/>
        </w:rPr>
        <w:t>П</w:t>
      </w:r>
      <w:r w:rsidR="002E70DD" w:rsidRPr="00A37A60">
        <w:rPr>
          <w:sz w:val="28"/>
          <w:szCs w:val="28"/>
        </w:rPr>
        <w:t>аспорт муниципальной программы</w:t>
      </w:r>
      <w:r w:rsidR="002E70DD" w:rsidRPr="0062002B">
        <w:rPr>
          <w:sz w:val="28"/>
          <w:szCs w:val="28"/>
        </w:rPr>
        <w:t xml:space="preserve"> </w:t>
      </w:r>
      <w:r w:rsidR="002E70DD">
        <w:rPr>
          <w:sz w:val="28"/>
          <w:szCs w:val="28"/>
        </w:rPr>
        <w:t>граф</w:t>
      </w:r>
      <w:r w:rsidR="002E70DD" w:rsidRPr="00A37A60">
        <w:rPr>
          <w:sz w:val="28"/>
          <w:szCs w:val="28"/>
        </w:rPr>
        <w:t>у «Ресурсное обеспечение и источники финансирования муниципальной программы»</w:t>
      </w:r>
      <w:r w:rsidR="002E70DD">
        <w:rPr>
          <w:sz w:val="28"/>
          <w:szCs w:val="28"/>
        </w:rPr>
        <w:t xml:space="preserve"> и</w:t>
      </w:r>
      <w:r w:rsidR="002E70DD" w:rsidRPr="0062002B">
        <w:rPr>
          <w:sz w:val="28"/>
          <w:szCs w:val="28"/>
        </w:rPr>
        <w:t xml:space="preserve">зложить </w:t>
      </w:r>
      <w:r w:rsidR="002E70DD">
        <w:rPr>
          <w:sz w:val="28"/>
          <w:szCs w:val="28"/>
        </w:rPr>
        <w:t xml:space="preserve">в </w:t>
      </w:r>
      <w:r w:rsidR="002E70DD" w:rsidRPr="0062002B">
        <w:rPr>
          <w:sz w:val="28"/>
          <w:szCs w:val="28"/>
        </w:rPr>
        <w:t xml:space="preserve">следующей </w:t>
      </w:r>
      <w:r w:rsidR="002E70DD" w:rsidRPr="00A37A60">
        <w:rPr>
          <w:sz w:val="28"/>
          <w:szCs w:val="28"/>
        </w:rPr>
        <w:t>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2064"/>
        <w:gridCol w:w="1116"/>
        <w:gridCol w:w="1117"/>
        <w:gridCol w:w="1117"/>
        <w:gridCol w:w="1116"/>
        <w:gridCol w:w="1117"/>
        <w:gridCol w:w="996"/>
        <w:gridCol w:w="996"/>
      </w:tblGrid>
      <w:tr w:rsidR="0086448E" w:rsidRPr="00F00DD5" w14:paraId="6255FE68" w14:textId="77777777" w:rsidTr="00366269">
        <w:trPr>
          <w:trHeight w:val="36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B0287" w14:textId="77777777" w:rsidR="002E70DD" w:rsidRPr="00513912" w:rsidRDefault="002E70DD" w:rsidP="002E70DD">
            <w:pPr>
              <w:tabs>
                <w:tab w:val="center" w:pos="4153"/>
                <w:tab w:val="right" w:pos="8306"/>
              </w:tabs>
              <w:jc w:val="both"/>
            </w:pPr>
            <w:r w:rsidRPr="006D5672">
              <w:t>Ресурсное обеспечение и</w:t>
            </w:r>
          </w:p>
          <w:p w14:paraId="26AC7B46" w14:textId="3A5CEA9B" w:rsidR="0086448E" w:rsidRPr="00F00DD5" w:rsidRDefault="002E70DD" w:rsidP="002E70DD">
            <w:pPr>
              <w:tabs>
                <w:tab w:val="center" w:pos="4153"/>
                <w:tab w:val="right" w:pos="8306"/>
              </w:tabs>
            </w:pPr>
            <w:r>
              <w:t xml:space="preserve">источники </w:t>
            </w:r>
            <w:r>
              <w:lastRenderedPageBreak/>
              <w:t>финансирования муниципальной программы, в том числе: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EA9F" w14:textId="08AB13D8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lastRenderedPageBreak/>
              <w:t xml:space="preserve">Общий объем финансирования муниципальной программы </w:t>
            </w:r>
            <w:r w:rsidRPr="00F00DD5">
              <w:rPr>
                <w:bCs/>
                <w:color w:val="000000"/>
              </w:rPr>
              <w:t>за счет всех источников финансирования</w:t>
            </w:r>
            <w:r w:rsidRPr="00F00DD5">
              <w:rPr>
                <w:sz w:val="28"/>
              </w:rPr>
              <w:t xml:space="preserve"> </w:t>
            </w:r>
            <w:r w:rsidRPr="00F00DD5">
              <w:t xml:space="preserve">составляет </w:t>
            </w:r>
            <w:r w:rsidR="001E3310">
              <w:t>63481,37</w:t>
            </w:r>
            <w:r w:rsidRPr="00F00DD5">
              <w:t xml:space="preserve"> тыс. руб.</w:t>
            </w:r>
          </w:p>
          <w:p w14:paraId="5E92A675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 xml:space="preserve">Объем бюджетных ассигнований на реализацию подпрограмм </w:t>
            </w:r>
            <w:r w:rsidRPr="00F00DD5">
              <w:lastRenderedPageBreak/>
              <w:t>составляет:</w:t>
            </w:r>
          </w:p>
          <w:p w14:paraId="3B08C865" w14:textId="768C5BDD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 xml:space="preserve">Подпрограмма «Развитие физической культуры и спорта на территории Тайтурского городского поселения Усольского муниципального района Иркутской области» на 2024-2028 годы – </w:t>
            </w:r>
            <w:r w:rsidR="005B1AD4">
              <w:t>2159,84</w:t>
            </w:r>
            <w:r w:rsidRPr="00F00DD5">
              <w:t xml:space="preserve"> тыс. руб.</w:t>
            </w:r>
          </w:p>
          <w:p w14:paraId="5AFCA820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>В том числе по годам, тыс. руб.:</w:t>
            </w:r>
          </w:p>
          <w:p w14:paraId="29CAC0DF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</w:p>
        </w:tc>
      </w:tr>
      <w:tr w:rsidR="0086448E" w:rsidRPr="00F00DD5" w14:paraId="1C07723D" w14:textId="77777777" w:rsidTr="00366269">
        <w:trPr>
          <w:trHeight w:val="345"/>
        </w:trPr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DBBFE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  <w:r w:rsidRPr="00F00DD5">
              <w:lastRenderedPageBreak/>
              <w:t>по годам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BB70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всего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B26C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2023 г.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A0F1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2024 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10DE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2025 г.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1441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2026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C1E8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2027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8EEA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2028 г.</w:t>
            </w:r>
          </w:p>
        </w:tc>
      </w:tr>
      <w:tr w:rsidR="0086448E" w:rsidRPr="00F00DD5" w14:paraId="7EEF55ED" w14:textId="77777777" w:rsidTr="00366269">
        <w:trPr>
          <w:trHeight w:val="330"/>
        </w:trPr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64FB8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  <w:r w:rsidRPr="00F00DD5">
              <w:t>средства местного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4393" w14:textId="4C6192BF" w:rsidR="0086448E" w:rsidRPr="00F00DD5" w:rsidRDefault="001E3310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60306,12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304D" w14:textId="4798FB71" w:rsidR="0086448E" w:rsidRPr="00F00DD5" w:rsidRDefault="00366269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11653,97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C1E7" w14:textId="26B2E555" w:rsidR="0086448E" w:rsidRPr="00F00DD5" w:rsidRDefault="001E3310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11896,42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A324" w14:textId="574CDD55" w:rsidR="0086448E" w:rsidRPr="00366269" w:rsidRDefault="00366269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366269">
              <w:t>12442,12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8F52" w14:textId="0390515C" w:rsidR="0086448E" w:rsidRPr="00F00DD5" w:rsidRDefault="00366269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10490,95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FE33" w14:textId="2BC5D154" w:rsidR="0086448E" w:rsidRPr="00F00DD5" w:rsidRDefault="00366269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6911,33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DA51" w14:textId="4B17A3A0" w:rsidR="0086448E" w:rsidRPr="00F00DD5" w:rsidRDefault="00366269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6911,33</w:t>
            </w:r>
          </w:p>
        </w:tc>
      </w:tr>
      <w:tr w:rsidR="0086448E" w:rsidRPr="00F00DD5" w14:paraId="4079A538" w14:textId="77777777" w:rsidTr="00366269">
        <w:trPr>
          <w:trHeight w:val="210"/>
        </w:trPr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052A5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  <w:r w:rsidRPr="00F00DD5">
              <w:t>иные источники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4CFE" w14:textId="1B17C3CF" w:rsidR="0086448E" w:rsidRPr="00F00DD5" w:rsidRDefault="00366269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3175,25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B04B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47,05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2F8C" w14:textId="3921FC54" w:rsidR="0086448E" w:rsidRPr="00F00DD5" w:rsidRDefault="00366269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540,00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E2E7" w14:textId="2AFA8000" w:rsidR="0086448E" w:rsidRPr="00F00DD5" w:rsidRDefault="00366269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97FA" w14:textId="1E0788F1" w:rsidR="0086448E" w:rsidRPr="00F00DD5" w:rsidRDefault="00366269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2588,00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2669" w14:textId="72003AB7" w:rsidR="0086448E" w:rsidRPr="00F00DD5" w:rsidRDefault="00366269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8D1E" w14:textId="38AABF9A" w:rsidR="0086448E" w:rsidRPr="00F00DD5" w:rsidRDefault="00366269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0,00</w:t>
            </w:r>
          </w:p>
        </w:tc>
      </w:tr>
      <w:tr w:rsidR="0086448E" w:rsidRPr="00F00DD5" w14:paraId="691D6191" w14:textId="77777777" w:rsidTr="00366269">
        <w:trPr>
          <w:trHeight w:val="562"/>
        </w:trPr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42FB6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  <w:r w:rsidRPr="00F00DD5">
              <w:t>планируемые результаты реализации программы (итого)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70ED8" w14:textId="52C77B65" w:rsidR="0086448E" w:rsidRPr="00F00DD5" w:rsidRDefault="001E3310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63481,37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13102" w14:textId="48E2B44E" w:rsidR="0086448E" w:rsidRPr="00F00DD5" w:rsidRDefault="00366269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11701,02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210F0" w14:textId="112407F4" w:rsidR="0086448E" w:rsidRPr="00F00DD5" w:rsidRDefault="001E3310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12436,42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0A0A6" w14:textId="0FBC4080" w:rsidR="0086448E" w:rsidRPr="00F00DD5" w:rsidRDefault="00366269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12442,12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FFBDD" w14:textId="0CF7B13B" w:rsidR="0086448E" w:rsidRPr="00F00DD5" w:rsidRDefault="00366269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13079,15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E14EC" w14:textId="690D381D" w:rsidR="0086448E" w:rsidRPr="00F00DD5" w:rsidRDefault="00366269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6911,33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547B9" w14:textId="1958DC3A" w:rsidR="0086448E" w:rsidRPr="00F00DD5" w:rsidRDefault="00366269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6911,33</w:t>
            </w:r>
          </w:p>
        </w:tc>
      </w:tr>
    </w:tbl>
    <w:p w14:paraId="0FB56086" w14:textId="3A7AEBC3" w:rsidR="0067574A" w:rsidRPr="00F00DD5" w:rsidRDefault="0067574A" w:rsidP="00366269">
      <w:pPr>
        <w:tabs>
          <w:tab w:val="center" w:pos="4153"/>
          <w:tab w:val="right" w:pos="8306"/>
        </w:tabs>
        <w:ind w:firstLine="709"/>
        <w:jc w:val="both"/>
        <w:rPr>
          <w:sz w:val="28"/>
        </w:rPr>
      </w:pPr>
      <w:r w:rsidRPr="00F00DD5">
        <w:rPr>
          <w:sz w:val="28"/>
        </w:rPr>
        <w:t>1.2.</w:t>
      </w:r>
      <w:r w:rsidR="00256F77" w:rsidRPr="00F00DD5">
        <w:rPr>
          <w:sz w:val="28"/>
        </w:rPr>
        <w:t xml:space="preserve"> </w:t>
      </w:r>
      <w:r w:rsidR="00C1759A" w:rsidRPr="00F00DD5">
        <w:rPr>
          <w:sz w:val="28"/>
        </w:rPr>
        <w:t xml:space="preserve">Раздел 5 </w:t>
      </w:r>
      <w:r w:rsidR="00C1759A" w:rsidRPr="00F00DD5">
        <w:rPr>
          <w:sz w:val="28"/>
          <w:szCs w:val="28"/>
        </w:rPr>
        <w:t>Программы</w:t>
      </w:r>
      <w:r w:rsidR="00C1759A" w:rsidRPr="00F00DD5">
        <w:rPr>
          <w:sz w:val="28"/>
        </w:rPr>
        <w:t xml:space="preserve"> и</w:t>
      </w:r>
      <w:r w:rsidRPr="00F00DD5">
        <w:rPr>
          <w:sz w:val="28"/>
        </w:rPr>
        <w:t>зложить в следующей редакции:</w:t>
      </w:r>
    </w:p>
    <w:p w14:paraId="37FDFE99" w14:textId="77777777" w:rsidR="007D214C" w:rsidRPr="00F00DD5" w:rsidRDefault="0067574A" w:rsidP="00366269">
      <w:pPr>
        <w:jc w:val="center"/>
        <w:rPr>
          <w:sz w:val="28"/>
          <w:szCs w:val="28"/>
        </w:rPr>
      </w:pPr>
      <w:r w:rsidRPr="00F00DD5">
        <w:rPr>
          <w:sz w:val="28"/>
          <w:szCs w:val="28"/>
        </w:rPr>
        <w:t>«</w:t>
      </w:r>
      <w:r w:rsidR="007D214C" w:rsidRPr="00F00DD5">
        <w:rPr>
          <w:sz w:val="28"/>
          <w:szCs w:val="28"/>
        </w:rPr>
        <w:t>РАЗДЕЛ 5.</w:t>
      </w:r>
    </w:p>
    <w:p w14:paraId="261CFF1D" w14:textId="77777777" w:rsidR="007D214C" w:rsidRPr="00F00DD5" w:rsidRDefault="007D214C" w:rsidP="00366269">
      <w:pPr>
        <w:jc w:val="center"/>
        <w:rPr>
          <w:sz w:val="28"/>
          <w:szCs w:val="28"/>
        </w:rPr>
      </w:pPr>
      <w:r w:rsidRPr="00F00DD5">
        <w:rPr>
          <w:sz w:val="28"/>
          <w:szCs w:val="28"/>
        </w:rPr>
        <w:t>РЕСУРСНОЕ ОБЕСПЕЧЕНИЕ МУНИЦИПАЛЬНОЙ ПРОГРАММЫ</w:t>
      </w:r>
    </w:p>
    <w:p w14:paraId="4173B29C" w14:textId="77777777" w:rsidR="007D214C" w:rsidRPr="00F00DD5" w:rsidRDefault="007D214C" w:rsidP="00366269">
      <w:pPr>
        <w:ind w:firstLine="709"/>
        <w:jc w:val="center"/>
        <w:rPr>
          <w:sz w:val="28"/>
          <w:szCs w:val="28"/>
        </w:rPr>
      </w:pPr>
    </w:p>
    <w:p w14:paraId="0E97D18F" w14:textId="5EEF7E96" w:rsidR="007D214C" w:rsidRPr="00F00DD5" w:rsidRDefault="007D214C" w:rsidP="00366269">
      <w:pPr>
        <w:ind w:firstLine="709"/>
        <w:contextualSpacing/>
        <w:jc w:val="both"/>
        <w:rPr>
          <w:sz w:val="28"/>
          <w:szCs w:val="28"/>
        </w:rPr>
      </w:pPr>
      <w:r w:rsidRPr="00F00DD5">
        <w:rPr>
          <w:sz w:val="28"/>
          <w:szCs w:val="28"/>
        </w:rPr>
        <w:t xml:space="preserve">Общий объём финансирования мероприятий в 2023-2028 гг. за </w:t>
      </w:r>
      <w:r w:rsidRPr="00F00DD5">
        <w:rPr>
          <w:bCs/>
          <w:color w:val="000000"/>
          <w:sz w:val="28"/>
        </w:rPr>
        <w:t>счет всех источников финансирования</w:t>
      </w:r>
      <w:r w:rsidRPr="00F00DD5">
        <w:rPr>
          <w:sz w:val="28"/>
          <w:szCs w:val="28"/>
        </w:rPr>
        <w:t xml:space="preserve"> составит </w:t>
      </w:r>
      <w:r w:rsidR="001E3310">
        <w:rPr>
          <w:sz w:val="28"/>
          <w:szCs w:val="28"/>
        </w:rPr>
        <w:t>63481,37</w:t>
      </w:r>
      <w:r w:rsidRPr="00F00DD5">
        <w:rPr>
          <w:sz w:val="28"/>
          <w:szCs w:val="28"/>
        </w:rPr>
        <w:t xml:space="preserve"> тыс. рублей.</w:t>
      </w:r>
    </w:p>
    <w:p w14:paraId="714F07FA" w14:textId="6BF05093" w:rsidR="007D214C" w:rsidRPr="00F00DD5" w:rsidRDefault="007D214C" w:rsidP="00366269">
      <w:pPr>
        <w:tabs>
          <w:tab w:val="center" w:pos="4153"/>
          <w:tab w:val="right" w:pos="8306"/>
        </w:tabs>
        <w:ind w:firstLine="709"/>
        <w:contextualSpacing/>
        <w:rPr>
          <w:sz w:val="28"/>
          <w:szCs w:val="28"/>
        </w:rPr>
      </w:pPr>
      <w:r w:rsidRPr="00F00DD5">
        <w:rPr>
          <w:sz w:val="28"/>
          <w:szCs w:val="28"/>
        </w:rPr>
        <w:t xml:space="preserve">2023 г. – </w:t>
      </w:r>
      <w:r w:rsidR="004F6152">
        <w:rPr>
          <w:sz w:val="28"/>
          <w:szCs w:val="28"/>
        </w:rPr>
        <w:t>11701,02</w:t>
      </w:r>
      <w:r w:rsidRPr="00F00DD5">
        <w:rPr>
          <w:sz w:val="28"/>
          <w:szCs w:val="28"/>
        </w:rPr>
        <w:t xml:space="preserve"> тыс. руб.</w:t>
      </w:r>
    </w:p>
    <w:p w14:paraId="7FF20863" w14:textId="1FD3D1A0" w:rsidR="007D214C" w:rsidRPr="00F00DD5" w:rsidRDefault="007D214C" w:rsidP="00366269">
      <w:pPr>
        <w:tabs>
          <w:tab w:val="center" w:pos="4153"/>
          <w:tab w:val="right" w:pos="8306"/>
        </w:tabs>
        <w:ind w:firstLine="709"/>
        <w:contextualSpacing/>
        <w:rPr>
          <w:sz w:val="28"/>
          <w:szCs w:val="28"/>
        </w:rPr>
      </w:pPr>
      <w:r w:rsidRPr="00F00DD5">
        <w:rPr>
          <w:sz w:val="28"/>
          <w:szCs w:val="28"/>
        </w:rPr>
        <w:t xml:space="preserve">2024 г. – </w:t>
      </w:r>
      <w:r w:rsidR="001E3310">
        <w:rPr>
          <w:sz w:val="28"/>
          <w:szCs w:val="28"/>
        </w:rPr>
        <w:t>12436,42</w:t>
      </w:r>
      <w:r w:rsidRPr="00F00DD5">
        <w:rPr>
          <w:sz w:val="28"/>
          <w:szCs w:val="28"/>
        </w:rPr>
        <w:t xml:space="preserve"> тыс. руб.</w:t>
      </w:r>
    </w:p>
    <w:p w14:paraId="0338C6DD" w14:textId="0DD2F9A5" w:rsidR="007D214C" w:rsidRPr="00F00DD5" w:rsidRDefault="007D214C" w:rsidP="00366269">
      <w:pPr>
        <w:ind w:firstLine="709"/>
        <w:contextualSpacing/>
        <w:jc w:val="both"/>
        <w:rPr>
          <w:sz w:val="28"/>
          <w:szCs w:val="28"/>
        </w:rPr>
      </w:pPr>
      <w:r w:rsidRPr="00F00DD5">
        <w:rPr>
          <w:sz w:val="28"/>
          <w:szCs w:val="28"/>
        </w:rPr>
        <w:t xml:space="preserve">2025 г. – </w:t>
      </w:r>
      <w:r w:rsidR="00BD2F5E" w:rsidRPr="00F00DD5">
        <w:rPr>
          <w:sz w:val="28"/>
          <w:szCs w:val="28"/>
        </w:rPr>
        <w:t>12442,12</w:t>
      </w:r>
      <w:r w:rsidRPr="00F00DD5">
        <w:rPr>
          <w:sz w:val="28"/>
          <w:szCs w:val="28"/>
        </w:rPr>
        <w:t xml:space="preserve"> тыс. руб.</w:t>
      </w:r>
    </w:p>
    <w:p w14:paraId="3431BA5E" w14:textId="297C7486" w:rsidR="007D214C" w:rsidRPr="00F00DD5" w:rsidRDefault="007D214C" w:rsidP="00366269">
      <w:pPr>
        <w:ind w:firstLine="709"/>
        <w:contextualSpacing/>
        <w:jc w:val="both"/>
        <w:rPr>
          <w:sz w:val="28"/>
          <w:szCs w:val="28"/>
        </w:rPr>
      </w:pPr>
      <w:r w:rsidRPr="00F00DD5">
        <w:rPr>
          <w:sz w:val="28"/>
          <w:szCs w:val="28"/>
        </w:rPr>
        <w:t xml:space="preserve">2026 г. – </w:t>
      </w:r>
      <w:r w:rsidR="00366269">
        <w:rPr>
          <w:sz w:val="28"/>
          <w:szCs w:val="28"/>
        </w:rPr>
        <w:t>13079,15</w:t>
      </w:r>
      <w:r w:rsidRPr="00F00DD5">
        <w:rPr>
          <w:sz w:val="28"/>
          <w:szCs w:val="28"/>
        </w:rPr>
        <w:t xml:space="preserve"> тыс. руб.</w:t>
      </w:r>
    </w:p>
    <w:p w14:paraId="72C776D3" w14:textId="25EE98FF" w:rsidR="007D214C" w:rsidRPr="00F00DD5" w:rsidRDefault="007D214C" w:rsidP="00366269">
      <w:pPr>
        <w:ind w:firstLine="709"/>
        <w:contextualSpacing/>
        <w:jc w:val="both"/>
        <w:rPr>
          <w:sz w:val="28"/>
          <w:szCs w:val="28"/>
        </w:rPr>
      </w:pPr>
      <w:r w:rsidRPr="00F00DD5">
        <w:rPr>
          <w:sz w:val="28"/>
          <w:szCs w:val="28"/>
        </w:rPr>
        <w:t>2027 г. – 6</w:t>
      </w:r>
      <w:r w:rsidR="00C23161" w:rsidRPr="00F00DD5">
        <w:rPr>
          <w:sz w:val="28"/>
          <w:szCs w:val="28"/>
        </w:rPr>
        <w:t>9</w:t>
      </w:r>
      <w:r w:rsidRPr="00F00DD5">
        <w:rPr>
          <w:sz w:val="28"/>
          <w:szCs w:val="28"/>
        </w:rPr>
        <w:t>11,33 тыс. руб.</w:t>
      </w:r>
    </w:p>
    <w:p w14:paraId="692662DA" w14:textId="2077F863" w:rsidR="007D214C" w:rsidRPr="00F00DD5" w:rsidRDefault="007D214C" w:rsidP="00366269">
      <w:pPr>
        <w:ind w:firstLine="709"/>
        <w:contextualSpacing/>
        <w:jc w:val="both"/>
        <w:rPr>
          <w:sz w:val="28"/>
          <w:szCs w:val="28"/>
        </w:rPr>
      </w:pPr>
      <w:r w:rsidRPr="00F00DD5">
        <w:rPr>
          <w:sz w:val="28"/>
          <w:szCs w:val="28"/>
        </w:rPr>
        <w:t>2028 г. – 6</w:t>
      </w:r>
      <w:r w:rsidR="00C23161" w:rsidRPr="00F00DD5">
        <w:rPr>
          <w:sz w:val="28"/>
          <w:szCs w:val="28"/>
        </w:rPr>
        <w:t>9</w:t>
      </w:r>
      <w:r w:rsidRPr="00F00DD5">
        <w:rPr>
          <w:sz w:val="28"/>
          <w:szCs w:val="28"/>
        </w:rPr>
        <w:t>11,33 тыс. руб.</w:t>
      </w:r>
    </w:p>
    <w:p w14:paraId="00AB3C1C" w14:textId="77777777" w:rsidR="007D214C" w:rsidRPr="00F00DD5" w:rsidRDefault="007D214C" w:rsidP="00366269">
      <w:pPr>
        <w:ind w:firstLine="709"/>
        <w:jc w:val="both"/>
        <w:rPr>
          <w:sz w:val="28"/>
          <w:szCs w:val="28"/>
        </w:rPr>
      </w:pPr>
      <w:r w:rsidRPr="00F00DD5">
        <w:rPr>
          <w:sz w:val="28"/>
          <w:szCs w:val="28"/>
        </w:rPr>
        <w:t>Ресурсное обеспечение мероприятий муниципальной программы за счет средств местного бюджета прилагается в приложении к муниципальной программе (таблица 3).</w:t>
      </w:r>
    </w:p>
    <w:p w14:paraId="16B7F7A0" w14:textId="442DBBC3" w:rsidR="0067574A" w:rsidRDefault="007D214C" w:rsidP="00366269">
      <w:pPr>
        <w:ind w:firstLine="709"/>
        <w:jc w:val="both"/>
        <w:rPr>
          <w:sz w:val="28"/>
          <w:szCs w:val="28"/>
        </w:rPr>
      </w:pPr>
      <w:r w:rsidRPr="00F00DD5">
        <w:rPr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 прилагается в приложении к муниципальной программе (таблица 4).</w:t>
      </w:r>
      <w:r w:rsidR="0067574A" w:rsidRPr="00F00DD5">
        <w:rPr>
          <w:sz w:val="28"/>
          <w:szCs w:val="28"/>
        </w:rPr>
        <w:t>»</w:t>
      </w:r>
    </w:p>
    <w:p w14:paraId="187AC0C7" w14:textId="77777777" w:rsidR="0086448E" w:rsidRPr="00F00DD5" w:rsidRDefault="0086448E" w:rsidP="00313FC9">
      <w:pPr>
        <w:ind w:firstLine="709"/>
        <w:jc w:val="both"/>
        <w:rPr>
          <w:sz w:val="28"/>
        </w:rPr>
      </w:pPr>
      <w:r w:rsidRPr="00F00DD5">
        <w:rPr>
          <w:sz w:val="28"/>
          <w:szCs w:val="28"/>
        </w:rPr>
        <w:t xml:space="preserve">1.3. </w:t>
      </w:r>
      <w:r w:rsidRPr="00F00DD5">
        <w:rPr>
          <w:sz w:val="28"/>
        </w:rPr>
        <w:t>Таблицу 1</w:t>
      </w:r>
      <w:r w:rsidRPr="00F00DD5">
        <w:rPr>
          <w:sz w:val="28"/>
          <w:szCs w:val="28"/>
        </w:rPr>
        <w:t xml:space="preserve"> «</w:t>
      </w:r>
      <w:r w:rsidRPr="00F00DD5">
        <w:rPr>
          <w:sz w:val="28"/>
        </w:rPr>
        <w:t>Сведения о составе и значениях целевых показателей муниципальной программы «Развитие культуры и спортивной деятельности на территории Тайтурского городского поселения Усольского муниципального района Иркутской области» на 2023-2028 гг.</w:t>
      </w:r>
      <w:r w:rsidRPr="00F00DD5">
        <w:rPr>
          <w:sz w:val="28"/>
          <w:szCs w:val="28"/>
        </w:rPr>
        <w:t xml:space="preserve">» Программы </w:t>
      </w:r>
      <w:r w:rsidRPr="00F00DD5">
        <w:rPr>
          <w:sz w:val="28"/>
        </w:rPr>
        <w:t>изложить в следующей редакции: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992"/>
        <w:gridCol w:w="1134"/>
        <w:gridCol w:w="1134"/>
        <w:gridCol w:w="1134"/>
        <w:gridCol w:w="1134"/>
        <w:gridCol w:w="1134"/>
        <w:gridCol w:w="992"/>
      </w:tblGrid>
      <w:tr w:rsidR="0086448E" w:rsidRPr="00F00DD5" w14:paraId="7E9237CD" w14:textId="77777777" w:rsidTr="00011CC3">
        <w:tc>
          <w:tcPr>
            <w:tcW w:w="392" w:type="dxa"/>
            <w:vMerge w:val="restart"/>
            <w:vAlign w:val="bottom"/>
          </w:tcPr>
          <w:p w14:paraId="384260E5" w14:textId="77777777" w:rsidR="0086448E" w:rsidRPr="00F00DD5" w:rsidRDefault="0086448E" w:rsidP="00313FC9">
            <w:pPr>
              <w:jc w:val="center"/>
            </w:pPr>
            <w:bookmarkStart w:id="2" w:name="_Hlk146185786"/>
            <w:r w:rsidRPr="00F00DD5">
              <w:t>№</w:t>
            </w:r>
          </w:p>
          <w:p w14:paraId="658BF96C" w14:textId="77777777" w:rsidR="0086448E" w:rsidRPr="00F00DD5" w:rsidRDefault="0086448E" w:rsidP="00313FC9">
            <w:pPr>
              <w:jc w:val="center"/>
            </w:pPr>
            <w:r w:rsidRPr="00F00DD5">
              <w:t>п</w:t>
            </w:r>
          </w:p>
          <w:p w14:paraId="45EC81F8" w14:textId="77777777" w:rsidR="0086448E" w:rsidRPr="00F00DD5" w:rsidRDefault="0086448E" w:rsidP="00313FC9">
            <w:pPr>
              <w:jc w:val="center"/>
            </w:pPr>
            <w:r w:rsidRPr="00F00DD5">
              <w:t>/</w:t>
            </w:r>
          </w:p>
          <w:p w14:paraId="1D42E9DA" w14:textId="77777777" w:rsidR="0086448E" w:rsidRPr="00F00DD5" w:rsidRDefault="0086448E" w:rsidP="00313FC9">
            <w:pPr>
              <w:jc w:val="center"/>
            </w:pPr>
            <w:r w:rsidRPr="00F00DD5">
              <w:t>п</w:t>
            </w:r>
          </w:p>
        </w:tc>
        <w:tc>
          <w:tcPr>
            <w:tcW w:w="1701" w:type="dxa"/>
            <w:vMerge w:val="restart"/>
            <w:vAlign w:val="bottom"/>
          </w:tcPr>
          <w:p w14:paraId="2B12131C" w14:textId="77777777" w:rsidR="0086448E" w:rsidRPr="00F00DD5" w:rsidRDefault="0086448E" w:rsidP="00313FC9">
            <w:pPr>
              <w:jc w:val="center"/>
            </w:pPr>
            <w:r w:rsidRPr="00F00DD5">
              <w:t>Наименование целевого показателя</w:t>
            </w:r>
          </w:p>
        </w:tc>
        <w:tc>
          <w:tcPr>
            <w:tcW w:w="992" w:type="dxa"/>
            <w:vMerge w:val="restart"/>
            <w:vAlign w:val="bottom"/>
          </w:tcPr>
          <w:p w14:paraId="6F73D483" w14:textId="77777777" w:rsidR="0086448E" w:rsidRPr="00F00DD5" w:rsidRDefault="0086448E" w:rsidP="00313FC9">
            <w:pPr>
              <w:jc w:val="center"/>
            </w:pPr>
            <w:r w:rsidRPr="00F00DD5">
              <w:t>Единица измерения</w:t>
            </w:r>
          </w:p>
        </w:tc>
        <w:tc>
          <w:tcPr>
            <w:tcW w:w="6662" w:type="dxa"/>
            <w:gridSpan w:val="6"/>
            <w:vAlign w:val="bottom"/>
          </w:tcPr>
          <w:p w14:paraId="49ACA066" w14:textId="77777777" w:rsidR="0086448E" w:rsidRPr="00F00DD5" w:rsidRDefault="0086448E" w:rsidP="00313FC9">
            <w:pPr>
              <w:jc w:val="center"/>
            </w:pPr>
            <w:r w:rsidRPr="00F00DD5">
              <w:t>Значение целевых показателей</w:t>
            </w:r>
          </w:p>
        </w:tc>
      </w:tr>
      <w:tr w:rsidR="0086448E" w:rsidRPr="00F00DD5" w14:paraId="0FDBAC90" w14:textId="77777777" w:rsidTr="00011CC3">
        <w:tc>
          <w:tcPr>
            <w:tcW w:w="392" w:type="dxa"/>
            <w:vMerge/>
            <w:vAlign w:val="bottom"/>
          </w:tcPr>
          <w:p w14:paraId="4A73B001" w14:textId="77777777" w:rsidR="0086448E" w:rsidRPr="00F00DD5" w:rsidRDefault="0086448E" w:rsidP="00313FC9">
            <w:pPr>
              <w:jc w:val="center"/>
            </w:pPr>
          </w:p>
        </w:tc>
        <w:tc>
          <w:tcPr>
            <w:tcW w:w="1701" w:type="dxa"/>
            <w:vMerge/>
            <w:vAlign w:val="bottom"/>
          </w:tcPr>
          <w:p w14:paraId="5333EC01" w14:textId="77777777" w:rsidR="0086448E" w:rsidRPr="00F00DD5" w:rsidRDefault="0086448E" w:rsidP="00313FC9">
            <w:pPr>
              <w:jc w:val="center"/>
            </w:pPr>
          </w:p>
        </w:tc>
        <w:tc>
          <w:tcPr>
            <w:tcW w:w="992" w:type="dxa"/>
            <w:vMerge/>
            <w:vAlign w:val="bottom"/>
          </w:tcPr>
          <w:p w14:paraId="09F1D3CF" w14:textId="77777777" w:rsidR="0086448E" w:rsidRPr="00F00DD5" w:rsidRDefault="0086448E" w:rsidP="00313FC9">
            <w:pPr>
              <w:jc w:val="center"/>
            </w:pPr>
          </w:p>
        </w:tc>
        <w:tc>
          <w:tcPr>
            <w:tcW w:w="1134" w:type="dxa"/>
            <w:vAlign w:val="bottom"/>
          </w:tcPr>
          <w:p w14:paraId="1D575FD4" w14:textId="77777777" w:rsidR="0086448E" w:rsidRPr="00F00DD5" w:rsidRDefault="0086448E" w:rsidP="00313FC9">
            <w:pPr>
              <w:jc w:val="center"/>
            </w:pPr>
            <w:r w:rsidRPr="00F00DD5">
              <w:t>2023 г.</w:t>
            </w:r>
          </w:p>
        </w:tc>
        <w:tc>
          <w:tcPr>
            <w:tcW w:w="1134" w:type="dxa"/>
            <w:vAlign w:val="bottom"/>
          </w:tcPr>
          <w:p w14:paraId="3C040143" w14:textId="77777777" w:rsidR="0086448E" w:rsidRPr="00F00DD5" w:rsidRDefault="0086448E" w:rsidP="00313FC9">
            <w:pPr>
              <w:jc w:val="center"/>
            </w:pPr>
            <w:r w:rsidRPr="00F00DD5">
              <w:t>2024 г.</w:t>
            </w:r>
          </w:p>
        </w:tc>
        <w:tc>
          <w:tcPr>
            <w:tcW w:w="1134" w:type="dxa"/>
            <w:vAlign w:val="bottom"/>
          </w:tcPr>
          <w:p w14:paraId="00B1387E" w14:textId="77777777" w:rsidR="0086448E" w:rsidRPr="00F00DD5" w:rsidRDefault="0086448E" w:rsidP="00313FC9">
            <w:pPr>
              <w:jc w:val="center"/>
            </w:pPr>
            <w:r w:rsidRPr="00F00DD5">
              <w:t>2025 г.</w:t>
            </w:r>
          </w:p>
        </w:tc>
        <w:tc>
          <w:tcPr>
            <w:tcW w:w="1134" w:type="dxa"/>
            <w:vAlign w:val="bottom"/>
          </w:tcPr>
          <w:p w14:paraId="29D0E263" w14:textId="77777777" w:rsidR="0086448E" w:rsidRPr="00F00DD5" w:rsidRDefault="0086448E" w:rsidP="00313FC9">
            <w:pPr>
              <w:jc w:val="center"/>
            </w:pPr>
            <w:r w:rsidRPr="00F00DD5">
              <w:t>2026 г.</w:t>
            </w:r>
          </w:p>
        </w:tc>
        <w:tc>
          <w:tcPr>
            <w:tcW w:w="1134" w:type="dxa"/>
            <w:vAlign w:val="bottom"/>
          </w:tcPr>
          <w:p w14:paraId="4D89B4AD" w14:textId="77777777" w:rsidR="0086448E" w:rsidRPr="00F00DD5" w:rsidRDefault="0086448E" w:rsidP="00313FC9">
            <w:pPr>
              <w:jc w:val="center"/>
            </w:pPr>
            <w:r w:rsidRPr="00F00DD5">
              <w:t>2027 г.</w:t>
            </w:r>
          </w:p>
        </w:tc>
        <w:tc>
          <w:tcPr>
            <w:tcW w:w="992" w:type="dxa"/>
            <w:vAlign w:val="bottom"/>
          </w:tcPr>
          <w:p w14:paraId="36E5257B" w14:textId="77777777" w:rsidR="0086448E" w:rsidRPr="00F00DD5" w:rsidRDefault="0086448E" w:rsidP="00313FC9">
            <w:pPr>
              <w:jc w:val="center"/>
            </w:pPr>
            <w:r w:rsidRPr="00F00DD5">
              <w:t>2028 г.</w:t>
            </w:r>
          </w:p>
        </w:tc>
      </w:tr>
      <w:tr w:rsidR="0086448E" w:rsidRPr="00F00DD5" w14:paraId="62BF2E79" w14:textId="77777777" w:rsidTr="00011CC3">
        <w:tc>
          <w:tcPr>
            <w:tcW w:w="392" w:type="dxa"/>
          </w:tcPr>
          <w:p w14:paraId="7977D1B9" w14:textId="77777777" w:rsidR="0086448E" w:rsidRPr="00F00DD5" w:rsidRDefault="0086448E" w:rsidP="00313FC9">
            <w:pPr>
              <w:jc w:val="center"/>
            </w:pPr>
            <w:r w:rsidRPr="00F00DD5">
              <w:t>1</w:t>
            </w:r>
          </w:p>
        </w:tc>
        <w:tc>
          <w:tcPr>
            <w:tcW w:w="1701" w:type="dxa"/>
          </w:tcPr>
          <w:p w14:paraId="04B59601" w14:textId="77777777" w:rsidR="0086448E" w:rsidRPr="00F00DD5" w:rsidRDefault="0086448E" w:rsidP="00313FC9">
            <w:pPr>
              <w:jc w:val="center"/>
            </w:pPr>
            <w:r w:rsidRPr="00F00DD5">
              <w:t>2</w:t>
            </w:r>
          </w:p>
        </w:tc>
        <w:tc>
          <w:tcPr>
            <w:tcW w:w="992" w:type="dxa"/>
          </w:tcPr>
          <w:p w14:paraId="45485824" w14:textId="77777777" w:rsidR="0086448E" w:rsidRPr="00F00DD5" w:rsidRDefault="0086448E" w:rsidP="00313FC9">
            <w:pPr>
              <w:jc w:val="center"/>
            </w:pPr>
            <w:r w:rsidRPr="00F00DD5">
              <w:t>3</w:t>
            </w:r>
          </w:p>
        </w:tc>
        <w:tc>
          <w:tcPr>
            <w:tcW w:w="1134" w:type="dxa"/>
          </w:tcPr>
          <w:p w14:paraId="036A2444" w14:textId="77777777" w:rsidR="0086448E" w:rsidRPr="00F00DD5" w:rsidRDefault="0086448E" w:rsidP="00313FC9">
            <w:pPr>
              <w:jc w:val="center"/>
            </w:pPr>
            <w:r w:rsidRPr="00F00DD5">
              <w:t>4</w:t>
            </w:r>
          </w:p>
        </w:tc>
        <w:tc>
          <w:tcPr>
            <w:tcW w:w="1134" w:type="dxa"/>
          </w:tcPr>
          <w:p w14:paraId="19FDE73F" w14:textId="77777777" w:rsidR="0086448E" w:rsidRPr="00F00DD5" w:rsidRDefault="0086448E" w:rsidP="00313FC9">
            <w:pPr>
              <w:jc w:val="center"/>
            </w:pPr>
            <w:r w:rsidRPr="00F00DD5">
              <w:t>5</w:t>
            </w:r>
          </w:p>
        </w:tc>
        <w:tc>
          <w:tcPr>
            <w:tcW w:w="1134" w:type="dxa"/>
          </w:tcPr>
          <w:p w14:paraId="3C9D2B9C" w14:textId="77777777" w:rsidR="0086448E" w:rsidRPr="00F00DD5" w:rsidRDefault="0086448E" w:rsidP="00313FC9">
            <w:pPr>
              <w:jc w:val="center"/>
            </w:pPr>
            <w:r w:rsidRPr="00F00DD5">
              <w:t>6</w:t>
            </w:r>
          </w:p>
        </w:tc>
        <w:tc>
          <w:tcPr>
            <w:tcW w:w="1134" w:type="dxa"/>
          </w:tcPr>
          <w:p w14:paraId="749EE3B3" w14:textId="77777777" w:rsidR="0086448E" w:rsidRPr="00F00DD5" w:rsidRDefault="0086448E" w:rsidP="00313FC9">
            <w:pPr>
              <w:jc w:val="center"/>
            </w:pPr>
            <w:r w:rsidRPr="00F00DD5">
              <w:t>7</w:t>
            </w:r>
          </w:p>
        </w:tc>
        <w:tc>
          <w:tcPr>
            <w:tcW w:w="1134" w:type="dxa"/>
          </w:tcPr>
          <w:p w14:paraId="0E9236AD" w14:textId="77777777" w:rsidR="0086448E" w:rsidRPr="00F00DD5" w:rsidRDefault="0086448E" w:rsidP="00313FC9">
            <w:pPr>
              <w:jc w:val="center"/>
            </w:pPr>
            <w:r w:rsidRPr="00F00DD5">
              <w:t>8</w:t>
            </w:r>
          </w:p>
        </w:tc>
        <w:tc>
          <w:tcPr>
            <w:tcW w:w="992" w:type="dxa"/>
          </w:tcPr>
          <w:p w14:paraId="1A484D03" w14:textId="77777777" w:rsidR="0086448E" w:rsidRPr="00F00DD5" w:rsidRDefault="0086448E" w:rsidP="00313FC9">
            <w:pPr>
              <w:jc w:val="center"/>
            </w:pPr>
            <w:r w:rsidRPr="00F00DD5">
              <w:t>9</w:t>
            </w:r>
          </w:p>
        </w:tc>
      </w:tr>
      <w:tr w:rsidR="0086448E" w:rsidRPr="00F00DD5" w14:paraId="131DB2F7" w14:textId="77777777" w:rsidTr="00011CC3">
        <w:tc>
          <w:tcPr>
            <w:tcW w:w="9747" w:type="dxa"/>
            <w:gridSpan w:val="9"/>
          </w:tcPr>
          <w:p w14:paraId="5B66D59C" w14:textId="77777777" w:rsidR="0086448E" w:rsidRPr="00F00DD5" w:rsidRDefault="0086448E" w:rsidP="00313FC9">
            <w:pPr>
              <w:jc w:val="center"/>
              <w:rPr>
                <w:bCs/>
              </w:rPr>
            </w:pPr>
            <w:r w:rsidRPr="00F00DD5">
              <w:rPr>
                <w:bCs/>
              </w:rPr>
              <w:t>Программа «Развитие культуры и спортивной деятельности на территории Тайтурского городского поселения Усольского муниципального района Иркутской области» на 2023-2028гг.</w:t>
            </w:r>
          </w:p>
        </w:tc>
      </w:tr>
      <w:tr w:rsidR="0086448E" w:rsidRPr="00F00DD5" w14:paraId="0D012B0C" w14:textId="77777777" w:rsidTr="00011CC3">
        <w:trPr>
          <w:trHeight w:val="700"/>
        </w:trPr>
        <w:tc>
          <w:tcPr>
            <w:tcW w:w="392" w:type="dxa"/>
          </w:tcPr>
          <w:p w14:paraId="756779C8" w14:textId="77777777" w:rsidR="0086448E" w:rsidRPr="00313FC9" w:rsidRDefault="0086448E" w:rsidP="00313FC9">
            <w:pPr>
              <w:jc w:val="center"/>
              <w:rPr>
                <w:sz w:val="20"/>
                <w:szCs w:val="20"/>
              </w:rPr>
            </w:pPr>
            <w:r w:rsidRPr="00313FC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14:paraId="1DB7D582" w14:textId="77777777" w:rsidR="0086448E" w:rsidRPr="00F00DD5" w:rsidRDefault="0086448E" w:rsidP="00313FC9">
            <w:r w:rsidRPr="00F00DD5">
              <w:t>Увеличение культурно-досуговых мероприятий</w:t>
            </w:r>
          </w:p>
        </w:tc>
        <w:tc>
          <w:tcPr>
            <w:tcW w:w="992" w:type="dxa"/>
          </w:tcPr>
          <w:p w14:paraId="3086ACC7" w14:textId="77777777" w:rsidR="0086448E" w:rsidRPr="00F00DD5" w:rsidRDefault="0086448E" w:rsidP="00313FC9">
            <w:pPr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</w:tcPr>
          <w:p w14:paraId="399F0BE2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2597C2C8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20%</w:t>
            </w:r>
          </w:p>
          <w:p w14:paraId="4A1838CA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 80 мероприятий</w:t>
            </w:r>
          </w:p>
        </w:tc>
        <w:tc>
          <w:tcPr>
            <w:tcW w:w="1134" w:type="dxa"/>
          </w:tcPr>
          <w:p w14:paraId="1E4777D3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36CC9658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20%</w:t>
            </w:r>
          </w:p>
          <w:p w14:paraId="61B08CC0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rPr>
                <w:color w:val="FF0000"/>
              </w:rPr>
            </w:pPr>
            <w:r w:rsidRPr="00F00DD5">
              <w:t xml:space="preserve"> 80 мероприятий</w:t>
            </w:r>
          </w:p>
        </w:tc>
        <w:tc>
          <w:tcPr>
            <w:tcW w:w="1134" w:type="dxa"/>
          </w:tcPr>
          <w:p w14:paraId="4D149956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2A4B4E30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20%</w:t>
            </w:r>
          </w:p>
          <w:p w14:paraId="26034807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 80 мероприятий</w:t>
            </w:r>
          </w:p>
        </w:tc>
        <w:tc>
          <w:tcPr>
            <w:tcW w:w="1134" w:type="dxa"/>
          </w:tcPr>
          <w:p w14:paraId="66EEFE0C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7994F377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20%</w:t>
            </w:r>
          </w:p>
          <w:p w14:paraId="624D05A7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 80 мероприятий</w:t>
            </w:r>
          </w:p>
        </w:tc>
        <w:tc>
          <w:tcPr>
            <w:tcW w:w="1134" w:type="dxa"/>
          </w:tcPr>
          <w:p w14:paraId="3FDEC763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6093F422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20%</w:t>
            </w:r>
          </w:p>
          <w:p w14:paraId="2709AE05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 80 мероприятий</w:t>
            </w:r>
          </w:p>
        </w:tc>
        <w:tc>
          <w:tcPr>
            <w:tcW w:w="992" w:type="dxa"/>
          </w:tcPr>
          <w:p w14:paraId="3965BE59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0F442F95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22%</w:t>
            </w:r>
          </w:p>
          <w:p w14:paraId="45E21309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 95 мероприятий</w:t>
            </w:r>
          </w:p>
        </w:tc>
      </w:tr>
      <w:tr w:rsidR="0086448E" w:rsidRPr="00F00DD5" w14:paraId="75F863DE" w14:textId="77777777" w:rsidTr="00011CC3">
        <w:tc>
          <w:tcPr>
            <w:tcW w:w="392" w:type="dxa"/>
          </w:tcPr>
          <w:p w14:paraId="00DD189F" w14:textId="77777777" w:rsidR="0086448E" w:rsidRPr="00313FC9" w:rsidRDefault="0086448E" w:rsidP="00313FC9">
            <w:pPr>
              <w:jc w:val="center"/>
              <w:rPr>
                <w:sz w:val="20"/>
                <w:szCs w:val="20"/>
              </w:rPr>
            </w:pPr>
            <w:r w:rsidRPr="00313FC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D063426" w14:textId="77777777" w:rsidR="0086448E" w:rsidRPr="00F00DD5" w:rsidRDefault="0086448E" w:rsidP="00313FC9">
            <w:r w:rsidRPr="00F00DD5">
              <w:t>Увеличение пользователей библиотек</w:t>
            </w:r>
          </w:p>
        </w:tc>
        <w:tc>
          <w:tcPr>
            <w:tcW w:w="992" w:type="dxa"/>
          </w:tcPr>
          <w:p w14:paraId="320B6BF9" w14:textId="77777777" w:rsidR="0086448E" w:rsidRPr="00F00DD5" w:rsidRDefault="0086448E" w:rsidP="00313FC9">
            <w:pPr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</w:tcPr>
          <w:p w14:paraId="7B3A1069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7D948DFE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20% </w:t>
            </w:r>
          </w:p>
          <w:p w14:paraId="4718413C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119 человек</w:t>
            </w:r>
          </w:p>
        </w:tc>
        <w:tc>
          <w:tcPr>
            <w:tcW w:w="1134" w:type="dxa"/>
          </w:tcPr>
          <w:p w14:paraId="088B6D4C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67ECAF8F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20% </w:t>
            </w:r>
          </w:p>
          <w:p w14:paraId="7E17EE91" w14:textId="77777777" w:rsidR="0086448E" w:rsidRPr="00F00DD5" w:rsidRDefault="0086448E" w:rsidP="00313FC9">
            <w:pPr>
              <w:jc w:val="center"/>
            </w:pPr>
            <w:r w:rsidRPr="00F00DD5">
              <w:t>119 человек</w:t>
            </w:r>
          </w:p>
        </w:tc>
        <w:tc>
          <w:tcPr>
            <w:tcW w:w="1134" w:type="dxa"/>
          </w:tcPr>
          <w:p w14:paraId="772826E9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5A69AAC2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20% </w:t>
            </w:r>
          </w:p>
          <w:p w14:paraId="22C8C6E5" w14:textId="77777777" w:rsidR="0086448E" w:rsidRPr="00F00DD5" w:rsidRDefault="0086448E" w:rsidP="00313FC9">
            <w:pPr>
              <w:jc w:val="center"/>
            </w:pPr>
            <w:r w:rsidRPr="00F00DD5">
              <w:t>119 человек</w:t>
            </w:r>
          </w:p>
        </w:tc>
        <w:tc>
          <w:tcPr>
            <w:tcW w:w="1134" w:type="dxa"/>
          </w:tcPr>
          <w:p w14:paraId="0B8300AF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3BBDE39C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20% </w:t>
            </w:r>
          </w:p>
          <w:p w14:paraId="7ED1ADB0" w14:textId="77777777" w:rsidR="0086448E" w:rsidRPr="00F00DD5" w:rsidRDefault="0086448E" w:rsidP="00313FC9">
            <w:pPr>
              <w:jc w:val="center"/>
            </w:pPr>
            <w:r w:rsidRPr="00F00DD5">
              <w:t>119 человек</w:t>
            </w:r>
          </w:p>
        </w:tc>
        <w:tc>
          <w:tcPr>
            <w:tcW w:w="1134" w:type="dxa"/>
          </w:tcPr>
          <w:p w14:paraId="4D0126DB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403C8B61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20% </w:t>
            </w:r>
          </w:p>
          <w:p w14:paraId="6DBBF0B0" w14:textId="77777777" w:rsidR="0086448E" w:rsidRPr="00F00DD5" w:rsidRDefault="0086448E" w:rsidP="00313FC9">
            <w:pPr>
              <w:jc w:val="center"/>
            </w:pPr>
            <w:r w:rsidRPr="00F00DD5">
              <w:t>119 человек</w:t>
            </w:r>
          </w:p>
        </w:tc>
        <w:tc>
          <w:tcPr>
            <w:tcW w:w="992" w:type="dxa"/>
          </w:tcPr>
          <w:p w14:paraId="5E0D71B8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44D07B55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20% </w:t>
            </w:r>
          </w:p>
          <w:p w14:paraId="0D183D68" w14:textId="77777777" w:rsidR="0086448E" w:rsidRPr="00F00DD5" w:rsidRDefault="0086448E" w:rsidP="00313FC9">
            <w:pPr>
              <w:jc w:val="center"/>
            </w:pPr>
            <w:r w:rsidRPr="00F00DD5">
              <w:t>119 человек</w:t>
            </w:r>
          </w:p>
        </w:tc>
      </w:tr>
      <w:tr w:rsidR="0086448E" w:rsidRPr="00F00DD5" w14:paraId="4C2035BC" w14:textId="77777777" w:rsidTr="00011CC3">
        <w:tc>
          <w:tcPr>
            <w:tcW w:w="392" w:type="dxa"/>
          </w:tcPr>
          <w:p w14:paraId="551C387A" w14:textId="77777777" w:rsidR="0086448E" w:rsidRPr="00313FC9" w:rsidRDefault="0086448E" w:rsidP="00313FC9">
            <w:pPr>
              <w:jc w:val="center"/>
              <w:rPr>
                <w:sz w:val="20"/>
                <w:szCs w:val="20"/>
              </w:rPr>
            </w:pPr>
            <w:r w:rsidRPr="00313FC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6AF91D6" w14:textId="77777777" w:rsidR="0086448E" w:rsidRPr="00F00DD5" w:rsidRDefault="0086448E" w:rsidP="00313FC9">
            <w:r w:rsidRPr="00F00DD5">
              <w:t>Увеличение зрителей на культурно-досуговых мероприятия</w:t>
            </w:r>
          </w:p>
        </w:tc>
        <w:tc>
          <w:tcPr>
            <w:tcW w:w="992" w:type="dxa"/>
          </w:tcPr>
          <w:p w14:paraId="087A9FB4" w14:textId="77777777" w:rsidR="0086448E" w:rsidRPr="00F00DD5" w:rsidRDefault="0086448E" w:rsidP="00313FC9">
            <w:pPr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</w:tcPr>
          <w:p w14:paraId="634D7183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2D08A67A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20% </w:t>
            </w:r>
          </w:p>
          <w:p w14:paraId="3FE761C6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2038</w:t>
            </w:r>
          </w:p>
          <w:p w14:paraId="2A9EBF66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человек</w:t>
            </w:r>
          </w:p>
        </w:tc>
        <w:tc>
          <w:tcPr>
            <w:tcW w:w="1134" w:type="dxa"/>
          </w:tcPr>
          <w:p w14:paraId="2721770F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49E14D78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20% </w:t>
            </w:r>
          </w:p>
          <w:p w14:paraId="6365D852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2038</w:t>
            </w:r>
          </w:p>
          <w:p w14:paraId="5528B8ED" w14:textId="77777777" w:rsidR="0086448E" w:rsidRPr="00F00DD5" w:rsidRDefault="0086448E" w:rsidP="00313FC9">
            <w:r w:rsidRPr="00F00DD5">
              <w:t>человек</w:t>
            </w:r>
          </w:p>
        </w:tc>
        <w:tc>
          <w:tcPr>
            <w:tcW w:w="1134" w:type="dxa"/>
          </w:tcPr>
          <w:p w14:paraId="164B2E99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5D475688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20% </w:t>
            </w:r>
          </w:p>
          <w:p w14:paraId="14CF8D08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2038</w:t>
            </w:r>
          </w:p>
          <w:p w14:paraId="7962156A" w14:textId="77777777" w:rsidR="0086448E" w:rsidRPr="00F00DD5" w:rsidRDefault="0086448E" w:rsidP="00313FC9">
            <w:r w:rsidRPr="00F00DD5">
              <w:t>человек</w:t>
            </w:r>
          </w:p>
        </w:tc>
        <w:tc>
          <w:tcPr>
            <w:tcW w:w="1134" w:type="dxa"/>
          </w:tcPr>
          <w:p w14:paraId="42DC7579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1E938770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20% </w:t>
            </w:r>
          </w:p>
          <w:p w14:paraId="1CBF9D6B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2038</w:t>
            </w:r>
          </w:p>
          <w:p w14:paraId="7E06E184" w14:textId="77777777" w:rsidR="0086448E" w:rsidRPr="00F00DD5" w:rsidRDefault="0086448E" w:rsidP="00313FC9">
            <w:r w:rsidRPr="00F00DD5">
              <w:t>человек</w:t>
            </w:r>
          </w:p>
        </w:tc>
        <w:tc>
          <w:tcPr>
            <w:tcW w:w="1134" w:type="dxa"/>
          </w:tcPr>
          <w:p w14:paraId="69068860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3AAABBCB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20% </w:t>
            </w:r>
          </w:p>
          <w:p w14:paraId="42F32A52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2038</w:t>
            </w:r>
          </w:p>
          <w:p w14:paraId="05AB61E3" w14:textId="77777777" w:rsidR="0086448E" w:rsidRPr="00F00DD5" w:rsidRDefault="0086448E" w:rsidP="00313FC9">
            <w:r w:rsidRPr="00F00DD5">
              <w:t>человек</w:t>
            </w:r>
          </w:p>
        </w:tc>
        <w:tc>
          <w:tcPr>
            <w:tcW w:w="992" w:type="dxa"/>
          </w:tcPr>
          <w:p w14:paraId="1AD6E9A1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41CD86C0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22% </w:t>
            </w:r>
          </w:p>
          <w:p w14:paraId="04B7559C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2079</w:t>
            </w:r>
          </w:p>
          <w:p w14:paraId="085BFDB1" w14:textId="77777777" w:rsidR="0086448E" w:rsidRPr="00F00DD5" w:rsidRDefault="0086448E" w:rsidP="00313FC9">
            <w:r w:rsidRPr="00F00DD5">
              <w:t>человек</w:t>
            </w:r>
          </w:p>
        </w:tc>
      </w:tr>
      <w:tr w:rsidR="0086448E" w:rsidRPr="00F00DD5" w14:paraId="3DE3512E" w14:textId="77777777" w:rsidTr="00011CC3">
        <w:tc>
          <w:tcPr>
            <w:tcW w:w="392" w:type="dxa"/>
          </w:tcPr>
          <w:p w14:paraId="0ABA3D40" w14:textId="77777777" w:rsidR="0086448E" w:rsidRPr="00313FC9" w:rsidRDefault="0086448E" w:rsidP="00313FC9">
            <w:pPr>
              <w:jc w:val="center"/>
              <w:rPr>
                <w:sz w:val="20"/>
                <w:szCs w:val="20"/>
              </w:rPr>
            </w:pPr>
            <w:r w:rsidRPr="00313FC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5CC6C76" w14:textId="77777777" w:rsidR="0086448E" w:rsidRPr="00F00DD5" w:rsidRDefault="0086448E" w:rsidP="00313FC9">
            <w:r w:rsidRPr="00F00DD5">
              <w:t>Увеличение спортивных мероприятий</w:t>
            </w:r>
          </w:p>
        </w:tc>
        <w:tc>
          <w:tcPr>
            <w:tcW w:w="992" w:type="dxa"/>
          </w:tcPr>
          <w:p w14:paraId="2E69A4CA" w14:textId="77777777" w:rsidR="0086448E" w:rsidRPr="00F00DD5" w:rsidRDefault="0086448E" w:rsidP="00313FC9">
            <w:pPr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</w:tcPr>
          <w:p w14:paraId="25E39C85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на 30% на 15 мероприятий</w:t>
            </w:r>
          </w:p>
        </w:tc>
        <w:tc>
          <w:tcPr>
            <w:tcW w:w="1134" w:type="dxa"/>
          </w:tcPr>
          <w:p w14:paraId="27F86A91" w14:textId="77777777" w:rsidR="0086448E" w:rsidRPr="00F00DD5" w:rsidRDefault="0086448E" w:rsidP="00313FC9">
            <w:pPr>
              <w:jc w:val="center"/>
            </w:pPr>
            <w:r w:rsidRPr="00F00DD5">
              <w:t>на 30% на 15 мероприятий</w:t>
            </w:r>
          </w:p>
        </w:tc>
        <w:tc>
          <w:tcPr>
            <w:tcW w:w="1134" w:type="dxa"/>
          </w:tcPr>
          <w:p w14:paraId="001D04C3" w14:textId="77777777" w:rsidR="0086448E" w:rsidRPr="00F00DD5" w:rsidRDefault="0086448E" w:rsidP="00313FC9">
            <w:pPr>
              <w:jc w:val="center"/>
            </w:pPr>
            <w:r w:rsidRPr="00F00DD5">
              <w:t>на 30% на 15 мероприятий</w:t>
            </w:r>
          </w:p>
        </w:tc>
        <w:tc>
          <w:tcPr>
            <w:tcW w:w="1134" w:type="dxa"/>
          </w:tcPr>
          <w:p w14:paraId="744C5646" w14:textId="77777777" w:rsidR="0086448E" w:rsidRPr="00F00DD5" w:rsidRDefault="0086448E" w:rsidP="00313FC9">
            <w:pPr>
              <w:jc w:val="center"/>
            </w:pPr>
            <w:r w:rsidRPr="00F00DD5">
              <w:t>на 30% на 15 мероприятий</w:t>
            </w:r>
          </w:p>
        </w:tc>
        <w:tc>
          <w:tcPr>
            <w:tcW w:w="1134" w:type="dxa"/>
          </w:tcPr>
          <w:p w14:paraId="2F96A66E" w14:textId="77777777" w:rsidR="0086448E" w:rsidRPr="00F00DD5" w:rsidRDefault="0086448E" w:rsidP="00313FC9">
            <w:pPr>
              <w:jc w:val="center"/>
            </w:pPr>
            <w:r w:rsidRPr="00F00DD5">
              <w:t>на 30% на 15 мероприятий</w:t>
            </w:r>
          </w:p>
        </w:tc>
        <w:tc>
          <w:tcPr>
            <w:tcW w:w="992" w:type="dxa"/>
          </w:tcPr>
          <w:p w14:paraId="417B9A82" w14:textId="77777777" w:rsidR="0086448E" w:rsidRPr="00F00DD5" w:rsidRDefault="0086448E" w:rsidP="00313FC9">
            <w:pPr>
              <w:jc w:val="center"/>
            </w:pPr>
            <w:r w:rsidRPr="00F00DD5">
              <w:t>на 30% на 15 мероприятий</w:t>
            </w:r>
          </w:p>
        </w:tc>
      </w:tr>
      <w:tr w:rsidR="0086448E" w:rsidRPr="00F00DD5" w14:paraId="49DC1B87" w14:textId="77777777" w:rsidTr="00011CC3">
        <w:tc>
          <w:tcPr>
            <w:tcW w:w="392" w:type="dxa"/>
          </w:tcPr>
          <w:p w14:paraId="54AE3763" w14:textId="77777777" w:rsidR="0086448E" w:rsidRPr="00313FC9" w:rsidRDefault="0086448E" w:rsidP="00313FC9">
            <w:pPr>
              <w:jc w:val="center"/>
              <w:rPr>
                <w:sz w:val="20"/>
                <w:szCs w:val="20"/>
              </w:rPr>
            </w:pPr>
            <w:r w:rsidRPr="00313FC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3A8FBD76" w14:textId="77777777" w:rsidR="0086448E" w:rsidRPr="00F00DD5" w:rsidRDefault="0086448E" w:rsidP="00313FC9">
            <w:r w:rsidRPr="00F00DD5">
              <w:t>Увеличение детей и молодёжи, занимающихся спортом</w:t>
            </w:r>
          </w:p>
        </w:tc>
        <w:tc>
          <w:tcPr>
            <w:tcW w:w="992" w:type="dxa"/>
          </w:tcPr>
          <w:p w14:paraId="3764324E" w14:textId="77777777" w:rsidR="0086448E" w:rsidRPr="00F00DD5" w:rsidRDefault="0086448E" w:rsidP="00313FC9">
            <w:pPr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</w:tcPr>
          <w:p w14:paraId="19EABD65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 xml:space="preserve">на 30%  </w:t>
            </w:r>
          </w:p>
          <w:p w14:paraId="5D70841C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>55 человек</w:t>
            </w:r>
          </w:p>
        </w:tc>
        <w:tc>
          <w:tcPr>
            <w:tcW w:w="1134" w:type="dxa"/>
          </w:tcPr>
          <w:p w14:paraId="40891DC2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 xml:space="preserve">на 30%  </w:t>
            </w:r>
          </w:p>
          <w:p w14:paraId="6747716B" w14:textId="77777777" w:rsidR="0086448E" w:rsidRPr="00F00DD5" w:rsidRDefault="0086448E" w:rsidP="00313FC9">
            <w:r w:rsidRPr="00F00DD5">
              <w:t>55 человек</w:t>
            </w:r>
          </w:p>
        </w:tc>
        <w:tc>
          <w:tcPr>
            <w:tcW w:w="1134" w:type="dxa"/>
          </w:tcPr>
          <w:p w14:paraId="3AD6FCD3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 xml:space="preserve">на 30%  </w:t>
            </w:r>
          </w:p>
          <w:p w14:paraId="64ADF428" w14:textId="77777777" w:rsidR="0086448E" w:rsidRPr="00F00DD5" w:rsidRDefault="0086448E" w:rsidP="00313FC9">
            <w:r w:rsidRPr="00F00DD5">
              <w:t>55 человек</w:t>
            </w:r>
          </w:p>
        </w:tc>
        <w:tc>
          <w:tcPr>
            <w:tcW w:w="1134" w:type="dxa"/>
          </w:tcPr>
          <w:p w14:paraId="007C83A4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 xml:space="preserve">на 30%  </w:t>
            </w:r>
          </w:p>
          <w:p w14:paraId="43D2EDA4" w14:textId="77777777" w:rsidR="0086448E" w:rsidRPr="00F00DD5" w:rsidRDefault="0086448E" w:rsidP="00313FC9">
            <w:r w:rsidRPr="00F00DD5">
              <w:t>55 человек</w:t>
            </w:r>
          </w:p>
        </w:tc>
        <w:tc>
          <w:tcPr>
            <w:tcW w:w="1134" w:type="dxa"/>
          </w:tcPr>
          <w:p w14:paraId="0DF375DD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 xml:space="preserve">на 30%  </w:t>
            </w:r>
          </w:p>
          <w:p w14:paraId="4FFD5096" w14:textId="77777777" w:rsidR="0086448E" w:rsidRPr="00F00DD5" w:rsidRDefault="0086448E" w:rsidP="00313FC9">
            <w:r w:rsidRPr="00F00DD5">
              <w:t>55 человек</w:t>
            </w:r>
          </w:p>
        </w:tc>
        <w:tc>
          <w:tcPr>
            <w:tcW w:w="992" w:type="dxa"/>
          </w:tcPr>
          <w:p w14:paraId="44097843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 xml:space="preserve">на 30%  </w:t>
            </w:r>
          </w:p>
          <w:p w14:paraId="3A578027" w14:textId="77777777" w:rsidR="0086448E" w:rsidRPr="00F00DD5" w:rsidRDefault="0086448E" w:rsidP="00313FC9">
            <w:r w:rsidRPr="00F00DD5">
              <w:t>55 человек</w:t>
            </w:r>
          </w:p>
        </w:tc>
      </w:tr>
      <w:tr w:rsidR="0086448E" w:rsidRPr="00F00DD5" w14:paraId="5A6F65D0" w14:textId="77777777" w:rsidTr="00011CC3">
        <w:tc>
          <w:tcPr>
            <w:tcW w:w="392" w:type="dxa"/>
          </w:tcPr>
          <w:p w14:paraId="1C18EF33" w14:textId="77777777" w:rsidR="0086448E" w:rsidRPr="00313FC9" w:rsidRDefault="0086448E" w:rsidP="00313FC9">
            <w:pPr>
              <w:jc w:val="center"/>
              <w:rPr>
                <w:sz w:val="20"/>
                <w:szCs w:val="20"/>
              </w:rPr>
            </w:pPr>
            <w:r w:rsidRPr="00313FC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039D3340" w14:textId="77777777" w:rsidR="0086448E" w:rsidRPr="00F00DD5" w:rsidRDefault="0086448E" w:rsidP="00313FC9">
            <w:r w:rsidRPr="00F00DD5">
              <w:t>Доля освоенных денежных средств, запланированных на финансирование мероприятия по разработке проектно-сметной документации, и государственная экспертиза по объекту: «Дом культуры на 210 мест в р.п. Тайтурка, Усольского района, Иркутской области».</w:t>
            </w:r>
          </w:p>
        </w:tc>
        <w:tc>
          <w:tcPr>
            <w:tcW w:w="992" w:type="dxa"/>
          </w:tcPr>
          <w:p w14:paraId="40C3C8CF" w14:textId="77777777" w:rsidR="0086448E" w:rsidRPr="00F00DD5" w:rsidRDefault="0086448E" w:rsidP="00313FC9">
            <w:pPr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14:paraId="31FB8DA2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100,00</w:t>
            </w:r>
          </w:p>
        </w:tc>
        <w:tc>
          <w:tcPr>
            <w:tcW w:w="1134" w:type="dxa"/>
          </w:tcPr>
          <w:p w14:paraId="1A7550ED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100,00</w:t>
            </w:r>
          </w:p>
        </w:tc>
        <w:tc>
          <w:tcPr>
            <w:tcW w:w="1134" w:type="dxa"/>
          </w:tcPr>
          <w:p w14:paraId="21AE5C1B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391040A4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3F8C9C55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992" w:type="dxa"/>
          </w:tcPr>
          <w:p w14:paraId="10565108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</w:tr>
      <w:tr w:rsidR="0086448E" w:rsidRPr="00F00DD5" w14:paraId="2DAA8FD6" w14:textId="77777777" w:rsidTr="00011CC3">
        <w:tc>
          <w:tcPr>
            <w:tcW w:w="392" w:type="dxa"/>
          </w:tcPr>
          <w:p w14:paraId="7EA1C875" w14:textId="0692CBC8" w:rsidR="0086448E" w:rsidRPr="00313FC9" w:rsidRDefault="0086448E" w:rsidP="00313FC9">
            <w:pPr>
              <w:jc w:val="center"/>
              <w:rPr>
                <w:sz w:val="20"/>
                <w:szCs w:val="20"/>
              </w:rPr>
            </w:pPr>
            <w:r w:rsidRPr="00313FC9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1F941FED" w14:textId="77777777" w:rsidR="0086448E" w:rsidRPr="00F00DD5" w:rsidRDefault="0086448E" w:rsidP="00313FC9">
            <w:r w:rsidRPr="00F00DD5">
              <w:t xml:space="preserve">Доля освоенных денежных </w:t>
            </w:r>
            <w:r w:rsidRPr="00F00DD5">
              <w:lastRenderedPageBreak/>
              <w:t>средств, запланированных на финансирование мероприятия по разработке проектно-сметной документации, и государственная экспертиза по объекту: «Дом культуры д.Буреть, Усольского района, Иркутской области»</w:t>
            </w:r>
          </w:p>
        </w:tc>
        <w:tc>
          <w:tcPr>
            <w:tcW w:w="992" w:type="dxa"/>
          </w:tcPr>
          <w:p w14:paraId="10997E79" w14:textId="77777777" w:rsidR="0086448E" w:rsidRPr="00F00DD5" w:rsidRDefault="0086448E" w:rsidP="00313FC9">
            <w:pPr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34" w:type="dxa"/>
          </w:tcPr>
          <w:p w14:paraId="6B95A459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66CED39B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2798C318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100,00</w:t>
            </w:r>
          </w:p>
        </w:tc>
        <w:tc>
          <w:tcPr>
            <w:tcW w:w="1134" w:type="dxa"/>
          </w:tcPr>
          <w:p w14:paraId="2A8124C5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100,00</w:t>
            </w:r>
          </w:p>
        </w:tc>
        <w:tc>
          <w:tcPr>
            <w:tcW w:w="1134" w:type="dxa"/>
          </w:tcPr>
          <w:p w14:paraId="376C641F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992" w:type="dxa"/>
          </w:tcPr>
          <w:p w14:paraId="5449C8D6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</w:tr>
      <w:tr w:rsidR="00313FC9" w:rsidRPr="00F00DD5" w14:paraId="5C014185" w14:textId="77777777" w:rsidTr="00011CC3">
        <w:tc>
          <w:tcPr>
            <w:tcW w:w="392" w:type="dxa"/>
          </w:tcPr>
          <w:p w14:paraId="45E20530" w14:textId="206BBEC6" w:rsidR="00313FC9" w:rsidRPr="00313FC9" w:rsidRDefault="00313FC9" w:rsidP="00313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0AEDE44C" w14:textId="4AB2B9B7" w:rsidR="00313FC9" w:rsidRPr="00F00DD5" w:rsidRDefault="00313FC9" w:rsidP="00313FC9">
            <w:r w:rsidRPr="00F00DD5">
              <w:t xml:space="preserve">Доля освоенных денежных средств, запланированных на </w:t>
            </w:r>
            <w:r w:rsidRPr="00A04A04">
              <w:t>софинансирование</w:t>
            </w:r>
            <w:r>
              <w:t xml:space="preserve"> </w:t>
            </w:r>
            <w:r w:rsidRPr="00A04A04">
              <w:t>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</w:t>
            </w:r>
          </w:p>
        </w:tc>
        <w:tc>
          <w:tcPr>
            <w:tcW w:w="992" w:type="dxa"/>
          </w:tcPr>
          <w:p w14:paraId="635BF3A0" w14:textId="3739132A" w:rsidR="00313FC9" w:rsidRPr="00F00DD5" w:rsidRDefault="00313FC9" w:rsidP="00313FC9">
            <w:pPr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14:paraId="599E2DEB" w14:textId="221058D8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>
              <w:t>10</w:t>
            </w:r>
            <w:r w:rsidRPr="00F00DD5">
              <w:t>0,00</w:t>
            </w:r>
          </w:p>
        </w:tc>
        <w:tc>
          <w:tcPr>
            <w:tcW w:w="1134" w:type="dxa"/>
          </w:tcPr>
          <w:p w14:paraId="245486AF" w14:textId="7220C65C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59BFBA25" w14:textId="690FE8B6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2B54FDBA" w14:textId="456E0246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76968BB4" w14:textId="49E98AFE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992" w:type="dxa"/>
          </w:tcPr>
          <w:p w14:paraId="087A6F01" w14:textId="1F860E83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</w:tr>
      <w:tr w:rsidR="00313FC9" w:rsidRPr="00F00DD5" w14:paraId="435F3C68" w14:textId="77777777" w:rsidTr="00011CC3">
        <w:tc>
          <w:tcPr>
            <w:tcW w:w="392" w:type="dxa"/>
          </w:tcPr>
          <w:p w14:paraId="3BF935B2" w14:textId="426FB25D" w:rsidR="00313FC9" w:rsidRPr="00313FC9" w:rsidRDefault="00313FC9" w:rsidP="00313FC9">
            <w:pPr>
              <w:jc w:val="center"/>
              <w:rPr>
                <w:sz w:val="20"/>
                <w:szCs w:val="20"/>
              </w:rPr>
            </w:pPr>
            <w:r w:rsidRPr="00313FC9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628DB48C" w14:textId="220C2EE7" w:rsidR="00313FC9" w:rsidRPr="00F00DD5" w:rsidRDefault="00313FC9" w:rsidP="00313FC9">
            <w:r w:rsidRPr="00F00DD5">
              <w:t xml:space="preserve">Доля освоенных </w:t>
            </w:r>
            <w:r w:rsidRPr="00F00DD5">
              <w:lastRenderedPageBreak/>
              <w:t xml:space="preserve">денежных средств, запланированных на </w:t>
            </w:r>
            <w:r w:rsidRPr="00A04A04">
              <w:t>софинансирование субсидий местным бюджетам на финансовую поддержку реализации инициативных проектов</w:t>
            </w:r>
          </w:p>
        </w:tc>
        <w:tc>
          <w:tcPr>
            <w:tcW w:w="992" w:type="dxa"/>
          </w:tcPr>
          <w:p w14:paraId="71544941" w14:textId="7025A0D6" w:rsidR="00313FC9" w:rsidRPr="00F00DD5" w:rsidRDefault="00313FC9" w:rsidP="00313FC9">
            <w:pPr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34" w:type="dxa"/>
          </w:tcPr>
          <w:p w14:paraId="498B401E" w14:textId="0926CBD5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7E27A253" w14:textId="60D5F036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>
              <w:t>10</w:t>
            </w:r>
            <w:r w:rsidRPr="00F00DD5">
              <w:t>0,00</w:t>
            </w:r>
          </w:p>
        </w:tc>
        <w:tc>
          <w:tcPr>
            <w:tcW w:w="1134" w:type="dxa"/>
          </w:tcPr>
          <w:p w14:paraId="518B4BC7" w14:textId="2585EF28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67E6F46C" w14:textId="1E349904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223BB8FD" w14:textId="62DEECDE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992" w:type="dxa"/>
          </w:tcPr>
          <w:p w14:paraId="68348F02" w14:textId="1D31E641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</w:tr>
      <w:tr w:rsidR="00313FC9" w:rsidRPr="00F00DD5" w14:paraId="731452C3" w14:textId="77777777" w:rsidTr="00011CC3">
        <w:tc>
          <w:tcPr>
            <w:tcW w:w="392" w:type="dxa"/>
          </w:tcPr>
          <w:p w14:paraId="0DD171DF" w14:textId="43377AD2" w:rsidR="00313FC9" w:rsidRPr="00313FC9" w:rsidRDefault="00313FC9" w:rsidP="00313FC9">
            <w:pPr>
              <w:jc w:val="center"/>
              <w:rPr>
                <w:sz w:val="20"/>
                <w:szCs w:val="20"/>
              </w:rPr>
            </w:pPr>
            <w:r w:rsidRPr="00313FC9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370A311C" w14:textId="2D5C2656" w:rsidR="00313FC9" w:rsidRPr="00F00DD5" w:rsidRDefault="00313FC9" w:rsidP="00313FC9">
            <w:r w:rsidRPr="00F00DD5">
              <w:t xml:space="preserve">Доля освоенных денежных средств, запланированных на </w:t>
            </w:r>
            <w:r w:rsidRPr="00A04A04">
              <w:t>софинансирование</w:t>
            </w:r>
            <w:r>
              <w:t xml:space="preserve"> </w:t>
            </w:r>
            <w:r w:rsidRPr="00A04A04">
              <w:t>субсидий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</w:tcPr>
          <w:p w14:paraId="1D0AC263" w14:textId="1D1BA25A" w:rsidR="00313FC9" w:rsidRPr="00F00DD5" w:rsidRDefault="00313FC9" w:rsidP="00313FC9">
            <w:pPr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14:paraId="40D000D2" w14:textId="64591324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06BC3C41" w14:textId="7A0AFD3A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7E60336B" w14:textId="12A1842C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4BA19DB6" w14:textId="1C66609A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>
              <w:t>10</w:t>
            </w:r>
            <w:r w:rsidRPr="00F00DD5">
              <w:t>0,00</w:t>
            </w:r>
          </w:p>
        </w:tc>
        <w:tc>
          <w:tcPr>
            <w:tcW w:w="1134" w:type="dxa"/>
          </w:tcPr>
          <w:p w14:paraId="122C231D" w14:textId="2AB25617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992" w:type="dxa"/>
          </w:tcPr>
          <w:p w14:paraId="424BDAC3" w14:textId="169D8327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</w:tr>
    </w:tbl>
    <w:bookmarkEnd w:id="2"/>
    <w:p w14:paraId="7E5A110B" w14:textId="77777777" w:rsidR="0086448E" w:rsidRPr="00F00DD5" w:rsidRDefault="0086448E" w:rsidP="00403DE0">
      <w:pPr>
        <w:ind w:firstLine="709"/>
        <w:jc w:val="both"/>
        <w:rPr>
          <w:sz w:val="28"/>
        </w:rPr>
      </w:pPr>
      <w:r w:rsidRPr="00F00DD5">
        <w:rPr>
          <w:sz w:val="28"/>
        </w:rPr>
        <w:t xml:space="preserve">1.4. Таблицу </w:t>
      </w:r>
      <w:r w:rsidRPr="00F00DD5">
        <w:rPr>
          <w:sz w:val="28"/>
          <w:szCs w:val="28"/>
        </w:rPr>
        <w:t>2 «</w:t>
      </w:r>
      <w:r w:rsidRPr="00F00DD5">
        <w:rPr>
          <w:sz w:val="28"/>
        </w:rPr>
        <w:t>Перечень основных мероприятий, мероприятий муниципальной программы «Развитие культуры и спортивной деятельности на территории Тайтурского городского поселения Усольского муниципального района Иркутской области» на 2023-2028 гг.</w:t>
      </w:r>
      <w:r w:rsidRPr="00F00DD5">
        <w:rPr>
          <w:sz w:val="28"/>
          <w:szCs w:val="28"/>
        </w:rPr>
        <w:t xml:space="preserve">» Программы </w:t>
      </w:r>
      <w:r w:rsidRPr="00F00DD5">
        <w:rPr>
          <w:sz w:val="28"/>
        </w:rPr>
        <w:t>изложить в следующей редакции: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119"/>
        <w:gridCol w:w="992"/>
        <w:gridCol w:w="709"/>
        <w:gridCol w:w="709"/>
        <w:gridCol w:w="1986"/>
        <w:gridCol w:w="9"/>
        <w:gridCol w:w="1711"/>
        <w:gridCol w:w="9"/>
      </w:tblGrid>
      <w:tr w:rsidR="0086448E" w:rsidRPr="00F00DD5" w14:paraId="07ACA6B8" w14:textId="77777777" w:rsidTr="00403DE0">
        <w:trPr>
          <w:gridAfter w:val="1"/>
          <w:wAfter w:w="9" w:type="dxa"/>
          <w:trHeight w:val="109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D73E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№</w:t>
            </w:r>
          </w:p>
          <w:p w14:paraId="7EEA5649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п</w:t>
            </w:r>
          </w:p>
          <w:p w14:paraId="7EFD3CE1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886F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Наименование муниципальной программы,</w:t>
            </w:r>
          </w:p>
          <w:p w14:paraId="591FFE89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(подпрограммы), основного мероприятия,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C368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Исполнитель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4D5E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Срок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9C7CC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Ожидаемый конечный результат реализации программы, основного мероприятия, мероприятия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929CDF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Целевые показатели</w:t>
            </w:r>
          </w:p>
          <w:p w14:paraId="169906F5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муниципальной программы (подпрограммы), на достижении которых оказывается влияние</w:t>
            </w:r>
          </w:p>
        </w:tc>
      </w:tr>
      <w:tr w:rsidR="0086448E" w:rsidRPr="00F00DD5" w14:paraId="654EA573" w14:textId="77777777" w:rsidTr="00403DE0">
        <w:trPr>
          <w:gridAfter w:val="1"/>
          <w:wAfter w:w="9" w:type="dxa"/>
          <w:trHeight w:val="102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9FCA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ABAC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D487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203A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F00DD5">
              <w:rPr>
                <w:sz w:val="20"/>
                <w:szCs w:val="20"/>
              </w:rPr>
              <w:t>Начала</w:t>
            </w:r>
          </w:p>
          <w:p w14:paraId="529F1B19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F00DD5">
              <w:rPr>
                <w:sz w:val="20"/>
                <w:szCs w:val="20"/>
              </w:rPr>
              <w:t>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799B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F00DD5">
              <w:rPr>
                <w:sz w:val="20"/>
                <w:szCs w:val="20"/>
              </w:rPr>
              <w:t>Окончания</w:t>
            </w:r>
          </w:p>
          <w:p w14:paraId="6448FBE2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F00DD5">
              <w:rPr>
                <w:sz w:val="20"/>
                <w:szCs w:val="20"/>
              </w:rPr>
              <w:t>реализации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FF5E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9310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</w:pPr>
          </w:p>
        </w:tc>
      </w:tr>
      <w:tr w:rsidR="0086448E" w:rsidRPr="00F00DD5" w14:paraId="245F1EB0" w14:textId="77777777" w:rsidTr="00403DE0">
        <w:trPr>
          <w:gridAfter w:val="1"/>
          <w:wAfter w:w="9" w:type="dxa"/>
          <w:trHeight w:val="2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2869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12BF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F19E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1822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B31C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FC15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9356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7</w:t>
            </w:r>
          </w:p>
        </w:tc>
      </w:tr>
      <w:tr w:rsidR="0086448E" w:rsidRPr="00F00DD5" w14:paraId="73089A3B" w14:textId="77777777" w:rsidTr="00403DE0">
        <w:trPr>
          <w:trHeight w:val="255"/>
        </w:trPr>
        <w:tc>
          <w:tcPr>
            <w:tcW w:w="9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149C" w14:textId="77777777" w:rsidR="0086448E" w:rsidRPr="00F00DD5" w:rsidRDefault="0086448E" w:rsidP="00403DE0">
            <w:pPr>
              <w:tabs>
                <w:tab w:val="center" w:pos="4153"/>
                <w:tab w:val="right" w:pos="8306"/>
              </w:tabs>
            </w:pPr>
            <w:r w:rsidRPr="00F00DD5">
              <w:lastRenderedPageBreak/>
              <w:t>Муниципальная программа</w:t>
            </w:r>
          </w:p>
        </w:tc>
      </w:tr>
      <w:tr w:rsidR="00DE275A" w:rsidRPr="00F00DD5" w14:paraId="4EC16AF0" w14:textId="77777777" w:rsidTr="00403DE0">
        <w:trPr>
          <w:gridAfter w:val="1"/>
          <w:wAfter w:w="9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C97D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8438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 xml:space="preserve">«Развитие культуры и спортивной деятельности на территории Тайтурского городского поселения Усольского муниципального района Иркутской области» </w:t>
            </w:r>
          </w:p>
          <w:p w14:paraId="54BC40F1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на 2023-2028гг.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144D45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rPr>
                <w:sz w:val="20"/>
                <w:szCs w:val="20"/>
              </w:rPr>
              <w:t xml:space="preserve">Админи-страция Тайтур-ского городс-кого поселения Усоль-ского муниципального района Иркутской области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E5233E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2023</w:t>
            </w:r>
          </w:p>
          <w:p w14:paraId="1F85A677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4FEBC2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2028</w:t>
            </w:r>
          </w:p>
          <w:p w14:paraId="46146B16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CFD44" w14:textId="77777777" w:rsidR="00DE275A" w:rsidRPr="00F00DD5" w:rsidRDefault="00DE275A" w:rsidP="00403DE0">
            <w:pPr>
              <w:pStyle w:val="af9"/>
              <w:jc w:val="both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-Увеличение культурно-досуговых мероприятий на 22%;</w:t>
            </w:r>
          </w:p>
          <w:p w14:paraId="426CDE1D" w14:textId="77777777" w:rsidR="00DE275A" w:rsidRPr="00F00DD5" w:rsidRDefault="00DE275A" w:rsidP="00403DE0">
            <w:pPr>
              <w:pStyle w:val="af9"/>
              <w:jc w:val="both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-Увеличение пользователей библиотек на 20%;</w:t>
            </w:r>
          </w:p>
          <w:p w14:paraId="6591D227" w14:textId="77777777" w:rsidR="00DE275A" w:rsidRPr="00F00DD5" w:rsidRDefault="00DE275A" w:rsidP="00403DE0">
            <w:pPr>
              <w:pStyle w:val="af9"/>
              <w:jc w:val="both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-Увеличение зрителей на культурно-досуговых мероприятиях на 22%;</w:t>
            </w:r>
          </w:p>
          <w:p w14:paraId="26381748" w14:textId="77777777" w:rsidR="00DE275A" w:rsidRPr="00F00DD5" w:rsidRDefault="00DE275A" w:rsidP="00403DE0">
            <w:pPr>
              <w:pStyle w:val="af9"/>
              <w:jc w:val="both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-Увеличение спортивных мероприятиях на 30%;</w:t>
            </w:r>
          </w:p>
          <w:p w14:paraId="50E1FB53" w14:textId="77777777" w:rsidR="00DE275A" w:rsidRPr="00F00DD5" w:rsidRDefault="00DE275A" w:rsidP="00403DE0">
            <w:pPr>
              <w:pStyle w:val="af9"/>
              <w:tabs>
                <w:tab w:val="center" w:pos="4153"/>
                <w:tab w:val="right" w:pos="8306"/>
              </w:tabs>
              <w:jc w:val="both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- Увеличение детей и молодёжи, занимающихся спортом на 30%;</w:t>
            </w:r>
          </w:p>
          <w:p w14:paraId="087374A6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- 100 % освоение денежных средств, запланированных на финансирование мероприятия по разработке проектно-сметной документации</w:t>
            </w:r>
            <w:r w:rsidRPr="00F00DD5">
              <w:t>, и государственная экспертиза</w:t>
            </w:r>
            <w:r w:rsidRPr="00F00DD5">
              <w:rPr>
                <w:sz w:val="22"/>
                <w:szCs w:val="22"/>
              </w:rPr>
              <w:t xml:space="preserve"> по объекту: «Дом культуры на 210 мест в р.п. Тайтурка, Усольского района, Иркутской области»;</w:t>
            </w:r>
          </w:p>
          <w:p w14:paraId="2C4B8FE9" w14:textId="77777777" w:rsidR="00403DE0" w:rsidRDefault="00DE275A" w:rsidP="00403DE0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rPr>
                <w:sz w:val="22"/>
                <w:szCs w:val="22"/>
              </w:rPr>
              <w:t>- 100 % освоение денежных средств, запланированных на финансирование мероприятия по разработке проектно-сметной документации</w:t>
            </w:r>
            <w:r w:rsidRPr="00F00DD5">
              <w:t>, и государственная экспертиза</w:t>
            </w:r>
            <w:r w:rsidRPr="00F00DD5">
              <w:rPr>
                <w:sz w:val="22"/>
                <w:szCs w:val="22"/>
              </w:rPr>
              <w:t xml:space="preserve"> по объекту: «Дом </w:t>
            </w:r>
            <w:r w:rsidRPr="00F00DD5">
              <w:rPr>
                <w:sz w:val="22"/>
                <w:szCs w:val="22"/>
              </w:rPr>
              <w:lastRenderedPageBreak/>
              <w:t>культуры д.Буреть, Усольского района, Иркутской области»</w:t>
            </w:r>
            <w:r w:rsidR="00403DE0">
              <w:rPr>
                <w:sz w:val="22"/>
                <w:szCs w:val="22"/>
              </w:rPr>
              <w:t>;</w:t>
            </w:r>
            <w:r w:rsidR="00403DE0" w:rsidRPr="00F00DD5">
              <w:t xml:space="preserve"> </w:t>
            </w:r>
          </w:p>
          <w:p w14:paraId="69C6BF63" w14:textId="69DC95D7" w:rsidR="00403DE0" w:rsidRDefault="00403DE0" w:rsidP="00403DE0">
            <w:pPr>
              <w:tabs>
                <w:tab w:val="center" w:pos="4153"/>
                <w:tab w:val="right" w:pos="8306"/>
              </w:tabs>
              <w:jc w:val="both"/>
            </w:pPr>
            <w:r>
              <w:t>-</w:t>
            </w:r>
            <w:r w:rsidRPr="00F00DD5">
              <w:t xml:space="preserve">100 % освоение денежных средств, запланированных на </w:t>
            </w:r>
            <w:r w:rsidRPr="00A04A04">
              <w:t>софинансирование</w:t>
            </w:r>
            <w:r>
              <w:t xml:space="preserve"> </w:t>
            </w:r>
            <w:r w:rsidRPr="00A04A04">
              <w:t>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</w:t>
            </w:r>
            <w:r>
              <w:t>;</w:t>
            </w:r>
          </w:p>
          <w:p w14:paraId="08A92EFB" w14:textId="77777777" w:rsidR="00403DE0" w:rsidRDefault="00403DE0" w:rsidP="00403DE0">
            <w:pPr>
              <w:tabs>
                <w:tab w:val="center" w:pos="4153"/>
                <w:tab w:val="right" w:pos="8306"/>
              </w:tabs>
              <w:jc w:val="both"/>
            </w:pPr>
            <w:r>
              <w:t xml:space="preserve">- </w:t>
            </w:r>
            <w:r w:rsidRPr="00F00DD5">
              <w:t xml:space="preserve">100 % освоение денежных средств, запланированных на </w:t>
            </w:r>
            <w:r w:rsidRPr="00A04A04">
              <w:t>софинансирование субсидий местным бюджетам на финансовую поддержку реализации инициативных проектов</w:t>
            </w:r>
            <w:r>
              <w:t>;</w:t>
            </w:r>
          </w:p>
          <w:p w14:paraId="504EC172" w14:textId="60A24577" w:rsidR="00DE275A" w:rsidRPr="00403DE0" w:rsidRDefault="00403DE0" w:rsidP="00403DE0">
            <w:pPr>
              <w:tabs>
                <w:tab w:val="center" w:pos="4153"/>
                <w:tab w:val="right" w:pos="8306"/>
              </w:tabs>
              <w:jc w:val="both"/>
            </w:pPr>
            <w:r>
              <w:t xml:space="preserve">- </w:t>
            </w:r>
            <w:r w:rsidRPr="00F00DD5">
              <w:t xml:space="preserve">100 % освоение денежных средств, запланированных на </w:t>
            </w:r>
            <w:r w:rsidRPr="00A04A04">
              <w:t>софинансирование</w:t>
            </w:r>
            <w:r>
              <w:t xml:space="preserve"> </w:t>
            </w:r>
            <w:r w:rsidRPr="00A04A04">
              <w:t xml:space="preserve">субсидий на обеспечение </w:t>
            </w:r>
            <w:r w:rsidRPr="00A04A04">
              <w:lastRenderedPageBreak/>
              <w:t>развития и укрепления материально-технической базы домов культуры в населенных пунктах с числом жителей до 50 тысяч человек</w:t>
            </w:r>
            <w:r>
              <w:t>.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014A4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both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lastRenderedPageBreak/>
              <w:t>-Увеличение культурно-досуговых мероприятий.</w:t>
            </w:r>
          </w:p>
          <w:p w14:paraId="1904DCCE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both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 xml:space="preserve">-Увеличение пользователей библиотек. </w:t>
            </w:r>
          </w:p>
          <w:p w14:paraId="6A977CD0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both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-Увеличение зрителей на культурно-досуговых мероприятия.</w:t>
            </w:r>
          </w:p>
          <w:p w14:paraId="509C1752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both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-Увеличение спортивных мероприятий.</w:t>
            </w:r>
          </w:p>
          <w:p w14:paraId="0F3783E0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both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-Увеличение детей и молодёжи, занимающихся спортом.</w:t>
            </w:r>
          </w:p>
          <w:p w14:paraId="5FCAEF1B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both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- Доля освоенных денежных средств, запланированных на финансирование мероприятия по разработке проектно-сметной документации</w:t>
            </w:r>
            <w:r w:rsidRPr="00F00DD5">
              <w:t>, и государственная экспертиза</w:t>
            </w:r>
            <w:r w:rsidRPr="00F00DD5">
              <w:rPr>
                <w:sz w:val="22"/>
                <w:szCs w:val="22"/>
              </w:rPr>
              <w:t xml:space="preserve"> по объекту: «Дом культуры на 210 мест в р.п. Тайтурка, Усольского района, Иркутской области»;</w:t>
            </w:r>
          </w:p>
          <w:p w14:paraId="192C341B" w14:textId="77777777" w:rsidR="00DE275A" w:rsidRDefault="00DE275A" w:rsidP="00403DE0">
            <w:pPr>
              <w:tabs>
                <w:tab w:val="center" w:pos="4153"/>
                <w:tab w:val="right" w:pos="8306"/>
              </w:tabs>
              <w:jc w:val="both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- Доля освоенных денежных средств, запланированных на финансирование мероприятия по разработке проектно-сметной документации</w:t>
            </w:r>
            <w:r w:rsidRPr="00F00DD5">
              <w:t xml:space="preserve">, </w:t>
            </w:r>
            <w:r w:rsidRPr="00F00DD5">
              <w:lastRenderedPageBreak/>
              <w:t>и государственная экспертиза</w:t>
            </w:r>
            <w:r w:rsidRPr="00F00DD5">
              <w:rPr>
                <w:sz w:val="22"/>
                <w:szCs w:val="22"/>
              </w:rPr>
              <w:t xml:space="preserve"> по объекту: «Дом культуры д.Буреть, Усольского района, Иркутской области»</w:t>
            </w:r>
            <w:r w:rsidR="00403DE0">
              <w:rPr>
                <w:sz w:val="22"/>
                <w:szCs w:val="22"/>
              </w:rPr>
              <w:t>;</w:t>
            </w:r>
          </w:p>
          <w:p w14:paraId="4FD7BE2F" w14:textId="77777777" w:rsidR="00403DE0" w:rsidRDefault="00403DE0" w:rsidP="00403DE0">
            <w:pPr>
              <w:tabs>
                <w:tab w:val="center" w:pos="4153"/>
                <w:tab w:val="right" w:pos="8306"/>
              </w:tabs>
              <w:jc w:val="both"/>
            </w:pPr>
            <w:r>
              <w:t>-</w:t>
            </w:r>
            <w:r w:rsidRPr="00F00DD5">
              <w:t xml:space="preserve">100 % освоение денежных средств, запланированных на </w:t>
            </w:r>
            <w:r w:rsidRPr="00A04A04">
              <w:t>софинансирование</w:t>
            </w:r>
            <w:r>
              <w:t xml:space="preserve"> </w:t>
            </w:r>
            <w:r w:rsidRPr="00A04A04">
              <w:t>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</w:t>
            </w:r>
            <w:r>
              <w:t>;</w:t>
            </w:r>
          </w:p>
          <w:p w14:paraId="22A7EAC4" w14:textId="77777777" w:rsidR="00403DE0" w:rsidRDefault="00403DE0" w:rsidP="00403DE0">
            <w:pPr>
              <w:tabs>
                <w:tab w:val="center" w:pos="4153"/>
                <w:tab w:val="right" w:pos="8306"/>
              </w:tabs>
              <w:jc w:val="both"/>
            </w:pPr>
            <w:r>
              <w:t xml:space="preserve">- </w:t>
            </w:r>
            <w:r w:rsidRPr="00F00DD5">
              <w:t xml:space="preserve">100 % освоение денежных средств, запланированных на </w:t>
            </w:r>
            <w:r w:rsidRPr="00A04A04">
              <w:t>софинансирование субсидий местным бюджетам на финансовую поддержку реализации инициативных проектов</w:t>
            </w:r>
            <w:r>
              <w:t>;</w:t>
            </w:r>
          </w:p>
          <w:p w14:paraId="0743CAA2" w14:textId="1EE624F1" w:rsidR="00403DE0" w:rsidRPr="00F00DD5" w:rsidRDefault="00403DE0" w:rsidP="00403DE0">
            <w:pPr>
              <w:tabs>
                <w:tab w:val="center" w:pos="4153"/>
                <w:tab w:val="right" w:pos="8306"/>
              </w:tabs>
              <w:jc w:val="both"/>
              <w:rPr>
                <w:sz w:val="22"/>
                <w:szCs w:val="22"/>
              </w:rPr>
            </w:pPr>
            <w:r>
              <w:lastRenderedPageBreak/>
              <w:t xml:space="preserve">- </w:t>
            </w:r>
            <w:r w:rsidRPr="00F00DD5">
              <w:t xml:space="preserve">100 % освоение денежных средств, запланированных на </w:t>
            </w:r>
            <w:r w:rsidRPr="00A04A04">
              <w:t>софинансирование</w:t>
            </w:r>
            <w:r>
              <w:t xml:space="preserve"> </w:t>
            </w:r>
            <w:r w:rsidRPr="00A04A04">
              <w:t>субсидий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>
              <w:t>.</w:t>
            </w:r>
          </w:p>
        </w:tc>
      </w:tr>
      <w:tr w:rsidR="00DE275A" w:rsidRPr="00F00DD5" w14:paraId="37CE1E66" w14:textId="77777777" w:rsidTr="00403DE0">
        <w:trPr>
          <w:gridAfter w:val="1"/>
          <w:wAfter w:w="9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5AF7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Мероприятия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EB781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2C0C7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A884E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BF57A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4F455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DE275A" w:rsidRPr="00F00DD5" w14:paraId="5CDECF5D" w14:textId="77777777" w:rsidTr="00403DE0">
        <w:trPr>
          <w:gridAfter w:val="1"/>
          <w:wAfter w:w="9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F2E6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60C8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Обеспечение заработной платы сотрудникам и начисление на оплату труда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44C2FB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F8E76E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D35568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04694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086C3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DE275A" w:rsidRPr="00F00DD5" w14:paraId="46BEB4E0" w14:textId="77777777" w:rsidTr="00403DE0">
        <w:trPr>
          <w:gridAfter w:val="1"/>
          <w:wAfter w:w="9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0B88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5E10" w14:textId="1E26C5F5" w:rsidR="00DE275A" w:rsidRPr="00F00DD5" w:rsidRDefault="001E3310" w:rsidP="00403DE0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1E3310">
              <w:rPr>
                <w:sz w:val="22"/>
                <w:szCs w:val="22"/>
              </w:rPr>
              <w:t>Содержание имущества учреждения культуры, услуги для обеспечения деятельности подведомственных учреждений, приобретение основных средств и материальных запасов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E656D1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9D62F2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E9C1A4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6A7B7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CEA20" w14:textId="77777777" w:rsidR="00DE275A" w:rsidRPr="00F00DD5" w:rsidRDefault="00DE275A" w:rsidP="00403DE0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2B63E3" w:rsidRPr="00F00DD5" w14:paraId="5783A7DC" w14:textId="77777777" w:rsidTr="00403DE0">
        <w:trPr>
          <w:gridAfter w:val="1"/>
          <w:wAfter w:w="9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FCD" w14:textId="341E45A1" w:rsidR="002B63E3" w:rsidRPr="00F00DD5" w:rsidRDefault="002B63E3" w:rsidP="002B63E3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43BF" w14:textId="2E87E709" w:rsidR="002B63E3" w:rsidRPr="00F00DD5" w:rsidRDefault="002B63E3" w:rsidP="002B63E3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2B63E3">
              <w:rPr>
                <w:sz w:val="22"/>
                <w:szCs w:val="22"/>
              </w:rPr>
              <w:t>Антитеррористическая защита объектов спорта и культуры (услуги охраны)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1B9AD" w14:textId="77777777" w:rsidR="002B63E3" w:rsidRPr="00F00DD5" w:rsidRDefault="002B63E3" w:rsidP="002B63E3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CD9AC" w14:textId="77777777" w:rsidR="002B63E3" w:rsidRPr="00F00DD5" w:rsidRDefault="002B63E3" w:rsidP="002B63E3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75B52" w14:textId="77777777" w:rsidR="002B63E3" w:rsidRPr="00F00DD5" w:rsidRDefault="002B63E3" w:rsidP="002B63E3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74FB3" w14:textId="77777777" w:rsidR="002B63E3" w:rsidRPr="00F00DD5" w:rsidRDefault="002B63E3" w:rsidP="002B63E3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969FB" w14:textId="77777777" w:rsidR="002B63E3" w:rsidRPr="00F00DD5" w:rsidRDefault="002B63E3" w:rsidP="002B63E3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2B63E3" w:rsidRPr="00F00DD5" w14:paraId="5C526C2C" w14:textId="77777777" w:rsidTr="00403DE0">
        <w:trPr>
          <w:gridAfter w:val="1"/>
          <w:wAfter w:w="9" w:type="dxa"/>
          <w:trHeight w:val="2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3465A" w14:textId="0861F00F" w:rsidR="002B63E3" w:rsidRPr="00F00DD5" w:rsidRDefault="002B63E3" w:rsidP="002B63E3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DE9C" w14:textId="77777777" w:rsidR="002B63E3" w:rsidRPr="00F00DD5" w:rsidRDefault="002B63E3" w:rsidP="002B63E3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Обеспечение коммунальными услугами (электроэнергия)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EE082" w14:textId="77777777" w:rsidR="002B63E3" w:rsidRPr="00F00DD5" w:rsidRDefault="002B63E3" w:rsidP="002B63E3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7D342" w14:textId="77777777" w:rsidR="002B63E3" w:rsidRPr="00F00DD5" w:rsidRDefault="002B63E3" w:rsidP="002B63E3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08ABA" w14:textId="77777777" w:rsidR="002B63E3" w:rsidRPr="00F00DD5" w:rsidRDefault="002B63E3" w:rsidP="002B63E3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6F63D" w14:textId="77777777" w:rsidR="002B63E3" w:rsidRPr="00F00DD5" w:rsidRDefault="002B63E3" w:rsidP="002B63E3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12E85" w14:textId="77777777" w:rsidR="002B63E3" w:rsidRPr="00F00DD5" w:rsidRDefault="002B63E3" w:rsidP="002B63E3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1E3310" w:rsidRPr="00F00DD5" w14:paraId="5277EF33" w14:textId="77777777" w:rsidTr="00403DE0">
        <w:trPr>
          <w:gridAfter w:val="1"/>
          <w:wAfter w:w="9" w:type="dxa"/>
          <w:trHeight w:val="2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7291E" w14:textId="7FA36471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1.5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35CC" w14:textId="5141CFDC" w:rsidR="001E3310" w:rsidRPr="00F00DD5" w:rsidRDefault="001E3310" w:rsidP="001E3310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1E3310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99B0B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DB6DC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CE2CC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593E3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734F9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1E3310" w:rsidRPr="00F00DD5" w14:paraId="75314BF8" w14:textId="77777777" w:rsidTr="00403DE0">
        <w:trPr>
          <w:gridAfter w:val="1"/>
          <w:wAfter w:w="9" w:type="dxa"/>
          <w:trHeight w:val="1515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14:paraId="610CB53D" w14:textId="3A513AB6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1.6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DC85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Разработка проектно-сметной документации</w:t>
            </w:r>
            <w:r w:rsidRPr="00F00DD5">
              <w:t>, и государственная экспертиза</w:t>
            </w:r>
            <w:r w:rsidRPr="00F00DD5">
              <w:rPr>
                <w:sz w:val="22"/>
                <w:szCs w:val="22"/>
              </w:rPr>
              <w:t xml:space="preserve"> по объекту: «Дом культуры на 210 мест в р.п. Тайтурка, Усольского района, Иркутской области»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5C1B7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57CCC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1667D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5B515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0C137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1E3310" w:rsidRPr="00F00DD5" w14:paraId="23C52F91" w14:textId="77777777" w:rsidTr="00403DE0">
        <w:trPr>
          <w:gridAfter w:val="1"/>
          <w:wAfter w:w="9" w:type="dxa"/>
          <w:trHeight w:val="287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14:paraId="7F3C65FF" w14:textId="5946351A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1.7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E00C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Разработка проектно-сметной документации</w:t>
            </w:r>
            <w:r w:rsidRPr="00F00DD5">
              <w:t>, и государственная экспертиза</w:t>
            </w:r>
            <w:r w:rsidRPr="00F00DD5">
              <w:rPr>
                <w:sz w:val="22"/>
                <w:szCs w:val="22"/>
              </w:rPr>
              <w:t xml:space="preserve"> по объекту: «Дом культуры д.Буреть, Усольского района, Иркутской области»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D024D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E2AED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18FC1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4A7CA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5F7ED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1E3310" w:rsidRPr="00F00DD5" w14:paraId="7E20B74D" w14:textId="77777777" w:rsidTr="00403DE0">
        <w:trPr>
          <w:gridAfter w:val="1"/>
          <w:wAfter w:w="9" w:type="dxa"/>
          <w:trHeight w:val="480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14:paraId="5EBE99E0" w14:textId="7570103E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1C29" w14:textId="6F2A6DAA" w:rsidR="001E3310" w:rsidRPr="00F00DD5" w:rsidRDefault="001E3310" w:rsidP="001E3310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1E3310">
              <w:rPr>
                <w:sz w:val="22"/>
                <w:szCs w:val="22"/>
              </w:rPr>
              <w:t>Штрафы за нарушения законодательства (в том числе пении), налоги, пошлины и сбор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F3F6A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09C47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8104F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6693B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00807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1E3310" w:rsidRPr="00F00DD5" w14:paraId="334646C9" w14:textId="77777777" w:rsidTr="00403DE0">
        <w:trPr>
          <w:gridAfter w:val="1"/>
          <w:wAfter w:w="9" w:type="dxa"/>
          <w:trHeight w:val="510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14:paraId="4824FF1B" w14:textId="672C06A5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8BA5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 xml:space="preserve">Расходы бюджета Тайтурского городского поселения Усольского муниципального района Иркутской области на софинансирование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</w:t>
            </w:r>
            <w:r w:rsidRPr="00F00DD5">
              <w:rPr>
                <w:sz w:val="22"/>
                <w:szCs w:val="22"/>
              </w:rPr>
              <w:lastRenderedPageBreak/>
              <w:t>мероприятий перечня проектов народных инициатив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914CE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FF0D6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71EF4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B4EFB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1D2F0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1E3310" w:rsidRPr="00F00DD5" w14:paraId="7B002A4F" w14:textId="77777777" w:rsidTr="00403DE0">
        <w:trPr>
          <w:gridAfter w:val="1"/>
          <w:wAfter w:w="9" w:type="dxa"/>
          <w:trHeight w:val="510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14:paraId="2FE7CD14" w14:textId="1F07C5FB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4BF5" w14:textId="635862C6" w:rsidR="001E3310" w:rsidRPr="00F00DD5" w:rsidRDefault="001E3310" w:rsidP="001E3310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403DE0">
              <w:rPr>
                <w:sz w:val="22"/>
                <w:szCs w:val="22"/>
              </w:rPr>
              <w:t>Расходы бюджета Тайтурского городского поселения Усольского муниципального района Иркутской области на софинансирование субсидий местным бюджетам на финансовую поддержку реализации инициативных проектов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5F215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50809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23D93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1176E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CA76F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1E3310" w:rsidRPr="00F00DD5" w14:paraId="68D95E6C" w14:textId="77777777" w:rsidTr="00403DE0">
        <w:trPr>
          <w:gridAfter w:val="1"/>
          <w:wAfter w:w="9" w:type="dxa"/>
          <w:trHeight w:val="510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14:paraId="21DC2B4C" w14:textId="21CD9E82" w:rsidR="001E3310" w:rsidRDefault="001E3310" w:rsidP="001E3310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CC6B" w14:textId="44A55532" w:rsidR="001E3310" w:rsidRPr="00F00DD5" w:rsidRDefault="001E3310" w:rsidP="001E3310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403DE0">
              <w:rPr>
                <w:sz w:val="22"/>
                <w:szCs w:val="22"/>
              </w:rPr>
              <w:t>Расходы бюджета Тайтурского городского поселения Усольского муниципального района Иркутской области на софинансирование субсидий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FD520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00592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25675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AB849E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0B917E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1E3310" w:rsidRPr="00F00DD5" w14:paraId="6007D01B" w14:textId="77777777" w:rsidTr="00403DE0">
        <w:trPr>
          <w:trHeight w:val="70"/>
        </w:trPr>
        <w:tc>
          <w:tcPr>
            <w:tcW w:w="606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A1661C4" w14:textId="3BA924AC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both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«</w:t>
            </w:r>
            <w:r w:rsidRPr="00F00DD5">
              <w:rPr>
                <w:sz w:val="22"/>
                <w:szCs w:val="22"/>
              </w:rPr>
              <w:t>Развитие физической культуры и спорта на территории Тайтурского городского поселения Усольского муниципального района Иркутской области</w:t>
            </w:r>
            <w:r>
              <w:rPr>
                <w:sz w:val="22"/>
                <w:szCs w:val="22"/>
              </w:rPr>
              <w:t>»</w:t>
            </w:r>
            <w:r w:rsidRPr="00F00DD5">
              <w:rPr>
                <w:sz w:val="22"/>
                <w:szCs w:val="22"/>
              </w:rPr>
              <w:t xml:space="preserve"> на 2024-2028 годы»</w:t>
            </w: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16064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B9B0B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1E3310" w:rsidRPr="00F00DD5" w14:paraId="13460316" w14:textId="77777777" w:rsidTr="00403DE0">
        <w:trPr>
          <w:gridAfter w:val="1"/>
          <w:wAfter w:w="9" w:type="dxa"/>
          <w:trHeight w:val="3680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14:paraId="26C79738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0F90A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bookmarkStart w:id="3" w:name="_Hlk151040920"/>
            <w:r w:rsidRPr="00F00DD5">
              <w:rPr>
                <w:sz w:val="22"/>
                <w:szCs w:val="22"/>
              </w:rPr>
              <w:t>Обеспечение заработной платы спортинструкторам и начисление на оплату труда</w:t>
            </w:r>
            <w:bookmarkEnd w:id="3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A5EC93B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rPr>
                <w:sz w:val="20"/>
                <w:szCs w:val="20"/>
              </w:rPr>
              <w:t xml:space="preserve">Админи-страция Тайтур-ского городс-кого поселения Усоль-ского муниципального района Иркутской области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15A92AE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2024</w:t>
            </w:r>
          </w:p>
          <w:p w14:paraId="3ABA0A88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E32DDD9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2028</w:t>
            </w:r>
          </w:p>
          <w:p w14:paraId="50758A86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501577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544774" w14:textId="77777777" w:rsidR="001E3310" w:rsidRPr="00F00DD5" w:rsidRDefault="001E3310" w:rsidP="001E3310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</w:tbl>
    <w:p w14:paraId="2AA36575" w14:textId="6980D9E8" w:rsidR="0067574A" w:rsidRPr="00F00DD5" w:rsidRDefault="0002511F" w:rsidP="00B357CD">
      <w:pPr>
        <w:ind w:firstLine="709"/>
        <w:jc w:val="both"/>
        <w:rPr>
          <w:sz w:val="28"/>
        </w:rPr>
      </w:pPr>
      <w:r w:rsidRPr="00F00DD5">
        <w:rPr>
          <w:sz w:val="28"/>
        </w:rPr>
        <w:t>1.</w:t>
      </w:r>
      <w:r w:rsidR="0086448E">
        <w:rPr>
          <w:sz w:val="28"/>
        </w:rPr>
        <w:t>5</w:t>
      </w:r>
      <w:r w:rsidRPr="00F00DD5">
        <w:rPr>
          <w:sz w:val="28"/>
        </w:rPr>
        <w:t xml:space="preserve">. </w:t>
      </w:r>
      <w:r w:rsidR="00C1759A" w:rsidRPr="00F00DD5">
        <w:rPr>
          <w:sz w:val="28"/>
        </w:rPr>
        <w:t>Т</w:t>
      </w:r>
      <w:r w:rsidR="0067574A" w:rsidRPr="00F00DD5">
        <w:rPr>
          <w:sz w:val="28"/>
        </w:rPr>
        <w:t xml:space="preserve">аблицу </w:t>
      </w:r>
      <w:r w:rsidR="0067574A" w:rsidRPr="00F00DD5">
        <w:rPr>
          <w:sz w:val="28"/>
          <w:szCs w:val="28"/>
        </w:rPr>
        <w:t xml:space="preserve">3 </w:t>
      </w:r>
      <w:r w:rsidR="00C1759A" w:rsidRPr="00F00DD5">
        <w:rPr>
          <w:sz w:val="28"/>
          <w:szCs w:val="28"/>
        </w:rPr>
        <w:t>«</w:t>
      </w:r>
      <w:r w:rsidR="007D214C" w:rsidRPr="00F00DD5">
        <w:rPr>
          <w:sz w:val="28"/>
        </w:rPr>
        <w:t xml:space="preserve">Ресурсное обеспечение реализации муниципальной программы «Развитие культуры и спортивной деятельности на территории Тайтурского городского поселения Усольского муниципального района Иркутской области» на 2023-2028гг. </w:t>
      </w:r>
      <w:r w:rsidR="001E64C4" w:rsidRPr="00F00DD5">
        <w:rPr>
          <w:sz w:val="28"/>
          <w:szCs w:val="28"/>
        </w:rPr>
        <w:t xml:space="preserve">за </w:t>
      </w:r>
      <w:r w:rsidR="001E64C4" w:rsidRPr="00F00DD5">
        <w:rPr>
          <w:bCs/>
          <w:color w:val="000000"/>
          <w:sz w:val="28"/>
        </w:rPr>
        <w:t>счет всех источников финансирования</w:t>
      </w:r>
      <w:r w:rsidR="00C1759A" w:rsidRPr="00F00DD5">
        <w:rPr>
          <w:sz w:val="28"/>
          <w:szCs w:val="28"/>
        </w:rPr>
        <w:t>»</w:t>
      </w:r>
      <w:r w:rsidR="007D214C" w:rsidRPr="00F00DD5">
        <w:rPr>
          <w:sz w:val="28"/>
          <w:szCs w:val="28"/>
        </w:rPr>
        <w:t xml:space="preserve"> </w:t>
      </w:r>
      <w:r w:rsidR="001C5457" w:rsidRPr="00F00DD5">
        <w:rPr>
          <w:sz w:val="28"/>
          <w:szCs w:val="28"/>
        </w:rPr>
        <w:t xml:space="preserve">Программы </w:t>
      </w:r>
      <w:r w:rsidR="001C5457" w:rsidRPr="00F00DD5">
        <w:rPr>
          <w:sz w:val="28"/>
        </w:rPr>
        <w:t xml:space="preserve">изложить </w:t>
      </w:r>
      <w:r w:rsidR="0067574A" w:rsidRPr="00F00DD5">
        <w:rPr>
          <w:sz w:val="28"/>
        </w:rPr>
        <w:t>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523"/>
        <w:gridCol w:w="1985"/>
        <w:gridCol w:w="709"/>
        <w:gridCol w:w="708"/>
        <w:gridCol w:w="709"/>
        <w:gridCol w:w="709"/>
        <w:gridCol w:w="709"/>
        <w:gridCol w:w="708"/>
        <w:gridCol w:w="708"/>
      </w:tblGrid>
      <w:tr w:rsidR="00C87D19" w:rsidRPr="00C87D19" w14:paraId="6504FB4C" w14:textId="77777777" w:rsidTr="00953F07">
        <w:trPr>
          <w:trHeight w:val="269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C537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0"/>
                <w:szCs w:val="20"/>
              </w:rPr>
            </w:pPr>
            <w:bookmarkStart w:id="4" w:name="_Hlk91092010"/>
            <w:r w:rsidRPr="00C87D19">
              <w:rPr>
                <w:sz w:val="20"/>
                <w:szCs w:val="20"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D819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2082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Исполнитель</w:t>
            </w:r>
          </w:p>
        </w:tc>
        <w:tc>
          <w:tcPr>
            <w:tcW w:w="496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23E494" w14:textId="77777777" w:rsidR="009B3557" w:rsidRPr="00C87D19" w:rsidRDefault="009B3557" w:rsidP="00953F0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Расходы (тыс.руб.), годы</w:t>
            </w:r>
          </w:p>
        </w:tc>
      </w:tr>
      <w:tr w:rsidR="00C87D19" w:rsidRPr="00C87D19" w14:paraId="22968B0B" w14:textId="77777777" w:rsidTr="00953F07">
        <w:trPr>
          <w:trHeight w:val="977"/>
        </w:trPr>
        <w:tc>
          <w:tcPr>
            <w:tcW w:w="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846E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2010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F72E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72BB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53AA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7189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40E7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B73D" w14:textId="77777777" w:rsidR="009B3557" w:rsidRPr="00C87D19" w:rsidRDefault="009B3557" w:rsidP="00953F07">
            <w:pPr>
              <w:jc w:val="center"/>
              <w:rPr>
                <w:sz w:val="22"/>
                <w:szCs w:val="22"/>
              </w:rPr>
            </w:pPr>
          </w:p>
          <w:p w14:paraId="7BB3400D" w14:textId="77777777" w:rsidR="009B3557" w:rsidRPr="00C87D19" w:rsidRDefault="009B3557" w:rsidP="00953F07">
            <w:pPr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2027 год</w:t>
            </w:r>
          </w:p>
          <w:p w14:paraId="26AD28F6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311E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3E3D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Всего</w:t>
            </w:r>
          </w:p>
        </w:tc>
      </w:tr>
      <w:tr w:rsidR="00C87D19" w:rsidRPr="00C87D19" w14:paraId="2423432D" w14:textId="77777777" w:rsidTr="00953F07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F985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1299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42AA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2762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BA36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7AC4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802E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296D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DD5D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1D6A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10</w:t>
            </w:r>
          </w:p>
        </w:tc>
      </w:tr>
      <w:tr w:rsidR="00C87D19" w:rsidRPr="00C87D19" w14:paraId="457BBE0E" w14:textId="77777777" w:rsidTr="00953F07">
        <w:trPr>
          <w:trHeight w:val="91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DCC0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0"/>
                <w:szCs w:val="20"/>
              </w:rPr>
            </w:pPr>
          </w:p>
          <w:p w14:paraId="3C25B5ED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0"/>
                <w:szCs w:val="20"/>
              </w:rPr>
            </w:pPr>
          </w:p>
          <w:p w14:paraId="0DC10876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1.</w:t>
            </w:r>
          </w:p>
          <w:p w14:paraId="416E55A8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0"/>
                <w:szCs w:val="20"/>
              </w:rPr>
            </w:pPr>
          </w:p>
          <w:p w14:paraId="40D8F01D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5975" w14:textId="49270C08" w:rsidR="009B3557" w:rsidRPr="00C87D19" w:rsidRDefault="00F052EA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lastRenderedPageBreak/>
              <w:t xml:space="preserve">Муниципальная </w:t>
            </w:r>
            <w:r w:rsidRPr="00C87D19">
              <w:rPr>
                <w:sz w:val="22"/>
                <w:szCs w:val="22"/>
              </w:rPr>
              <w:lastRenderedPageBreak/>
              <w:t xml:space="preserve">программа </w:t>
            </w:r>
            <w:r w:rsidR="009B3557" w:rsidRPr="00C87D19">
              <w:rPr>
                <w:sz w:val="22"/>
                <w:szCs w:val="22"/>
              </w:rPr>
              <w:t xml:space="preserve">«Развитие культуры и спортивной деятельности </w:t>
            </w:r>
          </w:p>
          <w:p w14:paraId="1FF4BDF0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 xml:space="preserve">на территории Тайтурского городского поселения Усольского муниципального района Иркутской области» </w:t>
            </w:r>
          </w:p>
          <w:p w14:paraId="0B277143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 xml:space="preserve">на 2023-2028гг.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DF5A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lastRenderedPageBreak/>
              <w:t>Всего 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222B" w14:textId="6E703F34" w:rsidR="009B3557" w:rsidRPr="00C87D19" w:rsidRDefault="004F6152" w:rsidP="00953F07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1170</w:t>
            </w:r>
            <w:r w:rsidRPr="00C87D19">
              <w:rPr>
                <w:sz w:val="22"/>
                <w:szCs w:val="22"/>
              </w:rPr>
              <w:lastRenderedPageBreak/>
              <w:t>1,02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6E04" w14:textId="195A5024" w:rsidR="009B3557" w:rsidRPr="00C87D19" w:rsidRDefault="00C87D19" w:rsidP="00953F07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lastRenderedPageBreak/>
              <w:t>1243</w:t>
            </w:r>
            <w:r w:rsidRPr="00C87D19">
              <w:rPr>
                <w:sz w:val="22"/>
                <w:szCs w:val="22"/>
              </w:rPr>
              <w:lastRenderedPageBreak/>
              <w:t>6,42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683D" w14:textId="33F4266B" w:rsidR="009B3557" w:rsidRPr="00C87D19" w:rsidRDefault="00AC2A4F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lastRenderedPageBreak/>
              <w:t>1244</w:t>
            </w:r>
            <w:r w:rsidRPr="00C87D19">
              <w:rPr>
                <w:sz w:val="22"/>
                <w:szCs w:val="22"/>
              </w:rPr>
              <w:lastRenderedPageBreak/>
              <w:t>2,12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99B7" w14:textId="36A63825" w:rsidR="009B3557" w:rsidRPr="00C87D19" w:rsidRDefault="00953F0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lastRenderedPageBreak/>
              <w:t>1307</w:t>
            </w:r>
            <w:r w:rsidRPr="00C87D19">
              <w:rPr>
                <w:sz w:val="22"/>
                <w:szCs w:val="22"/>
              </w:rPr>
              <w:lastRenderedPageBreak/>
              <w:t>9,15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EC1B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lastRenderedPageBreak/>
              <w:t>6911</w:t>
            </w:r>
            <w:r w:rsidRPr="00C87D19">
              <w:rPr>
                <w:sz w:val="22"/>
                <w:szCs w:val="22"/>
              </w:rPr>
              <w:lastRenderedPageBreak/>
              <w:t>,33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A47F" w14:textId="77777777" w:rsidR="009B3557" w:rsidRPr="00C87D19" w:rsidRDefault="009B3557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lastRenderedPageBreak/>
              <w:t>6911</w:t>
            </w:r>
            <w:r w:rsidRPr="00C87D19">
              <w:rPr>
                <w:sz w:val="22"/>
                <w:szCs w:val="22"/>
              </w:rPr>
              <w:lastRenderedPageBreak/>
              <w:t>,33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6A11" w14:textId="0A5D74D0" w:rsidR="009B3557" w:rsidRPr="00C87D19" w:rsidRDefault="00C87D19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lastRenderedPageBreak/>
              <w:t>6348</w:t>
            </w:r>
            <w:r w:rsidRPr="00C87D19">
              <w:rPr>
                <w:sz w:val="22"/>
                <w:szCs w:val="22"/>
              </w:rPr>
              <w:lastRenderedPageBreak/>
              <w:t>1,37</w:t>
            </w:r>
          </w:p>
        </w:tc>
      </w:tr>
      <w:tr w:rsidR="00C87D19" w:rsidRPr="00C87D19" w14:paraId="09367157" w14:textId="77777777" w:rsidTr="00953F07">
        <w:trPr>
          <w:trHeight w:val="2040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FB8C" w14:textId="77777777" w:rsidR="00F052EA" w:rsidRPr="00C87D19" w:rsidRDefault="00F052EA" w:rsidP="00953F07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093E" w14:textId="77777777" w:rsidR="00F052EA" w:rsidRPr="00C87D19" w:rsidRDefault="00F052EA" w:rsidP="00953F07">
            <w:pPr>
              <w:tabs>
                <w:tab w:val="center" w:pos="4153"/>
                <w:tab w:val="right" w:pos="830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7221" w14:textId="77777777" w:rsidR="00F052EA" w:rsidRPr="00C87D19" w:rsidRDefault="00F052EA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177F3754" w14:textId="77777777" w:rsidR="00F052EA" w:rsidRPr="00C87D19" w:rsidRDefault="00F052EA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Соисполнитель</w:t>
            </w:r>
          </w:p>
          <w:p w14:paraId="067A551B" w14:textId="77777777" w:rsidR="00F052EA" w:rsidRPr="00C87D19" w:rsidRDefault="00F052EA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Директор МКУК «Тайтурский КСК»</w:t>
            </w:r>
          </w:p>
          <w:p w14:paraId="1E1F9A25" w14:textId="77777777" w:rsidR="00F052EA" w:rsidRPr="00C87D19" w:rsidRDefault="00F052EA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Участник</w:t>
            </w:r>
          </w:p>
          <w:p w14:paraId="3D692CCC" w14:textId="77777777" w:rsidR="00F052EA" w:rsidRPr="00C87D19" w:rsidRDefault="00F052EA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Директор МКУК «Тайтурский КСК»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6029" w14:textId="77777777" w:rsidR="00F052EA" w:rsidRPr="00C87D19" w:rsidRDefault="00F052EA" w:rsidP="00953F0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B467" w14:textId="77777777" w:rsidR="00F052EA" w:rsidRPr="00C87D19" w:rsidRDefault="00F052EA" w:rsidP="00953F0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8D09" w14:textId="77777777" w:rsidR="00F052EA" w:rsidRPr="00C87D19" w:rsidRDefault="00F052EA" w:rsidP="00953F0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8642" w14:textId="77777777" w:rsidR="00F052EA" w:rsidRPr="00C87D19" w:rsidRDefault="00F052EA" w:rsidP="00953F0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72B5" w14:textId="77777777" w:rsidR="00F052EA" w:rsidRPr="00C87D19" w:rsidRDefault="00F052EA" w:rsidP="00953F0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76B3" w14:textId="77777777" w:rsidR="00F052EA" w:rsidRPr="00C87D19" w:rsidRDefault="00F052EA" w:rsidP="00953F0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8EE9" w14:textId="77777777" w:rsidR="00F052EA" w:rsidRPr="00C87D19" w:rsidRDefault="00F052EA" w:rsidP="00953F07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87D19" w:rsidRPr="00C87D19" w14:paraId="0779EC89" w14:textId="77777777" w:rsidTr="00953F07">
        <w:trPr>
          <w:trHeight w:val="46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D147" w14:textId="77777777" w:rsidR="00F052EA" w:rsidRPr="00C87D19" w:rsidRDefault="00F052EA" w:rsidP="00953F07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1.1.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4CE4" w14:textId="77777777" w:rsidR="00F052EA" w:rsidRPr="00C87D19" w:rsidRDefault="00F052EA" w:rsidP="00953F07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Обеспечение заработной платы сотрудникам и начисление на оплату труда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6DDE" w14:textId="77777777" w:rsidR="00F052EA" w:rsidRPr="00C87D19" w:rsidRDefault="00F052EA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A97B" w14:textId="2A540ADA" w:rsidR="00F052EA" w:rsidRPr="00C87D19" w:rsidRDefault="004F6152" w:rsidP="00953F07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4763,20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9746" w14:textId="2C90F2E6" w:rsidR="00F052EA" w:rsidRPr="00C87D19" w:rsidRDefault="009029ED" w:rsidP="00953F07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4724,37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05C3" w14:textId="351BE10A" w:rsidR="00F052EA" w:rsidRPr="00C87D19" w:rsidRDefault="00AC2A4F" w:rsidP="00953F07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3616,50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DF8F" w14:textId="691B616F" w:rsidR="00F052EA" w:rsidRPr="00C87D19" w:rsidRDefault="00AC2A4F" w:rsidP="00953F07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3616,50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4300" w14:textId="77777777" w:rsidR="00F052EA" w:rsidRPr="00C87D19" w:rsidRDefault="00F052EA" w:rsidP="00953F07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3736,00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0680" w14:textId="77777777" w:rsidR="00F052EA" w:rsidRPr="00C87D19" w:rsidRDefault="00F052EA" w:rsidP="00953F07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3736,00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62D9" w14:textId="0D3006CC" w:rsidR="00F052EA" w:rsidRPr="00C87D19" w:rsidRDefault="009029ED" w:rsidP="00953F07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23472,61</w:t>
            </w:r>
          </w:p>
        </w:tc>
      </w:tr>
      <w:tr w:rsidR="00C87D19" w:rsidRPr="00C87D19" w14:paraId="45C4B89C" w14:textId="77777777" w:rsidTr="00953F07">
        <w:trPr>
          <w:trHeight w:val="215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051B" w14:textId="77777777" w:rsidR="00F052EA" w:rsidRPr="00C87D19" w:rsidRDefault="00F052EA" w:rsidP="00953F07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1.2.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C5A2" w14:textId="4DDFBA24" w:rsidR="00F052EA" w:rsidRPr="00C87D19" w:rsidRDefault="001E3310" w:rsidP="00953F07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Содержание имущества учреждения культуры, услуги для обеспечения деятельности подведомственных учреждений, приобретение основных средств и материальных запасов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B630" w14:textId="77777777" w:rsidR="00F052EA" w:rsidRPr="00C87D19" w:rsidRDefault="00F052EA" w:rsidP="00953F0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1D37" w14:textId="3BF1EF6C" w:rsidR="00F052EA" w:rsidRPr="00C87D19" w:rsidRDefault="002B63E3" w:rsidP="00953F07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2813,42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8F4A" w14:textId="088E13CA" w:rsidR="00F052EA" w:rsidRPr="00C87D19" w:rsidRDefault="00C87D19" w:rsidP="00953F07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3149,44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C839" w14:textId="29868BDE" w:rsidR="00F052EA" w:rsidRPr="00C87D19" w:rsidRDefault="002B63E3" w:rsidP="00953F07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3366,32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1158" w14:textId="54D143E4" w:rsidR="00F052EA" w:rsidRPr="00C87D19" w:rsidRDefault="002B63E3" w:rsidP="00953F07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3478,92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2041" w14:textId="4AF4538A" w:rsidR="00F052EA" w:rsidRPr="00C87D19" w:rsidRDefault="002B63E3" w:rsidP="00953F07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2543,01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3BCD" w14:textId="187D5F1E" w:rsidR="00F052EA" w:rsidRPr="00C87D19" w:rsidRDefault="002B63E3" w:rsidP="00953F07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2543,01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E750" w14:textId="01FEAAC7" w:rsidR="00F052EA" w:rsidRPr="00C87D19" w:rsidRDefault="00C87D19" w:rsidP="00953F07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17894,12</w:t>
            </w:r>
          </w:p>
        </w:tc>
      </w:tr>
      <w:tr w:rsidR="00C87D19" w:rsidRPr="00C87D19" w14:paraId="5B9E67D7" w14:textId="77777777" w:rsidTr="00953F07">
        <w:trPr>
          <w:trHeight w:val="215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DC88" w14:textId="54B94DED" w:rsidR="002B63E3" w:rsidRPr="00C87D19" w:rsidRDefault="002B63E3" w:rsidP="002B63E3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1.3.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3A59" w14:textId="67029BD0" w:rsidR="002B63E3" w:rsidRPr="00C87D19" w:rsidRDefault="002B63E3" w:rsidP="002B63E3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Антитеррористическая защита объектов спорта и культуры (услуги охраны)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B6C95" w14:textId="77777777" w:rsidR="002B63E3" w:rsidRPr="00C87D19" w:rsidRDefault="002B63E3" w:rsidP="002B63E3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5A89" w14:textId="2E57B8C9" w:rsidR="002B63E3" w:rsidRPr="00C87D19" w:rsidRDefault="002B63E3" w:rsidP="002B63E3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93,60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FB68" w14:textId="3A08645F" w:rsidR="002B63E3" w:rsidRPr="00C87D19" w:rsidRDefault="002B63E3" w:rsidP="002B63E3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112,32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A31D" w14:textId="0899C632" w:rsidR="002B63E3" w:rsidRPr="00C87D19" w:rsidRDefault="002B63E3" w:rsidP="002B63E3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112,32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920F" w14:textId="19303136" w:rsidR="002B63E3" w:rsidRPr="00C87D19" w:rsidRDefault="002B63E3" w:rsidP="002B63E3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112,32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3379" w14:textId="7C4ECE78" w:rsidR="002B63E3" w:rsidRPr="00C87D19" w:rsidRDefault="002B63E3" w:rsidP="002B63E3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112,32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83A0" w14:textId="645BD8A9" w:rsidR="002B63E3" w:rsidRPr="00C87D19" w:rsidRDefault="002B63E3" w:rsidP="002B63E3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112,32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3C5C" w14:textId="41BCB7A4" w:rsidR="002B63E3" w:rsidRPr="00C87D19" w:rsidRDefault="002B63E3" w:rsidP="002B63E3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655,20</w:t>
            </w:r>
          </w:p>
        </w:tc>
      </w:tr>
      <w:tr w:rsidR="00C87D19" w:rsidRPr="00C87D19" w14:paraId="374633AC" w14:textId="77777777" w:rsidTr="00953F07">
        <w:trPr>
          <w:trHeight w:val="33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378F" w14:textId="63EF54C3" w:rsidR="002B63E3" w:rsidRPr="00C87D19" w:rsidRDefault="002B63E3" w:rsidP="002B63E3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1.4.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3B99" w14:textId="31FA6A58" w:rsidR="002B63E3" w:rsidRPr="00C87D19" w:rsidRDefault="002B63E3" w:rsidP="002B63E3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Обеспечение коммунальными услугами (электроэнергия)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91D79" w14:textId="77777777" w:rsidR="002B63E3" w:rsidRPr="00C87D19" w:rsidRDefault="002B63E3" w:rsidP="002B63E3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69F9" w14:textId="54439CDF" w:rsidR="002B63E3" w:rsidRPr="00C87D19" w:rsidRDefault="002B63E3" w:rsidP="002B63E3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1121,91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4615" w14:textId="20AC6D8C" w:rsidR="002B63E3" w:rsidRPr="00C87D19" w:rsidRDefault="004114B2" w:rsidP="002B63E3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992,57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5831" w14:textId="0F5B99E2" w:rsidR="002B63E3" w:rsidRPr="00C87D19" w:rsidRDefault="002B63E3" w:rsidP="002B63E3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1181,00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0AFF" w14:textId="46D578DD" w:rsidR="002B63E3" w:rsidRPr="00C87D19" w:rsidRDefault="002B63E3" w:rsidP="002B63E3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1181,00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9F25" w14:textId="64D9B5C0" w:rsidR="002B63E3" w:rsidRPr="00C87D19" w:rsidRDefault="002B63E3" w:rsidP="002B63E3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515,00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255C" w14:textId="41B4D54A" w:rsidR="002B63E3" w:rsidRPr="00C87D19" w:rsidRDefault="002B63E3" w:rsidP="002B63E3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515,00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08DF" w14:textId="78130EBD" w:rsidR="002B63E3" w:rsidRPr="00C87D19" w:rsidRDefault="004114B2" w:rsidP="002B63E3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5506,48</w:t>
            </w:r>
          </w:p>
        </w:tc>
      </w:tr>
      <w:tr w:rsidR="00C87D19" w:rsidRPr="00C87D19" w14:paraId="0EF7AC81" w14:textId="77777777" w:rsidTr="00953F07">
        <w:trPr>
          <w:trHeight w:val="33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271A" w14:textId="3C3672B8" w:rsidR="00C87D19" w:rsidRPr="00C87D19" w:rsidRDefault="00C87D19" w:rsidP="00C87D19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1.5.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C6B2" w14:textId="702DA327" w:rsidR="00C87D19" w:rsidRPr="00C87D19" w:rsidRDefault="00C87D19" w:rsidP="00C87D19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061A0" w14:textId="77777777" w:rsidR="00C87D19" w:rsidRPr="00C87D19" w:rsidRDefault="00C87D19" w:rsidP="00C87D1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EB20" w14:textId="5999B1B6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06B5" w14:textId="7901F06C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10,50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5706" w14:textId="400E7445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5208" w14:textId="78D49E82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B001" w14:textId="5F44A375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11EC" w14:textId="0B88E146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525F" w14:textId="485BB7FB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10,50</w:t>
            </w:r>
          </w:p>
        </w:tc>
      </w:tr>
      <w:tr w:rsidR="00C87D19" w:rsidRPr="00C87D19" w14:paraId="264E1418" w14:textId="77777777" w:rsidTr="00953F07">
        <w:trPr>
          <w:trHeight w:val="215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C1D7" w14:textId="0FDBE23A" w:rsidR="00C87D19" w:rsidRPr="00C87D19" w:rsidRDefault="00C87D19" w:rsidP="00C87D19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1.6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4DE4" w14:textId="0261B077" w:rsidR="00C87D19" w:rsidRPr="00C87D19" w:rsidRDefault="00C87D19" w:rsidP="00C87D19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Разработка проектно-сметной документации</w:t>
            </w:r>
            <w:r w:rsidRPr="00C87D19">
              <w:t>, и государственная экспертиза</w:t>
            </w:r>
            <w:r w:rsidRPr="00C87D19">
              <w:rPr>
                <w:sz w:val="22"/>
                <w:szCs w:val="22"/>
              </w:rPr>
              <w:t xml:space="preserve"> по объекту: «Дом культуры на 210 мест в р.п. Тайтурка, Усольского района, Иркутской области»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CF62D" w14:textId="77777777" w:rsidR="00C87D19" w:rsidRPr="00C87D19" w:rsidRDefault="00C87D19" w:rsidP="00C87D1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E7B9" w14:textId="0441E843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2705,00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9A12" w14:textId="7E534E4A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2115,30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73BE" w14:textId="4BB4EF2D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F347" w14:textId="29E1493F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A790" w14:textId="32DA045E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FEB5" w14:textId="70E64869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0C7F" w14:textId="6313BB3E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4820,30</w:t>
            </w:r>
          </w:p>
        </w:tc>
      </w:tr>
      <w:tr w:rsidR="00C87D19" w:rsidRPr="00C87D19" w14:paraId="4B599271" w14:textId="77777777" w:rsidTr="00953F07">
        <w:trPr>
          <w:trHeight w:val="215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45AB" w14:textId="01827556" w:rsidR="00C87D19" w:rsidRPr="00C87D19" w:rsidRDefault="00C87D19" w:rsidP="00C87D19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1.7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8F4E" w14:textId="1E5FC8E6" w:rsidR="00C87D19" w:rsidRPr="00C87D19" w:rsidRDefault="00C87D19" w:rsidP="00C87D19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Разработка проектно-сметной документации</w:t>
            </w:r>
            <w:r w:rsidRPr="00C87D19">
              <w:t>, и государственная экспертиза</w:t>
            </w:r>
            <w:r w:rsidRPr="00C87D19">
              <w:rPr>
                <w:sz w:val="22"/>
                <w:szCs w:val="22"/>
              </w:rPr>
              <w:t xml:space="preserve"> по объекту: «Дом культуры д.Буреть, Усольского района, Иркутской области»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D898A" w14:textId="77777777" w:rsidR="00C87D19" w:rsidRPr="00C87D19" w:rsidRDefault="00C87D19" w:rsidP="00C87D1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43AE" w14:textId="2F663597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4E2A" w14:textId="7F229D0C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86EF" w14:textId="464CBEB1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3800,00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6B52" w14:textId="4EB0103E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1600,00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033B" w14:textId="55A66939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AB1F" w14:textId="6C1F9C0D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C969" w14:textId="5A7ED04E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5400,00</w:t>
            </w:r>
          </w:p>
        </w:tc>
      </w:tr>
      <w:tr w:rsidR="00C87D19" w:rsidRPr="00C87D19" w14:paraId="3F93CB7F" w14:textId="77777777" w:rsidTr="00953F07">
        <w:trPr>
          <w:trHeight w:val="60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1CA1" w14:textId="04DC0271" w:rsidR="00C87D19" w:rsidRPr="00C87D19" w:rsidRDefault="00C87D19" w:rsidP="00C87D19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1.8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0BCE" w14:textId="6630408A" w:rsidR="00C87D19" w:rsidRPr="00C87D19" w:rsidRDefault="00C87D19" w:rsidP="00C87D19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Штрафы за нарушения законодательства (в том числе пении), налоги, пошлины и сбор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FA3F7" w14:textId="77777777" w:rsidR="00C87D19" w:rsidRPr="00C87D19" w:rsidRDefault="00C87D19" w:rsidP="00C87D1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3B88" w14:textId="3E562153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154,35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B389" w14:textId="32146AE8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7487" w14:textId="29F0C638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05C8" w14:textId="75226B29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9FF9" w14:textId="77777777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F6E2" w14:textId="77777777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3DCD" w14:textId="72D11DE5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188,35</w:t>
            </w:r>
          </w:p>
        </w:tc>
      </w:tr>
      <w:tr w:rsidR="00C87D19" w:rsidRPr="00C87D19" w14:paraId="63A1521A" w14:textId="77777777" w:rsidTr="00953F07">
        <w:trPr>
          <w:trHeight w:val="60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C492" w14:textId="07566440" w:rsidR="00C87D19" w:rsidRPr="00C87D19" w:rsidRDefault="00C87D19" w:rsidP="00C87D19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FE2B" w14:textId="68A15527" w:rsidR="00C87D19" w:rsidRPr="00C87D19" w:rsidRDefault="00C87D19" w:rsidP="00C87D19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Расходы бюджета Тайтурского городского поселения Усольского муниципального района Иркутской области на софинансирование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0651B" w14:textId="77777777" w:rsidR="00C87D19" w:rsidRPr="00C87D19" w:rsidRDefault="00C87D19" w:rsidP="00C87D1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7A1A" w14:textId="3CCA1EC0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49,54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0141" w14:textId="18EDD961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CADE" w14:textId="77B923EB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7F96" w14:textId="14A3EBBB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8EA3" w14:textId="6F971410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C17B" w14:textId="11E98D52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635B" w14:textId="52602870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49,54</w:t>
            </w:r>
          </w:p>
        </w:tc>
      </w:tr>
      <w:tr w:rsidR="00C87D19" w:rsidRPr="00C87D19" w14:paraId="48B2C9E9" w14:textId="77777777" w:rsidTr="00953F07">
        <w:trPr>
          <w:trHeight w:val="60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24E8" w14:textId="185096E5" w:rsidR="00C87D19" w:rsidRPr="00C87D19" w:rsidRDefault="00C87D19" w:rsidP="00C87D19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1.10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B69E" w14:textId="42B1C4F7" w:rsidR="00C87D19" w:rsidRPr="00C87D19" w:rsidRDefault="00C87D19" w:rsidP="00C87D19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Расходы бюджета Тайтурского городского поселения Усольского муниципального района Иркутской области на софинансирование субсидий местным бюджетам на финансовую поддержку реализации инициативных проектов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F992C" w14:textId="77777777" w:rsidR="00C87D19" w:rsidRPr="00C87D19" w:rsidRDefault="00C87D19" w:rsidP="00C87D1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1BA7" w14:textId="00AEA2DA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BA5E" w14:textId="5A80C627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AD25" w14:textId="6925FC24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4E2B" w14:textId="7146E19E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867C" w14:textId="474A63DB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2C1A" w14:textId="0BE5B356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87E2" w14:textId="13D7CF87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600,00</w:t>
            </w:r>
          </w:p>
        </w:tc>
      </w:tr>
      <w:tr w:rsidR="00C87D19" w:rsidRPr="00C87D19" w14:paraId="3E674E31" w14:textId="77777777" w:rsidTr="00953F07">
        <w:trPr>
          <w:trHeight w:val="60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CF62" w14:textId="75C54859" w:rsidR="00C87D19" w:rsidRPr="00C87D19" w:rsidRDefault="00C87D19" w:rsidP="00C87D19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1.11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9EEB" w14:textId="7EE8BD4C" w:rsidR="00C87D19" w:rsidRPr="00C87D19" w:rsidRDefault="00C87D19" w:rsidP="00C87D19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Расходы бюджета Тайтурского городского поселения Усольского муниципального района Иркутской области на софинансирование субсидий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C7FAD" w14:textId="77777777" w:rsidR="00C87D19" w:rsidRPr="00C87D19" w:rsidRDefault="00C87D19" w:rsidP="00C87D1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F5AC" w14:textId="1BC8A5F5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C1EC" w14:textId="21C08A29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26B9" w14:textId="72810994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2C3A" w14:textId="2A24D5AB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2724,43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5636" w14:textId="0FA83C59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1561" w14:textId="441FD07D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EC2D" w14:textId="65771D6D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2724,43</w:t>
            </w:r>
          </w:p>
        </w:tc>
      </w:tr>
      <w:tr w:rsidR="00C87D19" w:rsidRPr="00C87D19" w14:paraId="5854BBA9" w14:textId="77777777" w:rsidTr="00953F07">
        <w:trPr>
          <w:trHeight w:val="60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8646" w14:textId="7EE957A5" w:rsidR="00C87D19" w:rsidRPr="00C87D19" w:rsidRDefault="00C87D19" w:rsidP="00C87D19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0D82" w14:textId="644B9B54" w:rsidR="00C87D19" w:rsidRPr="00C87D19" w:rsidRDefault="00C87D19" w:rsidP="00C87D19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Подпрограмма "Развитие физической культуры и спорта на территории Тайтурского городского поселения Усольского муниципального района Иркутской области " на 2024-2028 годы»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D2B83" w14:textId="77777777" w:rsidR="00C87D19" w:rsidRPr="00C87D19" w:rsidRDefault="00C87D19" w:rsidP="00C87D1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2106" w14:textId="4D36E3A2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B441" w14:textId="58AF8774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719,92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E99F" w14:textId="52449F75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359,98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4198" w14:textId="622932DD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359,98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2CFA" w14:textId="71BE7A41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359,98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349C" w14:textId="5132611E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359,98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0A94" w14:textId="7BF79B05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2159,84</w:t>
            </w:r>
          </w:p>
        </w:tc>
      </w:tr>
      <w:tr w:rsidR="00C87D19" w:rsidRPr="00C87D19" w14:paraId="2156148B" w14:textId="77777777" w:rsidTr="00953F07">
        <w:trPr>
          <w:trHeight w:val="60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646C" w14:textId="58D44BDA" w:rsidR="00C87D19" w:rsidRPr="00C87D19" w:rsidRDefault="00C87D19" w:rsidP="00C87D19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2.1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37D6" w14:textId="74790025" w:rsidR="00C87D19" w:rsidRPr="00C87D19" w:rsidRDefault="00C87D19" w:rsidP="00C87D19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Обеспечение заработной платы спортинструкторам и начисление на оплату труда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8D3D9" w14:textId="77777777" w:rsidR="00C87D19" w:rsidRPr="00C87D19" w:rsidRDefault="00C87D19" w:rsidP="00C87D1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1FA3" w14:textId="7C48C899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6C50" w14:textId="1712EF78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719,92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E01A" w14:textId="258C1E4E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359,98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1146" w14:textId="0B7360E5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359,98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9462" w14:textId="6458DA66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359,98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20F0" w14:textId="3FBF7783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359,98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468A" w14:textId="30516FEA" w:rsidR="00C87D19" w:rsidRPr="00C87D19" w:rsidRDefault="00C87D19" w:rsidP="00C87D19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2159,84</w:t>
            </w:r>
          </w:p>
        </w:tc>
      </w:tr>
    </w:tbl>
    <w:bookmarkEnd w:id="4"/>
    <w:p w14:paraId="24E31D1D" w14:textId="61DB4C35" w:rsidR="0067574A" w:rsidRPr="00F00DD5" w:rsidRDefault="0067574A" w:rsidP="00953F07">
      <w:pPr>
        <w:ind w:firstLine="709"/>
        <w:jc w:val="both"/>
        <w:rPr>
          <w:sz w:val="28"/>
        </w:rPr>
      </w:pPr>
      <w:r w:rsidRPr="00F00DD5">
        <w:rPr>
          <w:sz w:val="28"/>
        </w:rPr>
        <w:lastRenderedPageBreak/>
        <w:t>1.</w:t>
      </w:r>
      <w:r w:rsidR="00C367E9">
        <w:rPr>
          <w:sz w:val="28"/>
        </w:rPr>
        <w:t>6</w:t>
      </w:r>
      <w:r w:rsidRPr="00F00DD5">
        <w:rPr>
          <w:sz w:val="28"/>
        </w:rPr>
        <w:t xml:space="preserve">.  </w:t>
      </w:r>
      <w:r w:rsidR="00C1759A" w:rsidRPr="00F00DD5">
        <w:rPr>
          <w:sz w:val="28"/>
        </w:rPr>
        <w:t>Т</w:t>
      </w:r>
      <w:r w:rsidRPr="00F00DD5">
        <w:rPr>
          <w:sz w:val="28"/>
        </w:rPr>
        <w:t xml:space="preserve">аблицу 4 </w:t>
      </w:r>
      <w:r w:rsidR="00C1759A" w:rsidRPr="00F00DD5">
        <w:rPr>
          <w:sz w:val="28"/>
          <w:szCs w:val="28"/>
        </w:rPr>
        <w:t>«</w:t>
      </w:r>
      <w:r w:rsidRPr="00F00DD5">
        <w:rPr>
          <w:bCs/>
          <w:color w:val="000000"/>
          <w:sz w:val="28"/>
        </w:rPr>
        <w:t xml:space="preserve">Прогнозная (справочная) оценка ресурсного обеспечения реализации муниципальной программы </w:t>
      </w:r>
      <w:r w:rsidRPr="00F00DD5">
        <w:rPr>
          <w:sz w:val="28"/>
        </w:rPr>
        <w:t xml:space="preserve">«Развитие культуры и спортивной деятельности на территории </w:t>
      </w:r>
      <w:r w:rsidR="00E0212B" w:rsidRPr="00F00DD5">
        <w:rPr>
          <w:sz w:val="28"/>
          <w:szCs w:val="28"/>
        </w:rPr>
        <w:t xml:space="preserve">Тайтурского городского поселения Усольского муниципального района Иркутской области </w:t>
      </w:r>
      <w:r w:rsidRPr="00F00DD5">
        <w:rPr>
          <w:sz w:val="28"/>
        </w:rPr>
        <w:t>на 202</w:t>
      </w:r>
      <w:r w:rsidR="00C1759A" w:rsidRPr="00F00DD5">
        <w:rPr>
          <w:sz w:val="28"/>
        </w:rPr>
        <w:t>3</w:t>
      </w:r>
      <w:r w:rsidRPr="00F00DD5">
        <w:rPr>
          <w:sz w:val="28"/>
        </w:rPr>
        <w:t>-202</w:t>
      </w:r>
      <w:r w:rsidR="00C1759A" w:rsidRPr="00F00DD5">
        <w:rPr>
          <w:sz w:val="28"/>
        </w:rPr>
        <w:t>8</w:t>
      </w:r>
      <w:r w:rsidRPr="00F00DD5">
        <w:rPr>
          <w:sz w:val="28"/>
        </w:rPr>
        <w:t xml:space="preserve">г.г.» </w:t>
      </w:r>
      <w:r w:rsidRPr="00F00DD5">
        <w:rPr>
          <w:bCs/>
          <w:color w:val="000000"/>
          <w:sz w:val="28"/>
        </w:rPr>
        <w:t>за счет всех источников финансирования</w:t>
      </w:r>
      <w:r w:rsidR="00C1759A" w:rsidRPr="00F00DD5">
        <w:rPr>
          <w:bCs/>
          <w:color w:val="000000"/>
          <w:sz w:val="28"/>
        </w:rPr>
        <w:t>»</w:t>
      </w:r>
      <w:r w:rsidRPr="00F00DD5">
        <w:rPr>
          <w:sz w:val="28"/>
        </w:rPr>
        <w:t xml:space="preserve"> </w:t>
      </w:r>
      <w:r w:rsidR="001C5457" w:rsidRPr="00F00DD5">
        <w:rPr>
          <w:sz w:val="28"/>
        </w:rPr>
        <w:t>Программы изложить</w:t>
      </w:r>
      <w:r w:rsidRPr="00F00DD5">
        <w:rPr>
          <w:sz w:val="28"/>
        </w:rPr>
        <w:t xml:space="preserve"> в следующей редакции: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"/>
        <w:gridCol w:w="1701"/>
        <w:gridCol w:w="1559"/>
        <w:gridCol w:w="1134"/>
        <w:gridCol w:w="709"/>
        <w:gridCol w:w="708"/>
        <w:gridCol w:w="709"/>
        <w:gridCol w:w="709"/>
        <w:gridCol w:w="709"/>
        <w:gridCol w:w="708"/>
        <w:gridCol w:w="851"/>
      </w:tblGrid>
      <w:tr w:rsidR="00A4063B" w:rsidRPr="00A4063B" w14:paraId="73BEB073" w14:textId="77777777" w:rsidTr="001611F1">
        <w:trPr>
          <w:trHeight w:val="600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03EA" w14:textId="77777777" w:rsidR="00BE3931" w:rsidRPr="00A4063B" w:rsidRDefault="00BE3931" w:rsidP="0052449B">
            <w:r w:rsidRPr="00A4063B"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E17A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EB5F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847C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103" w:type="dxa"/>
            <w:gridSpan w:val="7"/>
            <w:shd w:val="clear" w:color="auto" w:fill="auto"/>
          </w:tcPr>
          <w:p w14:paraId="31A0753F" w14:textId="77777777" w:rsidR="00BE3931" w:rsidRPr="00A4063B" w:rsidRDefault="00BE3931" w:rsidP="0052449B">
            <w:pPr>
              <w:rPr>
                <w:rFonts w:eastAsia="Calibri"/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Расходов</w:t>
            </w:r>
            <w:r w:rsidRPr="00A4063B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A4063B" w:rsidRPr="00A4063B" w14:paraId="3E429706" w14:textId="77777777" w:rsidTr="001611F1">
        <w:trPr>
          <w:trHeight w:val="789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1F50" w14:textId="77777777" w:rsidR="00BE3931" w:rsidRPr="00A4063B" w:rsidRDefault="00BE3931" w:rsidP="0052449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43DC" w14:textId="77777777" w:rsidR="00BE3931" w:rsidRPr="00A4063B" w:rsidRDefault="00BE3931" w:rsidP="005244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3C3F" w14:textId="77777777" w:rsidR="00BE3931" w:rsidRPr="00A4063B" w:rsidRDefault="00BE3931" w:rsidP="005244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F0E4" w14:textId="77777777" w:rsidR="00BE3931" w:rsidRPr="00A4063B" w:rsidRDefault="00BE3931" w:rsidP="0052449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108D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D421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C6D6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D935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9B74" w14:textId="77777777" w:rsidR="00BE3931" w:rsidRPr="00A4063B" w:rsidRDefault="00BE3931" w:rsidP="0052449B">
            <w:pPr>
              <w:rPr>
                <w:sz w:val="22"/>
                <w:szCs w:val="22"/>
              </w:rPr>
            </w:pPr>
          </w:p>
          <w:p w14:paraId="1C7D5269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2027 год</w:t>
            </w:r>
          </w:p>
          <w:p w14:paraId="0ECF5280" w14:textId="77777777" w:rsidR="00BE3931" w:rsidRPr="00A4063B" w:rsidRDefault="00BE3931" w:rsidP="0052449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AF7F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816B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</w:t>
            </w:r>
          </w:p>
        </w:tc>
      </w:tr>
      <w:tr w:rsidR="00A4063B" w:rsidRPr="00A4063B" w14:paraId="4474A329" w14:textId="77777777" w:rsidTr="001611F1">
        <w:trPr>
          <w:trHeight w:val="91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8A104" w14:textId="77777777" w:rsidR="00BE3931" w:rsidRPr="00A4063B" w:rsidRDefault="00BE3931" w:rsidP="0052449B">
            <w:r w:rsidRPr="00A4063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D625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0C0E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C3AEC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D2E4C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60D27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483D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3967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1E2E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84A2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FDFD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11</w:t>
            </w:r>
          </w:p>
        </w:tc>
      </w:tr>
      <w:tr w:rsidR="00A4063B" w:rsidRPr="00A4063B" w14:paraId="078B11CD" w14:textId="77777777" w:rsidTr="001611F1">
        <w:trPr>
          <w:trHeight w:val="158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23FA" w14:textId="77777777" w:rsidR="00BE3931" w:rsidRPr="00A4063B" w:rsidRDefault="00BE3931" w:rsidP="0052449B">
            <w:r w:rsidRPr="00A4063B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FD9F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 xml:space="preserve">«Развитие культуры и спортивной деятельности на территории Тайтурского городского поселения Усольского </w:t>
            </w:r>
          </w:p>
          <w:p w14:paraId="0F828166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муниципального района Иркутской области» на 2023-2028гг.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E838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всего, в том числе:</w:t>
            </w:r>
          </w:p>
          <w:p w14:paraId="639B6EBA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5CF3D339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Соисполнитель</w:t>
            </w:r>
          </w:p>
          <w:p w14:paraId="10FB2300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  <w:p w14:paraId="0D7A830E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Участник</w:t>
            </w:r>
          </w:p>
          <w:p w14:paraId="30027193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E4CC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627D" w14:textId="00F2614D" w:rsidR="00BE3931" w:rsidRPr="00A4063B" w:rsidRDefault="004F6152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11701,02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4354" w14:textId="7EBC35AD" w:rsidR="00BE3931" w:rsidRPr="00A4063B" w:rsidRDefault="00A4063B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12436,42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D956" w14:textId="23DC5029" w:rsidR="00BE3931" w:rsidRPr="00A4063B" w:rsidRDefault="002211E8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12442,12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A0B2" w14:textId="441D8629" w:rsidR="00BE3931" w:rsidRPr="00A4063B" w:rsidRDefault="00F176FE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13079,15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8816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6911,33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690B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6911,33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958E" w14:textId="5F2C1690" w:rsidR="00BE3931" w:rsidRPr="00A4063B" w:rsidRDefault="00A4063B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63481,37</w:t>
            </w:r>
          </w:p>
        </w:tc>
      </w:tr>
      <w:tr w:rsidR="00A4063B" w:rsidRPr="00A4063B" w14:paraId="6304D751" w14:textId="77777777" w:rsidTr="001611F1">
        <w:trPr>
          <w:trHeight w:val="220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9533" w14:textId="77777777" w:rsidR="00BE3931" w:rsidRPr="00A4063B" w:rsidRDefault="00BE3931" w:rsidP="0052449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D169" w14:textId="77777777" w:rsidR="00BE3931" w:rsidRPr="00A4063B" w:rsidRDefault="00BE3931" w:rsidP="005244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787E" w14:textId="77777777" w:rsidR="00BE3931" w:rsidRPr="00A4063B" w:rsidRDefault="00BE3931" w:rsidP="005244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6152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880A" w14:textId="03D75F6F" w:rsidR="00BE3931" w:rsidRPr="00A4063B" w:rsidRDefault="002431C4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47,05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CE37" w14:textId="7F6CA9DB" w:rsidR="00BE3931" w:rsidRPr="00A4063B" w:rsidRDefault="00F176FE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54</w:t>
            </w:r>
            <w:r w:rsidR="00BE3931"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BAA4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1B4B" w14:textId="49D4465F" w:rsidR="00BE3931" w:rsidRPr="00A4063B" w:rsidRDefault="00F176FE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2588,20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CD6F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F637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5C1E" w14:textId="33C35C89" w:rsidR="00BE3931" w:rsidRPr="00A4063B" w:rsidRDefault="00F176FE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3175,25</w:t>
            </w:r>
          </w:p>
        </w:tc>
      </w:tr>
      <w:tr w:rsidR="00A4063B" w:rsidRPr="00A4063B" w14:paraId="770BD51F" w14:textId="77777777" w:rsidTr="001611F1">
        <w:trPr>
          <w:trHeight w:val="463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855" w14:textId="77777777" w:rsidR="00BE3931" w:rsidRPr="00A4063B" w:rsidRDefault="00BE3931" w:rsidP="0052449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0305" w14:textId="77777777" w:rsidR="00BE3931" w:rsidRPr="00A4063B" w:rsidRDefault="00BE3931" w:rsidP="005244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D778" w14:textId="77777777" w:rsidR="00BE3931" w:rsidRPr="00A4063B" w:rsidRDefault="00BE3931" w:rsidP="005244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EBB5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8C24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37FE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C8DD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ABF6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E8DD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40BA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DC43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1DA8DA37" w14:textId="77777777" w:rsidTr="001611F1">
        <w:trPr>
          <w:trHeight w:val="267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FDDA" w14:textId="77777777" w:rsidR="002431C4" w:rsidRPr="00A4063B" w:rsidRDefault="002431C4" w:rsidP="0052449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43C7" w14:textId="77777777" w:rsidR="002431C4" w:rsidRPr="00A4063B" w:rsidRDefault="002431C4" w:rsidP="005244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E9E1" w14:textId="77777777" w:rsidR="002431C4" w:rsidRPr="00A4063B" w:rsidRDefault="002431C4" w:rsidP="005244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4C9B" w14:textId="77777777" w:rsidR="002431C4" w:rsidRPr="00A4063B" w:rsidRDefault="002431C4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B77E" w14:textId="397F88E1" w:rsidR="002431C4" w:rsidRPr="00A4063B" w:rsidRDefault="004F6152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11653,97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226CD" w14:textId="70C3E530" w:rsidR="002431C4" w:rsidRPr="00A4063B" w:rsidRDefault="00A4063B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11896,42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7200" w14:textId="058FF490" w:rsidR="002431C4" w:rsidRPr="00A4063B" w:rsidRDefault="002211E8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12442,12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04B" w14:textId="355B7B85" w:rsidR="002431C4" w:rsidRPr="00A4063B" w:rsidRDefault="00F176FE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10490,95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B9C1" w14:textId="0CC21205" w:rsidR="002431C4" w:rsidRPr="00A4063B" w:rsidRDefault="002431C4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6911,33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0268" w14:textId="287A6F20" w:rsidR="002431C4" w:rsidRPr="00A4063B" w:rsidRDefault="002431C4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6911,33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207A" w14:textId="478CB48F" w:rsidR="002431C4" w:rsidRPr="00A4063B" w:rsidRDefault="00A4063B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60306,12</w:t>
            </w:r>
          </w:p>
        </w:tc>
      </w:tr>
      <w:tr w:rsidR="00A4063B" w:rsidRPr="00A4063B" w14:paraId="406F2A71" w14:textId="77777777" w:rsidTr="001611F1">
        <w:trPr>
          <w:trHeight w:val="245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270D" w14:textId="77777777" w:rsidR="00BE3931" w:rsidRPr="00A4063B" w:rsidRDefault="00BE3931" w:rsidP="0052449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0AF8" w14:textId="77777777" w:rsidR="00BE3931" w:rsidRPr="00A4063B" w:rsidRDefault="00BE3931" w:rsidP="005244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9FA3" w14:textId="77777777" w:rsidR="00BE3931" w:rsidRPr="00A4063B" w:rsidRDefault="00BE3931" w:rsidP="005244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1E5C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89B6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E03D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44D3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2321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F9C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CD79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60B7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2EAC2B68" w14:textId="77777777" w:rsidTr="001611F1">
        <w:trPr>
          <w:trHeight w:val="245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025A" w14:textId="77777777" w:rsidR="002211E8" w:rsidRPr="00A4063B" w:rsidRDefault="002211E8" w:rsidP="0052449B"/>
          <w:p w14:paraId="5EB2ED3E" w14:textId="77777777" w:rsidR="002211E8" w:rsidRPr="00A4063B" w:rsidRDefault="002211E8" w:rsidP="0052449B">
            <w:r w:rsidRPr="00A4063B">
              <w:t>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465B" w14:textId="77777777" w:rsidR="002211E8" w:rsidRPr="00A4063B" w:rsidRDefault="002211E8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Обеспечение заработной платы сотрудникам и начисление на оплату труда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DAF1" w14:textId="77777777" w:rsidR="002211E8" w:rsidRPr="00A4063B" w:rsidRDefault="002211E8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всего, в том числе:</w:t>
            </w:r>
          </w:p>
          <w:p w14:paraId="101B06C7" w14:textId="77777777" w:rsidR="002211E8" w:rsidRPr="00A4063B" w:rsidRDefault="002211E8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 xml:space="preserve">Ответственный исполнитель программы Администрация Тайтурского городского поселения Усольского муниципального района Иркутской </w:t>
            </w:r>
            <w:r w:rsidRPr="00A4063B">
              <w:rPr>
                <w:sz w:val="22"/>
                <w:szCs w:val="22"/>
              </w:rPr>
              <w:lastRenderedPageBreak/>
              <w:t>области</w:t>
            </w:r>
          </w:p>
          <w:p w14:paraId="77DFAEBF" w14:textId="77777777" w:rsidR="002211E8" w:rsidRPr="00A4063B" w:rsidRDefault="002211E8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Соисполнитель</w:t>
            </w:r>
          </w:p>
          <w:p w14:paraId="5B3FDDE8" w14:textId="77777777" w:rsidR="002211E8" w:rsidRPr="00A4063B" w:rsidRDefault="002211E8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  <w:p w14:paraId="3C30E553" w14:textId="77777777" w:rsidR="002211E8" w:rsidRPr="00A4063B" w:rsidRDefault="002211E8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Участник</w:t>
            </w:r>
          </w:p>
          <w:p w14:paraId="3ADA650A" w14:textId="77777777" w:rsidR="002211E8" w:rsidRPr="00A4063B" w:rsidRDefault="002211E8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9D6" w14:textId="77777777" w:rsidR="002211E8" w:rsidRPr="00A4063B" w:rsidRDefault="002211E8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7256" w14:textId="56AA8BC3" w:rsidR="002211E8" w:rsidRPr="00A4063B" w:rsidRDefault="0094094A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4763,20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4727" w14:textId="39B3C6F7" w:rsidR="002211E8" w:rsidRPr="00A4063B" w:rsidRDefault="009029ED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4724,37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6AF3" w14:textId="4EAFFCE4" w:rsidR="002211E8" w:rsidRPr="00A4063B" w:rsidRDefault="0094094A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3616,50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C692" w14:textId="4A46A285" w:rsidR="002211E8" w:rsidRPr="00A4063B" w:rsidRDefault="0094094A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3616,50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7DCB" w14:textId="3AFFBE20" w:rsidR="002211E8" w:rsidRPr="00A4063B" w:rsidRDefault="0094094A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3376,02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BBC5" w14:textId="26CBE244" w:rsidR="002211E8" w:rsidRPr="00A4063B" w:rsidRDefault="0094094A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3376,02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6B66" w14:textId="4FA15E08" w:rsidR="002211E8" w:rsidRPr="00A4063B" w:rsidRDefault="009029ED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23472,61</w:t>
            </w:r>
          </w:p>
        </w:tc>
      </w:tr>
      <w:tr w:rsidR="00A4063B" w:rsidRPr="00A4063B" w14:paraId="3E3EF7A9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F84B" w14:textId="77777777" w:rsidR="00BE3931" w:rsidRPr="00A4063B" w:rsidRDefault="00BE3931" w:rsidP="005244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21F8" w14:textId="77777777" w:rsidR="00BE3931" w:rsidRPr="00A4063B" w:rsidRDefault="00BE3931" w:rsidP="005244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274B" w14:textId="77777777" w:rsidR="00BE3931" w:rsidRPr="00A4063B" w:rsidRDefault="00BE3931" w:rsidP="005244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605A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637F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A9ED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91B6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B7D3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0926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B512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4B34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65B595E3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EC48" w14:textId="77777777" w:rsidR="00BE3931" w:rsidRPr="00A4063B" w:rsidRDefault="00BE3931" w:rsidP="0052449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507C" w14:textId="77777777" w:rsidR="00BE3931" w:rsidRPr="00A4063B" w:rsidRDefault="00BE3931" w:rsidP="005244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8615" w14:textId="77777777" w:rsidR="00BE3931" w:rsidRPr="00A4063B" w:rsidRDefault="00BE3931" w:rsidP="005244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8FBA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799D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387F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48BD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4404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209F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656D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F591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7BDE30BC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19FC" w14:textId="77777777" w:rsidR="009029ED" w:rsidRPr="00A4063B" w:rsidRDefault="009029ED" w:rsidP="009029ED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76F9" w14:textId="77777777" w:rsidR="009029ED" w:rsidRPr="00A4063B" w:rsidRDefault="009029ED" w:rsidP="009029E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D832" w14:textId="77777777" w:rsidR="009029ED" w:rsidRPr="00A4063B" w:rsidRDefault="009029ED" w:rsidP="009029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C74E" w14:textId="77777777" w:rsidR="009029ED" w:rsidRPr="00A4063B" w:rsidRDefault="009029ED" w:rsidP="009029ED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 xml:space="preserve">местный </w:t>
            </w:r>
            <w:r w:rsidRPr="00A4063B">
              <w:rPr>
                <w:sz w:val="22"/>
                <w:szCs w:val="22"/>
              </w:rPr>
              <w:lastRenderedPageBreak/>
              <w:t>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BB0F" w14:textId="2012A20F" w:rsidR="009029ED" w:rsidRPr="00A4063B" w:rsidRDefault="009029ED" w:rsidP="009029ED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lastRenderedPageBreak/>
              <w:t>4763</w:t>
            </w:r>
            <w:r w:rsidRPr="00A4063B">
              <w:rPr>
                <w:sz w:val="22"/>
                <w:szCs w:val="22"/>
              </w:rPr>
              <w:lastRenderedPageBreak/>
              <w:t>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2E18" w14:textId="15BD3F54" w:rsidR="009029ED" w:rsidRPr="00A4063B" w:rsidRDefault="009029ED" w:rsidP="009029ED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lastRenderedPageBreak/>
              <w:t>4724</w:t>
            </w:r>
            <w:r w:rsidRPr="00A4063B">
              <w:rPr>
                <w:sz w:val="22"/>
                <w:szCs w:val="22"/>
              </w:rPr>
              <w:lastRenderedPageBreak/>
              <w:t>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FF59" w14:textId="022BD197" w:rsidR="009029ED" w:rsidRPr="00A4063B" w:rsidRDefault="009029ED" w:rsidP="009029ED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lastRenderedPageBreak/>
              <w:t>3616</w:t>
            </w:r>
            <w:r w:rsidRPr="00A4063B">
              <w:rPr>
                <w:sz w:val="22"/>
                <w:szCs w:val="22"/>
              </w:rPr>
              <w:lastRenderedPageBreak/>
              <w:t>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CEBF" w14:textId="32ED021D" w:rsidR="009029ED" w:rsidRPr="00A4063B" w:rsidRDefault="009029ED" w:rsidP="009029ED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lastRenderedPageBreak/>
              <w:t>3616</w:t>
            </w:r>
            <w:r w:rsidRPr="00A4063B">
              <w:rPr>
                <w:sz w:val="22"/>
                <w:szCs w:val="22"/>
              </w:rPr>
              <w:lastRenderedPageBreak/>
              <w:t>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784A" w14:textId="70E1415B" w:rsidR="009029ED" w:rsidRPr="00A4063B" w:rsidRDefault="009029ED" w:rsidP="009029ED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lastRenderedPageBreak/>
              <w:t>3376</w:t>
            </w:r>
            <w:r w:rsidRPr="00A4063B">
              <w:rPr>
                <w:sz w:val="22"/>
                <w:szCs w:val="22"/>
              </w:rPr>
              <w:lastRenderedPageBreak/>
              <w:t>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6EF3" w14:textId="548A1F31" w:rsidR="009029ED" w:rsidRPr="00A4063B" w:rsidRDefault="009029ED" w:rsidP="009029ED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lastRenderedPageBreak/>
              <w:t>3376</w:t>
            </w:r>
            <w:r w:rsidRPr="00A4063B">
              <w:rPr>
                <w:sz w:val="22"/>
                <w:szCs w:val="22"/>
              </w:rPr>
              <w:lastRenderedPageBreak/>
              <w:t>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1F5F" w14:textId="69A3B9EE" w:rsidR="009029ED" w:rsidRPr="00A4063B" w:rsidRDefault="009029ED" w:rsidP="009029ED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lastRenderedPageBreak/>
              <w:t>23472,</w:t>
            </w:r>
            <w:r w:rsidRPr="00A4063B">
              <w:rPr>
                <w:sz w:val="22"/>
                <w:szCs w:val="22"/>
              </w:rPr>
              <w:lastRenderedPageBreak/>
              <w:t>61</w:t>
            </w:r>
          </w:p>
        </w:tc>
      </w:tr>
      <w:tr w:rsidR="00A4063B" w:rsidRPr="00A4063B" w14:paraId="4F63D47A" w14:textId="77777777" w:rsidTr="001611F1">
        <w:trPr>
          <w:trHeight w:val="887"/>
        </w:trPr>
        <w:tc>
          <w:tcPr>
            <w:tcW w:w="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A977" w14:textId="77777777" w:rsidR="00BE3931" w:rsidRPr="00A4063B" w:rsidRDefault="00BE3931" w:rsidP="0052449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F5CD" w14:textId="77777777" w:rsidR="00BE3931" w:rsidRPr="00A4063B" w:rsidRDefault="00BE3931" w:rsidP="005244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7C75" w14:textId="77777777" w:rsidR="00BE3931" w:rsidRPr="00A4063B" w:rsidRDefault="00BE3931" w:rsidP="005244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7D2D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1E09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0E51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2B77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5FC0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3BB1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C133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C1CD" w14:textId="77777777" w:rsidR="00BE3931" w:rsidRPr="00A4063B" w:rsidRDefault="00BE3931" w:rsidP="0052449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64DCD62B" w14:textId="77777777" w:rsidTr="001611F1">
        <w:trPr>
          <w:trHeight w:val="245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2197" w14:textId="77777777" w:rsidR="002B63E3" w:rsidRPr="00A4063B" w:rsidRDefault="002B63E3" w:rsidP="002B63E3">
            <w:r w:rsidRPr="00A4063B">
              <w:t>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6C74" w14:textId="39C94D4D" w:rsidR="002B63E3" w:rsidRPr="00A4063B" w:rsidRDefault="00DE616A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Содержание имущества учреждения культуры, услуги для обеспечения деятельности подведомственных учреждений, приобретение основных средств и материальных запасов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8CBC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всего, в том числе: Ответственный</w:t>
            </w:r>
          </w:p>
          <w:p w14:paraId="75E0E607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4FE5A3A9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Соисполнитель</w:t>
            </w:r>
          </w:p>
          <w:p w14:paraId="37C473D2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  <w:p w14:paraId="069C0893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Участник</w:t>
            </w:r>
          </w:p>
          <w:p w14:paraId="2B01953E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3AF2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446F" w14:textId="281D0F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2813,42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2D2A" w14:textId="43BBB309" w:rsidR="002B63E3" w:rsidRPr="00A4063B" w:rsidRDefault="00A4063B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3149,44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921B" w14:textId="24979ACB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3366,32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D43A" w14:textId="671A2D3E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3478,92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7450" w14:textId="72469902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2543,01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E03B" w14:textId="1968DABD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2543,01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EFA2" w14:textId="278A2E0B" w:rsidR="002B63E3" w:rsidRPr="00A4063B" w:rsidRDefault="00A4063B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17894,12</w:t>
            </w:r>
          </w:p>
        </w:tc>
      </w:tr>
      <w:tr w:rsidR="00A4063B" w:rsidRPr="00A4063B" w14:paraId="5763D701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11EE" w14:textId="77777777" w:rsidR="002B63E3" w:rsidRPr="00A4063B" w:rsidRDefault="002B63E3" w:rsidP="002B63E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96ED" w14:textId="77777777" w:rsidR="002B63E3" w:rsidRPr="00A4063B" w:rsidRDefault="002B63E3" w:rsidP="002B63E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D62C" w14:textId="77777777" w:rsidR="002B63E3" w:rsidRPr="00A4063B" w:rsidRDefault="002B63E3" w:rsidP="002B63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01D2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92BC" w14:textId="07B02850" w:rsidR="002B63E3" w:rsidRPr="00A4063B" w:rsidRDefault="00A4063B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F60B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D571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3AE7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644C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69D0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1EDD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660EC429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2F96" w14:textId="77777777" w:rsidR="002B63E3" w:rsidRPr="00A4063B" w:rsidRDefault="002B63E3" w:rsidP="002B63E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4863" w14:textId="77777777" w:rsidR="002B63E3" w:rsidRPr="00A4063B" w:rsidRDefault="002B63E3" w:rsidP="002B63E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CEF6" w14:textId="77777777" w:rsidR="002B63E3" w:rsidRPr="00A4063B" w:rsidRDefault="002B63E3" w:rsidP="002B63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9AC6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4484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6AB3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1A56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2FC2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E924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BE61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60D7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09232AF2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519A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72B1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996F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2CD1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FA35" w14:textId="6C37252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2813,42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AA82" w14:textId="713F5DE8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3149,44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FC64" w14:textId="27BE4296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3366,32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66E2" w14:textId="1C411E8C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3478,92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F525" w14:textId="1DC6328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2543,01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6ED3" w14:textId="3EAF5D80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2543,01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5B15" w14:textId="4B650FD6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17894,12</w:t>
            </w:r>
          </w:p>
        </w:tc>
      </w:tr>
      <w:tr w:rsidR="00A4063B" w:rsidRPr="00A4063B" w14:paraId="66058C16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3233" w14:textId="77777777" w:rsidR="002B63E3" w:rsidRPr="00A4063B" w:rsidRDefault="002B63E3" w:rsidP="002B63E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8F6B" w14:textId="77777777" w:rsidR="002B63E3" w:rsidRPr="00A4063B" w:rsidRDefault="002B63E3" w:rsidP="002B63E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BAE3" w14:textId="77777777" w:rsidR="002B63E3" w:rsidRPr="00A4063B" w:rsidRDefault="002B63E3" w:rsidP="002B63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6716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A1EA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6F91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D42F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E5FE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0FB8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0CDE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606A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766DBE44" w14:textId="77777777" w:rsidTr="00B61259">
        <w:trPr>
          <w:trHeight w:val="245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B8CD" w14:textId="0249A711" w:rsidR="002B63E3" w:rsidRPr="00A4063B" w:rsidRDefault="002B63E3" w:rsidP="002B63E3">
            <w:r w:rsidRPr="00A4063B">
              <w:t>1.3.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6CC9" w14:textId="5387310A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Антитеррористическая защита объектов спорта и культуры (услуги охраны)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7C473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всего, в том числе: Ответственный</w:t>
            </w:r>
          </w:p>
          <w:p w14:paraId="2D082368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2C430607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Соисполнитель</w:t>
            </w:r>
          </w:p>
          <w:p w14:paraId="224B0BB1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lastRenderedPageBreak/>
              <w:t>Директор МКУК «Тайтурский КСК»</w:t>
            </w:r>
          </w:p>
          <w:p w14:paraId="340C5447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Участник</w:t>
            </w:r>
          </w:p>
          <w:p w14:paraId="021E2C78" w14:textId="5809EC80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BC14" w14:textId="0FC2D9FF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25DB" w14:textId="581B5108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93,60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2430" w14:textId="4ED508D5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112,32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3947" w14:textId="4218A228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112,32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2B96" w14:textId="2F4DFFB0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112,32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0EAE" w14:textId="40E2C3B2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112,32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0659" w14:textId="2F22B262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112,32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55B4" w14:textId="7461F2A8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655,20</w:t>
            </w:r>
          </w:p>
        </w:tc>
      </w:tr>
      <w:tr w:rsidR="00A4063B" w:rsidRPr="00A4063B" w14:paraId="25DA3D91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6FA" w14:textId="77777777" w:rsidR="002B63E3" w:rsidRPr="00A4063B" w:rsidRDefault="002B63E3" w:rsidP="002B63E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F2E8" w14:textId="77777777" w:rsidR="002B63E3" w:rsidRPr="00A4063B" w:rsidRDefault="002B63E3" w:rsidP="002B63E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5698" w14:textId="77777777" w:rsidR="002B63E3" w:rsidRPr="00A4063B" w:rsidRDefault="002B63E3" w:rsidP="002B63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D46B" w14:textId="795012B5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E67D" w14:textId="0FEAB08E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062D" w14:textId="3983E25F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D21A" w14:textId="1390257D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FC8D" w14:textId="1BFAF11F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5D2D" w14:textId="0500FB65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6AC7" w14:textId="11B90FF6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2F8E" w14:textId="03A601AD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5F8413AC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4400" w14:textId="77777777" w:rsidR="002B63E3" w:rsidRPr="00A4063B" w:rsidRDefault="002B63E3" w:rsidP="002B63E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81C6" w14:textId="77777777" w:rsidR="002B63E3" w:rsidRPr="00A4063B" w:rsidRDefault="002B63E3" w:rsidP="002B63E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8311" w14:textId="77777777" w:rsidR="002B63E3" w:rsidRPr="00A4063B" w:rsidRDefault="002B63E3" w:rsidP="002B63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D9A5" w14:textId="129AEAE5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912B" w14:textId="5C320AA3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ECC6" w14:textId="06CEF8F1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2CB7" w14:textId="4D30F45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3894" w14:textId="6A1A8FAF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6646" w14:textId="180723DD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6379" w14:textId="64F78F5A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DCD7" w14:textId="08436722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44680EA0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3269" w14:textId="77777777" w:rsidR="002B63E3" w:rsidRPr="00A4063B" w:rsidRDefault="002B63E3" w:rsidP="002B63E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BB56" w14:textId="77777777" w:rsidR="002B63E3" w:rsidRPr="00A4063B" w:rsidRDefault="002B63E3" w:rsidP="002B63E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C03E" w14:textId="77777777" w:rsidR="002B63E3" w:rsidRPr="00A4063B" w:rsidRDefault="002B63E3" w:rsidP="002B63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B084" w14:textId="1CD84B5C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6EF4" w14:textId="2B90ACFE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93,60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520F" w14:textId="684957CD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112,32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C940" w14:textId="60BA30E8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112,32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7C7F" w14:textId="61F32186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112,32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E702" w14:textId="475A0B70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112,32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0D85" w14:textId="6475A7E5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112,32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8055" w14:textId="10B6DEBA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655,20</w:t>
            </w:r>
          </w:p>
        </w:tc>
      </w:tr>
      <w:tr w:rsidR="00A4063B" w:rsidRPr="00A4063B" w14:paraId="78CBDC16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174D" w14:textId="77777777" w:rsidR="002B63E3" w:rsidRPr="00A4063B" w:rsidRDefault="002B63E3" w:rsidP="002B63E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D67E" w14:textId="77777777" w:rsidR="002B63E3" w:rsidRPr="00A4063B" w:rsidRDefault="002B63E3" w:rsidP="002B63E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5A5E" w14:textId="77777777" w:rsidR="002B63E3" w:rsidRPr="00A4063B" w:rsidRDefault="002B63E3" w:rsidP="002B63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A3A3" w14:textId="52B6648F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 xml:space="preserve">иные </w:t>
            </w:r>
            <w:r w:rsidRPr="00A4063B">
              <w:rPr>
                <w:sz w:val="22"/>
                <w:szCs w:val="22"/>
              </w:rPr>
              <w:lastRenderedPageBreak/>
              <w:t>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75BD" w14:textId="3A3CABD3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9F1D" w14:textId="44988A61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F200" w14:textId="2B018514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DB5E" w14:textId="745B21EF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782B" w14:textId="6731CD93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D59" w14:textId="7CA87510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6677" w14:textId="659FDFE5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0DBB6A82" w14:textId="77777777" w:rsidTr="001611F1">
        <w:trPr>
          <w:trHeight w:val="245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540B" w14:textId="5E9AE45B" w:rsidR="002B63E3" w:rsidRPr="00A4063B" w:rsidRDefault="002B63E3" w:rsidP="002B63E3">
            <w:r w:rsidRPr="00A4063B">
              <w:t>1.4.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F65A" w14:textId="27DBDBA1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Обеспечение коммунальными услугами (электроэнергия)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A0C95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всего, в том числе: Ответственный</w:t>
            </w:r>
          </w:p>
          <w:p w14:paraId="67D1809A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6B3F70EE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Соисполнитель</w:t>
            </w:r>
          </w:p>
          <w:p w14:paraId="7BDC4442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  <w:p w14:paraId="4C338419" w14:textId="7777777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Участник</w:t>
            </w:r>
          </w:p>
          <w:p w14:paraId="4D9B91B1" w14:textId="6F5F911D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1993" w14:textId="404F042A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1A48" w14:textId="20E43C4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1121,91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1BFD" w14:textId="39A4340D" w:rsidR="002B63E3" w:rsidRPr="00A4063B" w:rsidRDefault="004114B2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992,57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9EF6" w14:textId="75707BE0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1181,00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2C58" w14:textId="304CB5B3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1181,00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F1CE" w14:textId="34F965AD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515,00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2A67" w14:textId="4AD77A0F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515,00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7E98" w14:textId="7B892CBC" w:rsidR="002B63E3" w:rsidRPr="00A4063B" w:rsidRDefault="004114B2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5506,48</w:t>
            </w:r>
          </w:p>
        </w:tc>
      </w:tr>
      <w:tr w:rsidR="00A4063B" w:rsidRPr="00A4063B" w14:paraId="6946F915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687D" w14:textId="77777777" w:rsidR="002B63E3" w:rsidRPr="00A4063B" w:rsidRDefault="002B63E3" w:rsidP="002B63E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2EDE" w14:textId="77777777" w:rsidR="002B63E3" w:rsidRPr="00A4063B" w:rsidRDefault="002B63E3" w:rsidP="002B63E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E1FA" w14:textId="77777777" w:rsidR="002B63E3" w:rsidRPr="00A4063B" w:rsidRDefault="002B63E3" w:rsidP="002B63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F9E2" w14:textId="433E34AF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0036" w14:textId="4477F7B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D86F" w14:textId="4966EEA9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D260" w14:textId="0CDEB8AB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5B42" w14:textId="575F217B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B72A" w14:textId="77944FB6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84FA" w14:textId="0FC2E5C4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1F91" w14:textId="42F5525D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42A35469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A051" w14:textId="77777777" w:rsidR="002B63E3" w:rsidRPr="00A4063B" w:rsidRDefault="002B63E3" w:rsidP="002B63E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3924" w14:textId="77777777" w:rsidR="002B63E3" w:rsidRPr="00A4063B" w:rsidRDefault="002B63E3" w:rsidP="002B63E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DB57" w14:textId="77777777" w:rsidR="002B63E3" w:rsidRPr="00A4063B" w:rsidRDefault="002B63E3" w:rsidP="002B63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7A77" w14:textId="5865A289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E367" w14:textId="4E19390F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946D" w14:textId="38AEE5BE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E14E" w14:textId="28B07614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40A8" w14:textId="14AE9EC2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4646" w14:textId="0A0D2284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ABB7" w14:textId="34F1D19C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85D7" w14:textId="3C03153B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4819D846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E10E" w14:textId="77777777" w:rsidR="004114B2" w:rsidRPr="00A4063B" w:rsidRDefault="004114B2" w:rsidP="004114B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8DD6" w14:textId="77777777" w:rsidR="004114B2" w:rsidRPr="00A4063B" w:rsidRDefault="004114B2" w:rsidP="004114B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039D" w14:textId="77777777" w:rsidR="004114B2" w:rsidRPr="00A4063B" w:rsidRDefault="004114B2" w:rsidP="004114B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72B3" w14:textId="5D523DD1" w:rsidR="004114B2" w:rsidRPr="00A4063B" w:rsidRDefault="004114B2" w:rsidP="004114B2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46F8" w14:textId="014551C7" w:rsidR="004114B2" w:rsidRPr="00A4063B" w:rsidRDefault="004114B2" w:rsidP="004114B2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1121,91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815D" w14:textId="622FFCC9" w:rsidR="004114B2" w:rsidRPr="00A4063B" w:rsidRDefault="004114B2" w:rsidP="004114B2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992,57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D4DB" w14:textId="6449F278" w:rsidR="004114B2" w:rsidRPr="00A4063B" w:rsidRDefault="004114B2" w:rsidP="004114B2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1181,00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AA01" w14:textId="70F7A555" w:rsidR="004114B2" w:rsidRPr="00A4063B" w:rsidRDefault="004114B2" w:rsidP="004114B2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1181,00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B709" w14:textId="6637FEB4" w:rsidR="004114B2" w:rsidRPr="00A4063B" w:rsidRDefault="004114B2" w:rsidP="004114B2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515,00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C9D6" w14:textId="7F9A78BA" w:rsidR="004114B2" w:rsidRPr="00A4063B" w:rsidRDefault="004114B2" w:rsidP="004114B2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515,00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CA12" w14:textId="4CAA5C80" w:rsidR="004114B2" w:rsidRPr="00A4063B" w:rsidRDefault="004114B2" w:rsidP="004114B2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5506,48</w:t>
            </w:r>
          </w:p>
        </w:tc>
      </w:tr>
      <w:tr w:rsidR="00A4063B" w:rsidRPr="00A4063B" w14:paraId="049A6BD5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B51F" w14:textId="77777777" w:rsidR="002B63E3" w:rsidRPr="00A4063B" w:rsidRDefault="002B63E3" w:rsidP="002B63E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4E6A" w14:textId="77777777" w:rsidR="002B63E3" w:rsidRPr="00A4063B" w:rsidRDefault="002B63E3" w:rsidP="002B63E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FE6A" w14:textId="77777777" w:rsidR="002B63E3" w:rsidRPr="00A4063B" w:rsidRDefault="002B63E3" w:rsidP="002B63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1467" w14:textId="2D8083B8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A2D6" w14:textId="3649E2F1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C97A" w14:textId="4B93FAC3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3014" w14:textId="0707E20F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322C" w14:textId="54781D69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CA0D" w14:textId="1F0D1552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4F88" w14:textId="53F7ABE7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E315" w14:textId="5F8A90D6" w:rsidR="002B63E3" w:rsidRPr="00A4063B" w:rsidRDefault="002B63E3" w:rsidP="002B63E3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2A463A4E" w14:textId="77777777" w:rsidTr="006A0390">
        <w:trPr>
          <w:trHeight w:val="245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F357" w14:textId="18E2D8BB" w:rsidR="00A4063B" w:rsidRPr="00A4063B" w:rsidRDefault="00A4063B" w:rsidP="00A4063B">
            <w:r w:rsidRPr="00A4063B">
              <w:t>1.5.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0E80" w14:textId="66F5E6E3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F43CA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всего, в том числе: Ответственный</w:t>
            </w:r>
          </w:p>
          <w:p w14:paraId="5DA86CC8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21620AAD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Соисполнитель</w:t>
            </w:r>
          </w:p>
          <w:p w14:paraId="49405667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 xml:space="preserve">Директор МКУК «Тайтурский </w:t>
            </w:r>
            <w:r w:rsidRPr="00A4063B">
              <w:rPr>
                <w:sz w:val="22"/>
                <w:szCs w:val="22"/>
              </w:rPr>
              <w:lastRenderedPageBreak/>
              <w:t>КСК»</w:t>
            </w:r>
          </w:p>
          <w:p w14:paraId="443F992A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Участник</w:t>
            </w:r>
          </w:p>
          <w:p w14:paraId="18C0F954" w14:textId="56E3C1B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C12A" w14:textId="7A8C558F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4431" w14:textId="722611F9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0721" w14:textId="729A388A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</w:t>
            </w:r>
            <w:r w:rsidRPr="00A4063B">
              <w:rPr>
                <w:sz w:val="22"/>
                <w:szCs w:val="22"/>
              </w:rPr>
              <w:t>0,</w:t>
            </w:r>
            <w:r w:rsidRPr="00A4063B">
              <w:rPr>
                <w:sz w:val="22"/>
                <w:szCs w:val="22"/>
              </w:rPr>
              <w:t>5</w:t>
            </w:r>
            <w:r w:rsidRPr="00A4063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7C71" w14:textId="7537E46A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D3C5" w14:textId="24AAA9D6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E271" w14:textId="03094D9A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D388" w14:textId="78629133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D104" w14:textId="36442D36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10,50</w:t>
            </w:r>
          </w:p>
        </w:tc>
      </w:tr>
      <w:tr w:rsidR="00A4063B" w:rsidRPr="00A4063B" w14:paraId="20233383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3A23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2395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074A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548A" w14:textId="084926D8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DD84" w14:textId="7963EC8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F150" w14:textId="097602D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542B" w14:textId="0F5889A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C1C0" w14:textId="52A60D2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AB35" w14:textId="4752AB0A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DC88" w14:textId="497888B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23CC" w14:textId="30224F91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6FBA6BDD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63F5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ABF6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BCE1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ECA4" w14:textId="2F533B2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0E72" w14:textId="271119F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EE1A" w14:textId="561DE78E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283F" w14:textId="54490FB9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D9B2" w14:textId="11ECFD9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4F38" w14:textId="4BC8FAA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CABF" w14:textId="78446AA6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CC16" w14:textId="73BC52E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133C2BFC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C58E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BBDD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00F9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3BAE" w14:textId="1AC601E0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595B" w14:textId="6E70196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B50D" w14:textId="12936CE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8804" w14:textId="29AEFA7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E88F" w14:textId="6273B5E1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6706" w14:textId="296125B0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5068" w14:textId="1ABC8E60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901B" w14:textId="1A990FD0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10,50</w:t>
            </w:r>
          </w:p>
        </w:tc>
      </w:tr>
      <w:tr w:rsidR="00A4063B" w:rsidRPr="00A4063B" w14:paraId="33877FE8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6309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1A26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0164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2E26" w14:textId="5B840DF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32F6" w14:textId="74197926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C1F7" w14:textId="1049A9A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D5DB" w14:textId="74FD650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0414" w14:textId="3819615C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6515" w14:textId="40B8D9A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AD2C" w14:textId="0E83476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42F5" w14:textId="5D56B219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72882C4C" w14:textId="77777777" w:rsidTr="001611F1">
        <w:trPr>
          <w:trHeight w:val="245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1010" w14:textId="51A148C9" w:rsidR="00A4063B" w:rsidRPr="00A4063B" w:rsidRDefault="00A4063B" w:rsidP="00A4063B">
            <w:r w:rsidRPr="00A4063B">
              <w:t>1.6.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417A" w14:textId="78BB876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Разработка проектно-сметной документации</w:t>
            </w:r>
            <w:r w:rsidRPr="00A4063B">
              <w:t>, и государственная экспертиза</w:t>
            </w:r>
            <w:r w:rsidRPr="00A4063B">
              <w:rPr>
                <w:sz w:val="22"/>
                <w:szCs w:val="22"/>
              </w:rPr>
              <w:t xml:space="preserve"> по объекту: «Дом культуры на 210 мест в р.п. Тайтурка, Усольского района, Иркутской области»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9D556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всего, в том числе: Ответственный</w:t>
            </w:r>
          </w:p>
          <w:p w14:paraId="1E1A335D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6E3138A5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Соисполнитель</w:t>
            </w:r>
          </w:p>
          <w:p w14:paraId="7157052E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  <w:p w14:paraId="326E9DA3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Участник</w:t>
            </w:r>
          </w:p>
          <w:p w14:paraId="58A24DA8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FEE5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815D" w14:textId="094E9EB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2705,00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B563" w14:textId="1282D35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2115,30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6052" w14:textId="4746386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FCF7" w14:textId="32AC05E1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34AC" w14:textId="669FAD18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7305" w14:textId="6BF129A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33B3" w14:textId="71A8C02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4820,30</w:t>
            </w:r>
          </w:p>
        </w:tc>
      </w:tr>
      <w:tr w:rsidR="00A4063B" w:rsidRPr="00A4063B" w14:paraId="615A8C9F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4A61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654C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EA67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4A6E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5612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D0F8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B19A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5648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F362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A74F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37B8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35A89612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967C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1460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6DFB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1E7B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34EE4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6648E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92B9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95DB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B373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1CB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995F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46715B20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1219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0F97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EAC5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7C60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75F8" w14:textId="3EBF2808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2705,00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981E" w14:textId="4376205E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2115,30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7564" w14:textId="7FAF7BC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4389" w14:textId="5CA0BEEF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C02D" w14:textId="5E90CFA9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D48" w14:textId="3D61015F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7250" w14:textId="08BA02BF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4820,30</w:t>
            </w:r>
          </w:p>
        </w:tc>
      </w:tr>
      <w:tr w:rsidR="00A4063B" w:rsidRPr="00A4063B" w14:paraId="55D23596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C268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B2D8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08F8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FFB6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DF6F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519B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8E90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E953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0C24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85A3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9FC5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0900E28F" w14:textId="77777777" w:rsidTr="001611F1">
        <w:trPr>
          <w:trHeight w:val="245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5CE9" w14:textId="33723278" w:rsidR="00A4063B" w:rsidRPr="00A4063B" w:rsidRDefault="00A4063B" w:rsidP="00A4063B">
            <w:r w:rsidRPr="00A4063B">
              <w:t>1.7.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2EC3" w14:textId="4E589339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Разработка проектно-сметной документации</w:t>
            </w:r>
            <w:r w:rsidRPr="00A4063B">
              <w:t>, и государственная экспертиза</w:t>
            </w:r>
            <w:r w:rsidRPr="00A4063B">
              <w:rPr>
                <w:sz w:val="22"/>
                <w:szCs w:val="22"/>
              </w:rPr>
              <w:t xml:space="preserve"> по объекту: «Дом культуры д.Буреть, Усольского района, Иркутской области»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7F076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всего, в том числе: Ответственный</w:t>
            </w:r>
          </w:p>
          <w:p w14:paraId="4D80975D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593BA2F9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Соисполнитель</w:t>
            </w:r>
          </w:p>
          <w:p w14:paraId="5FE822A4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  <w:p w14:paraId="6785D4E7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Участник</w:t>
            </w:r>
          </w:p>
          <w:p w14:paraId="4623B9B1" w14:textId="14458E4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 xml:space="preserve">Директор </w:t>
            </w:r>
            <w:r w:rsidRPr="00A4063B">
              <w:rPr>
                <w:sz w:val="22"/>
                <w:szCs w:val="22"/>
              </w:rPr>
              <w:lastRenderedPageBreak/>
              <w:t>МКУК «Тайтурский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A6BF" w14:textId="4B6F933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D95C" w14:textId="3A56DA4F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6E72" w14:textId="4BBF9879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E4F4" w14:textId="3BFC4D0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40CE" w14:textId="7F3C9AE6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E258" w14:textId="3FF92458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3D0F" w14:textId="53F40A53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424B" w14:textId="04130C5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5400,00</w:t>
            </w:r>
          </w:p>
        </w:tc>
      </w:tr>
      <w:tr w:rsidR="00A4063B" w:rsidRPr="00A4063B" w14:paraId="061A517A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A1C4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912E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554D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184F" w14:textId="436F3BD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3E0D" w14:textId="1D5713E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7121" w14:textId="30A431C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FB4C" w14:textId="26159DF8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5346" w14:textId="2659F94E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74E6" w14:textId="64BDE061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9EE7" w14:textId="6355C82C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EDCB" w14:textId="6CED1F2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40AA9F5E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649C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73B1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F78F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13DF" w14:textId="5FD09C2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3391" w14:textId="6102F8DA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2E8C" w14:textId="4A11B2F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87C6" w14:textId="240C6E0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ABBF" w14:textId="0BE6AFE8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78AE" w14:textId="2BF72030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9131" w14:textId="429AA129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C072" w14:textId="412585E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1320EF19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BB8B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B71C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916D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DDC9" w14:textId="578F9B61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4409" w14:textId="2EFB09B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C2D7" w14:textId="711221D8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AD71" w14:textId="7611AC3F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7AC8" w14:textId="157BE5B1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FD01" w14:textId="78B9D27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11F6" w14:textId="0BCC9F4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FB49" w14:textId="080F0AE0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5400,00</w:t>
            </w:r>
          </w:p>
        </w:tc>
      </w:tr>
      <w:tr w:rsidR="00A4063B" w:rsidRPr="00A4063B" w14:paraId="5C433AE6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F76E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1931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4BA8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6A96" w14:textId="4E6ADFD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CE63" w14:textId="7519BCA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49A42" w14:textId="776831EE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BE34" w14:textId="735065A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9DD8" w14:textId="6E59A58A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2FDA" w14:textId="00309D8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8381" w14:textId="64187B1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C661" w14:textId="1A3717E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51515DB8" w14:textId="77777777" w:rsidTr="001611F1">
        <w:trPr>
          <w:trHeight w:val="245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73CE" w14:textId="3F06EB34" w:rsidR="00A4063B" w:rsidRPr="00A4063B" w:rsidRDefault="00A4063B" w:rsidP="00A4063B">
            <w:r w:rsidRPr="00A4063B">
              <w:t>1.8.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6CB7" w14:textId="691A9BB6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Штрафы за нарушения законодательства (в том числе пении), налоги, пошлины и сбор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6B94B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всего, в том числе: Ответственный</w:t>
            </w:r>
          </w:p>
          <w:p w14:paraId="5F7F4198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30044BC5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Соисполнитель</w:t>
            </w:r>
          </w:p>
          <w:p w14:paraId="2FDB9F75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  <w:p w14:paraId="17810BA5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Участник</w:t>
            </w:r>
          </w:p>
          <w:p w14:paraId="491DA23D" w14:textId="4CA87F00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DE72" w14:textId="771CF678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7E8C" w14:textId="58F06FD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154,35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AB778" w14:textId="52434C1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6509" w14:textId="0E4F3B5F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0095" w14:textId="360E40FE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26B3" w14:textId="575A053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814F" w14:textId="338673A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9D45" w14:textId="5D01A001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188,35</w:t>
            </w:r>
          </w:p>
        </w:tc>
      </w:tr>
      <w:tr w:rsidR="00A4063B" w:rsidRPr="00A4063B" w14:paraId="36CBB663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B370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7AEB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8228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0AE1" w14:textId="7D2376C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251E" w14:textId="548FDA93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BF65" w14:textId="2DC11B09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7B2E" w14:textId="6436F5BE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665C" w14:textId="2B7E732F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984F" w14:textId="2D15A0E6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F414" w14:textId="31CA74B1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73E4" w14:textId="3EEB7BAC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2C325ABE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F038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70BB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8E5A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D30F" w14:textId="6AF4595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C16B" w14:textId="3B15237F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6DD9E" w14:textId="34FF896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D5A2" w14:textId="4A469B6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7C85" w14:textId="11C431E8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DDE5" w14:textId="2EBB5E4F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8364" w14:textId="651DCC0C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6E11" w14:textId="4329CFE9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5447E8F9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73A9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0085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DE42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7235" w14:textId="3619F889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01D7" w14:textId="20260D36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154,35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83DA" w14:textId="14F667D1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0781" w14:textId="3F1FC5A3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BA61" w14:textId="7EEB29B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DEE6" w14:textId="750E78FF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F838" w14:textId="346F8F0F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4DF1" w14:textId="65FE69D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188,35</w:t>
            </w:r>
          </w:p>
        </w:tc>
      </w:tr>
      <w:tr w:rsidR="00A4063B" w:rsidRPr="00A4063B" w14:paraId="49974028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3AED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6C0A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A297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1DFF" w14:textId="40609A9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A0BF" w14:textId="5516FAE1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8273" w14:textId="6DA375C8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3F0E" w14:textId="32EA7703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EEA8" w14:textId="67E4839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4C2C" w14:textId="4498CEA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DCBF" w14:textId="353BFF1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5E08" w14:textId="59B5A77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2DDFCD8C" w14:textId="77777777" w:rsidTr="001611F1">
        <w:trPr>
          <w:trHeight w:val="245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2E7B" w14:textId="0779F9EB" w:rsidR="00A4063B" w:rsidRPr="00A4063B" w:rsidRDefault="00A4063B" w:rsidP="00A4063B">
            <w:r w:rsidRPr="00A4063B">
              <w:t>1.9.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FD07" w14:textId="4E638EB0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 xml:space="preserve">Расходы бюджета Тайтурского городского поселения Усольского муниципального района Иркутской области на софинансирование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</w:t>
            </w:r>
            <w:r w:rsidRPr="00A4063B">
              <w:rPr>
                <w:sz w:val="22"/>
                <w:szCs w:val="22"/>
              </w:rPr>
              <w:lastRenderedPageBreak/>
              <w:t>проектов народных инициатив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F040E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lastRenderedPageBreak/>
              <w:t>всего, в том числе: Ответственный</w:t>
            </w:r>
          </w:p>
          <w:p w14:paraId="060B752A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009A8B34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Соисполнитель</w:t>
            </w:r>
          </w:p>
          <w:p w14:paraId="43DAED2F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  <w:p w14:paraId="40C9ECC2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Участник</w:t>
            </w:r>
          </w:p>
          <w:p w14:paraId="583EAEF0" w14:textId="1D8C94C3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0C45" w14:textId="3533BEDA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A02A" w14:textId="38A7A166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49,54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30B8" w14:textId="2371E568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C4EF" w14:textId="6CE7A530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C03F" w14:textId="122522BF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E5EF" w14:textId="21FA935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F2BD" w14:textId="13E0685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32AC" w14:textId="701B8381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49,54</w:t>
            </w:r>
          </w:p>
        </w:tc>
      </w:tr>
      <w:tr w:rsidR="00A4063B" w:rsidRPr="00A4063B" w14:paraId="54EAD905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667A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473D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BECF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E843" w14:textId="1F21D2E3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A1CBF" w14:textId="5E2DE85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47,05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8D07" w14:textId="015E7290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FD85" w14:textId="1F5DBB88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7EBB" w14:textId="69F0133E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943E" w14:textId="3A1F17C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CCDD" w14:textId="55DF7B1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18EC" w14:textId="522B9CC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47,05</w:t>
            </w:r>
          </w:p>
        </w:tc>
      </w:tr>
      <w:tr w:rsidR="00A4063B" w:rsidRPr="00A4063B" w14:paraId="67C0E96F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D658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ECBE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421D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2D93" w14:textId="0C492AEC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2E7A" w14:textId="6E00644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8E27F" w14:textId="201472CE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1CB8" w14:textId="4B850F7E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9EFA" w14:textId="4AB039A0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B861" w14:textId="659F9BB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6017" w14:textId="3724DD1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401F" w14:textId="1C41DA7A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3983E056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F563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AFE9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220F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7DEE" w14:textId="2567331E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E8CF" w14:textId="53153D16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FC68" w14:textId="471B4EE3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E5E4" w14:textId="21DF6611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39F0" w14:textId="565F731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8B6C" w14:textId="5F06874F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82E7" w14:textId="44E4A4B8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BB7F" w14:textId="40F0A20E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2,48</w:t>
            </w:r>
          </w:p>
        </w:tc>
      </w:tr>
      <w:tr w:rsidR="00A4063B" w:rsidRPr="00A4063B" w14:paraId="57BD729A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7BBA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5AFF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CCF8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01F6" w14:textId="5724B3A6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193A" w14:textId="360CC351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9E44" w14:textId="22ADD65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422A" w14:textId="020582C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0639" w14:textId="2875FF3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7EB1" w14:textId="51CC469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18CD" w14:textId="24BD9B8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5BC6" w14:textId="190531A3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0EAC2842" w14:textId="77777777" w:rsidTr="001611F1">
        <w:trPr>
          <w:trHeight w:val="245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3E1F" w14:textId="6D755F8B" w:rsidR="00A4063B" w:rsidRPr="00A4063B" w:rsidRDefault="00A4063B" w:rsidP="00A4063B">
            <w:r w:rsidRPr="00A4063B">
              <w:t>1.10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F73E" w14:textId="2372CDE1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Расходы бюджета Тайтурского городского поселения Усольского муниципального района Иркутской области на софинансирование субсидий местным бюджетам на финансовую поддержку реализации инициативных проектов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14A13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всего, в том числе: Ответственный</w:t>
            </w:r>
          </w:p>
          <w:p w14:paraId="76838F6B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3021F7E1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Соисполнитель</w:t>
            </w:r>
          </w:p>
          <w:p w14:paraId="222F3DE5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  <w:p w14:paraId="096634CA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Участник</w:t>
            </w:r>
          </w:p>
          <w:p w14:paraId="6DE0C00A" w14:textId="3103DE8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3A83" w14:textId="7C7BF2BF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AF9A" w14:textId="1F5F099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4BA9" w14:textId="26EE95FC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6C62" w14:textId="6DAD844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CB35" w14:textId="34B926A9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A7C4" w14:textId="3E0CED26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D941" w14:textId="10F296C9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5E4A" w14:textId="5AC2AB7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600,00</w:t>
            </w:r>
          </w:p>
        </w:tc>
      </w:tr>
      <w:tr w:rsidR="00A4063B" w:rsidRPr="00A4063B" w14:paraId="33C890F1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AC74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948B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4707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A9A9" w14:textId="271E1DA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BB97" w14:textId="38E65553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D9229" w14:textId="03F58A9E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540,00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DD93" w14:textId="3A273411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3076" w14:textId="0D054FCA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377" w14:textId="1FD2A32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D27B" w14:textId="6ECA7798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7FA4" w14:textId="3387BD1F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540,00</w:t>
            </w:r>
          </w:p>
        </w:tc>
      </w:tr>
      <w:tr w:rsidR="00A4063B" w:rsidRPr="00A4063B" w14:paraId="4701C55C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422F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A898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8670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71DF" w14:textId="034E1F7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432B" w14:textId="59CF1890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8337" w14:textId="5512B86C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B077" w14:textId="4A39E60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BD1E" w14:textId="2A3A1F0A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F35A" w14:textId="12C5989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9A2A" w14:textId="417B265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0843" w14:textId="28F9027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25B20050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4EA7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4139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F868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7950" w14:textId="0E82876C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A922" w14:textId="6653D42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6A9A" w14:textId="796F1A03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59FB" w14:textId="46E79808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C953" w14:textId="3DC03A5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5882" w14:textId="128A970A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4786" w14:textId="69D10B09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A06A" w14:textId="3645D76E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60,00</w:t>
            </w:r>
          </w:p>
        </w:tc>
      </w:tr>
      <w:tr w:rsidR="00A4063B" w:rsidRPr="00A4063B" w14:paraId="1F0EC9E7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8A1E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4B3C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0853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410D" w14:textId="2C005758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74F4" w14:textId="242389D6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7753" w14:textId="026B996F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9E51" w14:textId="74E9DDC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6A4E" w14:textId="4AED62A6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2D38" w14:textId="0FEE5EF0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92FD" w14:textId="46BCCE7E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BEFC" w14:textId="544A7F2E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0C564CD9" w14:textId="77777777" w:rsidTr="001611F1">
        <w:trPr>
          <w:trHeight w:val="245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740A" w14:textId="38615450" w:rsidR="00A4063B" w:rsidRPr="00A4063B" w:rsidRDefault="00A4063B" w:rsidP="00A4063B">
            <w:r w:rsidRPr="00A4063B">
              <w:t>1.11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5FF3" w14:textId="76E8D13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Расходы бюджета Тайтурского городского поселения Усольского муниципального района Иркутской области на софинансирование субсидий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9300E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всего, в том числе: Ответственный</w:t>
            </w:r>
          </w:p>
          <w:p w14:paraId="03F55418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75A7C960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Соисполнитель</w:t>
            </w:r>
          </w:p>
          <w:p w14:paraId="40E54B9B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  <w:p w14:paraId="37924A28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Участник</w:t>
            </w:r>
          </w:p>
          <w:p w14:paraId="4D75CF95" w14:textId="0233BA00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6CF5" w14:textId="157340D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C712" w14:textId="018AF30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F619" w14:textId="4A999D7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00F5" w14:textId="0239F2B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BC13" w14:textId="19E572B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2724,43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1586" w14:textId="007CA538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6975" w14:textId="48DB0E21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74B0" w14:textId="7FD4718E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2724,43</w:t>
            </w:r>
          </w:p>
        </w:tc>
      </w:tr>
      <w:tr w:rsidR="00A4063B" w:rsidRPr="00A4063B" w14:paraId="62A5A914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6987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2042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5102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62B7" w14:textId="75BE203A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C7AA" w14:textId="19E75446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C603" w14:textId="5A98B701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214E" w14:textId="2FB1765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7A5D" w14:textId="25CDBF6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2588,20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1122" w14:textId="400EC9CF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2CE8" w14:textId="1260E670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74F5" w14:textId="4D0912E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2588,20</w:t>
            </w:r>
          </w:p>
        </w:tc>
      </w:tr>
      <w:tr w:rsidR="00A4063B" w:rsidRPr="00A4063B" w14:paraId="3B336736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D269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E2D6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D34E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2D95" w14:textId="6A863739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633B" w14:textId="3A018649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8774" w14:textId="67896CA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4FBF" w14:textId="1E1AC74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2DB9" w14:textId="045B722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FC29" w14:textId="433795C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E61" w14:textId="4679583E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6C88" w14:textId="383B2CC6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3651F35F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A377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F9D9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F026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8E16" w14:textId="5131712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2C93F" w14:textId="70CE10F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4BE8" w14:textId="2C6D0DD3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CAD7" w14:textId="6EB81F8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5F7C" w14:textId="42AA4716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136,23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1FE3" w14:textId="41FC293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53CE" w14:textId="01C5322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E7EB" w14:textId="79DCF813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136,23</w:t>
            </w:r>
          </w:p>
        </w:tc>
      </w:tr>
      <w:tr w:rsidR="00A4063B" w:rsidRPr="00A4063B" w14:paraId="0E1E0DDA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594F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D97B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1CDA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9083" w14:textId="6A983583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F012" w14:textId="6C49DE36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7AD66" w14:textId="68DEA34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C0C6" w14:textId="402B60D1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57E7" w14:textId="5B2E135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1468" w14:textId="11A882D1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AB4E" w14:textId="08AF44BA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9AC9" w14:textId="46EC3AE8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31ABFA68" w14:textId="77777777" w:rsidTr="001611F1">
        <w:trPr>
          <w:trHeight w:val="245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E5FC" w14:textId="3241EA7D" w:rsidR="00A4063B" w:rsidRPr="00A4063B" w:rsidRDefault="00A4063B" w:rsidP="00A4063B">
            <w:r w:rsidRPr="00A4063B">
              <w:lastRenderedPageBreak/>
              <w:t>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DB46" w14:textId="604DD74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Подпрограмма "Развитие физической культуры и спорта на территории Тайтурского городского поселения Усольского муниципального района Иркутской области " на 2024-2028 годы»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14AE6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всего, в том числе: Ответственный</w:t>
            </w:r>
          </w:p>
          <w:p w14:paraId="245330C6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2682DFE4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Соисполнитель</w:t>
            </w:r>
          </w:p>
          <w:p w14:paraId="05D3FE01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  <w:p w14:paraId="30C42D7A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Участник</w:t>
            </w:r>
          </w:p>
          <w:p w14:paraId="5EDEE764" w14:textId="7111753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D4CD" w14:textId="45CB8FC8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7E68" w14:textId="4B494D03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55FE" w14:textId="107362C9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719,92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AEA5" w14:textId="45F5FBC1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359,98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9A5A" w14:textId="526C14A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359,98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4131" w14:textId="1BA2EDA0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359,98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CE1F" w14:textId="31C55C33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359,98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1C29" w14:textId="166BEB1E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2159,84</w:t>
            </w:r>
          </w:p>
        </w:tc>
      </w:tr>
      <w:tr w:rsidR="00A4063B" w:rsidRPr="00A4063B" w14:paraId="220984DB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39AA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18EE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4B0F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6E2B" w14:textId="2D57D7C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3ADF" w14:textId="2B42777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28EC" w14:textId="2FEEBBCC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AA24" w14:textId="74A73C3A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210F" w14:textId="4EBE62F9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3191" w14:textId="78E7C57E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377B" w14:textId="6E906736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3F2D" w14:textId="34D466F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54F8901A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C18C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0122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570F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AEE4" w14:textId="1DFDCB41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55DD" w14:textId="537E342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F4FF" w14:textId="2BA34E4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C243" w14:textId="32FFB82A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6646" w14:textId="1748F51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E6B" w14:textId="64EEE79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212F" w14:textId="3C37783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D866" w14:textId="370B2F6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31250089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4A7E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A148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3B60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7ACA" w14:textId="2C6B4DE9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519B" w14:textId="5F8FCF4E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5FF5" w14:textId="411B80A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719,92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F9C5" w14:textId="675BADE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359,98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C426" w14:textId="568816DF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359,98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A784" w14:textId="2EE3179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359,98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5842" w14:textId="3FA4AAEE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359,98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A5A1" w14:textId="0BC33030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2159,84</w:t>
            </w:r>
          </w:p>
        </w:tc>
      </w:tr>
      <w:tr w:rsidR="00A4063B" w:rsidRPr="00A4063B" w14:paraId="338092BE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836B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7CDB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C75B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DA2E" w14:textId="2B98C08F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F4AC" w14:textId="58C7D5E3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3BC7" w14:textId="05654168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4491" w14:textId="188AE16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5182" w14:textId="22F56C0F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B21B" w14:textId="3C3F2DC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9365" w14:textId="5ECCEDB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5E83" w14:textId="76C82998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2952C90F" w14:textId="77777777" w:rsidTr="001611F1">
        <w:trPr>
          <w:trHeight w:val="245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D9E6" w14:textId="1C9F1769" w:rsidR="00A4063B" w:rsidRPr="00A4063B" w:rsidRDefault="00A4063B" w:rsidP="00A4063B">
            <w:r w:rsidRPr="00A4063B">
              <w:t>2.1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438B" w14:textId="70D8B0F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Обеспечение заработной платы спортинструкторам и начисление на оплату труда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10FAF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всего, в том числе: Ответственный</w:t>
            </w:r>
          </w:p>
          <w:p w14:paraId="2F73AE6D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03F75D33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Соисполнитель</w:t>
            </w:r>
          </w:p>
          <w:p w14:paraId="43BF1996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  <w:p w14:paraId="154561D7" w14:textId="7777777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Участник</w:t>
            </w:r>
          </w:p>
          <w:p w14:paraId="27CEF00F" w14:textId="21C7407C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Директор МКУК «Тайтурский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2AA4" w14:textId="7401A48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C273" w14:textId="1327731A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8CB2" w14:textId="5CDB9B96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719,92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571C" w14:textId="67CF1CAF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359,98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D431" w14:textId="12AE941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359,98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41EF" w14:textId="40FACD8A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359,98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110B" w14:textId="0E66C7E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359,98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94B5" w14:textId="20810D00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2159,84</w:t>
            </w:r>
          </w:p>
        </w:tc>
      </w:tr>
      <w:tr w:rsidR="00A4063B" w:rsidRPr="00A4063B" w14:paraId="69B5142C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C8AC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3298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CF54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A8C0" w14:textId="7E125DF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A26B" w14:textId="5B3BD0C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C673" w14:textId="20C4D6D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130E" w14:textId="3A7264DF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BB6F" w14:textId="5194A16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3F68" w14:textId="4E006620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4776" w14:textId="005AA99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3117" w14:textId="31283EF9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5D63114C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865D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609E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8E7F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9D25" w14:textId="21AC5F3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8436D" w14:textId="7004B6B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5BCD" w14:textId="7FE3688B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B1F2" w14:textId="522E8E50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6F06" w14:textId="5F16699A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186B" w14:textId="79DE3147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6F2D" w14:textId="5C15660E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F4EE" w14:textId="3BF90B44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  <w:tr w:rsidR="00A4063B" w:rsidRPr="00A4063B" w14:paraId="3E2D3B48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8CB4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A51D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D90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D9F6" w14:textId="6CCCC220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7461" w14:textId="651F31A3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880E" w14:textId="7E46924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719,92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3A42" w14:textId="46BD3C4C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359,98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C028" w14:textId="1230378D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359,98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91A0" w14:textId="69146D0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359,98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91D2" w14:textId="5F68850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359,98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184E" w14:textId="32C2F0D9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2159,84</w:t>
            </w:r>
          </w:p>
        </w:tc>
      </w:tr>
      <w:tr w:rsidR="00A4063B" w:rsidRPr="00A4063B" w14:paraId="26F0D9B9" w14:textId="77777777" w:rsidTr="001611F1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7A64" w14:textId="77777777" w:rsidR="00A4063B" w:rsidRPr="00A4063B" w:rsidRDefault="00A4063B" w:rsidP="00A4063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2817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EB6C" w14:textId="77777777" w:rsidR="00A4063B" w:rsidRPr="00A4063B" w:rsidRDefault="00A4063B" w:rsidP="00A406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6BD3" w14:textId="064031FA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2C1D" w14:textId="65E53193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F953" w14:textId="24ABBA15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C61D" w14:textId="6B0E7DC2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0720" w14:textId="25FB7C48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2022" w14:textId="3BDB92EC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7318" w14:textId="71A04D7C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4924" w14:textId="2DC98183" w:rsidR="00A4063B" w:rsidRPr="00A4063B" w:rsidRDefault="00A4063B" w:rsidP="00A4063B">
            <w:pPr>
              <w:rPr>
                <w:sz w:val="22"/>
                <w:szCs w:val="22"/>
              </w:rPr>
            </w:pPr>
            <w:r w:rsidRPr="00A4063B">
              <w:rPr>
                <w:sz w:val="22"/>
                <w:szCs w:val="22"/>
              </w:rPr>
              <w:t>0,00</w:t>
            </w:r>
          </w:p>
        </w:tc>
      </w:tr>
    </w:tbl>
    <w:p w14:paraId="1375C579" w14:textId="4F1EEC0E" w:rsidR="001F3F18" w:rsidRPr="00374112" w:rsidRDefault="001F3F18" w:rsidP="001F3F18">
      <w:pPr>
        <w:tabs>
          <w:tab w:val="left" w:pos="-42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»</w:t>
      </w:r>
    </w:p>
    <w:p w14:paraId="29E5CA66" w14:textId="6827D315" w:rsidR="0067574A" w:rsidRDefault="00C367E9" w:rsidP="0067574A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3090B" w:rsidRPr="00F00DD5">
        <w:rPr>
          <w:sz w:val="28"/>
          <w:szCs w:val="28"/>
        </w:rPr>
        <w:t xml:space="preserve">. </w:t>
      </w:r>
      <w:r w:rsidR="0067574A" w:rsidRPr="00F00DD5">
        <w:rPr>
          <w:sz w:val="28"/>
          <w:szCs w:val="28"/>
        </w:rPr>
        <w:t>Ведущему специалисту администрации по кадровым вопросам и делопроизводству опубликовать настоящее постановление в средствах массовой информации в газете «Новости» и разместить на официальном сайте администрации Тайтурского городского поселения Усольского муниципального района Иркутской области (http://taiturka.irkmo.ru/) в информационно – телекоммуникационной сети «Интернет».</w:t>
      </w:r>
    </w:p>
    <w:p w14:paraId="67F03D64" w14:textId="6FE480F0" w:rsidR="008C1B03" w:rsidRPr="005B18C1" w:rsidRDefault="00C367E9" w:rsidP="008C1B03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1F3F18">
        <w:rPr>
          <w:sz w:val="28"/>
          <w:szCs w:val="28"/>
        </w:rPr>
        <w:t xml:space="preserve">. </w:t>
      </w:r>
      <w:bookmarkStart w:id="5" w:name="_Hlk159841499"/>
      <w:r w:rsidR="008C1B03" w:rsidRPr="00CA3833">
        <w:rPr>
          <w:sz w:val="28"/>
          <w:szCs w:val="28"/>
        </w:rPr>
        <w:t>Настоящее постановление вступает в силу с момента подписания.</w:t>
      </w:r>
      <w:bookmarkEnd w:id="5"/>
    </w:p>
    <w:p w14:paraId="6F9267BE" w14:textId="4AD48764" w:rsidR="0067574A" w:rsidRPr="00F00DD5" w:rsidRDefault="00C367E9" w:rsidP="0067574A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574A" w:rsidRPr="00F00DD5">
        <w:rPr>
          <w:sz w:val="28"/>
          <w:szCs w:val="28"/>
        </w:rPr>
        <w:t>.</w:t>
      </w:r>
      <w:r w:rsidR="00F613F4" w:rsidRPr="00F00DD5">
        <w:rPr>
          <w:sz w:val="28"/>
          <w:szCs w:val="28"/>
        </w:rPr>
        <w:t xml:space="preserve"> </w:t>
      </w:r>
      <w:r w:rsidR="0067574A" w:rsidRPr="00F00DD5">
        <w:rPr>
          <w:sz w:val="28"/>
          <w:szCs w:val="28"/>
        </w:rPr>
        <w:t xml:space="preserve">Ответственность </w:t>
      </w:r>
      <w:bookmarkStart w:id="6" w:name="_Hlk146191092"/>
      <w:r w:rsidR="0067574A" w:rsidRPr="00F00DD5">
        <w:rPr>
          <w:sz w:val="28"/>
          <w:szCs w:val="28"/>
        </w:rPr>
        <w:t xml:space="preserve">за </w:t>
      </w:r>
      <w:r w:rsidR="00F613F4" w:rsidRPr="00F00DD5">
        <w:rPr>
          <w:sz w:val="28"/>
          <w:szCs w:val="28"/>
        </w:rPr>
        <w:t>разработку</w:t>
      </w:r>
      <w:r w:rsidR="0067574A" w:rsidRPr="00F00DD5">
        <w:rPr>
          <w:sz w:val="28"/>
          <w:szCs w:val="28"/>
        </w:rPr>
        <w:t xml:space="preserve"> </w:t>
      </w:r>
      <w:bookmarkEnd w:id="6"/>
      <w:r w:rsidR="0067574A" w:rsidRPr="00F00DD5">
        <w:rPr>
          <w:sz w:val="28"/>
          <w:szCs w:val="28"/>
        </w:rPr>
        <w:t xml:space="preserve">Программы возложить на ведущего специалиста по бюджетно-финансовой политике администрации </w:t>
      </w:r>
      <w:r w:rsidR="00565F1E" w:rsidRPr="00F00DD5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67574A" w:rsidRPr="00F00DD5">
        <w:rPr>
          <w:sz w:val="28"/>
          <w:szCs w:val="28"/>
        </w:rPr>
        <w:t xml:space="preserve"> Клыш Е.В.</w:t>
      </w:r>
    </w:p>
    <w:p w14:paraId="289024EA" w14:textId="78D310E6" w:rsidR="0067574A" w:rsidRPr="00F00DD5" w:rsidRDefault="00C367E9" w:rsidP="0067574A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574A" w:rsidRPr="00F00DD5">
        <w:rPr>
          <w:sz w:val="28"/>
          <w:szCs w:val="28"/>
        </w:rPr>
        <w:t>.</w:t>
      </w:r>
      <w:r w:rsidR="00374112">
        <w:rPr>
          <w:sz w:val="28"/>
          <w:szCs w:val="28"/>
        </w:rPr>
        <w:t xml:space="preserve"> </w:t>
      </w:r>
      <w:r w:rsidR="0067574A" w:rsidRPr="00F00DD5">
        <w:rPr>
          <w:sz w:val="28"/>
          <w:szCs w:val="28"/>
        </w:rPr>
        <w:t>Контроль за исполнением настоящего постановления оставляю за собой.</w:t>
      </w:r>
    </w:p>
    <w:permEnd w:id="911563803"/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7D7629" w:rsidRPr="00F00DD5" w14:paraId="576A8235" w14:textId="77777777" w:rsidTr="00DF6FF3">
        <w:trPr>
          <w:trHeight w:val="1455"/>
        </w:trPr>
        <w:tc>
          <w:tcPr>
            <w:tcW w:w="4927" w:type="dxa"/>
          </w:tcPr>
          <w:p w14:paraId="48F99D4E" w14:textId="77777777" w:rsidR="00DF6FF3" w:rsidRPr="00F00DD5" w:rsidRDefault="00DF6FF3" w:rsidP="00B77573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</w:p>
          <w:p w14:paraId="51280275" w14:textId="77777777" w:rsidR="00DF6FF3" w:rsidRPr="00F00DD5" w:rsidRDefault="00DF6FF3" w:rsidP="00B77573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</w:p>
          <w:p w14:paraId="7F65426D" w14:textId="1DEA4F7E" w:rsidR="007D7629" w:rsidRPr="00F00DD5" w:rsidRDefault="00C1759A" w:rsidP="00B77573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F00DD5">
              <w:rPr>
                <w:kern w:val="2"/>
                <w:sz w:val="28"/>
                <w:szCs w:val="28"/>
              </w:rPr>
              <w:t>И.о. г</w:t>
            </w:r>
            <w:r w:rsidR="006E1124" w:rsidRPr="00F00DD5">
              <w:rPr>
                <w:kern w:val="2"/>
                <w:sz w:val="28"/>
                <w:szCs w:val="28"/>
              </w:rPr>
              <w:t>лав</w:t>
            </w:r>
            <w:r w:rsidRPr="00F00DD5">
              <w:rPr>
                <w:kern w:val="2"/>
                <w:sz w:val="28"/>
                <w:szCs w:val="28"/>
              </w:rPr>
              <w:t>ы</w:t>
            </w:r>
            <w:r w:rsidR="007D7629" w:rsidRPr="00F00DD5">
              <w:rPr>
                <w:kern w:val="2"/>
                <w:sz w:val="28"/>
                <w:szCs w:val="28"/>
              </w:rPr>
              <w:t xml:space="preserve"> Тайтурского</w:t>
            </w:r>
          </w:p>
          <w:p w14:paraId="6AB23A85" w14:textId="77777777" w:rsidR="007D7629" w:rsidRPr="00F00DD5" w:rsidRDefault="007D7629" w:rsidP="00B77573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F00DD5">
              <w:rPr>
                <w:kern w:val="2"/>
                <w:sz w:val="28"/>
                <w:szCs w:val="28"/>
              </w:rPr>
              <w:t xml:space="preserve">городского поселения </w:t>
            </w:r>
          </w:p>
          <w:p w14:paraId="527BE1F2" w14:textId="77777777" w:rsidR="007D7629" w:rsidRPr="00F00DD5" w:rsidRDefault="007D7629" w:rsidP="00B77573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F00DD5">
              <w:rPr>
                <w:kern w:val="2"/>
                <w:sz w:val="28"/>
                <w:szCs w:val="28"/>
              </w:rPr>
              <w:t xml:space="preserve">Усольского муниципального </w:t>
            </w:r>
          </w:p>
          <w:p w14:paraId="619562E8" w14:textId="32AA3D8E" w:rsidR="000F7197" w:rsidRPr="00F00DD5" w:rsidRDefault="007D7629" w:rsidP="00DF6FF3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sz w:val="28"/>
                <w:szCs w:val="28"/>
              </w:rPr>
            </w:pPr>
            <w:r w:rsidRPr="00F00DD5">
              <w:rPr>
                <w:kern w:val="2"/>
                <w:sz w:val="28"/>
                <w:szCs w:val="28"/>
              </w:rPr>
              <w:t xml:space="preserve">района Иркутской области                                                         </w:t>
            </w:r>
          </w:p>
        </w:tc>
        <w:tc>
          <w:tcPr>
            <w:tcW w:w="4928" w:type="dxa"/>
          </w:tcPr>
          <w:p w14:paraId="3B00538B" w14:textId="77777777" w:rsidR="007D7629" w:rsidRPr="00F00DD5" w:rsidRDefault="007D7629" w:rsidP="00B77573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1691DF9A" w14:textId="77777777" w:rsidR="007D7629" w:rsidRPr="00F00DD5" w:rsidRDefault="007D7629" w:rsidP="00B77573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753BE432" w14:textId="77777777" w:rsidR="007D7629" w:rsidRPr="00F00DD5" w:rsidRDefault="007D7629" w:rsidP="00B77573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370C13B8" w14:textId="77777777" w:rsidR="00DF6FF3" w:rsidRPr="00F00DD5" w:rsidRDefault="00DF6FF3" w:rsidP="00B77573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4896CFCA" w14:textId="77777777" w:rsidR="00DF6FF3" w:rsidRPr="00F00DD5" w:rsidRDefault="00DF6FF3" w:rsidP="00B77573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15AE366C" w14:textId="770C6B67" w:rsidR="007D7629" w:rsidRPr="00F00DD5" w:rsidRDefault="00A4063B" w:rsidP="00B775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М.В. Мушникова</w:t>
            </w:r>
          </w:p>
        </w:tc>
      </w:tr>
    </w:tbl>
    <w:p w14:paraId="26CC8DCF" w14:textId="77777777" w:rsidR="00C1759A" w:rsidRPr="00F00DD5" w:rsidRDefault="00C1759A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984580D" w14:textId="77777777" w:rsidR="00C1759A" w:rsidRPr="00F00DD5" w:rsidRDefault="00C1759A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344CCAF" w14:textId="77777777" w:rsidR="00C1759A" w:rsidRPr="00F00DD5" w:rsidRDefault="00C1759A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DE85F3E" w14:textId="77777777" w:rsidR="00BC6715" w:rsidRPr="00F00DD5" w:rsidRDefault="00BC6715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A91A8AD" w14:textId="77777777" w:rsidR="00113BCA" w:rsidRDefault="00113BCA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753A41F" w14:textId="77777777" w:rsidR="00113BCA" w:rsidRDefault="00113BCA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0C74603" w14:textId="77777777" w:rsidR="00113BCA" w:rsidRDefault="00113BCA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08A6A83" w14:textId="77777777" w:rsidR="00113BCA" w:rsidRDefault="00113BCA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E1AB41A" w14:textId="77777777" w:rsidR="00113BCA" w:rsidRDefault="00113BCA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565E63C" w14:textId="77777777" w:rsidR="00A4063B" w:rsidRDefault="00A4063B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B9B3746" w14:textId="77777777" w:rsidR="00A4063B" w:rsidRDefault="00A4063B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8989FDB" w14:textId="77777777" w:rsidR="00A4063B" w:rsidRDefault="00A4063B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20D7C8E" w14:textId="77777777" w:rsidR="00A4063B" w:rsidRDefault="00A4063B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24B2F7" w14:textId="77777777" w:rsidR="00A4063B" w:rsidRDefault="00A4063B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DDD36FC" w14:textId="77777777" w:rsidR="00A4063B" w:rsidRDefault="00A4063B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FAFFBBC" w14:textId="77777777" w:rsidR="00A4063B" w:rsidRDefault="00A4063B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60CE6B5" w14:textId="77777777" w:rsidR="00A4063B" w:rsidRDefault="00A4063B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AA70033" w14:textId="77777777" w:rsidR="00A4063B" w:rsidRDefault="00A4063B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0941989" w14:textId="77777777" w:rsidR="00A4063B" w:rsidRDefault="00A4063B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85C3EE8" w14:textId="77777777" w:rsidR="00A4063B" w:rsidRDefault="00A4063B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150A3A6" w14:textId="77777777" w:rsidR="00A4063B" w:rsidRDefault="00A4063B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2F23D2F" w14:textId="77777777" w:rsidR="00A4063B" w:rsidRDefault="00A4063B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E4349C7" w14:textId="77777777" w:rsidR="00A4063B" w:rsidRDefault="00A4063B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4162B11" w14:textId="77777777" w:rsidR="00A4063B" w:rsidRDefault="00A4063B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425C4E3" w14:textId="77777777" w:rsidR="00113BCA" w:rsidRDefault="00113BCA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B56A95A" w14:textId="7F7C8380" w:rsidR="00A478EC" w:rsidRPr="00F00DD5" w:rsidRDefault="00A478EC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0DD5">
        <w:rPr>
          <w:color w:val="000000"/>
          <w:sz w:val="28"/>
          <w:szCs w:val="28"/>
        </w:rPr>
        <w:lastRenderedPageBreak/>
        <w:t xml:space="preserve">Подготовил: </w:t>
      </w:r>
      <w:permStart w:id="1176858519" w:edGrp="everyone"/>
      <w:r w:rsidRPr="00F00DD5">
        <w:rPr>
          <w:color w:val="000000"/>
          <w:sz w:val="28"/>
          <w:szCs w:val="28"/>
        </w:rPr>
        <w:t>ведущий специалист администрации по бюджетно-финансовой политике</w:t>
      </w:r>
      <w:permEnd w:id="1176858519"/>
      <w:r w:rsidRPr="00F00DD5">
        <w:rPr>
          <w:color w:val="000000"/>
          <w:sz w:val="28"/>
          <w:szCs w:val="28"/>
        </w:rPr>
        <w:t>___________</w:t>
      </w:r>
      <w:permStart w:id="1725312745" w:edGrp="everyone"/>
      <w:r w:rsidRPr="00F00DD5">
        <w:rPr>
          <w:color w:val="000000"/>
          <w:sz w:val="28"/>
          <w:szCs w:val="28"/>
        </w:rPr>
        <w:t>Е.В. Клыш</w:t>
      </w:r>
      <w:permEnd w:id="1725312745"/>
    </w:p>
    <w:p w14:paraId="76ABC6FF" w14:textId="554A005E" w:rsidR="00A478EC" w:rsidRPr="00F00DD5" w:rsidRDefault="00A478EC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0DD5">
        <w:rPr>
          <w:color w:val="000000"/>
          <w:sz w:val="28"/>
          <w:szCs w:val="28"/>
        </w:rPr>
        <w:t>«___»_________202</w:t>
      </w:r>
      <w:r w:rsidR="004114B2">
        <w:rPr>
          <w:color w:val="000000"/>
          <w:sz w:val="28"/>
          <w:szCs w:val="28"/>
        </w:rPr>
        <w:t>4</w:t>
      </w:r>
      <w:r w:rsidRPr="00F00DD5">
        <w:rPr>
          <w:color w:val="000000"/>
          <w:sz w:val="28"/>
          <w:szCs w:val="28"/>
        </w:rPr>
        <w:t xml:space="preserve"> г.</w:t>
      </w:r>
    </w:p>
    <w:p w14:paraId="36FE14A8" w14:textId="77777777" w:rsidR="00A478EC" w:rsidRPr="00F00DD5" w:rsidRDefault="00A478EC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C6B39C9" w14:textId="77777777" w:rsidR="00A478EC" w:rsidRPr="00F00DD5" w:rsidRDefault="00A478EC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0DD5">
        <w:rPr>
          <w:color w:val="000000"/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 Мунтян О.В. </w:t>
      </w:r>
      <w:r w:rsidRPr="00F00DD5">
        <w:rPr>
          <w:sz w:val="28"/>
          <w:szCs w:val="28"/>
        </w:rPr>
        <w:t xml:space="preserve"> </w:t>
      </w:r>
    </w:p>
    <w:p w14:paraId="4894BC2B" w14:textId="0E5E59C4" w:rsidR="00A478EC" w:rsidRPr="006310B0" w:rsidRDefault="00A478EC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0DD5">
        <w:rPr>
          <w:color w:val="000000"/>
          <w:sz w:val="28"/>
          <w:szCs w:val="28"/>
        </w:rPr>
        <w:t>«___»_________202</w:t>
      </w:r>
      <w:r w:rsidR="004114B2">
        <w:rPr>
          <w:color w:val="000000"/>
          <w:sz w:val="28"/>
          <w:szCs w:val="28"/>
        </w:rPr>
        <w:t>4</w:t>
      </w:r>
      <w:r w:rsidRPr="00F00DD5">
        <w:rPr>
          <w:color w:val="000000"/>
          <w:sz w:val="28"/>
          <w:szCs w:val="28"/>
        </w:rPr>
        <w:t xml:space="preserve"> г.</w:t>
      </w:r>
    </w:p>
    <w:p w14:paraId="5FE22342" w14:textId="77777777" w:rsidR="00A478EC" w:rsidRDefault="00A478EC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A478EC" w:rsidSect="00A271FB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36B2B" w14:textId="77777777" w:rsidR="00032B80" w:rsidRDefault="00032B80">
      <w:r>
        <w:separator/>
      </w:r>
    </w:p>
  </w:endnote>
  <w:endnote w:type="continuationSeparator" w:id="0">
    <w:p w14:paraId="24FF00C9" w14:textId="77777777" w:rsidR="00032B80" w:rsidRDefault="0003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04EB1" w14:textId="77777777" w:rsidR="00032B80" w:rsidRDefault="00032B80">
      <w:r>
        <w:separator/>
      </w:r>
    </w:p>
  </w:footnote>
  <w:footnote w:type="continuationSeparator" w:id="0">
    <w:p w14:paraId="63981595" w14:textId="77777777" w:rsidR="00032B80" w:rsidRDefault="0003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562002"/>
      <w:docPartObj>
        <w:docPartGallery w:val="Page Numbers (Top of Page)"/>
        <w:docPartUnique/>
      </w:docPartObj>
    </w:sdtPr>
    <w:sdtContent>
      <w:p w14:paraId="52739743" w14:textId="7FDB6702" w:rsidR="00B77573" w:rsidRDefault="00B7757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E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7ED73B" w14:textId="77777777" w:rsidR="00B77573" w:rsidRDefault="00B775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" w15:restartNumberingAfterBreak="0">
    <w:nsid w:val="1AE153B3"/>
    <w:multiLevelType w:val="hybridMultilevel"/>
    <w:tmpl w:val="DC6A762C"/>
    <w:lvl w:ilvl="0" w:tplc="7984417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46EE3"/>
    <w:multiLevelType w:val="singleLevel"/>
    <w:tmpl w:val="82F8C74C"/>
    <w:lvl w:ilvl="0">
      <w:start w:val="1"/>
      <w:numFmt w:val="decimal"/>
      <w:lvlText w:val="%1."/>
      <w:legacy w:legacy="1" w:legacySpace="0" w:legacyIndent="355"/>
      <w:lvlJc w:val="left"/>
      <w:pPr>
        <w:ind w:left="993" w:firstLine="0"/>
      </w:pPr>
      <w:rPr>
        <w:rFonts w:ascii="Times New Roman" w:hAnsi="Times New Roman" w:cs="Times New Roman" w:hint="default"/>
        <w:b w:val="0"/>
      </w:rPr>
    </w:lvl>
  </w:abstractNum>
  <w:abstractNum w:abstractNumId="13" w15:restartNumberingAfterBreak="0">
    <w:nsid w:val="47BD7106"/>
    <w:multiLevelType w:val="hybridMultilevel"/>
    <w:tmpl w:val="F21266FE"/>
    <w:lvl w:ilvl="0" w:tplc="0720D1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550"/>
    <w:multiLevelType w:val="hybridMultilevel"/>
    <w:tmpl w:val="39A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B190C"/>
    <w:multiLevelType w:val="multilevel"/>
    <w:tmpl w:val="B00428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 w15:restartNumberingAfterBreak="0">
    <w:nsid w:val="5A552C88"/>
    <w:multiLevelType w:val="multilevel"/>
    <w:tmpl w:val="261A3A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557DC9"/>
    <w:multiLevelType w:val="hybridMultilevel"/>
    <w:tmpl w:val="7A103C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750C21DD"/>
    <w:multiLevelType w:val="hybridMultilevel"/>
    <w:tmpl w:val="37E498A6"/>
    <w:lvl w:ilvl="0" w:tplc="969673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1979529">
    <w:abstractNumId w:val="16"/>
  </w:num>
  <w:num w:numId="2" w16cid:durableId="1685938304">
    <w:abstractNumId w:val="9"/>
  </w:num>
  <w:num w:numId="3" w16cid:durableId="1891306510">
    <w:abstractNumId w:val="27"/>
  </w:num>
  <w:num w:numId="4" w16cid:durableId="889532981">
    <w:abstractNumId w:val="28"/>
  </w:num>
  <w:num w:numId="5" w16cid:durableId="84159644">
    <w:abstractNumId w:val="7"/>
  </w:num>
  <w:num w:numId="6" w16cid:durableId="481391658">
    <w:abstractNumId w:val="1"/>
  </w:num>
  <w:num w:numId="7" w16cid:durableId="1499997729">
    <w:abstractNumId w:val="2"/>
  </w:num>
  <w:num w:numId="8" w16cid:durableId="1842500826">
    <w:abstractNumId w:val="21"/>
  </w:num>
  <w:num w:numId="9" w16cid:durableId="2032755439">
    <w:abstractNumId w:val="6"/>
  </w:num>
  <w:num w:numId="10" w16cid:durableId="1920286257">
    <w:abstractNumId w:val="0"/>
  </w:num>
  <w:num w:numId="11" w16cid:durableId="207762747">
    <w:abstractNumId w:val="11"/>
  </w:num>
  <w:num w:numId="12" w16cid:durableId="1582906034">
    <w:abstractNumId w:val="8"/>
  </w:num>
  <w:num w:numId="13" w16cid:durableId="1972788307">
    <w:abstractNumId w:val="10"/>
  </w:num>
  <w:num w:numId="14" w16cid:durableId="1459108824">
    <w:abstractNumId w:val="17"/>
  </w:num>
  <w:num w:numId="15" w16cid:durableId="226494936">
    <w:abstractNumId w:val="22"/>
  </w:num>
  <w:num w:numId="16" w16cid:durableId="103231827">
    <w:abstractNumId w:val="15"/>
  </w:num>
  <w:num w:numId="17" w16cid:durableId="6884869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4610248">
    <w:abstractNumId w:val="14"/>
  </w:num>
  <w:num w:numId="19" w16cid:durableId="449394617">
    <w:abstractNumId w:val="5"/>
  </w:num>
  <w:num w:numId="20" w16cid:durableId="1498882633">
    <w:abstractNumId w:val="26"/>
  </w:num>
  <w:num w:numId="21" w16cid:durableId="2047414383">
    <w:abstractNumId w:val="24"/>
  </w:num>
  <w:num w:numId="22" w16cid:durableId="994719844">
    <w:abstractNumId w:val="12"/>
    <w:lvlOverride w:ilvl="0">
      <w:startOverride w:val="1"/>
    </w:lvlOverride>
  </w:num>
  <w:num w:numId="23" w16cid:durableId="1093403073">
    <w:abstractNumId w:val="18"/>
  </w:num>
  <w:num w:numId="24" w16cid:durableId="343628340">
    <w:abstractNumId w:val="19"/>
  </w:num>
  <w:num w:numId="25" w16cid:durableId="1143161563">
    <w:abstractNumId w:val="3"/>
  </w:num>
  <w:num w:numId="26" w16cid:durableId="1263106971">
    <w:abstractNumId w:val="20"/>
  </w:num>
  <w:num w:numId="27" w16cid:durableId="1294209663">
    <w:abstractNumId w:val="25"/>
  </w:num>
  <w:num w:numId="28" w16cid:durableId="83960702">
    <w:abstractNumId w:val="23"/>
  </w:num>
  <w:num w:numId="29" w16cid:durableId="11109330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F6B"/>
    <w:rsid w:val="00000356"/>
    <w:rsid w:val="000004FC"/>
    <w:rsid w:val="000007B2"/>
    <w:rsid w:val="00000DFB"/>
    <w:rsid w:val="00001E23"/>
    <w:rsid w:val="0000220C"/>
    <w:rsid w:val="000029A2"/>
    <w:rsid w:val="0000303E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54ED"/>
    <w:rsid w:val="000159AB"/>
    <w:rsid w:val="00015E8A"/>
    <w:rsid w:val="000163E6"/>
    <w:rsid w:val="00016D8A"/>
    <w:rsid w:val="00017636"/>
    <w:rsid w:val="00021D5B"/>
    <w:rsid w:val="0002323C"/>
    <w:rsid w:val="00023D62"/>
    <w:rsid w:val="000247AD"/>
    <w:rsid w:val="0002511F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E5"/>
    <w:rsid w:val="00032059"/>
    <w:rsid w:val="0003220A"/>
    <w:rsid w:val="00032B80"/>
    <w:rsid w:val="00033BCF"/>
    <w:rsid w:val="00035063"/>
    <w:rsid w:val="00037B50"/>
    <w:rsid w:val="00040984"/>
    <w:rsid w:val="000410E2"/>
    <w:rsid w:val="000410EB"/>
    <w:rsid w:val="00041B05"/>
    <w:rsid w:val="000423EC"/>
    <w:rsid w:val="00042E77"/>
    <w:rsid w:val="00042FA1"/>
    <w:rsid w:val="00043566"/>
    <w:rsid w:val="00043E42"/>
    <w:rsid w:val="00044C21"/>
    <w:rsid w:val="00046BED"/>
    <w:rsid w:val="00047E60"/>
    <w:rsid w:val="00047E64"/>
    <w:rsid w:val="00050D85"/>
    <w:rsid w:val="0005117E"/>
    <w:rsid w:val="000511EE"/>
    <w:rsid w:val="00052497"/>
    <w:rsid w:val="000525CC"/>
    <w:rsid w:val="00054357"/>
    <w:rsid w:val="00056207"/>
    <w:rsid w:val="00060438"/>
    <w:rsid w:val="0006130D"/>
    <w:rsid w:val="00061DE8"/>
    <w:rsid w:val="00062047"/>
    <w:rsid w:val="00063715"/>
    <w:rsid w:val="000643EC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77AD"/>
    <w:rsid w:val="00077F9C"/>
    <w:rsid w:val="00080160"/>
    <w:rsid w:val="000803B1"/>
    <w:rsid w:val="00081D39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689E"/>
    <w:rsid w:val="00086DC0"/>
    <w:rsid w:val="000876EB"/>
    <w:rsid w:val="00087D39"/>
    <w:rsid w:val="00091AD1"/>
    <w:rsid w:val="00093F37"/>
    <w:rsid w:val="000956F8"/>
    <w:rsid w:val="000967BA"/>
    <w:rsid w:val="00097DAF"/>
    <w:rsid w:val="000A004A"/>
    <w:rsid w:val="000A0063"/>
    <w:rsid w:val="000A052A"/>
    <w:rsid w:val="000A05C2"/>
    <w:rsid w:val="000A06F7"/>
    <w:rsid w:val="000A1FBE"/>
    <w:rsid w:val="000A29DF"/>
    <w:rsid w:val="000A377D"/>
    <w:rsid w:val="000A3F09"/>
    <w:rsid w:val="000A53DD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B81"/>
    <w:rsid w:val="000B6DEE"/>
    <w:rsid w:val="000B78B8"/>
    <w:rsid w:val="000B7F18"/>
    <w:rsid w:val="000C22E2"/>
    <w:rsid w:val="000C2BBB"/>
    <w:rsid w:val="000C3EE4"/>
    <w:rsid w:val="000C4084"/>
    <w:rsid w:val="000C4CC2"/>
    <w:rsid w:val="000C4E18"/>
    <w:rsid w:val="000C62DD"/>
    <w:rsid w:val="000C6BD2"/>
    <w:rsid w:val="000C6E4C"/>
    <w:rsid w:val="000C72C8"/>
    <w:rsid w:val="000C73A7"/>
    <w:rsid w:val="000C79F7"/>
    <w:rsid w:val="000C7E35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E2"/>
    <w:rsid w:val="000D6A12"/>
    <w:rsid w:val="000D714A"/>
    <w:rsid w:val="000D7948"/>
    <w:rsid w:val="000D7B6F"/>
    <w:rsid w:val="000E0047"/>
    <w:rsid w:val="000E108F"/>
    <w:rsid w:val="000E167F"/>
    <w:rsid w:val="000E1BFA"/>
    <w:rsid w:val="000E1F20"/>
    <w:rsid w:val="000E1F6D"/>
    <w:rsid w:val="000E20B1"/>
    <w:rsid w:val="000E2D8A"/>
    <w:rsid w:val="000E2E94"/>
    <w:rsid w:val="000E3886"/>
    <w:rsid w:val="000E38B5"/>
    <w:rsid w:val="000E3A69"/>
    <w:rsid w:val="000E3A6A"/>
    <w:rsid w:val="000E493F"/>
    <w:rsid w:val="000E4A8E"/>
    <w:rsid w:val="000E4EB8"/>
    <w:rsid w:val="000E507E"/>
    <w:rsid w:val="000E5853"/>
    <w:rsid w:val="000E597D"/>
    <w:rsid w:val="000E5B82"/>
    <w:rsid w:val="000E60ED"/>
    <w:rsid w:val="000E76C1"/>
    <w:rsid w:val="000E7DE7"/>
    <w:rsid w:val="000F0353"/>
    <w:rsid w:val="000F280C"/>
    <w:rsid w:val="000F3B34"/>
    <w:rsid w:val="000F5038"/>
    <w:rsid w:val="000F610C"/>
    <w:rsid w:val="000F6A1F"/>
    <w:rsid w:val="000F7197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118"/>
    <w:rsid w:val="00103217"/>
    <w:rsid w:val="001033D9"/>
    <w:rsid w:val="001041F2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1BF9"/>
    <w:rsid w:val="00112975"/>
    <w:rsid w:val="00112ED0"/>
    <w:rsid w:val="00113090"/>
    <w:rsid w:val="00113AC4"/>
    <w:rsid w:val="00113BCA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0D73"/>
    <w:rsid w:val="00121322"/>
    <w:rsid w:val="001219FD"/>
    <w:rsid w:val="001222AB"/>
    <w:rsid w:val="00122D6C"/>
    <w:rsid w:val="00123723"/>
    <w:rsid w:val="00123BD7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535"/>
    <w:rsid w:val="00133A1F"/>
    <w:rsid w:val="00133BB9"/>
    <w:rsid w:val="00133FC3"/>
    <w:rsid w:val="0013412D"/>
    <w:rsid w:val="00135874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4747E"/>
    <w:rsid w:val="001507AB"/>
    <w:rsid w:val="001510FA"/>
    <w:rsid w:val="00151929"/>
    <w:rsid w:val="00151B05"/>
    <w:rsid w:val="00151BDE"/>
    <w:rsid w:val="00152056"/>
    <w:rsid w:val="001526F1"/>
    <w:rsid w:val="00152C24"/>
    <w:rsid w:val="00153116"/>
    <w:rsid w:val="0015356A"/>
    <w:rsid w:val="0015363D"/>
    <w:rsid w:val="00153A98"/>
    <w:rsid w:val="00153BA2"/>
    <w:rsid w:val="0015531E"/>
    <w:rsid w:val="00155816"/>
    <w:rsid w:val="001572AE"/>
    <w:rsid w:val="00160D0C"/>
    <w:rsid w:val="00161093"/>
    <w:rsid w:val="001611F1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5DB"/>
    <w:rsid w:val="00171A13"/>
    <w:rsid w:val="00171A5E"/>
    <w:rsid w:val="00172255"/>
    <w:rsid w:val="00172890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81B"/>
    <w:rsid w:val="00175DAB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07F6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ED9"/>
    <w:rsid w:val="001A1086"/>
    <w:rsid w:val="001A1AF6"/>
    <w:rsid w:val="001A20BB"/>
    <w:rsid w:val="001A393F"/>
    <w:rsid w:val="001A3AAE"/>
    <w:rsid w:val="001A58ED"/>
    <w:rsid w:val="001A5CE3"/>
    <w:rsid w:val="001A661E"/>
    <w:rsid w:val="001A677D"/>
    <w:rsid w:val="001A72FC"/>
    <w:rsid w:val="001A7383"/>
    <w:rsid w:val="001A73E6"/>
    <w:rsid w:val="001A7EE1"/>
    <w:rsid w:val="001A7F5A"/>
    <w:rsid w:val="001B0040"/>
    <w:rsid w:val="001B0C84"/>
    <w:rsid w:val="001B1204"/>
    <w:rsid w:val="001B16A6"/>
    <w:rsid w:val="001B37A9"/>
    <w:rsid w:val="001B3D60"/>
    <w:rsid w:val="001B3D97"/>
    <w:rsid w:val="001B3EB9"/>
    <w:rsid w:val="001B5678"/>
    <w:rsid w:val="001B798C"/>
    <w:rsid w:val="001C0952"/>
    <w:rsid w:val="001C0B04"/>
    <w:rsid w:val="001C0B86"/>
    <w:rsid w:val="001C18EB"/>
    <w:rsid w:val="001C19F4"/>
    <w:rsid w:val="001C2262"/>
    <w:rsid w:val="001C2FA8"/>
    <w:rsid w:val="001C3F0D"/>
    <w:rsid w:val="001C4333"/>
    <w:rsid w:val="001C4585"/>
    <w:rsid w:val="001C5457"/>
    <w:rsid w:val="001C6971"/>
    <w:rsid w:val="001C6B5E"/>
    <w:rsid w:val="001C6C6B"/>
    <w:rsid w:val="001C6DF3"/>
    <w:rsid w:val="001D0732"/>
    <w:rsid w:val="001D1112"/>
    <w:rsid w:val="001D1A2A"/>
    <w:rsid w:val="001D26D0"/>
    <w:rsid w:val="001D2B04"/>
    <w:rsid w:val="001D385E"/>
    <w:rsid w:val="001D445D"/>
    <w:rsid w:val="001D45B1"/>
    <w:rsid w:val="001D5892"/>
    <w:rsid w:val="001D602E"/>
    <w:rsid w:val="001D6243"/>
    <w:rsid w:val="001D6A70"/>
    <w:rsid w:val="001D6FC1"/>
    <w:rsid w:val="001D7B98"/>
    <w:rsid w:val="001E0108"/>
    <w:rsid w:val="001E067C"/>
    <w:rsid w:val="001E1B61"/>
    <w:rsid w:val="001E3219"/>
    <w:rsid w:val="001E3310"/>
    <w:rsid w:val="001E39D8"/>
    <w:rsid w:val="001E3A1B"/>
    <w:rsid w:val="001E4350"/>
    <w:rsid w:val="001E4ABF"/>
    <w:rsid w:val="001E4EAA"/>
    <w:rsid w:val="001E5414"/>
    <w:rsid w:val="001E6141"/>
    <w:rsid w:val="001E64C4"/>
    <w:rsid w:val="001E7102"/>
    <w:rsid w:val="001E7443"/>
    <w:rsid w:val="001E7860"/>
    <w:rsid w:val="001F0145"/>
    <w:rsid w:val="001F0B14"/>
    <w:rsid w:val="001F162A"/>
    <w:rsid w:val="001F1F30"/>
    <w:rsid w:val="001F24A0"/>
    <w:rsid w:val="001F355A"/>
    <w:rsid w:val="001F3A40"/>
    <w:rsid w:val="001F3D56"/>
    <w:rsid w:val="001F3F18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53AD"/>
    <w:rsid w:val="00205778"/>
    <w:rsid w:val="0020619A"/>
    <w:rsid w:val="002061DB"/>
    <w:rsid w:val="0020675C"/>
    <w:rsid w:val="00206A8B"/>
    <w:rsid w:val="00207166"/>
    <w:rsid w:val="00210B8A"/>
    <w:rsid w:val="00210E0A"/>
    <w:rsid w:val="00210E77"/>
    <w:rsid w:val="00211F7C"/>
    <w:rsid w:val="00213997"/>
    <w:rsid w:val="002139B1"/>
    <w:rsid w:val="00214CD8"/>
    <w:rsid w:val="00214EFA"/>
    <w:rsid w:val="002152DB"/>
    <w:rsid w:val="00215416"/>
    <w:rsid w:val="00215B9F"/>
    <w:rsid w:val="002162F9"/>
    <w:rsid w:val="00217444"/>
    <w:rsid w:val="002177C8"/>
    <w:rsid w:val="00217970"/>
    <w:rsid w:val="00217FAD"/>
    <w:rsid w:val="0022041B"/>
    <w:rsid w:val="00220ADE"/>
    <w:rsid w:val="00220B3F"/>
    <w:rsid w:val="002211E8"/>
    <w:rsid w:val="002215FB"/>
    <w:rsid w:val="00222E12"/>
    <w:rsid w:val="00223A70"/>
    <w:rsid w:val="00223BDF"/>
    <w:rsid w:val="002252A7"/>
    <w:rsid w:val="00227A33"/>
    <w:rsid w:val="00227A73"/>
    <w:rsid w:val="00230AB4"/>
    <w:rsid w:val="00231229"/>
    <w:rsid w:val="00231291"/>
    <w:rsid w:val="002322EE"/>
    <w:rsid w:val="002327D6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6CB9"/>
    <w:rsid w:val="00237EA3"/>
    <w:rsid w:val="00240ACA"/>
    <w:rsid w:val="00241277"/>
    <w:rsid w:val="00241815"/>
    <w:rsid w:val="00241BB9"/>
    <w:rsid w:val="0024249B"/>
    <w:rsid w:val="002425B3"/>
    <w:rsid w:val="0024301B"/>
    <w:rsid w:val="002431C4"/>
    <w:rsid w:val="00243A45"/>
    <w:rsid w:val="00243D8C"/>
    <w:rsid w:val="00244BB1"/>
    <w:rsid w:val="00245114"/>
    <w:rsid w:val="00245AEE"/>
    <w:rsid w:val="00246128"/>
    <w:rsid w:val="002470EA"/>
    <w:rsid w:val="002471DA"/>
    <w:rsid w:val="00247223"/>
    <w:rsid w:val="0024769B"/>
    <w:rsid w:val="002504A8"/>
    <w:rsid w:val="002505ED"/>
    <w:rsid w:val="00251178"/>
    <w:rsid w:val="00252183"/>
    <w:rsid w:val="00252E2D"/>
    <w:rsid w:val="00252F7F"/>
    <w:rsid w:val="00253658"/>
    <w:rsid w:val="002536EA"/>
    <w:rsid w:val="00253DD0"/>
    <w:rsid w:val="00254255"/>
    <w:rsid w:val="00254A13"/>
    <w:rsid w:val="00255915"/>
    <w:rsid w:val="00256F77"/>
    <w:rsid w:val="002576BE"/>
    <w:rsid w:val="00257A8C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F5C"/>
    <w:rsid w:val="00267426"/>
    <w:rsid w:val="002678E0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26F"/>
    <w:rsid w:val="00277402"/>
    <w:rsid w:val="002776FC"/>
    <w:rsid w:val="0028032E"/>
    <w:rsid w:val="00280603"/>
    <w:rsid w:val="00280919"/>
    <w:rsid w:val="00280CFA"/>
    <w:rsid w:val="00281096"/>
    <w:rsid w:val="002810A0"/>
    <w:rsid w:val="00282850"/>
    <w:rsid w:val="002838AE"/>
    <w:rsid w:val="002839A4"/>
    <w:rsid w:val="00283BE2"/>
    <w:rsid w:val="00284288"/>
    <w:rsid w:val="00284878"/>
    <w:rsid w:val="00284BF3"/>
    <w:rsid w:val="00285020"/>
    <w:rsid w:val="00285DCE"/>
    <w:rsid w:val="00285E75"/>
    <w:rsid w:val="00286F49"/>
    <w:rsid w:val="00291BA1"/>
    <w:rsid w:val="00291C74"/>
    <w:rsid w:val="00291E6E"/>
    <w:rsid w:val="002927A0"/>
    <w:rsid w:val="00292BE1"/>
    <w:rsid w:val="00294329"/>
    <w:rsid w:val="0029455F"/>
    <w:rsid w:val="0029484E"/>
    <w:rsid w:val="00294A4D"/>
    <w:rsid w:val="00294B6D"/>
    <w:rsid w:val="00295739"/>
    <w:rsid w:val="002975AD"/>
    <w:rsid w:val="002A1012"/>
    <w:rsid w:val="002A2758"/>
    <w:rsid w:val="002A3BA1"/>
    <w:rsid w:val="002A4714"/>
    <w:rsid w:val="002A53D4"/>
    <w:rsid w:val="002A57E0"/>
    <w:rsid w:val="002A5F21"/>
    <w:rsid w:val="002A6E1F"/>
    <w:rsid w:val="002A7591"/>
    <w:rsid w:val="002A7B3C"/>
    <w:rsid w:val="002A7EFB"/>
    <w:rsid w:val="002B046B"/>
    <w:rsid w:val="002B1627"/>
    <w:rsid w:val="002B1A8A"/>
    <w:rsid w:val="002B2EE9"/>
    <w:rsid w:val="002B2FE7"/>
    <w:rsid w:val="002B3371"/>
    <w:rsid w:val="002B44D4"/>
    <w:rsid w:val="002B4A01"/>
    <w:rsid w:val="002B5270"/>
    <w:rsid w:val="002B57B0"/>
    <w:rsid w:val="002B57E5"/>
    <w:rsid w:val="002B63E3"/>
    <w:rsid w:val="002B67EE"/>
    <w:rsid w:val="002B7AA2"/>
    <w:rsid w:val="002B7BDF"/>
    <w:rsid w:val="002C0398"/>
    <w:rsid w:val="002C0B35"/>
    <w:rsid w:val="002C1330"/>
    <w:rsid w:val="002C1A57"/>
    <w:rsid w:val="002C1B38"/>
    <w:rsid w:val="002C21A3"/>
    <w:rsid w:val="002C46A8"/>
    <w:rsid w:val="002C4F6B"/>
    <w:rsid w:val="002C7833"/>
    <w:rsid w:val="002D00B0"/>
    <w:rsid w:val="002D184F"/>
    <w:rsid w:val="002D1990"/>
    <w:rsid w:val="002D1F2A"/>
    <w:rsid w:val="002D3367"/>
    <w:rsid w:val="002D6417"/>
    <w:rsid w:val="002D6733"/>
    <w:rsid w:val="002D7C07"/>
    <w:rsid w:val="002E1771"/>
    <w:rsid w:val="002E1C98"/>
    <w:rsid w:val="002E30D4"/>
    <w:rsid w:val="002E3953"/>
    <w:rsid w:val="002E5E00"/>
    <w:rsid w:val="002E6824"/>
    <w:rsid w:val="002E6AE6"/>
    <w:rsid w:val="002E6C05"/>
    <w:rsid w:val="002E70DD"/>
    <w:rsid w:val="002F091E"/>
    <w:rsid w:val="002F138B"/>
    <w:rsid w:val="002F1DA8"/>
    <w:rsid w:val="002F2A6A"/>
    <w:rsid w:val="002F2AEB"/>
    <w:rsid w:val="002F2D2B"/>
    <w:rsid w:val="002F3CCA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99"/>
    <w:rsid w:val="00302085"/>
    <w:rsid w:val="0030450D"/>
    <w:rsid w:val="0030490E"/>
    <w:rsid w:val="00306B1C"/>
    <w:rsid w:val="003075B6"/>
    <w:rsid w:val="003075E3"/>
    <w:rsid w:val="00311541"/>
    <w:rsid w:val="003136C5"/>
    <w:rsid w:val="00313FC9"/>
    <w:rsid w:val="00314F40"/>
    <w:rsid w:val="003153E5"/>
    <w:rsid w:val="00316CE5"/>
    <w:rsid w:val="00316E39"/>
    <w:rsid w:val="00317C9A"/>
    <w:rsid w:val="00321534"/>
    <w:rsid w:val="003216FA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0E00"/>
    <w:rsid w:val="00331027"/>
    <w:rsid w:val="00331DCD"/>
    <w:rsid w:val="00332544"/>
    <w:rsid w:val="00332A5B"/>
    <w:rsid w:val="0033358B"/>
    <w:rsid w:val="00333863"/>
    <w:rsid w:val="00333DE6"/>
    <w:rsid w:val="003340EB"/>
    <w:rsid w:val="003344DC"/>
    <w:rsid w:val="00334A94"/>
    <w:rsid w:val="00334E8F"/>
    <w:rsid w:val="00335415"/>
    <w:rsid w:val="00335FFE"/>
    <w:rsid w:val="00336CA3"/>
    <w:rsid w:val="00337303"/>
    <w:rsid w:val="00337481"/>
    <w:rsid w:val="003409E9"/>
    <w:rsid w:val="00340E00"/>
    <w:rsid w:val="00341F38"/>
    <w:rsid w:val="00342107"/>
    <w:rsid w:val="00342F9B"/>
    <w:rsid w:val="00343290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27E1"/>
    <w:rsid w:val="00353B7B"/>
    <w:rsid w:val="0035411B"/>
    <w:rsid w:val="003542AA"/>
    <w:rsid w:val="0035438F"/>
    <w:rsid w:val="0035466E"/>
    <w:rsid w:val="0035659A"/>
    <w:rsid w:val="0035702F"/>
    <w:rsid w:val="0035725E"/>
    <w:rsid w:val="003573C0"/>
    <w:rsid w:val="00357916"/>
    <w:rsid w:val="003657E1"/>
    <w:rsid w:val="00365B14"/>
    <w:rsid w:val="00366269"/>
    <w:rsid w:val="00366820"/>
    <w:rsid w:val="003721E9"/>
    <w:rsid w:val="00372706"/>
    <w:rsid w:val="00373D40"/>
    <w:rsid w:val="00374112"/>
    <w:rsid w:val="0037488A"/>
    <w:rsid w:val="00375101"/>
    <w:rsid w:val="00375427"/>
    <w:rsid w:val="0037613D"/>
    <w:rsid w:val="003764F1"/>
    <w:rsid w:val="00376EF4"/>
    <w:rsid w:val="003773AE"/>
    <w:rsid w:val="00377437"/>
    <w:rsid w:val="00377508"/>
    <w:rsid w:val="0037762A"/>
    <w:rsid w:val="0038160E"/>
    <w:rsid w:val="0038199C"/>
    <w:rsid w:val="003819C4"/>
    <w:rsid w:val="00381C8D"/>
    <w:rsid w:val="00382309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2EBA"/>
    <w:rsid w:val="0039376C"/>
    <w:rsid w:val="00393E08"/>
    <w:rsid w:val="00394286"/>
    <w:rsid w:val="00397186"/>
    <w:rsid w:val="00397D60"/>
    <w:rsid w:val="00397D70"/>
    <w:rsid w:val="00397F36"/>
    <w:rsid w:val="003A0133"/>
    <w:rsid w:val="003A02D7"/>
    <w:rsid w:val="003A0F53"/>
    <w:rsid w:val="003A1334"/>
    <w:rsid w:val="003A185C"/>
    <w:rsid w:val="003A271D"/>
    <w:rsid w:val="003A3868"/>
    <w:rsid w:val="003A4DD6"/>
    <w:rsid w:val="003A4DE2"/>
    <w:rsid w:val="003A574E"/>
    <w:rsid w:val="003A79AD"/>
    <w:rsid w:val="003A7F84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DBC"/>
    <w:rsid w:val="003B46F6"/>
    <w:rsid w:val="003B4C4F"/>
    <w:rsid w:val="003B529A"/>
    <w:rsid w:val="003B6756"/>
    <w:rsid w:val="003B716A"/>
    <w:rsid w:val="003C0B46"/>
    <w:rsid w:val="003C105C"/>
    <w:rsid w:val="003C129B"/>
    <w:rsid w:val="003C1A08"/>
    <w:rsid w:val="003C385A"/>
    <w:rsid w:val="003C3F43"/>
    <w:rsid w:val="003C42F5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146B"/>
    <w:rsid w:val="003D1C6B"/>
    <w:rsid w:val="003D1DD7"/>
    <w:rsid w:val="003D2E9E"/>
    <w:rsid w:val="003D2F7A"/>
    <w:rsid w:val="003D3868"/>
    <w:rsid w:val="003D394A"/>
    <w:rsid w:val="003D4172"/>
    <w:rsid w:val="003D6B35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E6AF1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C5F"/>
    <w:rsid w:val="003F4F12"/>
    <w:rsid w:val="003F5A8E"/>
    <w:rsid w:val="003F6814"/>
    <w:rsid w:val="003F6C00"/>
    <w:rsid w:val="003F6CE7"/>
    <w:rsid w:val="003F74FE"/>
    <w:rsid w:val="003F75FD"/>
    <w:rsid w:val="004000A2"/>
    <w:rsid w:val="004001CC"/>
    <w:rsid w:val="0040201A"/>
    <w:rsid w:val="00402858"/>
    <w:rsid w:val="004028E9"/>
    <w:rsid w:val="004033BA"/>
    <w:rsid w:val="00403881"/>
    <w:rsid w:val="00403DE0"/>
    <w:rsid w:val="00404476"/>
    <w:rsid w:val="00404BED"/>
    <w:rsid w:val="00404CD1"/>
    <w:rsid w:val="00406246"/>
    <w:rsid w:val="0040648F"/>
    <w:rsid w:val="00407F82"/>
    <w:rsid w:val="0041094A"/>
    <w:rsid w:val="004114B2"/>
    <w:rsid w:val="00411742"/>
    <w:rsid w:val="004117CE"/>
    <w:rsid w:val="004119FD"/>
    <w:rsid w:val="00411BF6"/>
    <w:rsid w:val="00411D8F"/>
    <w:rsid w:val="004127A2"/>
    <w:rsid w:val="00412F42"/>
    <w:rsid w:val="00412F6B"/>
    <w:rsid w:val="00412FE6"/>
    <w:rsid w:val="00413347"/>
    <w:rsid w:val="004137EF"/>
    <w:rsid w:val="004142BA"/>
    <w:rsid w:val="00414D00"/>
    <w:rsid w:val="00415044"/>
    <w:rsid w:val="00416346"/>
    <w:rsid w:val="0041695D"/>
    <w:rsid w:val="00416F6C"/>
    <w:rsid w:val="004170B0"/>
    <w:rsid w:val="0042083C"/>
    <w:rsid w:val="004215C5"/>
    <w:rsid w:val="00421BA6"/>
    <w:rsid w:val="00421D6F"/>
    <w:rsid w:val="00421FAE"/>
    <w:rsid w:val="00421FF2"/>
    <w:rsid w:val="00422B8E"/>
    <w:rsid w:val="0042326F"/>
    <w:rsid w:val="00423304"/>
    <w:rsid w:val="00423402"/>
    <w:rsid w:val="0042366B"/>
    <w:rsid w:val="00424498"/>
    <w:rsid w:val="0042533F"/>
    <w:rsid w:val="004254CD"/>
    <w:rsid w:val="0042551D"/>
    <w:rsid w:val="00426664"/>
    <w:rsid w:val="00426C6B"/>
    <w:rsid w:val="00427043"/>
    <w:rsid w:val="004278B7"/>
    <w:rsid w:val="00427CC2"/>
    <w:rsid w:val="00431651"/>
    <w:rsid w:val="00431961"/>
    <w:rsid w:val="00431DCD"/>
    <w:rsid w:val="004336A0"/>
    <w:rsid w:val="004348B8"/>
    <w:rsid w:val="00434A25"/>
    <w:rsid w:val="0043519A"/>
    <w:rsid w:val="004351A2"/>
    <w:rsid w:val="0043588B"/>
    <w:rsid w:val="00435C53"/>
    <w:rsid w:val="0043649C"/>
    <w:rsid w:val="004401C2"/>
    <w:rsid w:val="00440D67"/>
    <w:rsid w:val="004429F5"/>
    <w:rsid w:val="0044381D"/>
    <w:rsid w:val="00443A23"/>
    <w:rsid w:val="00445139"/>
    <w:rsid w:val="00445AE6"/>
    <w:rsid w:val="00445AF3"/>
    <w:rsid w:val="004463EB"/>
    <w:rsid w:val="00446DF4"/>
    <w:rsid w:val="004477C0"/>
    <w:rsid w:val="0044787C"/>
    <w:rsid w:val="00447D34"/>
    <w:rsid w:val="00450185"/>
    <w:rsid w:val="0045084D"/>
    <w:rsid w:val="004509D2"/>
    <w:rsid w:val="00452554"/>
    <w:rsid w:val="00453772"/>
    <w:rsid w:val="00453EF8"/>
    <w:rsid w:val="004541C3"/>
    <w:rsid w:val="00454FC6"/>
    <w:rsid w:val="0045599B"/>
    <w:rsid w:val="00455E1F"/>
    <w:rsid w:val="0045608B"/>
    <w:rsid w:val="0045799A"/>
    <w:rsid w:val="004617DB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7310E"/>
    <w:rsid w:val="004740D8"/>
    <w:rsid w:val="004753C7"/>
    <w:rsid w:val="00475DB3"/>
    <w:rsid w:val="004763B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1F5"/>
    <w:rsid w:val="004832A6"/>
    <w:rsid w:val="00483992"/>
    <w:rsid w:val="00483EF3"/>
    <w:rsid w:val="004846A7"/>
    <w:rsid w:val="004853DD"/>
    <w:rsid w:val="0048625F"/>
    <w:rsid w:val="00486509"/>
    <w:rsid w:val="0048790B"/>
    <w:rsid w:val="00490C10"/>
    <w:rsid w:val="00490E86"/>
    <w:rsid w:val="004913FA"/>
    <w:rsid w:val="00493C17"/>
    <w:rsid w:val="004947FB"/>
    <w:rsid w:val="00496411"/>
    <w:rsid w:val="0049657A"/>
    <w:rsid w:val="004A0342"/>
    <w:rsid w:val="004A0B9C"/>
    <w:rsid w:val="004A0CBB"/>
    <w:rsid w:val="004A222B"/>
    <w:rsid w:val="004A2ED1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2DFA"/>
    <w:rsid w:val="004B49E9"/>
    <w:rsid w:val="004B5498"/>
    <w:rsid w:val="004B5A04"/>
    <w:rsid w:val="004B69B6"/>
    <w:rsid w:val="004B6A93"/>
    <w:rsid w:val="004B6EE3"/>
    <w:rsid w:val="004B7B05"/>
    <w:rsid w:val="004C0037"/>
    <w:rsid w:val="004C099E"/>
    <w:rsid w:val="004C2253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751"/>
    <w:rsid w:val="004C6EA0"/>
    <w:rsid w:val="004C70A4"/>
    <w:rsid w:val="004C7F27"/>
    <w:rsid w:val="004D0DAF"/>
    <w:rsid w:val="004D3072"/>
    <w:rsid w:val="004D357D"/>
    <w:rsid w:val="004D3DAB"/>
    <w:rsid w:val="004D5B10"/>
    <w:rsid w:val="004D5E7C"/>
    <w:rsid w:val="004D607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3A4C"/>
    <w:rsid w:val="004E46F8"/>
    <w:rsid w:val="004E4F33"/>
    <w:rsid w:val="004E5474"/>
    <w:rsid w:val="004E5B4A"/>
    <w:rsid w:val="004E651C"/>
    <w:rsid w:val="004E68F2"/>
    <w:rsid w:val="004F1188"/>
    <w:rsid w:val="004F1990"/>
    <w:rsid w:val="004F1E61"/>
    <w:rsid w:val="004F201D"/>
    <w:rsid w:val="004F3C40"/>
    <w:rsid w:val="004F4DF9"/>
    <w:rsid w:val="004F5770"/>
    <w:rsid w:val="004F5BC7"/>
    <w:rsid w:val="004F6152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308F"/>
    <w:rsid w:val="00513685"/>
    <w:rsid w:val="00513A03"/>
    <w:rsid w:val="00513D1E"/>
    <w:rsid w:val="005146BD"/>
    <w:rsid w:val="00514849"/>
    <w:rsid w:val="00514EBB"/>
    <w:rsid w:val="00515317"/>
    <w:rsid w:val="00515634"/>
    <w:rsid w:val="00515B0F"/>
    <w:rsid w:val="005165CE"/>
    <w:rsid w:val="00516F9D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3CB3"/>
    <w:rsid w:val="00523CE3"/>
    <w:rsid w:val="00523CEB"/>
    <w:rsid w:val="00523EB7"/>
    <w:rsid w:val="00524435"/>
    <w:rsid w:val="0052449B"/>
    <w:rsid w:val="00524579"/>
    <w:rsid w:val="0052471F"/>
    <w:rsid w:val="00524F6E"/>
    <w:rsid w:val="0052516C"/>
    <w:rsid w:val="005256D9"/>
    <w:rsid w:val="00525EFC"/>
    <w:rsid w:val="00527176"/>
    <w:rsid w:val="00527ADC"/>
    <w:rsid w:val="005303DE"/>
    <w:rsid w:val="00531521"/>
    <w:rsid w:val="005318EB"/>
    <w:rsid w:val="0053276E"/>
    <w:rsid w:val="00532845"/>
    <w:rsid w:val="00532A1E"/>
    <w:rsid w:val="00532D48"/>
    <w:rsid w:val="005330AB"/>
    <w:rsid w:val="0053548C"/>
    <w:rsid w:val="00535F2C"/>
    <w:rsid w:val="00536017"/>
    <w:rsid w:val="0053628D"/>
    <w:rsid w:val="00536925"/>
    <w:rsid w:val="00536F98"/>
    <w:rsid w:val="00537EF8"/>
    <w:rsid w:val="00540114"/>
    <w:rsid w:val="005405CD"/>
    <w:rsid w:val="005409E7"/>
    <w:rsid w:val="005410BD"/>
    <w:rsid w:val="00542C8D"/>
    <w:rsid w:val="00543A3A"/>
    <w:rsid w:val="00543C0E"/>
    <w:rsid w:val="00544061"/>
    <w:rsid w:val="00544767"/>
    <w:rsid w:val="005456E7"/>
    <w:rsid w:val="00546480"/>
    <w:rsid w:val="005464F4"/>
    <w:rsid w:val="00547601"/>
    <w:rsid w:val="005504B9"/>
    <w:rsid w:val="0055081F"/>
    <w:rsid w:val="00550EC6"/>
    <w:rsid w:val="005526E3"/>
    <w:rsid w:val="005527E5"/>
    <w:rsid w:val="00552937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31D"/>
    <w:rsid w:val="00562319"/>
    <w:rsid w:val="00562EE9"/>
    <w:rsid w:val="00563321"/>
    <w:rsid w:val="00563439"/>
    <w:rsid w:val="00563BF2"/>
    <w:rsid w:val="00563CC3"/>
    <w:rsid w:val="00563CCA"/>
    <w:rsid w:val="005643AB"/>
    <w:rsid w:val="00565BBA"/>
    <w:rsid w:val="00565F1E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4D8F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5E71"/>
    <w:rsid w:val="00586B3B"/>
    <w:rsid w:val="005870FB"/>
    <w:rsid w:val="00590D00"/>
    <w:rsid w:val="00590F2A"/>
    <w:rsid w:val="0059299E"/>
    <w:rsid w:val="005933B6"/>
    <w:rsid w:val="0059385A"/>
    <w:rsid w:val="00594256"/>
    <w:rsid w:val="00594C3B"/>
    <w:rsid w:val="005961EF"/>
    <w:rsid w:val="00597B7C"/>
    <w:rsid w:val="00597DDB"/>
    <w:rsid w:val="005A057B"/>
    <w:rsid w:val="005A1B20"/>
    <w:rsid w:val="005A1B91"/>
    <w:rsid w:val="005A20F7"/>
    <w:rsid w:val="005A3868"/>
    <w:rsid w:val="005A3C8F"/>
    <w:rsid w:val="005A41E8"/>
    <w:rsid w:val="005A4B17"/>
    <w:rsid w:val="005A57C3"/>
    <w:rsid w:val="005A63B2"/>
    <w:rsid w:val="005A66CF"/>
    <w:rsid w:val="005A6B15"/>
    <w:rsid w:val="005A79CA"/>
    <w:rsid w:val="005B0212"/>
    <w:rsid w:val="005B0293"/>
    <w:rsid w:val="005B1447"/>
    <w:rsid w:val="005B1AD4"/>
    <w:rsid w:val="005B4337"/>
    <w:rsid w:val="005B4A08"/>
    <w:rsid w:val="005B4DBD"/>
    <w:rsid w:val="005B4E56"/>
    <w:rsid w:val="005B5892"/>
    <w:rsid w:val="005B6B84"/>
    <w:rsid w:val="005B6E15"/>
    <w:rsid w:val="005B7BDC"/>
    <w:rsid w:val="005C005A"/>
    <w:rsid w:val="005C1247"/>
    <w:rsid w:val="005C1860"/>
    <w:rsid w:val="005C312B"/>
    <w:rsid w:val="005C34E4"/>
    <w:rsid w:val="005C3A95"/>
    <w:rsid w:val="005C3F17"/>
    <w:rsid w:val="005C40CD"/>
    <w:rsid w:val="005C51F6"/>
    <w:rsid w:val="005C5CA9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294"/>
    <w:rsid w:val="005D661E"/>
    <w:rsid w:val="005D6D12"/>
    <w:rsid w:val="005D74F7"/>
    <w:rsid w:val="005D788B"/>
    <w:rsid w:val="005E0366"/>
    <w:rsid w:val="005E07DA"/>
    <w:rsid w:val="005E10BB"/>
    <w:rsid w:val="005E1AC7"/>
    <w:rsid w:val="005E2743"/>
    <w:rsid w:val="005E28D9"/>
    <w:rsid w:val="005E28ED"/>
    <w:rsid w:val="005E2F54"/>
    <w:rsid w:val="005E4611"/>
    <w:rsid w:val="005E4D12"/>
    <w:rsid w:val="005E4FF8"/>
    <w:rsid w:val="005E751D"/>
    <w:rsid w:val="005F0828"/>
    <w:rsid w:val="005F1947"/>
    <w:rsid w:val="005F23BA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51D4"/>
    <w:rsid w:val="006064F0"/>
    <w:rsid w:val="0060796B"/>
    <w:rsid w:val="00610218"/>
    <w:rsid w:val="00610A71"/>
    <w:rsid w:val="006114EF"/>
    <w:rsid w:val="006132F0"/>
    <w:rsid w:val="00614516"/>
    <w:rsid w:val="006145CB"/>
    <w:rsid w:val="006151E5"/>
    <w:rsid w:val="00615616"/>
    <w:rsid w:val="00615822"/>
    <w:rsid w:val="006161B8"/>
    <w:rsid w:val="00616F19"/>
    <w:rsid w:val="0061757F"/>
    <w:rsid w:val="00620AE1"/>
    <w:rsid w:val="00621028"/>
    <w:rsid w:val="006210E7"/>
    <w:rsid w:val="006211C9"/>
    <w:rsid w:val="006213C2"/>
    <w:rsid w:val="0062235A"/>
    <w:rsid w:val="0062244D"/>
    <w:rsid w:val="00623037"/>
    <w:rsid w:val="00624099"/>
    <w:rsid w:val="00625006"/>
    <w:rsid w:val="0062633B"/>
    <w:rsid w:val="00626C18"/>
    <w:rsid w:val="00627602"/>
    <w:rsid w:val="00627FBB"/>
    <w:rsid w:val="0063070E"/>
    <w:rsid w:val="00631787"/>
    <w:rsid w:val="00633010"/>
    <w:rsid w:val="00634492"/>
    <w:rsid w:val="006347C4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2E1E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0A3"/>
    <w:rsid w:val="0065032F"/>
    <w:rsid w:val="00650E5F"/>
    <w:rsid w:val="006511DC"/>
    <w:rsid w:val="006517CD"/>
    <w:rsid w:val="00651F91"/>
    <w:rsid w:val="006535E0"/>
    <w:rsid w:val="00653F11"/>
    <w:rsid w:val="006541FA"/>
    <w:rsid w:val="00654F1A"/>
    <w:rsid w:val="0065502D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E60"/>
    <w:rsid w:val="00665865"/>
    <w:rsid w:val="006673D1"/>
    <w:rsid w:val="0067018C"/>
    <w:rsid w:val="0067117F"/>
    <w:rsid w:val="00671541"/>
    <w:rsid w:val="006720D0"/>
    <w:rsid w:val="006722CB"/>
    <w:rsid w:val="00673601"/>
    <w:rsid w:val="00673D6B"/>
    <w:rsid w:val="00674259"/>
    <w:rsid w:val="0067457B"/>
    <w:rsid w:val="006749F1"/>
    <w:rsid w:val="0067574A"/>
    <w:rsid w:val="00676AB5"/>
    <w:rsid w:val="00677BF4"/>
    <w:rsid w:val="00677C5A"/>
    <w:rsid w:val="00677D7E"/>
    <w:rsid w:val="00677DD4"/>
    <w:rsid w:val="00677FE8"/>
    <w:rsid w:val="0068095C"/>
    <w:rsid w:val="00681123"/>
    <w:rsid w:val="00681FDA"/>
    <w:rsid w:val="006825B2"/>
    <w:rsid w:val="00682E87"/>
    <w:rsid w:val="006843B1"/>
    <w:rsid w:val="0068447D"/>
    <w:rsid w:val="006845ED"/>
    <w:rsid w:val="0068490E"/>
    <w:rsid w:val="00687742"/>
    <w:rsid w:val="00692805"/>
    <w:rsid w:val="0069298B"/>
    <w:rsid w:val="00694A3E"/>
    <w:rsid w:val="006966AD"/>
    <w:rsid w:val="00696CF3"/>
    <w:rsid w:val="00696D67"/>
    <w:rsid w:val="006A0650"/>
    <w:rsid w:val="006A0C4F"/>
    <w:rsid w:val="006A11B4"/>
    <w:rsid w:val="006A181E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349B"/>
    <w:rsid w:val="006B3D64"/>
    <w:rsid w:val="006B4231"/>
    <w:rsid w:val="006B4438"/>
    <w:rsid w:val="006B4F2F"/>
    <w:rsid w:val="006B5080"/>
    <w:rsid w:val="006B5773"/>
    <w:rsid w:val="006B6E44"/>
    <w:rsid w:val="006B7604"/>
    <w:rsid w:val="006B7918"/>
    <w:rsid w:val="006B7A66"/>
    <w:rsid w:val="006C0B1A"/>
    <w:rsid w:val="006C1D72"/>
    <w:rsid w:val="006C1E99"/>
    <w:rsid w:val="006C2B7E"/>
    <w:rsid w:val="006C309B"/>
    <w:rsid w:val="006C370B"/>
    <w:rsid w:val="006C3994"/>
    <w:rsid w:val="006C4D8F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3801"/>
    <w:rsid w:val="006D4675"/>
    <w:rsid w:val="006D48F6"/>
    <w:rsid w:val="006D4C7A"/>
    <w:rsid w:val="006D4EA8"/>
    <w:rsid w:val="006D5BE1"/>
    <w:rsid w:val="006D63E3"/>
    <w:rsid w:val="006D648A"/>
    <w:rsid w:val="006D6A63"/>
    <w:rsid w:val="006D6B15"/>
    <w:rsid w:val="006D7655"/>
    <w:rsid w:val="006E032C"/>
    <w:rsid w:val="006E04CD"/>
    <w:rsid w:val="006E077E"/>
    <w:rsid w:val="006E0931"/>
    <w:rsid w:val="006E0BBE"/>
    <w:rsid w:val="006E1124"/>
    <w:rsid w:val="006E1BF1"/>
    <w:rsid w:val="006E2D57"/>
    <w:rsid w:val="006E3A26"/>
    <w:rsid w:val="006E3CF3"/>
    <w:rsid w:val="006E3D78"/>
    <w:rsid w:val="006E4292"/>
    <w:rsid w:val="006E43A7"/>
    <w:rsid w:val="006E479D"/>
    <w:rsid w:val="006E50D1"/>
    <w:rsid w:val="006E5636"/>
    <w:rsid w:val="006E5ED2"/>
    <w:rsid w:val="006E681D"/>
    <w:rsid w:val="006E7811"/>
    <w:rsid w:val="006F0935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C5"/>
    <w:rsid w:val="006F6E2A"/>
    <w:rsid w:val="006F6F4B"/>
    <w:rsid w:val="006F7B06"/>
    <w:rsid w:val="00700A2E"/>
    <w:rsid w:val="0070136F"/>
    <w:rsid w:val="007013F4"/>
    <w:rsid w:val="00702648"/>
    <w:rsid w:val="007030AF"/>
    <w:rsid w:val="0070369A"/>
    <w:rsid w:val="00703E89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67C"/>
    <w:rsid w:val="00721B49"/>
    <w:rsid w:val="00721EE3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368"/>
    <w:rsid w:val="007336C1"/>
    <w:rsid w:val="00733A54"/>
    <w:rsid w:val="00734147"/>
    <w:rsid w:val="00734A94"/>
    <w:rsid w:val="0073537C"/>
    <w:rsid w:val="00737969"/>
    <w:rsid w:val="007424A7"/>
    <w:rsid w:val="007428A1"/>
    <w:rsid w:val="00742A52"/>
    <w:rsid w:val="0074309C"/>
    <w:rsid w:val="0074399D"/>
    <w:rsid w:val="007440EB"/>
    <w:rsid w:val="00744630"/>
    <w:rsid w:val="00744CB8"/>
    <w:rsid w:val="00744D1F"/>
    <w:rsid w:val="00744DC3"/>
    <w:rsid w:val="00746E06"/>
    <w:rsid w:val="00747A08"/>
    <w:rsid w:val="00747EB6"/>
    <w:rsid w:val="00747F79"/>
    <w:rsid w:val="0075098F"/>
    <w:rsid w:val="00750B86"/>
    <w:rsid w:val="00750D6F"/>
    <w:rsid w:val="00751960"/>
    <w:rsid w:val="007520B6"/>
    <w:rsid w:val="00753171"/>
    <w:rsid w:val="00753516"/>
    <w:rsid w:val="00753955"/>
    <w:rsid w:val="00753D3F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6330"/>
    <w:rsid w:val="00777177"/>
    <w:rsid w:val="00777AA2"/>
    <w:rsid w:val="007802D0"/>
    <w:rsid w:val="00780FC3"/>
    <w:rsid w:val="007813F3"/>
    <w:rsid w:val="00781506"/>
    <w:rsid w:val="0078226A"/>
    <w:rsid w:val="00783368"/>
    <w:rsid w:val="00783DD4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5EC"/>
    <w:rsid w:val="0079399E"/>
    <w:rsid w:val="0079597C"/>
    <w:rsid w:val="00796953"/>
    <w:rsid w:val="00797785"/>
    <w:rsid w:val="00797C2E"/>
    <w:rsid w:val="007A09D3"/>
    <w:rsid w:val="007A0A30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84E"/>
    <w:rsid w:val="007B08C8"/>
    <w:rsid w:val="007B0D63"/>
    <w:rsid w:val="007B132A"/>
    <w:rsid w:val="007B17FC"/>
    <w:rsid w:val="007B1DDC"/>
    <w:rsid w:val="007B4220"/>
    <w:rsid w:val="007B4B28"/>
    <w:rsid w:val="007B58EE"/>
    <w:rsid w:val="007B63D3"/>
    <w:rsid w:val="007B6E30"/>
    <w:rsid w:val="007B723E"/>
    <w:rsid w:val="007B7F33"/>
    <w:rsid w:val="007C09EA"/>
    <w:rsid w:val="007C0DD2"/>
    <w:rsid w:val="007C2412"/>
    <w:rsid w:val="007C28AE"/>
    <w:rsid w:val="007C2E0C"/>
    <w:rsid w:val="007C3BCB"/>
    <w:rsid w:val="007C3D47"/>
    <w:rsid w:val="007C3EE8"/>
    <w:rsid w:val="007C42C7"/>
    <w:rsid w:val="007C456C"/>
    <w:rsid w:val="007C4E4C"/>
    <w:rsid w:val="007C5086"/>
    <w:rsid w:val="007C5729"/>
    <w:rsid w:val="007C64B6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14C"/>
    <w:rsid w:val="007D2D1E"/>
    <w:rsid w:val="007D31A4"/>
    <w:rsid w:val="007D322F"/>
    <w:rsid w:val="007D39F2"/>
    <w:rsid w:val="007D43A2"/>
    <w:rsid w:val="007D43AF"/>
    <w:rsid w:val="007D4494"/>
    <w:rsid w:val="007D4ABF"/>
    <w:rsid w:val="007D5B0B"/>
    <w:rsid w:val="007D5DFC"/>
    <w:rsid w:val="007D7629"/>
    <w:rsid w:val="007D7ACF"/>
    <w:rsid w:val="007E06DC"/>
    <w:rsid w:val="007E15B2"/>
    <w:rsid w:val="007E3089"/>
    <w:rsid w:val="007E367F"/>
    <w:rsid w:val="007E3A75"/>
    <w:rsid w:val="007E3CAF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2E1"/>
    <w:rsid w:val="007F44DF"/>
    <w:rsid w:val="007F4D20"/>
    <w:rsid w:val="007F5C6C"/>
    <w:rsid w:val="007F63DD"/>
    <w:rsid w:val="007F645B"/>
    <w:rsid w:val="007F6BA0"/>
    <w:rsid w:val="007F6FAD"/>
    <w:rsid w:val="008003C6"/>
    <w:rsid w:val="008014E7"/>
    <w:rsid w:val="0080160F"/>
    <w:rsid w:val="00801890"/>
    <w:rsid w:val="0080271F"/>
    <w:rsid w:val="008028E9"/>
    <w:rsid w:val="0080367B"/>
    <w:rsid w:val="00803AF0"/>
    <w:rsid w:val="00804A72"/>
    <w:rsid w:val="00804A98"/>
    <w:rsid w:val="00805612"/>
    <w:rsid w:val="008056CB"/>
    <w:rsid w:val="008057F4"/>
    <w:rsid w:val="00807EE1"/>
    <w:rsid w:val="008100D4"/>
    <w:rsid w:val="0081080F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B7C"/>
    <w:rsid w:val="00815B45"/>
    <w:rsid w:val="0081665B"/>
    <w:rsid w:val="00816AB3"/>
    <w:rsid w:val="00816D97"/>
    <w:rsid w:val="00816ED6"/>
    <w:rsid w:val="00817BFC"/>
    <w:rsid w:val="008200C1"/>
    <w:rsid w:val="00820450"/>
    <w:rsid w:val="00820E00"/>
    <w:rsid w:val="00820E2E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D2E"/>
    <w:rsid w:val="00840627"/>
    <w:rsid w:val="008441B6"/>
    <w:rsid w:val="00844A6F"/>
    <w:rsid w:val="00844E02"/>
    <w:rsid w:val="00846C0F"/>
    <w:rsid w:val="00847CFA"/>
    <w:rsid w:val="00847F6D"/>
    <w:rsid w:val="00850859"/>
    <w:rsid w:val="0085088F"/>
    <w:rsid w:val="00850A02"/>
    <w:rsid w:val="00851176"/>
    <w:rsid w:val="00851857"/>
    <w:rsid w:val="0085193D"/>
    <w:rsid w:val="00851E41"/>
    <w:rsid w:val="008539C3"/>
    <w:rsid w:val="00853CA3"/>
    <w:rsid w:val="00854920"/>
    <w:rsid w:val="0085592E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448E"/>
    <w:rsid w:val="00865159"/>
    <w:rsid w:val="0086582B"/>
    <w:rsid w:val="00866D83"/>
    <w:rsid w:val="00867607"/>
    <w:rsid w:val="00867877"/>
    <w:rsid w:val="008701B2"/>
    <w:rsid w:val="00870A67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7067"/>
    <w:rsid w:val="00877191"/>
    <w:rsid w:val="00880003"/>
    <w:rsid w:val="00881120"/>
    <w:rsid w:val="0088228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D97"/>
    <w:rsid w:val="00892FBF"/>
    <w:rsid w:val="00893226"/>
    <w:rsid w:val="008938EE"/>
    <w:rsid w:val="00893913"/>
    <w:rsid w:val="00893A88"/>
    <w:rsid w:val="00893D9A"/>
    <w:rsid w:val="0089413C"/>
    <w:rsid w:val="00895284"/>
    <w:rsid w:val="00895317"/>
    <w:rsid w:val="00895896"/>
    <w:rsid w:val="00895BF5"/>
    <w:rsid w:val="008965FD"/>
    <w:rsid w:val="008968B9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3394"/>
    <w:rsid w:val="008B3505"/>
    <w:rsid w:val="008B3863"/>
    <w:rsid w:val="008B499C"/>
    <w:rsid w:val="008B4D23"/>
    <w:rsid w:val="008B5867"/>
    <w:rsid w:val="008B5F7B"/>
    <w:rsid w:val="008B614B"/>
    <w:rsid w:val="008B68BE"/>
    <w:rsid w:val="008B6FDA"/>
    <w:rsid w:val="008B7C66"/>
    <w:rsid w:val="008C09A0"/>
    <w:rsid w:val="008C161F"/>
    <w:rsid w:val="008C1629"/>
    <w:rsid w:val="008C1B03"/>
    <w:rsid w:val="008C2B51"/>
    <w:rsid w:val="008C329F"/>
    <w:rsid w:val="008C3B7D"/>
    <w:rsid w:val="008C43C9"/>
    <w:rsid w:val="008C4A25"/>
    <w:rsid w:val="008C4A53"/>
    <w:rsid w:val="008C4CAC"/>
    <w:rsid w:val="008C6121"/>
    <w:rsid w:val="008C6599"/>
    <w:rsid w:val="008C77C1"/>
    <w:rsid w:val="008C78F0"/>
    <w:rsid w:val="008D1874"/>
    <w:rsid w:val="008D1B0A"/>
    <w:rsid w:val="008D1EB8"/>
    <w:rsid w:val="008D2839"/>
    <w:rsid w:val="008D3145"/>
    <w:rsid w:val="008D31B6"/>
    <w:rsid w:val="008D3D41"/>
    <w:rsid w:val="008D5055"/>
    <w:rsid w:val="008D5AC7"/>
    <w:rsid w:val="008D63A1"/>
    <w:rsid w:val="008D6FE8"/>
    <w:rsid w:val="008D7185"/>
    <w:rsid w:val="008D7249"/>
    <w:rsid w:val="008D7B31"/>
    <w:rsid w:val="008E00A8"/>
    <w:rsid w:val="008E0CA2"/>
    <w:rsid w:val="008E103A"/>
    <w:rsid w:val="008E1823"/>
    <w:rsid w:val="008E1BB0"/>
    <w:rsid w:val="008E2822"/>
    <w:rsid w:val="008E2A24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F0152"/>
    <w:rsid w:val="008F0B60"/>
    <w:rsid w:val="008F3A23"/>
    <w:rsid w:val="008F663E"/>
    <w:rsid w:val="008F6D08"/>
    <w:rsid w:val="0090011A"/>
    <w:rsid w:val="009001AD"/>
    <w:rsid w:val="00900B63"/>
    <w:rsid w:val="00902448"/>
    <w:rsid w:val="009029ED"/>
    <w:rsid w:val="009029EE"/>
    <w:rsid w:val="00902B53"/>
    <w:rsid w:val="00903775"/>
    <w:rsid w:val="009048AC"/>
    <w:rsid w:val="009048EA"/>
    <w:rsid w:val="009049AD"/>
    <w:rsid w:val="009049D9"/>
    <w:rsid w:val="009056D1"/>
    <w:rsid w:val="00907E10"/>
    <w:rsid w:val="00907E4D"/>
    <w:rsid w:val="00907EA2"/>
    <w:rsid w:val="00910C36"/>
    <w:rsid w:val="00911953"/>
    <w:rsid w:val="00912EDF"/>
    <w:rsid w:val="00912F48"/>
    <w:rsid w:val="0091309C"/>
    <w:rsid w:val="00913B91"/>
    <w:rsid w:val="009146CA"/>
    <w:rsid w:val="00915105"/>
    <w:rsid w:val="00915593"/>
    <w:rsid w:val="00915CE7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F06"/>
    <w:rsid w:val="00927218"/>
    <w:rsid w:val="00927E1C"/>
    <w:rsid w:val="00927F38"/>
    <w:rsid w:val="00930B6E"/>
    <w:rsid w:val="00931536"/>
    <w:rsid w:val="00932389"/>
    <w:rsid w:val="0093253D"/>
    <w:rsid w:val="00933130"/>
    <w:rsid w:val="00933642"/>
    <w:rsid w:val="00933C84"/>
    <w:rsid w:val="00933E8E"/>
    <w:rsid w:val="00934062"/>
    <w:rsid w:val="00935203"/>
    <w:rsid w:val="00936326"/>
    <w:rsid w:val="00936EEE"/>
    <w:rsid w:val="0094094A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19EC"/>
    <w:rsid w:val="009526F8"/>
    <w:rsid w:val="00952B46"/>
    <w:rsid w:val="0095340A"/>
    <w:rsid w:val="00953565"/>
    <w:rsid w:val="00953F07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8CD"/>
    <w:rsid w:val="00970C6E"/>
    <w:rsid w:val="00971193"/>
    <w:rsid w:val="00971B2A"/>
    <w:rsid w:val="00971C40"/>
    <w:rsid w:val="00972A2C"/>
    <w:rsid w:val="009731F8"/>
    <w:rsid w:val="009734E1"/>
    <w:rsid w:val="00973799"/>
    <w:rsid w:val="00974BA0"/>
    <w:rsid w:val="00976A1B"/>
    <w:rsid w:val="009775B3"/>
    <w:rsid w:val="00977728"/>
    <w:rsid w:val="0098082A"/>
    <w:rsid w:val="00980A02"/>
    <w:rsid w:val="00980D2A"/>
    <w:rsid w:val="009810BB"/>
    <w:rsid w:val="00982B00"/>
    <w:rsid w:val="009833A4"/>
    <w:rsid w:val="009836A3"/>
    <w:rsid w:val="009847B7"/>
    <w:rsid w:val="009848D4"/>
    <w:rsid w:val="009862FF"/>
    <w:rsid w:val="009867DB"/>
    <w:rsid w:val="009871CF"/>
    <w:rsid w:val="00987833"/>
    <w:rsid w:val="00990386"/>
    <w:rsid w:val="009903FA"/>
    <w:rsid w:val="009904A2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E52"/>
    <w:rsid w:val="009962CB"/>
    <w:rsid w:val="00996685"/>
    <w:rsid w:val="0099750B"/>
    <w:rsid w:val="009A0163"/>
    <w:rsid w:val="009A0A71"/>
    <w:rsid w:val="009A1633"/>
    <w:rsid w:val="009A23D9"/>
    <w:rsid w:val="009A34F7"/>
    <w:rsid w:val="009A3511"/>
    <w:rsid w:val="009A364C"/>
    <w:rsid w:val="009A3C26"/>
    <w:rsid w:val="009A3DA5"/>
    <w:rsid w:val="009A43F9"/>
    <w:rsid w:val="009A4675"/>
    <w:rsid w:val="009A4B50"/>
    <w:rsid w:val="009A520A"/>
    <w:rsid w:val="009A6651"/>
    <w:rsid w:val="009B0B34"/>
    <w:rsid w:val="009B1722"/>
    <w:rsid w:val="009B1B73"/>
    <w:rsid w:val="009B2201"/>
    <w:rsid w:val="009B3557"/>
    <w:rsid w:val="009B38CA"/>
    <w:rsid w:val="009B4C89"/>
    <w:rsid w:val="009B6BAF"/>
    <w:rsid w:val="009B714D"/>
    <w:rsid w:val="009B7284"/>
    <w:rsid w:val="009B7A3D"/>
    <w:rsid w:val="009C0E31"/>
    <w:rsid w:val="009C197F"/>
    <w:rsid w:val="009C1A58"/>
    <w:rsid w:val="009C216A"/>
    <w:rsid w:val="009C313B"/>
    <w:rsid w:val="009C315A"/>
    <w:rsid w:val="009C4676"/>
    <w:rsid w:val="009C4FD1"/>
    <w:rsid w:val="009C5470"/>
    <w:rsid w:val="009C6165"/>
    <w:rsid w:val="009C6393"/>
    <w:rsid w:val="009C6C15"/>
    <w:rsid w:val="009C7D53"/>
    <w:rsid w:val="009D35E3"/>
    <w:rsid w:val="009D3EC8"/>
    <w:rsid w:val="009D43F2"/>
    <w:rsid w:val="009D5E95"/>
    <w:rsid w:val="009D63AB"/>
    <w:rsid w:val="009D6719"/>
    <w:rsid w:val="009E2B4E"/>
    <w:rsid w:val="009E2F1E"/>
    <w:rsid w:val="009E3B01"/>
    <w:rsid w:val="009E3CBE"/>
    <w:rsid w:val="009E69E6"/>
    <w:rsid w:val="009E6AFE"/>
    <w:rsid w:val="009E714B"/>
    <w:rsid w:val="009F04ED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2E07"/>
    <w:rsid w:val="00A035F1"/>
    <w:rsid w:val="00A03802"/>
    <w:rsid w:val="00A04400"/>
    <w:rsid w:val="00A04874"/>
    <w:rsid w:val="00A04A04"/>
    <w:rsid w:val="00A04A82"/>
    <w:rsid w:val="00A05654"/>
    <w:rsid w:val="00A05963"/>
    <w:rsid w:val="00A0632C"/>
    <w:rsid w:val="00A07077"/>
    <w:rsid w:val="00A1127E"/>
    <w:rsid w:val="00A11313"/>
    <w:rsid w:val="00A1144E"/>
    <w:rsid w:val="00A11B97"/>
    <w:rsid w:val="00A11D62"/>
    <w:rsid w:val="00A11DCE"/>
    <w:rsid w:val="00A11EAB"/>
    <w:rsid w:val="00A12E11"/>
    <w:rsid w:val="00A13C85"/>
    <w:rsid w:val="00A148B5"/>
    <w:rsid w:val="00A160A8"/>
    <w:rsid w:val="00A16EFA"/>
    <w:rsid w:val="00A17348"/>
    <w:rsid w:val="00A20416"/>
    <w:rsid w:val="00A20764"/>
    <w:rsid w:val="00A2107D"/>
    <w:rsid w:val="00A229D0"/>
    <w:rsid w:val="00A235E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1FB"/>
    <w:rsid w:val="00A278FA"/>
    <w:rsid w:val="00A27E4F"/>
    <w:rsid w:val="00A315D9"/>
    <w:rsid w:val="00A323B8"/>
    <w:rsid w:val="00A3353D"/>
    <w:rsid w:val="00A338E9"/>
    <w:rsid w:val="00A34B26"/>
    <w:rsid w:val="00A34BC6"/>
    <w:rsid w:val="00A3510A"/>
    <w:rsid w:val="00A4004B"/>
    <w:rsid w:val="00A4063B"/>
    <w:rsid w:val="00A42509"/>
    <w:rsid w:val="00A4252B"/>
    <w:rsid w:val="00A42C85"/>
    <w:rsid w:val="00A436B5"/>
    <w:rsid w:val="00A43A75"/>
    <w:rsid w:val="00A45356"/>
    <w:rsid w:val="00A45614"/>
    <w:rsid w:val="00A478EC"/>
    <w:rsid w:val="00A47CE5"/>
    <w:rsid w:val="00A51983"/>
    <w:rsid w:val="00A520D0"/>
    <w:rsid w:val="00A52140"/>
    <w:rsid w:val="00A53516"/>
    <w:rsid w:val="00A536AC"/>
    <w:rsid w:val="00A538B9"/>
    <w:rsid w:val="00A53E3E"/>
    <w:rsid w:val="00A54702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3449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473"/>
    <w:rsid w:val="00A70CB6"/>
    <w:rsid w:val="00A71423"/>
    <w:rsid w:val="00A7145B"/>
    <w:rsid w:val="00A71C08"/>
    <w:rsid w:val="00A72BE8"/>
    <w:rsid w:val="00A733DD"/>
    <w:rsid w:val="00A74072"/>
    <w:rsid w:val="00A748FC"/>
    <w:rsid w:val="00A74BEE"/>
    <w:rsid w:val="00A74EB0"/>
    <w:rsid w:val="00A754E9"/>
    <w:rsid w:val="00A7785D"/>
    <w:rsid w:val="00A77C3C"/>
    <w:rsid w:val="00A77D26"/>
    <w:rsid w:val="00A80309"/>
    <w:rsid w:val="00A81D1F"/>
    <w:rsid w:val="00A81F37"/>
    <w:rsid w:val="00A82AE6"/>
    <w:rsid w:val="00A83942"/>
    <w:rsid w:val="00A8472B"/>
    <w:rsid w:val="00A85B97"/>
    <w:rsid w:val="00A85BBC"/>
    <w:rsid w:val="00A85E03"/>
    <w:rsid w:val="00A868F6"/>
    <w:rsid w:val="00A8716F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9E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110"/>
    <w:rsid w:val="00AB55C5"/>
    <w:rsid w:val="00AB58F0"/>
    <w:rsid w:val="00AB5CC0"/>
    <w:rsid w:val="00AB6305"/>
    <w:rsid w:val="00AC013C"/>
    <w:rsid w:val="00AC03E7"/>
    <w:rsid w:val="00AC0631"/>
    <w:rsid w:val="00AC1416"/>
    <w:rsid w:val="00AC18C6"/>
    <w:rsid w:val="00AC1CF3"/>
    <w:rsid w:val="00AC2A4F"/>
    <w:rsid w:val="00AC3365"/>
    <w:rsid w:val="00AC3664"/>
    <w:rsid w:val="00AC4918"/>
    <w:rsid w:val="00AC54D1"/>
    <w:rsid w:val="00AC5A9A"/>
    <w:rsid w:val="00AC5BBC"/>
    <w:rsid w:val="00AC6032"/>
    <w:rsid w:val="00AC76DF"/>
    <w:rsid w:val="00AD0692"/>
    <w:rsid w:val="00AD0B05"/>
    <w:rsid w:val="00AD1A3D"/>
    <w:rsid w:val="00AD1D8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2D74"/>
    <w:rsid w:val="00AF3E38"/>
    <w:rsid w:val="00AF4676"/>
    <w:rsid w:val="00AF5C34"/>
    <w:rsid w:val="00AF5DAC"/>
    <w:rsid w:val="00AF6B15"/>
    <w:rsid w:val="00AF6E8F"/>
    <w:rsid w:val="00AF712F"/>
    <w:rsid w:val="00AF7E3D"/>
    <w:rsid w:val="00B00AAF"/>
    <w:rsid w:val="00B01C84"/>
    <w:rsid w:val="00B02E9E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104CA"/>
    <w:rsid w:val="00B10B2E"/>
    <w:rsid w:val="00B10EAA"/>
    <w:rsid w:val="00B11C84"/>
    <w:rsid w:val="00B11EAA"/>
    <w:rsid w:val="00B129E3"/>
    <w:rsid w:val="00B136C4"/>
    <w:rsid w:val="00B13920"/>
    <w:rsid w:val="00B14431"/>
    <w:rsid w:val="00B15027"/>
    <w:rsid w:val="00B158E0"/>
    <w:rsid w:val="00B15A52"/>
    <w:rsid w:val="00B15F73"/>
    <w:rsid w:val="00B16045"/>
    <w:rsid w:val="00B1639D"/>
    <w:rsid w:val="00B16C86"/>
    <w:rsid w:val="00B17312"/>
    <w:rsid w:val="00B17DEB"/>
    <w:rsid w:val="00B17E84"/>
    <w:rsid w:val="00B21F8D"/>
    <w:rsid w:val="00B220BA"/>
    <w:rsid w:val="00B22158"/>
    <w:rsid w:val="00B22ADD"/>
    <w:rsid w:val="00B23DF6"/>
    <w:rsid w:val="00B25432"/>
    <w:rsid w:val="00B25658"/>
    <w:rsid w:val="00B26519"/>
    <w:rsid w:val="00B26673"/>
    <w:rsid w:val="00B2751E"/>
    <w:rsid w:val="00B30A5B"/>
    <w:rsid w:val="00B30B9A"/>
    <w:rsid w:val="00B30F3B"/>
    <w:rsid w:val="00B31784"/>
    <w:rsid w:val="00B31DB9"/>
    <w:rsid w:val="00B32A91"/>
    <w:rsid w:val="00B331FD"/>
    <w:rsid w:val="00B33650"/>
    <w:rsid w:val="00B341FA"/>
    <w:rsid w:val="00B34210"/>
    <w:rsid w:val="00B346D8"/>
    <w:rsid w:val="00B347C4"/>
    <w:rsid w:val="00B357CD"/>
    <w:rsid w:val="00B358CB"/>
    <w:rsid w:val="00B365C3"/>
    <w:rsid w:val="00B40B3F"/>
    <w:rsid w:val="00B40D67"/>
    <w:rsid w:val="00B41734"/>
    <w:rsid w:val="00B4366B"/>
    <w:rsid w:val="00B43C5C"/>
    <w:rsid w:val="00B450B2"/>
    <w:rsid w:val="00B4593B"/>
    <w:rsid w:val="00B45EEC"/>
    <w:rsid w:val="00B466E8"/>
    <w:rsid w:val="00B467AB"/>
    <w:rsid w:val="00B47FFC"/>
    <w:rsid w:val="00B502EF"/>
    <w:rsid w:val="00B506AF"/>
    <w:rsid w:val="00B516D9"/>
    <w:rsid w:val="00B5222D"/>
    <w:rsid w:val="00B52CBB"/>
    <w:rsid w:val="00B538A4"/>
    <w:rsid w:val="00B538E5"/>
    <w:rsid w:val="00B54D39"/>
    <w:rsid w:val="00B55B4F"/>
    <w:rsid w:val="00B56080"/>
    <w:rsid w:val="00B564E0"/>
    <w:rsid w:val="00B56AD9"/>
    <w:rsid w:val="00B5788A"/>
    <w:rsid w:val="00B57DCD"/>
    <w:rsid w:val="00B6001F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132"/>
    <w:rsid w:val="00B70355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5A31"/>
    <w:rsid w:val="00B75F83"/>
    <w:rsid w:val="00B77573"/>
    <w:rsid w:val="00B777A3"/>
    <w:rsid w:val="00B8040A"/>
    <w:rsid w:val="00B8067F"/>
    <w:rsid w:val="00B80D42"/>
    <w:rsid w:val="00B822BD"/>
    <w:rsid w:val="00B84496"/>
    <w:rsid w:val="00B84767"/>
    <w:rsid w:val="00B85203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277A"/>
    <w:rsid w:val="00BA3CEE"/>
    <w:rsid w:val="00BA4831"/>
    <w:rsid w:val="00BA4A98"/>
    <w:rsid w:val="00BA4E6D"/>
    <w:rsid w:val="00BA517D"/>
    <w:rsid w:val="00BA56A3"/>
    <w:rsid w:val="00BA570E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0FEE"/>
    <w:rsid w:val="00BB1B50"/>
    <w:rsid w:val="00BB1D70"/>
    <w:rsid w:val="00BB1E05"/>
    <w:rsid w:val="00BB2961"/>
    <w:rsid w:val="00BB2B66"/>
    <w:rsid w:val="00BB355F"/>
    <w:rsid w:val="00BB4150"/>
    <w:rsid w:val="00BB4624"/>
    <w:rsid w:val="00BB55E5"/>
    <w:rsid w:val="00BB5BA8"/>
    <w:rsid w:val="00BB708E"/>
    <w:rsid w:val="00BB71CC"/>
    <w:rsid w:val="00BB72A5"/>
    <w:rsid w:val="00BB7E80"/>
    <w:rsid w:val="00BB7EA7"/>
    <w:rsid w:val="00BC1A13"/>
    <w:rsid w:val="00BC1CB6"/>
    <w:rsid w:val="00BC362B"/>
    <w:rsid w:val="00BC5FDC"/>
    <w:rsid w:val="00BC6395"/>
    <w:rsid w:val="00BC6715"/>
    <w:rsid w:val="00BC69C1"/>
    <w:rsid w:val="00BC6DE0"/>
    <w:rsid w:val="00BC6E2B"/>
    <w:rsid w:val="00BC75DA"/>
    <w:rsid w:val="00BC78B4"/>
    <w:rsid w:val="00BC7EB5"/>
    <w:rsid w:val="00BD0CE0"/>
    <w:rsid w:val="00BD0D99"/>
    <w:rsid w:val="00BD0DB7"/>
    <w:rsid w:val="00BD1304"/>
    <w:rsid w:val="00BD1EAD"/>
    <w:rsid w:val="00BD2B29"/>
    <w:rsid w:val="00BD2F5E"/>
    <w:rsid w:val="00BD3C4C"/>
    <w:rsid w:val="00BD3FDF"/>
    <w:rsid w:val="00BD5215"/>
    <w:rsid w:val="00BD5357"/>
    <w:rsid w:val="00BD53D5"/>
    <w:rsid w:val="00BD565B"/>
    <w:rsid w:val="00BD58EB"/>
    <w:rsid w:val="00BD5F3E"/>
    <w:rsid w:val="00BD5FBA"/>
    <w:rsid w:val="00BD64C2"/>
    <w:rsid w:val="00BD6A25"/>
    <w:rsid w:val="00BD79F4"/>
    <w:rsid w:val="00BE034F"/>
    <w:rsid w:val="00BE138D"/>
    <w:rsid w:val="00BE1486"/>
    <w:rsid w:val="00BE1C9E"/>
    <w:rsid w:val="00BE3931"/>
    <w:rsid w:val="00BE487F"/>
    <w:rsid w:val="00BE6932"/>
    <w:rsid w:val="00BE6A94"/>
    <w:rsid w:val="00BE6AAB"/>
    <w:rsid w:val="00BE7131"/>
    <w:rsid w:val="00BE7154"/>
    <w:rsid w:val="00BE78AF"/>
    <w:rsid w:val="00BE7D6F"/>
    <w:rsid w:val="00BF0973"/>
    <w:rsid w:val="00BF0F7A"/>
    <w:rsid w:val="00BF12D3"/>
    <w:rsid w:val="00BF20FF"/>
    <w:rsid w:val="00BF4A95"/>
    <w:rsid w:val="00BF51C2"/>
    <w:rsid w:val="00BF53E5"/>
    <w:rsid w:val="00BF59FD"/>
    <w:rsid w:val="00BF6898"/>
    <w:rsid w:val="00BF6955"/>
    <w:rsid w:val="00BF6C84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4FAD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1701"/>
    <w:rsid w:val="00C13845"/>
    <w:rsid w:val="00C15037"/>
    <w:rsid w:val="00C167BB"/>
    <w:rsid w:val="00C16AB6"/>
    <w:rsid w:val="00C16E7B"/>
    <w:rsid w:val="00C17187"/>
    <w:rsid w:val="00C1759A"/>
    <w:rsid w:val="00C17A7E"/>
    <w:rsid w:val="00C20F39"/>
    <w:rsid w:val="00C21681"/>
    <w:rsid w:val="00C21770"/>
    <w:rsid w:val="00C21DE8"/>
    <w:rsid w:val="00C22019"/>
    <w:rsid w:val="00C230E7"/>
    <w:rsid w:val="00C23161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2A17"/>
    <w:rsid w:val="00C32D47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669E"/>
    <w:rsid w:val="00C367E9"/>
    <w:rsid w:val="00C36DA6"/>
    <w:rsid w:val="00C371F1"/>
    <w:rsid w:val="00C375E5"/>
    <w:rsid w:val="00C37BCA"/>
    <w:rsid w:val="00C401E6"/>
    <w:rsid w:val="00C401EB"/>
    <w:rsid w:val="00C403C6"/>
    <w:rsid w:val="00C408CA"/>
    <w:rsid w:val="00C40C4E"/>
    <w:rsid w:val="00C40CC4"/>
    <w:rsid w:val="00C40E2C"/>
    <w:rsid w:val="00C42793"/>
    <w:rsid w:val="00C42ACC"/>
    <w:rsid w:val="00C42CD2"/>
    <w:rsid w:val="00C4309A"/>
    <w:rsid w:val="00C4342B"/>
    <w:rsid w:val="00C43882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75F"/>
    <w:rsid w:val="00C517B2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8E0"/>
    <w:rsid w:val="00C568E1"/>
    <w:rsid w:val="00C56C5F"/>
    <w:rsid w:val="00C575AA"/>
    <w:rsid w:val="00C60466"/>
    <w:rsid w:val="00C61792"/>
    <w:rsid w:val="00C61D68"/>
    <w:rsid w:val="00C623CE"/>
    <w:rsid w:val="00C62AA7"/>
    <w:rsid w:val="00C64307"/>
    <w:rsid w:val="00C6496B"/>
    <w:rsid w:val="00C654D3"/>
    <w:rsid w:val="00C6678E"/>
    <w:rsid w:val="00C6684D"/>
    <w:rsid w:val="00C66B29"/>
    <w:rsid w:val="00C67348"/>
    <w:rsid w:val="00C711BB"/>
    <w:rsid w:val="00C714A0"/>
    <w:rsid w:val="00C71F89"/>
    <w:rsid w:val="00C72E00"/>
    <w:rsid w:val="00C7398C"/>
    <w:rsid w:val="00C74535"/>
    <w:rsid w:val="00C75099"/>
    <w:rsid w:val="00C7537E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87D19"/>
    <w:rsid w:val="00C90947"/>
    <w:rsid w:val="00C90D0F"/>
    <w:rsid w:val="00C91702"/>
    <w:rsid w:val="00C927E7"/>
    <w:rsid w:val="00C92ABB"/>
    <w:rsid w:val="00C92F2D"/>
    <w:rsid w:val="00C9322A"/>
    <w:rsid w:val="00C938E5"/>
    <w:rsid w:val="00C93DCE"/>
    <w:rsid w:val="00C93EBF"/>
    <w:rsid w:val="00C93F6F"/>
    <w:rsid w:val="00C9495C"/>
    <w:rsid w:val="00C954A7"/>
    <w:rsid w:val="00C95D35"/>
    <w:rsid w:val="00C97197"/>
    <w:rsid w:val="00C9797C"/>
    <w:rsid w:val="00CA0513"/>
    <w:rsid w:val="00CA0C01"/>
    <w:rsid w:val="00CA2757"/>
    <w:rsid w:val="00CA2B4E"/>
    <w:rsid w:val="00CA2BB8"/>
    <w:rsid w:val="00CA2E21"/>
    <w:rsid w:val="00CA2FEF"/>
    <w:rsid w:val="00CA369E"/>
    <w:rsid w:val="00CA468D"/>
    <w:rsid w:val="00CA4762"/>
    <w:rsid w:val="00CA4FF1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CFE"/>
    <w:rsid w:val="00CB3332"/>
    <w:rsid w:val="00CB39FA"/>
    <w:rsid w:val="00CB593C"/>
    <w:rsid w:val="00CB59DD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7558"/>
    <w:rsid w:val="00CC7A4E"/>
    <w:rsid w:val="00CD0181"/>
    <w:rsid w:val="00CD03D3"/>
    <w:rsid w:val="00CD04AF"/>
    <w:rsid w:val="00CD1D9F"/>
    <w:rsid w:val="00CD3F11"/>
    <w:rsid w:val="00CD468B"/>
    <w:rsid w:val="00CD47ED"/>
    <w:rsid w:val="00CD498B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7E3"/>
    <w:rsid w:val="00CE2A7B"/>
    <w:rsid w:val="00CE312C"/>
    <w:rsid w:val="00CE3377"/>
    <w:rsid w:val="00CE33DF"/>
    <w:rsid w:val="00CE3EBB"/>
    <w:rsid w:val="00CE4072"/>
    <w:rsid w:val="00CE4DF7"/>
    <w:rsid w:val="00CE5F5F"/>
    <w:rsid w:val="00CE60F7"/>
    <w:rsid w:val="00CE6E45"/>
    <w:rsid w:val="00CE6E78"/>
    <w:rsid w:val="00CE7EF3"/>
    <w:rsid w:val="00CF11B3"/>
    <w:rsid w:val="00CF15EA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6D6C"/>
    <w:rsid w:val="00D07BF2"/>
    <w:rsid w:val="00D1023B"/>
    <w:rsid w:val="00D10787"/>
    <w:rsid w:val="00D11179"/>
    <w:rsid w:val="00D11567"/>
    <w:rsid w:val="00D11D09"/>
    <w:rsid w:val="00D11D60"/>
    <w:rsid w:val="00D13B2B"/>
    <w:rsid w:val="00D14700"/>
    <w:rsid w:val="00D1688B"/>
    <w:rsid w:val="00D16B89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3FB3"/>
    <w:rsid w:val="00D25126"/>
    <w:rsid w:val="00D2530E"/>
    <w:rsid w:val="00D25CBB"/>
    <w:rsid w:val="00D25EB8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1BD0"/>
    <w:rsid w:val="00D423C2"/>
    <w:rsid w:val="00D42F27"/>
    <w:rsid w:val="00D440C9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5D2"/>
    <w:rsid w:val="00D55801"/>
    <w:rsid w:val="00D55A05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A64"/>
    <w:rsid w:val="00D75E0C"/>
    <w:rsid w:val="00D7691A"/>
    <w:rsid w:val="00D76BD2"/>
    <w:rsid w:val="00D77640"/>
    <w:rsid w:val="00D80124"/>
    <w:rsid w:val="00D80242"/>
    <w:rsid w:val="00D80AD0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DA1"/>
    <w:rsid w:val="00D956A8"/>
    <w:rsid w:val="00D96321"/>
    <w:rsid w:val="00D97E9E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C65"/>
    <w:rsid w:val="00DC66DF"/>
    <w:rsid w:val="00DC67C4"/>
    <w:rsid w:val="00DC75CC"/>
    <w:rsid w:val="00DC7A7C"/>
    <w:rsid w:val="00DD07DF"/>
    <w:rsid w:val="00DD080C"/>
    <w:rsid w:val="00DD0A14"/>
    <w:rsid w:val="00DD0D5F"/>
    <w:rsid w:val="00DD1D06"/>
    <w:rsid w:val="00DD306E"/>
    <w:rsid w:val="00DD407F"/>
    <w:rsid w:val="00DD51BD"/>
    <w:rsid w:val="00DD5CB7"/>
    <w:rsid w:val="00DD602F"/>
    <w:rsid w:val="00DD663F"/>
    <w:rsid w:val="00DE0EF3"/>
    <w:rsid w:val="00DE1594"/>
    <w:rsid w:val="00DE1949"/>
    <w:rsid w:val="00DE1E3D"/>
    <w:rsid w:val="00DE275A"/>
    <w:rsid w:val="00DE360F"/>
    <w:rsid w:val="00DE4FC8"/>
    <w:rsid w:val="00DE51C6"/>
    <w:rsid w:val="00DE56A0"/>
    <w:rsid w:val="00DE616A"/>
    <w:rsid w:val="00DE74B1"/>
    <w:rsid w:val="00DE7EC1"/>
    <w:rsid w:val="00DF045D"/>
    <w:rsid w:val="00DF0C2C"/>
    <w:rsid w:val="00DF0FCF"/>
    <w:rsid w:val="00DF1A0B"/>
    <w:rsid w:val="00DF1E9C"/>
    <w:rsid w:val="00DF2852"/>
    <w:rsid w:val="00DF3039"/>
    <w:rsid w:val="00DF32DE"/>
    <w:rsid w:val="00DF40C8"/>
    <w:rsid w:val="00DF4DC4"/>
    <w:rsid w:val="00DF5205"/>
    <w:rsid w:val="00DF5ADB"/>
    <w:rsid w:val="00DF5FA6"/>
    <w:rsid w:val="00DF6CB2"/>
    <w:rsid w:val="00DF6FF3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212B"/>
    <w:rsid w:val="00E02334"/>
    <w:rsid w:val="00E0289D"/>
    <w:rsid w:val="00E02B81"/>
    <w:rsid w:val="00E03ACB"/>
    <w:rsid w:val="00E03E66"/>
    <w:rsid w:val="00E0447B"/>
    <w:rsid w:val="00E04E0B"/>
    <w:rsid w:val="00E05B28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13AC"/>
    <w:rsid w:val="00E21A02"/>
    <w:rsid w:val="00E21C6B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D31"/>
    <w:rsid w:val="00E306D3"/>
    <w:rsid w:val="00E30F58"/>
    <w:rsid w:val="00E31149"/>
    <w:rsid w:val="00E3114A"/>
    <w:rsid w:val="00E31928"/>
    <w:rsid w:val="00E3231D"/>
    <w:rsid w:val="00E3240D"/>
    <w:rsid w:val="00E32882"/>
    <w:rsid w:val="00E32FBC"/>
    <w:rsid w:val="00E32FE0"/>
    <w:rsid w:val="00E331D9"/>
    <w:rsid w:val="00E33530"/>
    <w:rsid w:val="00E345E2"/>
    <w:rsid w:val="00E35FB3"/>
    <w:rsid w:val="00E368E4"/>
    <w:rsid w:val="00E37697"/>
    <w:rsid w:val="00E37965"/>
    <w:rsid w:val="00E403A7"/>
    <w:rsid w:val="00E40B20"/>
    <w:rsid w:val="00E415B4"/>
    <w:rsid w:val="00E41CA2"/>
    <w:rsid w:val="00E42198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C5D"/>
    <w:rsid w:val="00E513AC"/>
    <w:rsid w:val="00E5186E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3402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F04"/>
    <w:rsid w:val="00E76822"/>
    <w:rsid w:val="00E76E44"/>
    <w:rsid w:val="00E774B7"/>
    <w:rsid w:val="00E77934"/>
    <w:rsid w:val="00E8021E"/>
    <w:rsid w:val="00E80916"/>
    <w:rsid w:val="00E81102"/>
    <w:rsid w:val="00E81627"/>
    <w:rsid w:val="00E81E8F"/>
    <w:rsid w:val="00E8299F"/>
    <w:rsid w:val="00E83C41"/>
    <w:rsid w:val="00E84B76"/>
    <w:rsid w:val="00E85165"/>
    <w:rsid w:val="00E852CE"/>
    <w:rsid w:val="00E8698E"/>
    <w:rsid w:val="00E87D72"/>
    <w:rsid w:val="00E917AF"/>
    <w:rsid w:val="00E93504"/>
    <w:rsid w:val="00E936FD"/>
    <w:rsid w:val="00E9388B"/>
    <w:rsid w:val="00E93B7E"/>
    <w:rsid w:val="00E93D92"/>
    <w:rsid w:val="00E93E52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EA4"/>
    <w:rsid w:val="00EB0EB6"/>
    <w:rsid w:val="00EB1189"/>
    <w:rsid w:val="00EB2E4B"/>
    <w:rsid w:val="00EB2F8D"/>
    <w:rsid w:val="00EB3127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631"/>
    <w:rsid w:val="00EC2E2B"/>
    <w:rsid w:val="00EC33F0"/>
    <w:rsid w:val="00EC4E6C"/>
    <w:rsid w:val="00EC547E"/>
    <w:rsid w:val="00EC597D"/>
    <w:rsid w:val="00EC6384"/>
    <w:rsid w:val="00EC6975"/>
    <w:rsid w:val="00EC6B13"/>
    <w:rsid w:val="00EC6E55"/>
    <w:rsid w:val="00EC72B3"/>
    <w:rsid w:val="00ED03AD"/>
    <w:rsid w:val="00ED17A4"/>
    <w:rsid w:val="00ED1B8B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BEF"/>
    <w:rsid w:val="00ED70E9"/>
    <w:rsid w:val="00ED7FE4"/>
    <w:rsid w:val="00EE231C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79A6"/>
    <w:rsid w:val="00EE7BBF"/>
    <w:rsid w:val="00EF10BA"/>
    <w:rsid w:val="00EF18D7"/>
    <w:rsid w:val="00EF1B1E"/>
    <w:rsid w:val="00EF202B"/>
    <w:rsid w:val="00EF2215"/>
    <w:rsid w:val="00EF2BED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0DD5"/>
    <w:rsid w:val="00F01444"/>
    <w:rsid w:val="00F0149B"/>
    <w:rsid w:val="00F0173A"/>
    <w:rsid w:val="00F0197C"/>
    <w:rsid w:val="00F01DCC"/>
    <w:rsid w:val="00F0206A"/>
    <w:rsid w:val="00F0236F"/>
    <w:rsid w:val="00F03E08"/>
    <w:rsid w:val="00F0459E"/>
    <w:rsid w:val="00F0521A"/>
    <w:rsid w:val="00F052EA"/>
    <w:rsid w:val="00F056BB"/>
    <w:rsid w:val="00F05BF3"/>
    <w:rsid w:val="00F062E4"/>
    <w:rsid w:val="00F06FF2"/>
    <w:rsid w:val="00F07416"/>
    <w:rsid w:val="00F07E70"/>
    <w:rsid w:val="00F107CB"/>
    <w:rsid w:val="00F10FA5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76FE"/>
    <w:rsid w:val="00F17B48"/>
    <w:rsid w:val="00F20AC3"/>
    <w:rsid w:val="00F21A35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090B"/>
    <w:rsid w:val="00F315C7"/>
    <w:rsid w:val="00F31CC9"/>
    <w:rsid w:val="00F323AE"/>
    <w:rsid w:val="00F32D53"/>
    <w:rsid w:val="00F3324C"/>
    <w:rsid w:val="00F33281"/>
    <w:rsid w:val="00F35108"/>
    <w:rsid w:val="00F37696"/>
    <w:rsid w:val="00F40406"/>
    <w:rsid w:val="00F40AC3"/>
    <w:rsid w:val="00F40D41"/>
    <w:rsid w:val="00F411F3"/>
    <w:rsid w:val="00F42FB4"/>
    <w:rsid w:val="00F4373E"/>
    <w:rsid w:val="00F4455D"/>
    <w:rsid w:val="00F469C3"/>
    <w:rsid w:val="00F46D81"/>
    <w:rsid w:val="00F47DF0"/>
    <w:rsid w:val="00F5037D"/>
    <w:rsid w:val="00F50A19"/>
    <w:rsid w:val="00F5152B"/>
    <w:rsid w:val="00F515F4"/>
    <w:rsid w:val="00F52A6C"/>
    <w:rsid w:val="00F52B19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FA1"/>
    <w:rsid w:val="00F60FFB"/>
    <w:rsid w:val="00F613F4"/>
    <w:rsid w:val="00F6313C"/>
    <w:rsid w:val="00F63635"/>
    <w:rsid w:val="00F639A5"/>
    <w:rsid w:val="00F63D0F"/>
    <w:rsid w:val="00F649A7"/>
    <w:rsid w:val="00F64B36"/>
    <w:rsid w:val="00F64C6B"/>
    <w:rsid w:val="00F655F5"/>
    <w:rsid w:val="00F663E0"/>
    <w:rsid w:val="00F6682B"/>
    <w:rsid w:val="00F672D8"/>
    <w:rsid w:val="00F67434"/>
    <w:rsid w:val="00F6769D"/>
    <w:rsid w:val="00F7062C"/>
    <w:rsid w:val="00F70B32"/>
    <w:rsid w:val="00F7120A"/>
    <w:rsid w:val="00F71654"/>
    <w:rsid w:val="00F71CCE"/>
    <w:rsid w:val="00F74590"/>
    <w:rsid w:val="00F75A80"/>
    <w:rsid w:val="00F761EC"/>
    <w:rsid w:val="00F763DC"/>
    <w:rsid w:val="00F764D1"/>
    <w:rsid w:val="00F7672F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339B"/>
    <w:rsid w:val="00F83661"/>
    <w:rsid w:val="00F8392D"/>
    <w:rsid w:val="00F84716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40F2"/>
    <w:rsid w:val="00F9420D"/>
    <w:rsid w:val="00F948A8"/>
    <w:rsid w:val="00F9527F"/>
    <w:rsid w:val="00F95FA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B03C9"/>
    <w:rsid w:val="00FB0A77"/>
    <w:rsid w:val="00FB0CF1"/>
    <w:rsid w:val="00FB18CF"/>
    <w:rsid w:val="00FB1C15"/>
    <w:rsid w:val="00FB1E6F"/>
    <w:rsid w:val="00FB1F6E"/>
    <w:rsid w:val="00FB2AC5"/>
    <w:rsid w:val="00FB35F2"/>
    <w:rsid w:val="00FB4791"/>
    <w:rsid w:val="00FB4D15"/>
    <w:rsid w:val="00FB5356"/>
    <w:rsid w:val="00FB5B03"/>
    <w:rsid w:val="00FB5CA5"/>
    <w:rsid w:val="00FB5E72"/>
    <w:rsid w:val="00FB66AC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86E"/>
    <w:rsid w:val="00FC77E3"/>
    <w:rsid w:val="00FC7D4D"/>
    <w:rsid w:val="00FC7E4C"/>
    <w:rsid w:val="00FD02C2"/>
    <w:rsid w:val="00FD05FB"/>
    <w:rsid w:val="00FD0B9D"/>
    <w:rsid w:val="00FD0C65"/>
    <w:rsid w:val="00FD2EF0"/>
    <w:rsid w:val="00FD2F00"/>
    <w:rsid w:val="00FD4DC8"/>
    <w:rsid w:val="00FD5293"/>
    <w:rsid w:val="00FD52F0"/>
    <w:rsid w:val="00FD739B"/>
    <w:rsid w:val="00FD7D34"/>
    <w:rsid w:val="00FE0E28"/>
    <w:rsid w:val="00FE13CB"/>
    <w:rsid w:val="00FE1E48"/>
    <w:rsid w:val="00FE27FA"/>
    <w:rsid w:val="00FE30C6"/>
    <w:rsid w:val="00FE3CCF"/>
    <w:rsid w:val="00FE44D6"/>
    <w:rsid w:val="00FE4621"/>
    <w:rsid w:val="00FE55C7"/>
    <w:rsid w:val="00FE575B"/>
    <w:rsid w:val="00FE5ACF"/>
    <w:rsid w:val="00FE6BC3"/>
    <w:rsid w:val="00FF1416"/>
    <w:rsid w:val="00FF15F7"/>
    <w:rsid w:val="00FF1715"/>
    <w:rsid w:val="00FF1913"/>
    <w:rsid w:val="00FF1981"/>
    <w:rsid w:val="00FF1983"/>
    <w:rsid w:val="00FF34BF"/>
    <w:rsid w:val="00FF35DA"/>
    <w:rsid w:val="00FF3A04"/>
    <w:rsid w:val="00FF4488"/>
    <w:rsid w:val="00FF4861"/>
    <w:rsid w:val="00FF4CCC"/>
    <w:rsid w:val="00FF574A"/>
    <w:rsid w:val="00FF66C3"/>
    <w:rsid w:val="00FF6AE3"/>
    <w:rsid w:val="00FF7204"/>
    <w:rsid w:val="00FF72DE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7F2B4"/>
  <w15:docId w15:val="{5CED3AD3-1ABF-44D0-A4BC-C2E0D858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046BED"/>
  </w:style>
  <w:style w:type="paragraph" w:customStyle="1" w:styleId="10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1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e">
    <w:name w:val="Balloon Text"/>
    <w:basedOn w:val="a0"/>
    <w:link w:val="af"/>
    <w:rsid w:val="009F454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548"/>
    <w:rPr>
      <w:rFonts w:ascii="Tahoma" w:hAnsi="Tahoma" w:cs="Tahoma"/>
      <w:sz w:val="16"/>
      <w:szCs w:val="16"/>
    </w:rPr>
  </w:style>
  <w:style w:type="character" w:styleId="af0">
    <w:name w:val="annotation reference"/>
    <w:rsid w:val="00185E59"/>
    <w:rPr>
      <w:sz w:val="16"/>
      <w:szCs w:val="16"/>
    </w:rPr>
  </w:style>
  <w:style w:type="paragraph" w:styleId="af1">
    <w:name w:val="annotation text"/>
    <w:basedOn w:val="a0"/>
    <w:link w:val="af2"/>
    <w:rsid w:val="00185E5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185E59"/>
  </w:style>
  <w:style w:type="paragraph" w:styleId="af3">
    <w:name w:val="annotation subject"/>
    <w:basedOn w:val="af1"/>
    <w:next w:val="af1"/>
    <w:link w:val="af4"/>
    <w:rsid w:val="00185E59"/>
    <w:rPr>
      <w:b/>
      <w:bCs/>
    </w:rPr>
  </w:style>
  <w:style w:type="character" w:customStyle="1" w:styleId="af4">
    <w:name w:val="Тема примечания Знак"/>
    <w:link w:val="af3"/>
    <w:rsid w:val="00185E59"/>
    <w:rPr>
      <w:b/>
      <w:bCs/>
    </w:rPr>
  </w:style>
  <w:style w:type="paragraph" w:customStyle="1" w:styleId="af5">
    <w:qFormat/>
    <w:rsid w:val="001C2262"/>
    <w:pPr>
      <w:jc w:val="center"/>
    </w:pPr>
    <w:rPr>
      <w:b/>
      <w:sz w:val="24"/>
      <w:szCs w:val="24"/>
    </w:rPr>
  </w:style>
  <w:style w:type="character" w:customStyle="1" w:styleId="af6">
    <w:name w:val="Заголовок Знак"/>
    <w:rsid w:val="001C2262"/>
    <w:rPr>
      <w:b/>
      <w:sz w:val="24"/>
      <w:szCs w:val="24"/>
    </w:rPr>
  </w:style>
  <w:style w:type="paragraph" w:styleId="af7">
    <w:name w:val="Title"/>
    <w:basedOn w:val="a0"/>
    <w:next w:val="a0"/>
    <w:link w:val="12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Заголовок Знак1"/>
    <w:basedOn w:val="a1"/>
    <w:link w:val="af7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8">
    <w:name w:val="List Paragraph"/>
    <w:basedOn w:val="a0"/>
    <w:uiPriority w:val="34"/>
    <w:qFormat/>
    <w:rsid w:val="00513685"/>
    <w:pPr>
      <w:ind w:left="720"/>
      <w:contextualSpacing/>
    </w:pPr>
  </w:style>
  <w:style w:type="character" w:customStyle="1" w:styleId="aa">
    <w:name w:val="Верхний колонтитул Знак"/>
    <w:basedOn w:val="a1"/>
    <w:link w:val="a9"/>
    <w:uiPriority w:val="99"/>
    <w:rsid w:val="00820E2E"/>
  </w:style>
  <w:style w:type="character" w:customStyle="1" w:styleId="FontStyle17">
    <w:name w:val="Font Style17"/>
    <w:rsid w:val="002B1A8A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8">
    <w:name w:val="Font Style18"/>
    <w:rsid w:val="002B1A8A"/>
    <w:rPr>
      <w:rFonts w:ascii="Times New Roman" w:hAnsi="Times New Roman" w:cs="Times New Roman"/>
      <w:spacing w:val="10"/>
      <w:sz w:val="16"/>
      <w:szCs w:val="16"/>
    </w:rPr>
  </w:style>
  <w:style w:type="character" w:customStyle="1" w:styleId="apple-converted-space">
    <w:name w:val="apple-converted-space"/>
    <w:basedOn w:val="a1"/>
    <w:rsid w:val="009049D9"/>
  </w:style>
  <w:style w:type="paragraph" w:styleId="af9">
    <w:name w:val="No Spacing"/>
    <w:uiPriority w:val="1"/>
    <w:qFormat/>
    <w:rsid w:val="008E28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\Desktop\&#1086;&#1073;&#1088;&#1072;&#1079;&#1077;&#1094;%20&#1053;&#1055;&#1040;\&#1087;&#1086;&#1089;&#1090;&#1072;&#1085;&#1086;&#1074;&#1083;&#1077;&#1085;&#1080;&#1077;%20&#1096;&#1072;&#1073;&#1083;&#1086;&#1085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шаблон1</Template>
  <TotalTime>1044</TotalTime>
  <Pages>19</Pages>
  <Words>4140</Words>
  <Characters>23600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27685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Тайтурское МО</cp:lastModifiedBy>
  <cp:revision>148</cp:revision>
  <cp:lastPrinted>2023-11-16T07:39:00Z</cp:lastPrinted>
  <dcterms:created xsi:type="dcterms:W3CDTF">2019-11-15T07:19:00Z</dcterms:created>
  <dcterms:modified xsi:type="dcterms:W3CDTF">2024-06-07T08:24:00Z</dcterms:modified>
</cp:coreProperties>
</file>