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1A18" w14:textId="77777777" w:rsidR="00EE2622" w:rsidRDefault="00EE2622" w:rsidP="0004296F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6F2194F" wp14:editId="60C1B175">
            <wp:simplePos x="0" y="0"/>
            <wp:positionH relativeFrom="column">
              <wp:posOffset>2759075</wp:posOffset>
            </wp:positionH>
            <wp:positionV relativeFrom="paragraph">
              <wp:posOffset>-19050</wp:posOffset>
            </wp:positionV>
            <wp:extent cx="653811" cy="819509"/>
            <wp:effectExtent l="0" t="0" r="0" b="0"/>
            <wp:wrapNone/>
            <wp:docPr id="3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EDF5CA" w14:textId="77777777" w:rsidR="00EE2622" w:rsidRDefault="00EE2622" w:rsidP="00042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FB35F4" w14:textId="77777777" w:rsidR="00EE2622" w:rsidRDefault="00EE2622" w:rsidP="00042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5196F4" w14:textId="77777777" w:rsidR="00EE2622" w:rsidRDefault="00EE2622" w:rsidP="00042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18C2CB" w14:textId="77777777" w:rsidR="00EE2622" w:rsidRPr="00E3327A" w:rsidRDefault="00EE2622" w:rsidP="0004296F">
      <w:pPr>
        <w:pStyle w:val="af4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14:paraId="1EF5A969" w14:textId="77777777" w:rsidR="00EE2622" w:rsidRPr="00E3327A" w:rsidRDefault="00EE2622" w:rsidP="0004296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5170D572" w14:textId="77777777" w:rsidR="00EE2622" w:rsidRPr="00E3327A" w:rsidRDefault="00EE2622" w:rsidP="0004296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14:paraId="70B94802" w14:textId="77777777" w:rsidR="00EE2622" w:rsidRDefault="00EE2622" w:rsidP="0004296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0F0C6D84" w14:textId="77777777" w:rsidR="00EE2622" w:rsidRDefault="00EE2622" w:rsidP="0004296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6AD20CEF" w14:textId="77777777" w:rsidR="00EE2622" w:rsidRDefault="00EE2622" w:rsidP="0004296F">
      <w:pPr>
        <w:contextualSpacing/>
        <w:jc w:val="center"/>
        <w:rPr>
          <w:b/>
          <w:bCs/>
          <w:sz w:val="28"/>
          <w:szCs w:val="28"/>
        </w:rPr>
      </w:pPr>
    </w:p>
    <w:p w14:paraId="17471E91" w14:textId="77777777" w:rsidR="00EE2622" w:rsidRDefault="00EE2622" w:rsidP="000429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E6C7054" w14:textId="77777777" w:rsidR="00D65244" w:rsidRDefault="00D65244" w:rsidP="00042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1DFD37" w14:textId="4BB840AA" w:rsidR="00EE2622" w:rsidRPr="00B66AC5" w:rsidRDefault="00D65244" w:rsidP="00D6524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22" w:rsidRPr="00B66AC5">
        <w:rPr>
          <w:sz w:val="28"/>
          <w:szCs w:val="28"/>
        </w:rPr>
        <w:t>От</w:t>
      </w:r>
      <w:r w:rsidR="00F105D9">
        <w:rPr>
          <w:sz w:val="28"/>
          <w:szCs w:val="28"/>
        </w:rPr>
        <w:t xml:space="preserve"> </w:t>
      </w:r>
      <w:r w:rsidR="00C43427">
        <w:rPr>
          <w:sz w:val="28"/>
          <w:szCs w:val="28"/>
        </w:rPr>
        <w:t>26.02.2025</w:t>
      </w:r>
      <w:r w:rsidR="00EE2622">
        <w:rPr>
          <w:sz w:val="28"/>
          <w:szCs w:val="28"/>
        </w:rPr>
        <w:t xml:space="preserve"> </w:t>
      </w:r>
      <w:r w:rsidR="00EE2622" w:rsidRPr="00B66AC5">
        <w:rPr>
          <w:sz w:val="28"/>
          <w:szCs w:val="28"/>
        </w:rPr>
        <w:t>г.</w:t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 w:rsidR="00EE2622" w:rsidRPr="00B66AC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B1D78">
        <w:rPr>
          <w:sz w:val="28"/>
          <w:szCs w:val="28"/>
        </w:rPr>
        <w:t>№</w:t>
      </w:r>
      <w:r w:rsidR="00FD57D4" w:rsidRPr="00DB1D78">
        <w:rPr>
          <w:sz w:val="28"/>
          <w:szCs w:val="28"/>
        </w:rPr>
        <w:t xml:space="preserve"> </w:t>
      </w:r>
      <w:r w:rsidR="00C43427">
        <w:rPr>
          <w:sz w:val="28"/>
          <w:szCs w:val="28"/>
        </w:rPr>
        <w:t>70</w:t>
      </w:r>
    </w:p>
    <w:p w14:paraId="3687F163" w14:textId="77777777" w:rsidR="00EE2622" w:rsidRPr="00B66AC5" w:rsidRDefault="00EE2622" w:rsidP="00042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14:paraId="1844249B" w14:textId="77777777" w:rsidR="00EE2622" w:rsidRDefault="00EE2622" w:rsidP="0004296F">
      <w:pPr>
        <w:ind w:firstLine="709"/>
        <w:jc w:val="center"/>
        <w:rPr>
          <w:sz w:val="28"/>
          <w:szCs w:val="28"/>
        </w:rPr>
      </w:pPr>
    </w:p>
    <w:p w14:paraId="093D0649" w14:textId="77777777" w:rsidR="00667516" w:rsidRDefault="00667516" w:rsidP="00667516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77">
        <w:rPr>
          <w:rFonts w:ascii="Times New Roman" w:hAnsi="Times New Roman" w:cs="Times New Roman"/>
          <w:b/>
          <w:sz w:val="28"/>
          <w:szCs w:val="28"/>
        </w:rPr>
        <w:t>О п</w:t>
      </w:r>
      <w:r w:rsidRPr="0045484B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Pr="00120C77">
        <w:rPr>
          <w:rFonts w:ascii="Times New Roman" w:hAnsi="Times New Roman" w:cs="Times New Roman"/>
          <w:b/>
          <w:sz w:val="28"/>
          <w:szCs w:val="28"/>
        </w:rPr>
        <w:t>и</w:t>
      </w:r>
      <w:r w:rsidRPr="0045484B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Pr="00120C77">
        <w:rPr>
          <w:rFonts w:ascii="Times New Roman" w:hAnsi="Times New Roman" w:cs="Times New Roman"/>
          <w:b/>
          <w:sz w:val="28"/>
          <w:szCs w:val="28"/>
        </w:rPr>
        <w:t>ого</w:t>
      </w:r>
      <w:r w:rsidRPr="0045484B"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Pr="00120C77">
        <w:rPr>
          <w:rFonts w:ascii="Times New Roman" w:hAnsi="Times New Roman" w:cs="Times New Roman"/>
          <w:b/>
          <w:sz w:val="28"/>
          <w:szCs w:val="28"/>
        </w:rPr>
        <w:t>я</w:t>
      </w:r>
      <w:r w:rsidRPr="00454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26C5F0" w14:textId="77777777" w:rsidR="00667516" w:rsidRPr="0045484B" w:rsidRDefault="00667516" w:rsidP="00667516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4B">
        <w:rPr>
          <w:rFonts w:ascii="Times New Roman" w:hAnsi="Times New Roman" w:cs="Times New Roman"/>
          <w:b/>
          <w:sz w:val="28"/>
          <w:szCs w:val="28"/>
        </w:rPr>
        <w:t>по договор</w:t>
      </w:r>
      <w:r w:rsidRPr="00120C77">
        <w:rPr>
          <w:rFonts w:ascii="Times New Roman" w:hAnsi="Times New Roman" w:cs="Times New Roman"/>
          <w:b/>
          <w:sz w:val="28"/>
          <w:szCs w:val="28"/>
        </w:rPr>
        <w:t>у</w:t>
      </w:r>
      <w:r w:rsidRPr="0045484B">
        <w:rPr>
          <w:rFonts w:ascii="Times New Roman" w:hAnsi="Times New Roman" w:cs="Times New Roman"/>
          <w:b/>
          <w:sz w:val="28"/>
          <w:szCs w:val="28"/>
        </w:rPr>
        <w:t xml:space="preserve"> социального найма </w:t>
      </w:r>
    </w:p>
    <w:p w14:paraId="3B842A21" w14:textId="77777777" w:rsidR="00EE2622" w:rsidRPr="004B7BE6" w:rsidRDefault="00EE2622" w:rsidP="0004296F">
      <w:pPr>
        <w:pStyle w:val="af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118B1" w14:textId="5E2391DF" w:rsidR="00667516" w:rsidRPr="00E532AE" w:rsidRDefault="00667516" w:rsidP="0066751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427">
        <w:rPr>
          <w:rFonts w:ascii="Times New Roman" w:hAnsi="Times New Roman" w:cs="Times New Roman"/>
          <w:sz w:val="28"/>
          <w:szCs w:val="28"/>
        </w:rPr>
        <w:t xml:space="preserve">пп.3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C434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42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ст.57 Жилищного Кодекса Российской Федерации, на </w:t>
      </w:r>
      <w:r w:rsidR="00E532A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C43427">
        <w:rPr>
          <w:rFonts w:ascii="Times New Roman" w:hAnsi="Times New Roman" w:cs="Times New Roman"/>
          <w:sz w:val="28"/>
          <w:szCs w:val="28"/>
        </w:rPr>
        <w:t>решения жилищно</w:t>
      </w:r>
      <w:r>
        <w:rPr>
          <w:rFonts w:ascii="Times New Roman" w:hAnsi="Times New Roman" w:cs="Times New Roman"/>
          <w:sz w:val="28"/>
          <w:szCs w:val="28"/>
        </w:rPr>
        <w:t>-бытовой комиссии</w:t>
      </w:r>
      <w:r w:rsidR="00E532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C43427">
        <w:rPr>
          <w:rFonts w:ascii="Times New Roman" w:hAnsi="Times New Roman" w:cs="Times New Roman"/>
          <w:sz w:val="28"/>
          <w:szCs w:val="28"/>
        </w:rPr>
        <w:t>24.02.2025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434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E532AE" w:rsidRPr="00E532AE">
        <w:rPr>
          <w:rFonts w:ascii="Times New Roman" w:hAnsi="Times New Roman" w:cs="Times New Roman"/>
          <w:sz w:val="28"/>
          <w:szCs w:val="28"/>
        </w:rPr>
        <w:t>решения Усольского городского суда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 Иркутской области от 21 августа 2024 года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 по гражданскому делу №38</w:t>
      </w:r>
      <w:r w:rsidR="00E532AE" w:rsidRPr="00E532A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0024-01-2024-003281-93 (2-2256/2024) о понуждении предоставить 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во внеочередном порядке на условиях договора социального найма </w:t>
      </w:r>
      <w:r w:rsidR="00E532AE" w:rsidRPr="00E532AE">
        <w:rPr>
          <w:rFonts w:ascii="Times New Roman" w:hAnsi="Times New Roman" w:cs="Times New Roman"/>
          <w:sz w:val="28"/>
          <w:szCs w:val="28"/>
        </w:rPr>
        <w:t>жилое помещение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 гр. </w:t>
      </w:r>
      <w:r w:rsidR="00E532AE" w:rsidRPr="00E532AE">
        <w:rPr>
          <w:rFonts w:ascii="Times New Roman" w:hAnsi="Times New Roman" w:cs="Times New Roman"/>
          <w:sz w:val="28"/>
          <w:szCs w:val="28"/>
        </w:rPr>
        <w:t>Петровой Надежд</w:t>
      </w:r>
      <w:r w:rsidR="00E532AE" w:rsidRPr="00E532AE">
        <w:rPr>
          <w:rFonts w:ascii="Times New Roman" w:hAnsi="Times New Roman" w:cs="Times New Roman"/>
          <w:sz w:val="28"/>
          <w:szCs w:val="28"/>
        </w:rPr>
        <w:t>е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E532AE" w:rsidRPr="00E532AE">
        <w:rPr>
          <w:rFonts w:ascii="Times New Roman" w:hAnsi="Times New Roman" w:cs="Times New Roman"/>
          <w:sz w:val="28"/>
          <w:szCs w:val="28"/>
        </w:rPr>
        <w:t>е</w:t>
      </w:r>
      <w:r w:rsidR="00E532AE" w:rsidRPr="00E532AE">
        <w:rPr>
          <w:rFonts w:ascii="Times New Roman" w:hAnsi="Times New Roman" w:cs="Times New Roman"/>
          <w:sz w:val="28"/>
          <w:szCs w:val="28"/>
        </w:rPr>
        <w:t xml:space="preserve">, действующей в интересах несовершеннолетнего ребенка Петрова Ильи Романовича, </w:t>
      </w:r>
      <w:r w:rsidR="00E532AE">
        <w:rPr>
          <w:rFonts w:ascii="Times New Roman" w:hAnsi="Times New Roman" w:cs="Times New Roman"/>
          <w:sz w:val="28"/>
          <w:szCs w:val="28"/>
        </w:rPr>
        <w:t>благоустроенное жилое помещение, отвечающее санитарным и техническим требованиям в границах муниципального образования р.п. Тайтурка, площадью в пределах нормы предоставления, установленной на территории р.п. Тайтурка, с учетом дополнительной жилой площади</w:t>
      </w:r>
      <w:r w:rsidR="00E532AE" w:rsidRPr="00C434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532AE">
        <w:rPr>
          <w:rFonts w:ascii="Times New Roman" w:hAnsi="Times New Roman" w:cs="Times New Roman"/>
          <w:sz w:val="28"/>
          <w:szCs w:val="28"/>
        </w:rPr>
        <w:t xml:space="preserve"> статьями </w:t>
      </w:r>
      <w:r>
        <w:rPr>
          <w:rFonts w:ascii="Times New Roman" w:hAnsi="Times New Roman" w:cs="Times New Roman"/>
          <w:sz w:val="28"/>
          <w:szCs w:val="28"/>
        </w:rPr>
        <w:t>6, 23</w:t>
      </w:r>
      <w:r w:rsidR="00C43427">
        <w:rPr>
          <w:rFonts w:ascii="Times New Roman" w:hAnsi="Times New Roman" w:cs="Times New Roman"/>
          <w:sz w:val="28"/>
          <w:szCs w:val="28"/>
        </w:rPr>
        <w:t>, 46</w:t>
      </w:r>
      <w:r>
        <w:rPr>
          <w:rFonts w:ascii="Times New Roman" w:hAnsi="Times New Roman" w:cs="Times New Roman"/>
          <w:sz w:val="28"/>
          <w:szCs w:val="28"/>
        </w:rPr>
        <w:t xml:space="preserve"> Устава Тайтурского муниципального образования, администрация </w:t>
      </w:r>
      <w:r w:rsidRPr="00667516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D1CF0" w14:textId="77777777" w:rsidR="00667516" w:rsidRPr="0051561A" w:rsidRDefault="00667516" w:rsidP="0066751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61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3DDD91" w14:textId="339BB41F" w:rsidR="00C43427" w:rsidRPr="00C43427" w:rsidRDefault="00667516" w:rsidP="00C43427">
      <w:pPr>
        <w:ind w:firstLine="567"/>
        <w:jc w:val="both"/>
        <w:rPr>
          <w:rFonts w:eastAsiaTheme="minorEastAsia"/>
          <w:sz w:val="28"/>
          <w:szCs w:val="28"/>
        </w:rPr>
      </w:pPr>
      <w:r w:rsidRPr="003C4BC2">
        <w:rPr>
          <w:sz w:val="28"/>
          <w:szCs w:val="28"/>
        </w:rPr>
        <w:t xml:space="preserve">1. </w:t>
      </w:r>
      <w:r w:rsidRPr="00120C77">
        <w:rPr>
          <w:sz w:val="28"/>
          <w:szCs w:val="28"/>
        </w:rPr>
        <w:t>П</w:t>
      </w:r>
      <w:r w:rsidRPr="0045484B">
        <w:rPr>
          <w:sz w:val="28"/>
          <w:szCs w:val="28"/>
        </w:rPr>
        <w:t>редостав</w:t>
      </w:r>
      <w:r w:rsidRPr="00120C77">
        <w:rPr>
          <w:sz w:val="28"/>
          <w:szCs w:val="28"/>
        </w:rPr>
        <w:t xml:space="preserve">ить </w:t>
      </w:r>
      <w:r w:rsidR="00E532AE">
        <w:rPr>
          <w:sz w:val="28"/>
          <w:szCs w:val="28"/>
        </w:rPr>
        <w:t xml:space="preserve">гр. </w:t>
      </w:r>
      <w:r w:rsidR="00E532AE">
        <w:rPr>
          <w:rFonts w:eastAsiaTheme="minorEastAsia"/>
          <w:sz w:val="28"/>
          <w:szCs w:val="28"/>
        </w:rPr>
        <w:t>Петровой Надежде Юрьевне</w:t>
      </w:r>
      <w:r w:rsidR="00E532AE">
        <w:rPr>
          <w:rFonts w:eastAsiaTheme="minorEastAsia"/>
          <w:sz w:val="28"/>
          <w:szCs w:val="28"/>
        </w:rPr>
        <w:t>, 18.08.1986 года рождения</w:t>
      </w:r>
      <w:r w:rsidR="00E532AE">
        <w:rPr>
          <w:rFonts w:eastAsiaTheme="minorEastAsia"/>
          <w:sz w:val="28"/>
          <w:szCs w:val="28"/>
        </w:rPr>
        <w:t xml:space="preserve">, </w:t>
      </w:r>
      <w:r w:rsidR="00E532AE" w:rsidRPr="00C43427">
        <w:rPr>
          <w:sz w:val="28"/>
          <w:szCs w:val="28"/>
        </w:rPr>
        <w:t>действующей в интересах несовершеннолетнего ребенка Петрова Ильи Романовича</w:t>
      </w:r>
      <w:r w:rsidR="00A96181">
        <w:rPr>
          <w:sz w:val="28"/>
          <w:szCs w:val="28"/>
        </w:rPr>
        <w:t xml:space="preserve">, 02.06.2011 года, </w:t>
      </w:r>
      <w:r w:rsidR="00C43427" w:rsidRPr="00C43427">
        <w:rPr>
          <w:rFonts w:eastAsiaTheme="minorEastAsia"/>
          <w:sz w:val="28"/>
          <w:szCs w:val="28"/>
        </w:rPr>
        <w:t>во внеочередном порядке на условиях договора социального найма благоустроенный дом блокированной жилой застройки, состоящий из двух комнат, общей площадью</w:t>
      </w:r>
      <w:r w:rsidR="00A96181">
        <w:rPr>
          <w:rFonts w:eastAsiaTheme="minorEastAsia"/>
          <w:sz w:val="28"/>
          <w:szCs w:val="28"/>
        </w:rPr>
        <w:t xml:space="preserve"> </w:t>
      </w:r>
      <w:r w:rsidR="00C43427" w:rsidRPr="00C43427">
        <w:rPr>
          <w:rFonts w:eastAsiaTheme="minorEastAsia"/>
          <w:sz w:val="28"/>
          <w:szCs w:val="28"/>
        </w:rPr>
        <w:t>53,4 кв.м.,</w:t>
      </w:r>
      <w:r w:rsidR="00C43427">
        <w:rPr>
          <w:rFonts w:eastAsiaTheme="minorEastAsia"/>
          <w:sz w:val="28"/>
          <w:szCs w:val="28"/>
        </w:rPr>
        <w:t xml:space="preserve"> </w:t>
      </w:r>
      <w:r w:rsidR="00C43427" w:rsidRPr="00C43427">
        <w:rPr>
          <w:rFonts w:eastAsiaTheme="minorEastAsia"/>
          <w:sz w:val="28"/>
          <w:szCs w:val="28"/>
        </w:rPr>
        <w:t>расположенный по адресу</w:t>
      </w:r>
      <w:r w:rsidR="00A96181">
        <w:rPr>
          <w:rFonts w:eastAsiaTheme="minorEastAsia"/>
          <w:sz w:val="28"/>
          <w:szCs w:val="28"/>
        </w:rPr>
        <w:t>: Иркутская область, Усольский район,</w:t>
      </w:r>
      <w:r w:rsidR="00C43427" w:rsidRPr="00C43427">
        <w:rPr>
          <w:rFonts w:eastAsiaTheme="minorEastAsia"/>
          <w:sz w:val="28"/>
          <w:szCs w:val="28"/>
        </w:rPr>
        <w:t xml:space="preserve"> р.п. Тайтурска, ул. Чернышевского, </w:t>
      </w:r>
      <w:r w:rsidR="00A96181">
        <w:rPr>
          <w:rFonts w:eastAsiaTheme="minorEastAsia"/>
          <w:sz w:val="28"/>
          <w:szCs w:val="28"/>
        </w:rPr>
        <w:t xml:space="preserve">дом </w:t>
      </w:r>
      <w:r w:rsidR="00C43427" w:rsidRPr="00C43427">
        <w:rPr>
          <w:rFonts w:eastAsiaTheme="minorEastAsia"/>
          <w:sz w:val="28"/>
          <w:szCs w:val="28"/>
        </w:rPr>
        <w:t>31</w:t>
      </w:r>
      <w:r w:rsidR="00A96181">
        <w:rPr>
          <w:rFonts w:eastAsiaTheme="minorEastAsia"/>
          <w:sz w:val="28"/>
          <w:szCs w:val="28"/>
        </w:rPr>
        <w:t>/</w:t>
      </w:r>
      <w:r w:rsidR="00C43427" w:rsidRPr="00C43427">
        <w:rPr>
          <w:rFonts w:eastAsiaTheme="minorEastAsia"/>
          <w:sz w:val="28"/>
          <w:szCs w:val="28"/>
        </w:rPr>
        <w:t>4</w:t>
      </w:r>
      <w:r w:rsidR="00A96181">
        <w:rPr>
          <w:rFonts w:eastAsiaTheme="minorEastAsia"/>
          <w:sz w:val="28"/>
          <w:szCs w:val="28"/>
        </w:rPr>
        <w:t>.</w:t>
      </w:r>
      <w:r w:rsidR="00C43427">
        <w:rPr>
          <w:rFonts w:eastAsiaTheme="minorEastAsia"/>
          <w:sz w:val="28"/>
          <w:szCs w:val="28"/>
        </w:rPr>
        <w:t xml:space="preserve"> </w:t>
      </w:r>
    </w:p>
    <w:p w14:paraId="1CAAE15C" w14:textId="6892868D" w:rsidR="00EE2622" w:rsidRDefault="00EE2622" w:rsidP="000429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840AD55" w14:textId="77777777" w:rsidR="00C43427" w:rsidRDefault="00C43427" w:rsidP="000429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E2622" w:rsidRPr="003764F1" w14:paraId="38A42779" w14:textId="77777777" w:rsidTr="0052577D">
        <w:tc>
          <w:tcPr>
            <w:tcW w:w="4927" w:type="dxa"/>
          </w:tcPr>
          <w:p w14:paraId="62943793" w14:textId="77777777" w:rsidR="00EE2622" w:rsidRDefault="00667516" w:rsidP="000429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="00EE2622" w:rsidRPr="003764F1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а</w:t>
            </w:r>
            <w:r w:rsidR="00EE2622" w:rsidRPr="003764F1">
              <w:rPr>
                <w:kern w:val="2"/>
                <w:sz w:val="28"/>
                <w:szCs w:val="28"/>
              </w:rPr>
              <w:t xml:space="preserve"> </w:t>
            </w:r>
            <w:r w:rsidR="00EE2622">
              <w:rPr>
                <w:kern w:val="2"/>
                <w:sz w:val="28"/>
                <w:szCs w:val="28"/>
              </w:rPr>
              <w:t>Тайтурского</w:t>
            </w:r>
            <w:r w:rsidR="00D65244">
              <w:rPr>
                <w:kern w:val="2"/>
                <w:sz w:val="28"/>
                <w:szCs w:val="28"/>
              </w:rPr>
              <w:t xml:space="preserve"> </w:t>
            </w:r>
            <w:r w:rsidR="00EE2622"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  <w:r w:rsidR="00EE2622">
              <w:rPr>
                <w:kern w:val="2"/>
                <w:sz w:val="28"/>
                <w:szCs w:val="28"/>
              </w:rPr>
              <w:t>Усольского</w:t>
            </w:r>
            <w:r w:rsidR="00EE2622" w:rsidRPr="003764F1">
              <w:rPr>
                <w:kern w:val="2"/>
                <w:sz w:val="28"/>
                <w:szCs w:val="28"/>
              </w:rPr>
              <w:t xml:space="preserve"> </w:t>
            </w:r>
            <w:r w:rsidR="00EE2622"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14:paraId="6B24E23C" w14:textId="77777777" w:rsidR="00EE2622" w:rsidRPr="003764F1" w:rsidRDefault="00EE2622" w:rsidP="000429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  <w:p w14:paraId="0107FDDA" w14:textId="77777777" w:rsidR="00EE2622" w:rsidRPr="003764F1" w:rsidRDefault="00EE2622" w:rsidP="000429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2AA256F5" w14:textId="77777777" w:rsidR="00EE2622" w:rsidRPr="003764F1" w:rsidRDefault="00EE2622" w:rsidP="0004296F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0EEC8C7" w14:textId="77777777" w:rsidR="00EE2622" w:rsidRPr="003764F1" w:rsidRDefault="00EE2622" w:rsidP="0004296F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53993C1E" w14:textId="2099C1F7" w:rsidR="00EE2622" w:rsidRPr="003764F1" w:rsidRDefault="00667516" w:rsidP="000429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C43427">
              <w:rPr>
                <w:sz w:val="28"/>
                <w:szCs w:val="28"/>
              </w:rPr>
              <w:t>Ушако</w:t>
            </w:r>
            <w:r>
              <w:rPr>
                <w:sz w:val="28"/>
                <w:szCs w:val="28"/>
              </w:rPr>
              <w:t>в</w:t>
            </w:r>
          </w:p>
        </w:tc>
      </w:tr>
    </w:tbl>
    <w:p w14:paraId="0C8B2394" w14:textId="77777777" w:rsidR="00EE2622" w:rsidRDefault="00EE2622" w:rsidP="000429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0E09757" w14:textId="77777777" w:rsidR="00EE2622" w:rsidRDefault="00EE2622" w:rsidP="0004296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1AD5BF" w14:textId="02611E59" w:rsidR="00EE2622" w:rsidRDefault="00EE2622" w:rsidP="00D65244">
      <w:pPr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заместитель главы</w:t>
      </w:r>
      <w:r w:rsidR="00C43427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_______  </w:t>
      </w:r>
      <w:r w:rsidR="00C43427">
        <w:rPr>
          <w:color w:val="000000"/>
          <w:sz w:val="28"/>
          <w:szCs w:val="28"/>
        </w:rPr>
        <w:t>И.И. Платонова</w:t>
      </w:r>
    </w:p>
    <w:p w14:paraId="4786E4DE" w14:textId="2910E47C" w:rsidR="00EE2622" w:rsidRDefault="00EE2622" w:rsidP="00D65244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C43427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 г.</w:t>
      </w:r>
    </w:p>
    <w:p w14:paraId="1D06E261" w14:textId="77777777" w:rsidR="00EE2622" w:rsidRPr="006310B0" w:rsidRDefault="00EE2622" w:rsidP="00D65244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2772E3" w14:textId="77777777" w:rsidR="00EE2622" w:rsidRDefault="00EE2622" w:rsidP="00D65244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>О.В.Мунтян</w:t>
      </w:r>
      <w:r w:rsidRPr="001C2262">
        <w:rPr>
          <w:color w:val="000000"/>
          <w:sz w:val="28"/>
          <w:szCs w:val="28"/>
        </w:rPr>
        <w:t xml:space="preserve"> </w:t>
      </w:r>
    </w:p>
    <w:p w14:paraId="006F4B88" w14:textId="6E5A601D" w:rsidR="00EE2622" w:rsidRPr="006310B0" w:rsidRDefault="00EE2622" w:rsidP="00D65244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C434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48B14472" w14:textId="77777777" w:rsidR="00EE2622" w:rsidRDefault="00EE2622" w:rsidP="00D65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9BB16A" w14:textId="77777777" w:rsidR="00395EF7" w:rsidRDefault="00395EF7" w:rsidP="00D65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95EF7" w:rsidSect="00E941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67CE" w14:textId="77777777" w:rsidR="00BA4E02" w:rsidRDefault="00BA4E02">
      <w:r>
        <w:separator/>
      </w:r>
    </w:p>
  </w:endnote>
  <w:endnote w:type="continuationSeparator" w:id="0">
    <w:p w14:paraId="19CB6F51" w14:textId="77777777" w:rsidR="00BA4E02" w:rsidRDefault="00B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CE27" w14:textId="77777777" w:rsidR="00BA4E02" w:rsidRDefault="00BA4E02">
      <w:r>
        <w:separator/>
      </w:r>
    </w:p>
  </w:footnote>
  <w:footnote w:type="continuationSeparator" w:id="0">
    <w:p w14:paraId="65A80F3F" w14:textId="77777777" w:rsidR="00BA4E02" w:rsidRDefault="00BA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1EAD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96F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3718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0757"/>
    <w:rsid w:val="00091AD1"/>
    <w:rsid w:val="00093F37"/>
    <w:rsid w:val="000956F8"/>
    <w:rsid w:val="000967BA"/>
    <w:rsid w:val="000979E7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293"/>
    <w:rsid w:val="000B4F92"/>
    <w:rsid w:val="000B54B7"/>
    <w:rsid w:val="000B6801"/>
    <w:rsid w:val="000B6B81"/>
    <w:rsid w:val="000B6DEE"/>
    <w:rsid w:val="000B78B8"/>
    <w:rsid w:val="000B7F18"/>
    <w:rsid w:val="000C0F0E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1DB6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4B30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3FF4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48F2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82B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6540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200"/>
    <w:rsid w:val="00244432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2E6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1E08"/>
    <w:rsid w:val="0026258F"/>
    <w:rsid w:val="00262C92"/>
    <w:rsid w:val="00264281"/>
    <w:rsid w:val="00264508"/>
    <w:rsid w:val="00264F59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BF5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4D7C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6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E58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66B01"/>
    <w:rsid w:val="003721E9"/>
    <w:rsid w:val="00372706"/>
    <w:rsid w:val="00373D40"/>
    <w:rsid w:val="0037488A"/>
    <w:rsid w:val="00375101"/>
    <w:rsid w:val="00375427"/>
    <w:rsid w:val="00376055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5EF7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1B1"/>
    <w:rsid w:val="003A4DD6"/>
    <w:rsid w:val="003A4DE2"/>
    <w:rsid w:val="003A574E"/>
    <w:rsid w:val="003A79AD"/>
    <w:rsid w:val="003A7F84"/>
    <w:rsid w:val="003B0367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783"/>
    <w:rsid w:val="003C1A08"/>
    <w:rsid w:val="003C385A"/>
    <w:rsid w:val="003C3BFD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2DA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1EDA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B6E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4D66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298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0083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865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88E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67F1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6F5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4F79"/>
    <w:rsid w:val="005C5CA9"/>
    <w:rsid w:val="005C609C"/>
    <w:rsid w:val="005C689B"/>
    <w:rsid w:val="005C705F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0BE"/>
    <w:rsid w:val="005E2228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099"/>
    <w:rsid w:val="00604134"/>
    <w:rsid w:val="0060430A"/>
    <w:rsid w:val="00604400"/>
    <w:rsid w:val="006051D4"/>
    <w:rsid w:val="006064F0"/>
    <w:rsid w:val="0060796B"/>
    <w:rsid w:val="00610218"/>
    <w:rsid w:val="00610A71"/>
    <w:rsid w:val="006114EF"/>
    <w:rsid w:val="00611F1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58B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67516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29D4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6B4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1A3A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9E2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3F4"/>
    <w:rsid w:val="008B1BE1"/>
    <w:rsid w:val="008B3394"/>
    <w:rsid w:val="008B3505"/>
    <w:rsid w:val="008B3863"/>
    <w:rsid w:val="008B499C"/>
    <w:rsid w:val="008B4D23"/>
    <w:rsid w:val="008B57CB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CAB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4DED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A71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12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5EA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36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20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D5D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202"/>
    <w:rsid w:val="00A93A43"/>
    <w:rsid w:val="00A943DC"/>
    <w:rsid w:val="00A953F3"/>
    <w:rsid w:val="00A955AF"/>
    <w:rsid w:val="00A958E0"/>
    <w:rsid w:val="00A96181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3BC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246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B66"/>
    <w:rsid w:val="00AF5C34"/>
    <w:rsid w:val="00AF5DAC"/>
    <w:rsid w:val="00AF6B15"/>
    <w:rsid w:val="00AF6E8F"/>
    <w:rsid w:val="00AF712F"/>
    <w:rsid w:val="00AF7E3D"/>
    <w:rsid w:val="00B00195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47F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02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387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6F02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7"/>
    <w:rsid w:val="00C4342B"/>
    <w:rsid w:val="00C43882"/>
    <w:rsid w:val="00C4392F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4F5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CFB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3D0B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244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41F1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6F9F"/>
    <w:rsid w:val="00D97E9E"/>
    <w:rsid w:val="00DA1323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78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1E9E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6EA5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065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2A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3335"/>
    <w:rsid w:val="00E84B76"/>
    <w:rsid w:val="00E85165"/>
    <w:rsid w:val="00E852CE"/>
    <w:rsid w:val="00E8698E"/>
    <w:rsid w:val="00E87A57"/>
    <w:rsid w:val="00E87D72"/>
    <w:rsid w:val="00E91FA3"/>
    <w:rsid w:val="00E93504"/>
    <w:rsid w:val="00E9388B"/>
    <w:rsid w:val="00E93B7E"/>
    <w:rsid w:val="00E93D92"/>
    <w:rsid w:val="00E93E52"/>
    <w:rsid w:val="00E941D4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3FD7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170D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274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622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4C78"/>
    <w:rsid w:val="00F0521A"/>
    <w:rsid w:val="00F056BB"/>
    <w:rsid w:val="00F05BF3"/>
    <w:rsid w:val="00F062E4"/>
    <w:rsid w:val="00F06FF2"/>
    <w:rsid w:val="00F07E70"/>
    <w:rsid w:val="00F105D9"/>
    <w:rsid w:val="00F107CB"/>
    <w:rsid w:val="00F10FA5"/>
    <w:rsid w:val="00F12B92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6F92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33D2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25BC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52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57D4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6E3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9FA05"/>
  <w15:docId w15:val="{38E50210-44D3-4263-8914-4377E2B5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a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d">
    <w:name w:val="Balloon Text"/>
    <w:basedOn w:val="a0"/>
    <w:link w:val="ae"/>
    <w:rsid w:val="009F454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F4548"/>
    <w:rPr>
      <w:rFonts w:ascii="Tahoma" w:hAnsi="Tahoma" w:cs="Tahoma"/>
      <w:sz w:val="16"/>
      <w:szCs w:val="16"/>
    </w:rPr>
  </w:style>
  <w:style w:type="character" w:styleId="af">
    <w:name w:val="annotation reference"/>
    <w:rsid w:val="00185E59"/>
    <w:rPr>
      <w:sz w:val="16"/>
      <w:szCs w:val="16"/>
    </w:rPr>
  </w:style>
  <w:style w:type="paragraph" w:styleId="af0">
    <w:name w:val="annotation text"/>
    <w:basedOn w:val="a0"/>
    <w:link w:val="af1"/>
    <w:rsid w:val="00185E5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185E59"/>
  </w:style>
  <w:style w:type="paragraph" w:styleId="af2">
    <w:name w:val="annotation subject"/>
    <w:basedOn w:val="af0"/>
    <w:next w:val="af0"/>
    <w:link w:val="af3"/>
    <w:rsid w:val="00185E59"/>
    <w:rPr>
      <w:b/>
      <w:bCs/>
    </w:rPr>
  </w:style>
  <w:style w:type="character" w:customStyle="1" w:styleId="af3">
    <w:name w:val="Тема примечания Знак"/>
    <w:link w:val="af2"/>
    <w:rsid w:val="00185E59"/>
    <w:rPr>
      <w:b/>
      <w:bCs/>
    </w:rPr>
  </w:style>
  <w:style w:type="paragraph" w:customStyle="1" w:styleId="af4">
    <w:qFormat/>
    <w:rsid w:val="001C2262"/>
    <w:pPr>
      <w:jc w:val="center"/>
    </w:pPr>
    <w:rPr>
      <w:b/>
      <w:sz w:val="24"/>
      <w:szCs w:val="24"/>
    </w:rPr>
  </w:style>
  <w:style w:type="character" w:customStyle="1" w:styleId="af5">
    <w:name w:val="Заголовок Знак"/>
    <w:rsid w:val="001C2262"/>
    <w:rPr>
      <w:b/>
      <w:sz w:val="24"/>
      <w:szCs w:val="24"/>
    </w:rPr>
  </w:style>
  <w:style w:type="paragraph" w:styleId="af6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6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No Spacing"/>
    <w:uiPriority w:val="1"/>
    <w:qFormat/>
    <w:rsid w:val="00D96F9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</Template>
  <TotalTime>29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2084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Степан Буяков</cp:lastModifiedBy>
  <cp:revision>5</cp:revision>
  <cp:lastPrinted>2022-02-07T06:18:00Z</cp:lastPrinted>
  <dcterms:created xsi:type="dcterms:W3CDTF">2022-11-17T01:26:00Z</dcterms:created>
  <dcterms:modified xsi:type="dcterms:W3CDTF">2025-02-27T02:22:00Z</dcterms:modified>
</cp:coreProperties>
</file>