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240A" w14:textId="77777777"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DEA9A05" wp14:editId="4C236D02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C1854D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23A394" w14:textId="77777777"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473EFB" w14:textId="6CD71E7C" w:rsidR="001C2262" w:rsidRDefault="00604E44" w:rsidP="00604E44">
      <w:pPr>
        <w:widowControl w:val="0"/>
        <w:tabs>
          <w:tab w:val="left" w:pos="729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47F155" w14:textId="6D240928" w:rsidR="001C2262" w:rsidRPr="007C34FA" w:rsidRDefault="007C5110" w:rsidP="007C5110">
      <w:pPr>
        <w:tabs>
          <w:tab w:val="center" w:pos="4819"/>
          <w:tab w:val="left" w:pos="8220"/>
        </w:tabs>
        <w:contextualSpacing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1C2262" w:rsidRPr="007C34FA">
        <w:rPr>
          <w:b/>
          <w:sz w:val="28"/>
          <w:szCs w:val="28"/>
        </w:rPr>
        <w:t>Российская Федерация</w:t>
      </w:r>
      <w:r w:rsidRPr="007C34FA">
        <w:rPr>
          <w:b/>
          <w:sz w:val="28"/>
          <w:szCs w:val="28"/>
        </w:rPr>
        <w:tab/>
      </w:r>
      <w:bookmarkStart w:id="0" w:name="_Hlk88740521"/>
    </w:p>
    <w:bookmarkEnd w:id="0"/>
    <w:p w14:paraId="3E941B57" w14:textId="52746323" w:rsidR="00411BF6" w:rsidRPr="00E3327A" w:rsidRDefault="00977413" w:rsidP="00977413">
      <w:pPr>
        <w:tabs>
          <w:tab w:val="center" w:pos="4819"/>
          <w:tab w:val="left" w:pos="694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ab/>
      </w:r>
    </w:p>
    <w:p w14:paraId="52E9A4F5" w14:textId="2F9C009D" w:rsidR="00411BF6" w:rsidRPr="00E3327A" w:rsidRDefault="00977413" w:rsidP="00977413">
      <w:pPr>
        <w:tabs>
          <w:tab w:val="center" w:pos="4819"/>
          <w:tab w:val="left" w:pos="874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>Тайтурского городского</w:t>
      </w:r>
      <w:r w:rsidR="00411BF6" w:rsidRPr="00E3327A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 </w:t>
      </w:r>
    </w:p>
    <w:p w14:paraId="686A285D" w14:textId="797C255F" w:rsidR="00411BF6" w:rsidRDefault="00311D89" w:rsidP="00311D89">
      <w:pPr>
        <w:tabs>
          <w:tab w:val="center" w:pos="4819"/>
          <w:tab w:val="left" w:pos="790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 xml:space="preserve">Усольского муниципального района </w:t>
      </w:r>
      <w:r>
        <w:rPr>
          <w:b/>
          <w:bCs/>
          <w:sz w:val="28"/>
          <w:szCs w:val="28"/>
        </w:rPr>
        <w:tab/>
      </w:r>
    </w:p>
    <w:p w14:paraId="3F34D5F0" w14:textId="1AA8EB97" w:rsidR="00D873C2" w:rsidRDefault="003F7251" w:rsidP="00AF4B2A">
      <w:pPr>
        <w:widowControl w:val="0"/>
        <w:tabs>
          <w:tab w:val="center" w:pos="4819"/>
          <w:tab w:val="left" w:pos="7770"/>
          <w:tab w:val="left" w:pos="78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11BF6">
        <w:rPr>
          <w:b/>
          <w:bCs/>
          <w:sz w:val="28"/>
          <w:szCs w:val="28"/>
        </w:rPr>
        <w:t>Иркутской области</w:t>
      </w:r>
      <w:r>
        <w:rPr>
          <w:b/>
          <w:bCs/>
          <w:sz w:val="28"/>
          <w:szCs w:val="28"/>
        </w:rPr>
        <w:tab/>
      </w:r>
      <w:r w:rsidR="00AF4B2A">
        <w:rPr>
          <w:b/>
          <w:bCs/>
          <w:sz w:val="28"/>
          <w:szCs w:val="28"/>
        </w:rPr>
        <w:tab/>
      </w:r>
    </w:p>
    <w:p w14:paraId="1995CC36" w14:textId="335B726C" w:rsidR="00A478EC" w:rsidRDefault="00AB3371" w:rsidP="00AB3371">
      <w:pPr>
        <w:widowControl w:val="0"/>
        <w:tabs>
          <w:tab w:val="left" w:pos="693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9004043" w14:textId="3D88682F" w:rsidR="00D873C2" w:rsidRDefault="001A0302" w:rsidP="001A0302">
      <w:pPr>
        <w:widowControl w:val="0"/>
        <w:tabs>
          <w:tab w:val="center" w:pos="4819"/>
          <w:tab w:val="left" w:pos="7367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31521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ab/>
      </w:r>
      <w:r w:rsidR="00E33B72">
        <w:rPr>
          <w:b/>
          <w:bCs/>
          <w:sz w:val="28"/>
          <w:szCs w:val="28"/>
        </w:rPr>
        <w:t xml:space="preserve"> </w:t>
      </w:r>
    </w:p>
    <w:p w14:paraId="49AE2FA5" w14:textId="77777777" w:rsidR="00D873C2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669699" w14:textId="0D50B601" w:rsidR="00D873C2" w:rsidRPr="00B66AC5" w:rsidRDefault="005E360B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1336279438" w:edGrp="everyone"/>
      <w:r>
        <w:rPr>
          <w:sz w:val="28"/>
          <w:szCs w:val="28"/>
        </w:rPr>
        <w:t>о</w:t>
      </w:r>
      <w:r w:rsidR="00D873C2" w:rsidRPr="00B66A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25C5C">
        <w:rPr>
          <w:sz w:val="28"/>
          <w:szCs w:val="28"/>
        </w:rPr>
        <w:t xml:space="preserve">14.11.2024 </w:t>
      </w:r>
      <w:r w:rsidR="00554E75" w:rsidRPr="00B66AC5">
        <w:rPr>
          <w:sz w:val="28"/>
          <w:szCs w:val="28"/>
        </w:rPr>
        <w:t>г.</w:t>
      </w:r>
      <w:permEnd w:id="1336279438"/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r w:rsidR="00D873C2" w:rsidRPr="00B66AC5">
        <w:rPr>
          <w:sz w:val="28"/>
          <w:szCs w:val="28"/>
        </w:rPr>
        <w:tab/>
      </w:r>
      <w:permStart w:id="235364525" w:edGrp="everyone"/>
      <w:r w:rsidR="00D873C2" w:rsidRPr="00B66AC5">
        <w:rPr>
          <w:sz w:val="28"/>
          <w:szCs w:val="28"/>
        </w:rPr>
        <w:t>№</w:t>
      </w:r>
      <w:r w:rsidR="00E65C8D">
        <w:rPr>
          <w:sz w:val="28"/>
          <w:szCs w:val="28"/>
        </w:rPr>
        <w:t xml:space="preserve"> </w:t>
      </w:r>
      <w:r w:rsidR="00925C5C">
        <w:rPr>
          <w:sz w:val="28"/>
          <w:szCs w:val="28"/>
        </w:rPr>
        <w:t>377</w:t>
      </w:r>
      <w:r w:rsidR="00C16D90">
        <w:rPr>
          <w:sz w:val="28"/>
          <w:szCs w:val="28"/>
        </w:rPr>
        <w:t xml:space="preserve"> </w:t>
      </w:r>
      <w:permEnd w:id="235364525"/>
    </w:p>
    <w:p w14:paraId="0CAC3444" w14:textId="77777777"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14:paraId="455DCF86" w14:textId="77777777"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2B00DB" w14:textId="77777777" w:rsidR="009D328B" w:rsidRDefault="00D93536" w:rsidP="009D32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34FA">
        <w:rPr>
          <w:rStyle w:val="af7"/>
          <w:bCs/>
          <w:sz w:val="28"/>
          <w:szCs w:val="28"/>
        </w:rPr>
        <w:t xml:space="preserve">О внесении изменений в </w:t>
      </w:r>
      <w:r w:rsidRPr="007C34FA">
        <w:rPr>
          <w:b/>
          <w:sz w:val="28"/>
          <w:szCs w:val="28"/>
        </w:rPr>
        <w:t>муниципальную программу «</w:t>
      </w:r>
      <w:r w:rsidR="009D328B" w:rsidRPr="00455009">
        <w:rPr>
          <w:b/>
          <w:sz w:val="28"/>
          <w:szCs w:val="28"/>
        </w:rPr>
        <w:t xml:space="preserve">Устойчивое развитие экономической базы </w:t>
      </w:r>
      <w:r w:rsidR="009D328B" w:rsidRPr="00455009">
        <w:rPr>
          <w:b/>
          <w:bCs/>
          <w:sz w:val="28"/>
          <w:szCs w:val="28"/>
        </w:rPr>
        <w:t>Тайтурского городского поселения Усольского муниципального района Иркутской области»</w:t>
      </w:r>
      <w:r w:rsidR="009D328B" w:rsidRPr="00455009">
        <w:rPr>
          <w:b/>
          <w:sz w:val="28"/>
          <w:szCs w:val="28"/>
        </w:rPr>
        <w:t xml:space="preserve"> </w:t>
      </w:r>
    </w:p>
    <w:p w14:paraId="5E86C85E" w14:textId="22FF2494" w:rsidR="00330C72" w:rsidRDefault="009D328B" w:rsidP="009D32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5009">
        <w:rPr>
          <w:b/>
          <w:sz w:val="28"/>
          <w:szCs w:val="28"/>
        </w:rPr>
        <w:t>на 2023-2028 годы</w:t>
      </w:r>
      <w:r w:rsidR="00D93536" w:rsidRPr="002B1A8A">
        <w:rPr>
          <w:b/>
          <w:sz w:val="28"/>
          <w:szCs w:val="28"/>
        </w:rPr>
        <w:t>»</w:t>
      </w:r>
    </w:p>
    <w:p w14:paraId="1F79BDBF" w14:textId="475B44D8" w:rsidR="007C5110" w:rsidRPr="00C924C2" w:rsidRDefault="007C5110" w:rsidP="00330C72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73C1B06A" w14:textId="24AA1B43" w:rsidR="009049D9" w:rsidRDefault="0014776C" w:rsidP="00CC72C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ermStart w:id="911563803" w:edGrp="everyone"/>
      <w:r w:rsidRPr="0062002B">
        <w:rPr>
          <w:sz w:val="28"/>
          <w:szCs w:val="28"/>
        </w:rPr>
        <w:t xml:space="preserve">В связи с уточнением перечня мероприятий и изменением цен, </w:t>
      </w:r>
      <w:r w:rsidR="00BA2DF6">
        <w:rPr>
          <w:sz w:val="28"/>
          <w:szCs w:val="28"/>
        </w:rPr>
        <w:t>на основании</w:t>
      </w:r>
      <w:r w:rsidRPr="0062002B">
        <w:rPr>
          <w:sz w:val="28"/>
          <w:szCs w:val="28"/>
        </w:rPr>
        <w:t xml:space="preserve"> </w:t>
      </w:r>
      <w:r w:rsidRPr="00E937D3">
        <w:rPr>
          <w:sz w:val="28"/>
          <w:szCs w:val="28"/>
        </w:rPr>
        <w:t xml:space="preserve">ст.179 </w:t>
      </w:r>
      <w:r w:rsidRPr="0062002B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2002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2002B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>
        <w:rPr>
          <w:sz w:val="28"/>
          <w:szCs w:val="26"/>
        </w:rPr>
        <w:t xml:space="preserve"> в</w:t>
      </w:r>
      <w:r w:rsidR="00D93536">
        <w:rPr>
          <w:sz w:val="28"/>
          <w:szCs w:val="26"/>
        </w:rPr>
        <w:t xml:space="preserve"> соответствии с </w:t>
      </w:r>
      <w:r w:rsidR="00D93536" w:rsidRPr="008F0818">
        <w:rPr>
          <w:sz w:val="28"/>
          <w:szCs w:val="26"/>
        </w:rPr>
        <w:t>Порядком</w:t>
      </w:r>
      <w:r w:rsidR="00D93536">
        <w:rPr>
          <w:sz w:val="28"/>
          <w:szCs w:val="26"/>
        </w:rPr>
        <w:t xml:space="preserve"> принятия решений о</w:t>
      </w:r>
      <w:r w:rsidR="00D93536" w:rsidRPr="008F0818">
        <w:rPr>
          <w:sz w:val="28"/>
          <w:szCs w:val="26"/>
        </w:rPr>
        <w:t xml:space="preserve"> разработк</w:t>
      </w:r>
      <w:r w:rsidR="00D93536">
        <w:rPr>
          <w:sz w:val="28"/>
          <w:szCs w:val="26"/>
        </w:rPr>
        <w:t>е</w:t>
      </w:r>
      <w:r w:rsidR="00D93536" w:rsidRPr="008F0818">
        <w:rPr>
          <w:sz w:val="28"/>
          <w:szCs w:val="26"/>
        </w:rPr>
        <w:t xml:space="preserve">, </w:t>
      </w:r>
      <w:r w:rsidR="00D93536">
        <w:rPr>
          <w:sz w:val="28"/>
          <w:szCs w:val="26"/>
        </w:rPr>
        <w:t xml:space="preserve">формировании, </w:t>
      </w:r>
      <w:r w:rsidR="00D93536" w:rsidRPr="008F0818">
        <w:rPr>
          <w:sz w:val="28"/>
          <w:szCs w:val="26"/>
        </w:rPr>
        <w:t>утверждени</w:t>
      </w:r>
      <w:r w:rsidR="00D93536">
        <w:rPr>
          <w:sz w:val="28"/>
          <w:szCs w:val="26"/>
        </w:rPr>
        <w:t>и,</w:t>
      </w:r>
      <w:r w:rsidR="00D93536" w:rsidRPr="008F0818">
        <w:rPr>
          <w:sz w:val="28"/>
          <w:szCs w:val="26"/>
        </w:rPr>
        <w:t xml:space="preserve"> реализации</w:t>
      </w:r>
      <w:r w:rsidR="00D93536">
        <w:rPr>
          <w:sz w:val="28"/>
          <w:szCs w:val="26"/>
        </w:rPr>
        <w:t xml:space="preserve"> и оценки эффективности реализации</w:t>
      </w:r>
      <w:r w:rsidR="00D93536" w:rsidRPr="008F0818">
        <w:rPr>
          <w:sz w:val="28"/>
          <w:szCs w:val="26"/>
        </w:rPr>
        <w:t xml:space="preserve"> муниципальных программ </w:t>
      </w:r>
      <w:r w:rsidR="00B90D9C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D93536">
        <w:rPr>
          <w:sz w:val="28"/>
          <w:szCs w:val="26"/>
        </w:rPr>
        <w:t>, утвержденным постановлением администрации городского поселения Тайтурского муниципального образования</w:t>
      </w:r>
      <w:r w:rsidR="00D93536" w:rsidRPr="00C90A03">
        <w:rPr>
          <w:sz w:val="28"/>
          <w:szCs w:val="26"/>
        </w:rPr>
        <w:t xml:space="preserve"> </w:t>
      </w:r>
      <w:r w:rsidR="00D93536">
        <w:rPr>
          <w:sz w:val="28"/>
          <w:szCs w:val="26"/>
        </w:rPr>
        <w:t>от 10.11.2017г. № 257 (</w:t>
      </w:r>
      <w:r w:rsidR="005C5E67">
        <w:rPr>
          <w:sz w:val="28"/>
          <w:szCs w:val="26"/>
        </w:rPr>
        <w:t xml:space="preserve">ред. от 07.06.2018 года № 153, </w:t>
      </w:r>
      <w:r w:rsidR="005C5E67" w:rsidRPr="00C844E9">
        <w:rPr>
          <w:sz w:val="28"/>
          <w:szCs w:val="28"/>
        </w:rPr>
        <w:t>от 26.10.2022 г. №</w:t>
      </w:r>
      <w:r w:rsidR="005C5E67">
        <w:rPr>
          <w:sz w:val="28"/>
          <w:szCs w:val="28"/>
        </w:rPr>
        <w:t xml:space="preserve"> </w:t>
      </w:r>
      <w:r w:rsidR="005C5E67" w:rsidRPr="00C844E9">
        <w:rPr>
          <w:sz w:val="28"/>
          <w:szCs w:val="28"/>
        </w:rPr>
        <w:t>393</w:t>
      </w:r>
      <w:r w:rsidR="005C5E67">
        <w:rPr>
          <w:sz w:val="28"/>
          <w:szCs w:val="26"/>
        </w:rPr>
        <w:t>)</w:t>
      </w:r>
      <w:r w:rsidR="005C5E67" w:rsidRPr="008F0818">
        <w:rPr>
          <w:sz w:val="28"/>
          <w:szCs w:val="26"/>
        </w:rPr>
        <w:t xml:space="preserve">, </w:t>
      </w:r>
      <w:r w:rsidR="005C5E67" w:rsidRPr="008F0818">
        <w:rPr>
          <w:spacing w:val="-1"/>
          <w:sz w:val="28"/>
          <w:szCs w:val="26"/>
        </w:rPr>
        <w:t>руководствуясь</w:t>
      </w:r>
      <w:r w:rsidR="005C5E67">
        <w:rPr>
          <w:sz w:val="28"/>
          <w:szCs w:val="26"/>
        </w:rPr>
        <w:t xml:space="preserve"> ст. 23, 46  </w:t>
      </w:r>
      <w:r w:rsidR="005C5E67" w:rsidRPr="008F0818">
        <w:rPr>
          <w:sz w:val="28"/>
          <w:szCs w:val="26"/>
        </w:rPr>
        <w:t xml:space="preserve">Устава </w:t>
      </w:r>
      <w:r w:rsidR="005C5E67" w:rsidRPr="00615429">
        <w:rPr>
          <w:sz w:val="28"/>
          <w:szCs w:val="28"/>
        </w:rPr>
        <w:t xml:space="preserve">Тайтурского </w:t>
      </w:r>
      <w:r w:rsidR="005C5E67" w:rsidRPr="00CE63FE">
        <w:rPr>
          <w:sz w:val="28"/>
          <w:szCs w:val="28"/>
        </w:rPr>
        <w:t xml:space="preserve">муниципального </w:t>
      </w:r>
      <w:r w:rsidR="005C5E67">
        <w:rPr>
          <w:sz w:val="28"/>
          <w:szCs w:val="28"/>
        </w:rPr>
        <w:t>образования</w:t>
      </w:r>
      <w:r w:rsidR="00411BF6" w:rsidRPr="00C4624F">
        <w:rPr>
          <w:sz w:val="28"/>
          <w:szCs w:val="28"/>
        </w:rPr>
        <w:t xml:space="preserve">, администрация </w:t>
      </w:r>
      <w:r w:rsidR="00411BF6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</w:p>
    <w:p w14:paraId="6899B7E2" w14:textId="224E6AC1" w:rsidR="00531521" w:rsidRDefault="00531521" w:rsidP="00CC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706A4EC" w14:textId="77777777" w:rsidR="00925C5C" w:rsidRDefault="00CC72C0" w:rsidP="00925C5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5110">
        <w:rPr>
          <w:sz w:val="28"/>
          <w:szCs w:val="28"/>
        </w:rPr>
        <w:t>Внести изменения в м</w:t>
      </w:r>
      <w:r w:rsidR="007C5110" w:rsidRPr="00E03EDF">
        <w:rPr>
          <w:sz w:val="28"/>
          <w:szCs w:val="28"/>
        </w:rPr>
        <w:t xml:space="preserve">униципальную </w:t>
      </w:r>
      <w:r w:rsidR="007C5110" w:rsidRPr="009D328B">
        <w:rPr>
          <w:sz w:val="28"/>
          <w:szCs w:val="28"/>
        </w:rPr>
        <w:t>программу «</w:t>
      </w:r>
      <w:r w:rsidR="009D328B" w:rsidRPr="009D328B">
        <w:rPr>
          <w:sz w:val="28"/>
          <w:szCs w:val="28"/>
        </w:rPr>
        <w:t>Устойчивое развитие экономической базы Тайтурского городского поселения Усольского муниципального района Иркутской области» на 2023-2028 годы</w:t>
      </w:r>
      <w:r w:rsidR="007C5110" w:rsidRPr="009D328B">
        <w:rPr>
          <w:sz w:val="28"/>
          <w:szCs w:val="28"/>
        </w:rPr>
        <w:t xml:space="preserve">», утвержденную постановлением администрации </w:t>
      </w:r>
      <w:r w:rsidR="009D328B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7C5110">
        <w:rPr>
          <w:bCs/>
          <w:sz w:val="28"/>
          <w:szCs w:val="28"/>
        </w:rPr>
        <w:t xml:space="preserve"> от </w:t>
      </w:r>
      <w:r w:rsidR="009D328B">
        <w:rPr>
          <w:bCs/>
          <w:sz w:val="28"/>
          <w:szCs w:val="28"/>
        </w:rPr>
        <w:t>15.11.2022</w:t>
      </w:r>
      <w:r w:rsidR="007C5110">
        <w:rPr>
          <w:bCs/>
          <w:sz w:val="28"/>
          <w:szCs w:val="28"/>
        </w:rPr>
        <w:t xml:space="preserve"> </w:t>
      </w:r>
      <w:r w:rsidR="007C5110" w:rsidRPr="00E03EDF">
        <w:rPr>
          <w:bCs/>
          <w:sz w:val="28"/>
          <w:szCs w:val="28"/>
        </w:rPr>
        <w:t xml:space="preserve">г.  № </w:t>
      </w:r>
      <w:r w:rsidR="009D328B">
        <w:rPr>
          <w:bCs/>
          <w:sz w:val="28"/>
          <w:szCs w:val="28"/>
        </w:rPr>
        <w:t>418</w:t>
      </w:r>
      <w:r w:rsidR="007C5110">
        <w:rPr>
          <w:sz w:val="28"/>
          <w:szCs w:val="28"/>
        </w:rPr>
        <w:t xml:space="preserve"> </w:t>
      </w:r>
      <w:r w:rsidR="00925C5C" w:rsidRPr="00F549EF">
        <w:rPr>
          <w:bCs/>
          <w:sz w:val="28"/>
          <w:szCs w:val="28"/>
        </w:rPr>
        <w:t>(</w:t>
      </w:r>
      <w:r w:rsidR="00925C5C" w:rsidRPr="00F549EF">
        <w:rPr>
          <w:sz w:val="28"/>
          <w:szCs w:val="28"/>
        </w:rPr>
        <w:t xml:space="preserve">в редакции от </w:t>
      </w:r>
      <w:r w:rsidR="00925C5C">
        <w:rPr>
          <w:sz w:val="28"/>
          <w:szCs w:val="28"/>
        </w:rPr>
        <w:t>06.03.2023</w:t>
      </w:r>
      <w:r w:rsidR="00925C5C" w:rsidRPr="00F549EF">
        <w:rPr>
          <w:sz w:val="28"/>
          <w:szCs w:val="28"/>
        </w:rPr>
        <w:t xml:space="preserve">г. № </w:t>
      </w:r>
      <w:r w:rsidR="00925C5C">
        <w:rPr>
          <w:sz w:val="28"/>
          <w:szCs w:val="28"/>
        </w:rPr>
        <w:t>71, от 30.06.2023г. № 160, от 29.09.2023г. № 253, от 14.11.2023г. № 340, от 28.12.2023г. № 406, от 21.03.2024г. № 102, от 07.06.2024г. № 215</w:t>
      </w:r>
      <w:r w:rsidR="00925C5C" w:rsidRPr="00F549EF">
        <w:rPr>
          <w:sz w:val="28"/>
          <w:szCs w:val="28"/>
        </w:rPr>
        <w:t>)</w:t>
      </w:r>
      <w:r w:rsidR="00925C5C">
        <w:rPr>
          <w:sz w:val="28"/>
          <w:szCs w:val="28"/>
        </w:rPr>
        <w:t xml:space="preserve"> (далее - Программа):</w:t>
      </w:r>
    </w:p>
    <w:p w14:paraId="4CC4EE0F" w14:textId="08D68695" w:rsidR="007C5110" w:rsidRDefault="007C5110" w:rsidP="00925C5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62002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B90D9C">
        <w:rPr>
          <w:sz w:val="28"/>
          <w:szCs w:val="28"/>
        </w:rPr>
        <w:t>П</w:t>
      </w:r>
      <w:r w:rsidR="00B90D9C" w:rsidRPr="00A37A60">
        <w:rPr>
          <w:sz w:val="28"/>
          <w:szCs w:val="28"/>
        </w:rPr>
        <w:t>аспорт муниципальной программы</w:t>
      </w:r>
      <w:r w:rsidR="00B90D9C" w:rsidRPr="0062002B">
        <w:rPr>
          <w:sz w:val="28"/>
          <w:szCs w:val="28"/>
        </w:rPr>
        <w:t xml:space="preserve"> </w:t>
      </w:r>
      <w:r w:rsidR="003E6260">
        <w:rPr>
          <w:sz w:val="28"/>
          <w:szCs w:val="28"/>
        </w:rPr>
        <w:t>граф</w:t>
      </w:r>
      <w:r w:rsidRPr="00A37A60">
        <w:rPr>
          <w:sz w:val="28"/>
          <w:szCs w:val="28"/>
        </w:rPr>
        <w:t>у «</w:t>
      </w:r>
      <w:r w:rsidR="00A37A60" w:rsidRPr="00A37A60">
        <w:rPr>
          <w:sz w:val="28"/>
          <w:szCs w:val="28"/>
        </w:rPr>
        <w:t>Ресурсное обеспечение и источники финансирования муниципальной программы</w:t>
      </w:r>
      <w:r w:rsidRPr="00A37A60">
        <w:rPr>
          <w:sz w:val="28"/>
          <w:szCs w:val="28"/>
        </w:rPr>
        <w:t>»</w:t>
      </w:r>
      <w:r w:rsidR="003E6260">
        <w:rPr>
          <w:sz w:val="28"/>
          <w:szCs w:val="28"/>
        </w:rPr>
        <w:t xml:space="preserve"> и</w:t>
      </w:r>
      <w:r w:rsidR="003E6260" w:rsidRPr="0062002B">
        <w:rPr>
          <w:sz w:val="28"/>
          <w:szCs w:val="28"/>
        </w:rPr>
        <w:t xml:space="preserve">зложить </w:t>
      </w:r>
      <w:r w:rsidR="00B90D9C">
        <w:rPr>
          <w:sz w:val="28"/>
          <w:szCs w:val="28"/>
        </w:rPr>
        <w:t xml:space="preserve">в </w:t>
      </w:r>
      <w:r w:rsidR="00B90D9C" w:rsidRPr="0062002B">
        <w:rPr>
          <w:sz w:val="28"/>
          <w:szCs w:val="28"/>
        </w:rPr>
        <w:t xml:space="preserve">следующей </w:t>
      </w:r>
      <w:r w:rsidR="00B90D9C" w:rsidRPr="00A37A60">
        <w:rPr>
          <w:sz w:val="28"/>
          <w:szCs w:val="28"/>
        </w:rPr>
        <w:t>редакции</w:t>
      </w:r>
      <w:r w:rsidRPr="00A37A60">
        <w:rPr>
          <w:sz w:val="28"/>
          <w:szCs w:val="28"/>
        </w:rPr>
        <w:t>:</w:t>
      </w:r>
    </w:p>
    <w:p w14:paraId="28F5C351" w14:textId="57A359F3" w:rsidR="00925C5C" w:rsidRDefault="00925C5C" w:rsidP="00925C5C">
      <w:pPr>
        <w:tabs>
          <w:tab w:val="left" w:pos="-426"/>
        </w:tabs>
        <w:ind w:firstLine="709"/>
        <w:jc w:val="both"/>
        <w:rPr>
          <w:sz w:val="28"/>
          <w:szCs w:val="28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070"/>
        <w:gridCol w:w="1151"/>
        <w:gridCol w:w="1041"/>
        <w:gridCol w:w="1041"/>
        <w:gridCol w:w="1041"/>
        <w:gridCol w:w="1041"/>
        <w:gridCol w:w="1041"/>
        <w:gridCol w:w="1238"/>
      </w:tblGrid>
      <w:tr w:rsidR="00925C5C" w:rsidRPr="005512C4" w14:paraId="7A6529D5" w14:textId="77777777" w:rsidTr="00622E84">
        <w:trPr>
          <w:trHeight w:val="1209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7BED" w14:textId="77777777" w:rsidR="00925C5C" w:rsidRPr="00513912" w:rsidRDefault="00925C5C" w:rsidP="00622E84">
            <w:pPr>
              <w:tabs>
                <w:tab w:val="center" w:pos="4153"/>
                <w:tab w:val="right" w:pos="8306"/>
              </w:tabs>
              <w:jc w:val="both"/>
            </w:pPr>
            <w:r w:rsidRPr="006D5672">
              <w:lastRenderedPageBreak/>
              <w:t>Ресурсное обеспечение и</w:t>
            </w:r>
          </w:p>
          <w:p w14:paraId="08561243" w14:textId="77777777" w:rsidR="00925C5C" w:rsidRPr="00513912" w:rsidRDefault="00925C5C" w:rsidP="00622E84">
            <w:pPr>
              <w:tabs>
                <w:tab w:val="center" w:pos="4153"/>
                <w:tab w:val="right" w:pos="8306"/>
              </w:tabs>
              <w:jc w:val="both"/>
            </w:pPr>
            <w:r>
              <w:t>источники финансирования муниципальной программы, в том числе:</w:t>
            </w: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3BAD" w14:textId="76DAE6A4" w:rsidR="00925C5C" w:rsidRPr="00AF4B2A" w:rsidRDefault="00925C5C" w:rsidP="00622E84">
            <w:pPr>
              <w:tabs>
                <w:tab w:val="center" w:pos="4153"/>
                <w:tab w:val="right" w:pos="8306"/>
              </w:tabs>
              <w:jc w:val="both"/>
            </w:pPr>
            <w:r w:rsidRPr="005512C4">
              <w:t xml:space="preserve">Общий объем </w:t>
            </w:r>
            <w:r w:rsidRPr="005512C4">
              <w:rPr>
                <w:bCs/>
                <w:color w:val="000000"/>
                <w:szCs w:val="22"/>
              </w:rPr>
              <w:t xml:space="preserve">за счет всех источников </w:t>
            </w:r>
            <w:r w:rsidRPr="005512C4">
              <w:t xml:space="preserve">финансирования на реализацию муниципальной программы </w:t>
            </w:r>
            <w:r w:rsidRPr="00AF4B2A">
              <w:t xml:space="preserve">составляет </w:t>
            </w:r>
            <w:r w:rsidR="008D7286">
              <w:t>147597,04</w:t>
            </w:r>
            <w:r w:rsidRPr="00AF4B2A">
              <w:t xml:space="preserve"> тыс. руб. Финансирование реализации муниципальной программы осуществляется за счет средств местного бюджета. Объем бюджетных ассигнований на реализацию подпрограмм составляет:</w:t>
            </w:r>
          </w:p>
          <w:p w14:paraId="5589438C" w14:textId="08BE5726" w:rsidR="00925C5C" w:rsidRPr="00344181" w:rsidRDefault="00925C5C" w:rsidP="00622E84">
            <w:pPr>
              <w:tabs>
                <w:tab w:val="center" w:pos="4153"/>
                <w:tab w:val="right" w:pos="8306"/>
              </w:tabs>
              <w:jc w:val="both"/>
            </w:pPr>
            <w:r w:rsidRPr="00344181">
              <w:t xml:space="preserve">Подпрограмма «Обеспечение деятельности главы Тайтурского городского поселения Усольского муниципального района Иркутской области» на 2023-2028 годы – </w:t>
            </w:r>
            <w:r w:rsidR="00344181" w:rsidRPr="00344181">
              <w:t>13361,99</w:t>
            </w:r>
            <w:r w:rsidRPr="00344181">
              <w:t xml:space="preserve"> тыс. руб.;</w:t>
            </w:r>
          </w:p>
          <w:p w14:paraId="0DF13AB0" w14:textId="0A973042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both"/>
            </w:pPr>
            <w:r w:rsidRPr="00344181">
              <w:t xml:space="preserve">Подпрограмма «Обеспечение деятельности администрации Тайтурского городского поселения Усольского муниципального района Иркутской области» на 2023-2028 годы – </w:t>
            </w:r>
            <w:r w:rsidR="00344181" w:rsidRPr="00344181">
              <w:t>134235,05</w:t>
            </w:r>
            <w:r w:rsidRPr="00344181">
              <w:t xml:space="preserve"> тыс. руб.</w:t>
            </w:r>
          </w:p>
        </w:tc>
      </w:tr>
      <w:tr w:rsidR="00925C5C" w:rsidRPr="005512C4" w14:paraId="50592281" w14:textId="77777777" w:rsidTr="00622E84">
        <w:trPr>
          <w:trHeight w:val="687"/>
          <w:jc w:val="center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2BD8D" w14:textId="77777777" w:rsidR="00925C5C" w:rsidRPr="00D13C7C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highlight w:val="magenta"/>
              </w:rPr>
            </w:pPr>
          </w:p>
        </w:tc>
        <w:tc>
          <w:tcPr>
            <w:tcW w:w="7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96BB" w14:textId="5D01B8E0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 xml:space="preserve">Общий объем финансирования муниципальной программы </w:t>
            </w:r>
            <w:r w:rsidRPr="005512C4">
              <w:rPr>
                <w:bCs/>
                <w:color w:val="000000"/>
              </w:rPr>
              <w:t>за счет всех источников финансирования</w:t>
            </w:r>
            <w:r w:rsidRPr="005512C4">
              <w:rPr>
                <w:sz w:val="28"/>
              </w:rPr>
              <w:t xml:space="preserve"> </w:t>
            </w:r>
            <w:r w:rsidRPr="005512C4">
              <w:t xml:space="preserve">составляет </w:t>
            </w:r>
            <w:r w:rsidR="009204EB">
              <w:t>146636,55</w:t>
            </w:r>
            <w:r w:rsidRPr="005512C4">
              <w:t xml:space="preserve"> тыс. руб., в том числе по годам, тыс. руб.:</w:t>
            </w:r>
          </w:p>
        </w:tc>
      </w:tr>
      <w:tr w:rsidR="00925C5C" w:rsidRPr="005512C4" w14:paraId="231841B3" w14:textId="77777777" w:rsidTr="00622E84">
        <w:trPr>
          <w:trHeight w:val="345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068D8CE8" w14:textId="77777777" w:rsidR="00925C5C" w:rsidRPr="00513912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>
              <w:t>по годам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2D2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861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2023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EE8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2024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091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2025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CB0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2026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6C1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2027 г.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349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5512C4">
              <w:t>2028 г.</w:t>
            </w:r>
          </w:p>
        </w:tc>
      </w:tr>
      <w:tr w:rsidR="00925C5C" w:rsidRPr="005512C4" w14:paraId="7AD19F1B" w14:textId="77777777" w:rsidTr="00622E84">
        <w:trPr>
          <w:trHeight w:val="330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749D431F" w14:textId="77777777" w:rsidR="00925C5C" w:rsidRPr="00513912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>
              <w:t>средства местного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6F5" w14:textId="3ECC771F" w:rsidR="00925C5C" w:rsidRPr="005512C4" w:rsidRDefault="009204EB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146636,55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805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22276,99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AB0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24039,99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7BB" w14:textId="2F7C78E3" w:rsidR="00925C5C" w:rsidRPr="005512C4" w:rsidRDefault="009204EB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29926,98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9F2" w14:textId="0A28979A" w:rsidR="00925C5C" w:rsidRPr="005512C4" w:rsidRDefault="009204EB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27356,87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106" w14:textId="18B426FE" w:rsidR="00925C5C" w:rsidRPr="005512C4" w:rsidRDefault="009204EB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27231,96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39E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15803,76</w:t>
            </w:r>
          </w:p>
        </w:tc>
      </w:tr>
      <w:tr w:rsidR="00925C5C" w:rsidRPr="005512C4" w14:paraId="76ABFEA0" w14:textId="77777777" w:rsidTr="00622E84">
        <w:trPr>
          <w:trHeight w:val="210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56D1BD2D" w14:textId="77777777" w:rsidR="00925C5C" w:rsidRPr="00513912" w:rsidRDefault="00925C5C" w:rsidP="00622E84">
            <w:pPr>
              <w:tabs>
                <w:tab w:val="center" w:pos="4153"/>
                <w:tab w:val="right" w:pos="8306"/>
              </w:tabs>
              <w:jc w:val="center"/>
            </w:pPr>
            <w:r>
              <w:t>иные источники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69E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B1F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84B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B87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726C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DC2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1FA" w14:textId="77777777" w:rsidR="00925C5C" w:rsidRPr="005512C4" w:rsidRDefault="00925C5C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5512C4">
              <w:rPr>
                <w:sz w:val="22"/>
                <w:szCs w:val="22"/>
              </w:rPr>
              <w:t>0,00</w:t>
            </w:r>
          </w:p>
        </w:tc>
      </w:tr>
      <w:tr w:rsidR="009204EB" w:rsidRPr="005512C4" w14:paraId="37D61D1D" w14:textId="77777777" w:rsidTr="00F3731E">
        <w:trPr>
          <w:trHeight w:val="562"/>
          <w:jc w:val="center"/>
        </w:trPr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F54352A" w14:textId="77777777" w:rsidR="009204EB" w:rsidRPr="00513912" w:rsidRDefault="009204EB" w:rsidP="009204EB">
            <w:pPr>
              <w:tabs>
                <w:tab w:val="center" w:pos="4153"/>
                <w:tab w:val="right" w:pos="8306"/>
              </w:tabs>
              <w:jc w:val="center"/>
            </w:pPr>
            <w:r>
              <w:t>планируемые результаты реализации программы (итого)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85B9C" w14:textId="3EA04368" w:rsidR="009204EB" w:rsidRPr="005512C4" w:rsidRDefault="009204EB" w:rsidP="009204EB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147597,04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30DC" w14:textId="77777777" w:rsidR="009204EB" w:rsidRPr="005512C4" w:rsidRDefault="009204EB" w:rsidP="009204EB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23095,05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42CF" w14:textId="77777777" w:rsidR="009204EB" w:rsidRPr="005512C4" w:rsidRDefault="009204EB" w:rsidP="009204EB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24182,42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E5B3" w14:textId="1A68888B" w:rsidR="009204EB" w:rsidRPr="005512C4" w:rsidRDefault="009204EB" w:rsidP="009204EB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29926,98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073" w14:textId="4A4F9023" w:rsidR="009204EB" w:rsidRPr="005512C4" w:rsidRDefault="009204EB" w:rsidP="009204EB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27356,87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F53" w14:textId="24FBCD8C" w:rsidR="009204EB" w:rsidRPr="005512C4" w:rsidRDefault="009204EB" w:rsidP="009204EB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27231,96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AEE" w14:textId="5A53731C" w:rsidR="009204EB" w:rsidRPr="005512C4" w:rsidRDefault="009204EB" w:rsidP="009204EB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15803,76</w:t>
            </w:r>
          </w:p>
        </w:tc>
      </w:tr>
    </w:tbl>
    <w:p w14:paraId="0E79A922" w14:textId="6C5A237D" w:rsidR="00925C5C" w:rsidRDefault="00925C5C" w:rsidP="00925C5C">
      <w:pPr>
        <w:tabs>
          <w:tab w:val="left" w:pos="-426"/>
        </w:tabs>
        <w:jc w:val="both"/>
        <w:rPr>
          <w:sz w:val="28"/>
          <w:szCs w:val="28"/>
        </w:rPr>
      </w:pPr>
    </w:p>
    <w:p w14:paraId="33FC4378" w14:textId="08C5C024" w:rsidR="007C5110" w:rsidRPr="00733CA5" w:rsidRDefault="007C5110" w:rsidP="007C5110">
      <w:pPr>
        <w:ind w:firstLine="709"/>
        <w:contextualSpacing/>
        <w:rPr>
          <w:sz w:val="28"/>
        </w:rPr>
      </w:pPr>
      <w:r w:rsidRPr="00733CA5">
        <w:rPr>
          <w:sz w:val="28"/>
        </w:rPr>
        <w:t xml:space="preserve">1.2. </w:t>
      </w:r>
      <w:r w:rsidR="00B90D9C">
        <w:rPr>
          <w:sz w:val="28"/>
        </w:rPr>
        <w:t>Р</w:t>
      </w:r>
      <w:r w:rsidR="00B90D9C" w:rsidRPr="00733CA5">
        <w:rPr>
          <w:sz w:val="28"/>
        </w:rPr>
        <w:t>аздел 5</w:t>
      </w:r>
      <w:r w:rsidR="00B90D9C">
        <w:rPr>
          <w:sz w:val="28"/>
        </w:rPr>
        <w:t xml:space="preserve"> Программы и</w:t>
      </w:r>
      <w:r w:rsidRPr="00733CA5">
        <w:rPr>
          <w:sz w:val="28"/>
        </w:rPr>
        <w:t>зложить в следующей редакции:</w:t>
      </w:r>
    </w:p>
    <w:p w14:paraId="355ACFCB" w14:textId="77777777" w:rsidR="009D328B" w:rsidRPr="00BA1F6D" w:rsidRDefault="007C5110" w:rsidP="009D328B">
      <w:pPr>
        <w:jc w:val="center"/>
        <w:rPr>
          <w:bCs/>
          <w:sz w:val="28"/>
          <w:szCs w:val="28"/>
        </w:rPr>
      </w:pPr>
      <w:r w:rsidRPr="00733CA5">
        <w:rPr>
          <w:sz w:val="28"/>
          <w:szCs w:val="28"/>
        </w:rPr>
        <w:t>«</w:t>
      </w:r>
      <w:r w:rsidR="009D328B" w:rsidRPr="00BA1F6D">
        <w:rPr>
          <w:bCs/>
          <w:sz w:val="28"/>
          <w:szCs w:val="28"/>
        </w:rPr>
        <w:t>РАЗДЕЛ 5</w:t>
      </w:r>
    </w:p>
    <w:p w14:paraId="77E279B5" w14:textId="77777777" w:rsidR="009D328B" w:rsidRPr="00BA1F6D" w:rsidRDefault="009D328B" w:rsidP="009D328B">
      <w:pPr>
        <w:ind w:firstLine="709"/>
        <w:jc w:val="center"/>
        <w:rPr>
          <w:bCs/>
          <w:sz w:val="28"/>
          <w:szCs w:val="28"/>
        </w:rPr>
      </w:pPr>
      <w:r w:rsidRPr="00BA1F6D">
        <w:rPr>
          <w:bCs/>
          <w:sz w:val="28"/>
          <w:szCs w:val="28"/>
        </w:rPr>
        <w:t xml:space="preserve"> РЕСУРСНОЕ ОБЕСПЕЧЕНИЕ МУНИЦИПАЛЬНОЙ ПРОГРАММЫ.</w:t>
      </w:r>
    </w:p>
    <w:p w14:paraId="46640239" w14:textId="77777777" w:rsidR="009D328B" w:rsidRPr="00BA1F6D" w:rsidRDefault="009D328B" w:rsidP="009D328B">
      <w:pPr>
        <w:ind w:firstLine="709"/>
        <w:jc w:val="center"/>
        <w:rPr>
          <w:bCs/>
          <w:sz w:val="28"/>
          <w:szCs w:val="28"/>
        </w:rPr>
      </w:pPr>
    </w:p>
    <w:p w14:paraId="05B62D16" w14:textId="15085E59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C1BE8">
        <w:rPr>
          <w:sz w:val="28"/>
          <w:szCs w:val="28"/>
        </w:rPr>
        <w:t xml:space="preserve">Общий объём финансирования мероприятий Программы в 2023-2028 гг. </w:t>
      </w:r>
      <w:r w:rsidRPr="00787CC5">
        <w:rPr>
          <w:sz w:val="28"/>
          <w:szCs w:val="28"/>
        </w:rPr>
        <w:t xml:space="preserve">за </w:t>
      </w:r>
      <w:r w:rsidRPr="00951EE7">
        <w:rPr>
          <w:bCs/>
          <w:color w:val="000000"/>
          <w:sz w:val="28"/>
        </w:rPr>
        <w:t>счет всех источников финансирования</w:t>
      </w:r>
      <w:r w:rsidRPr="00615429">
        <w:rPr>
          <w:sz w:val="28"/>
          <w:szCs w:val="28"/>
        </w:rPr>
        <w:t xml:space="preserve"> </w:t>
      </w:r>
      <w:r w:rsidRPr="00CC1BE8">
        <w:rPr>
          <w:sz w:val="28"/>
          <w:szCs w:val="28"/>
        </w:rPr>
        <w:t xml:space="preserve">составит </w:t>
      </w:r>
      <w:r w:rsidR="008D7286">
        <w:rPr>
          <w:sz w:val="28"/>
          <w:szCs w:val="28"/>
        </w:rPr>
        <w:t>1475977,04</w:t>
      </w:r>
      <w:r w:rsidRPr="00C34329">
        <w:rPr>
          <w:sz w:val="28"/>
          <w:szCs w:val="28"/>
        </w:rPr>
        <w:t xml:space="preserve"> тыс. рублей.</w:t>
      </w:r>
    </w:p>
    <w:p w14:paraId="38EC5971" w14:textId="2BA939FE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2023 г. – </w:t>
      </w:r>
      <w:r w:rsidR="00E65C8D">
        <w:rPr>
          <w:sz w:val="28"/>
          <w:szCs w:val="28"/>
        </w:rPr>
        <w:t>23095,05</w:t>
      </w:r>
      <w:r w:rsidRPr="00C34329">
        <w:rPr>
          <w:sz w:val="28"/>
          <w:szCs w:val="28"/>
        </w:rPr>
        <w:t xml:space="preserve"> тыс. руб.</w:t>
      </w:r>
    </w:p>
    <w:p w14:paraId="5E302395" w14:textId="69FD0C41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2024 г. – </w:t>
      </w:r>
      <w:r w:rsidR="001C2DAC">
        <w:rPr>
          <w:sz w:val="28"/>
          <w:szCs w:val="28"/>
        </w:rPr>
        <w:t>24182,42</w:t>
      </w:r>
      <w:r w:rsidRPr="00C34329">
        <w:rPr>
          <w:sz w:val="28"/>
          <w:szCs w:val="28"/>
        </w:rPr>
        <w:t xml:space="preserve"> тыс. руб.</w:t>
      </w:r>
    </w:p>
    <w:p w14:paraId="77D1FBAB" w14:textId="718BB6C6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2025 г. – </w:t>
      </w:r>
      <w:r w:rsidR="001C2DAC">
        <w:rPr>
          <w:sz w:val="28"/>
          <w:szCs w:val="28"/>
        </w:rPr>
        <w:t>29926,98</w:t>
      </w:r>
      <w:r>
        <w:rPr>
          <w:sz w:val="28"/>
          <w:szCs w:val="28"/>
        </w:rPr>
        <w:t xml:space="preserve"> </w:t>
      </w:r>
      <w:r w:rsidRPr="00C34329">
        <w:rPr>
          <w:sz w:val="28"/>
          <w:szCs w:val="28"/>
        </w:rPr>
        <w:t>тыс. руб.</w:t>
      </w:r>
    </w:p>
    <w:p w14:paraId="4DB0C894" w14:textId="0FB8AAAF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2026 г. – </w:t>
      </w:r>
      <w:r w:rsidR="001C2DAC">
        <w:rPr>
          <w:sz w:val="28"/>
          <w:szCs w:val="28"/>
        </w:rPr>
        <w:t>27356,87</w:t>
      </w:r>
      <w:r w:rsidRPr="00C34329">
        <w:rPr>
          <w:sz w:val="28"/>
          <w:szCs w:val="28"/>
        </w:rPr>
        <w:t xml:space="preserve"> тыс. руб.</w:t>
      </w:r>
    </w:p>
    <w:p w14:paraId="120BC08B" w14:textId="48548F08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2027 г. – </w:t>
      </w:r>
      <w:r w:rsidR="001C2DAC">
        <w:rPr>
          <w:sz w:val="28"/>
          <w:szCs w:val="28"/>
        </w:rPr>
        <w:t>27231,96</w:t>
      </w:r>
      <w:r w:rsidRPr="00C34329">
        <w:rPr>
          <w:sz w:val="28"/>
          <w:szCs w:val="28"/>
        </w:rPr>
        <w:t xml:space="preserve"> тыс. руб.</w:t>
      </w:r>
    </w:p>
    <w:p w14:paraId="67E641C0" w14:textId="0C9F5A6E" w:rsidR="009D328B" w:rsidRPr="00C34329" w:rsidRDefault="009D328B" w:rsidP="009D328B">
      <w:pPr>
        <w:ind w:firstLine="709"/>
        <w:jc w:val="both"/>
        <w:rPr>
          <w:sz w:val="28"/>
          <w:szCs w:val="28"/>
        </w:rPr>
      </w:pPr>
      <w:r w:rsidRPr="00C34329">
        <w:rPr>
          <w:sz w:val="28"/>
          <w:szCs w:val="28"/>
        </w:rPr>
        <w:t xml:space="preserve">2028 г. – </w:t>
      </w:r>
      <w:r w:rsidR="00E65C8D">
        <w:rPr>
          <w:sz w:val="28"/>
          <w:szCs w:val="28"/>
        </w:rPr>
        <w:t>15803,76</w:t>
      </w:r>
      <w:r w:rsidRPr="00C34329">
        <w:rPr>
          <w:sz w:val="28"/>
          <w:szCs w:val="28"/>
        </w:rPr>
        <w:t xml:space="preserve"> тыс. руб.</w:t>
      </w:r>
    </w:p>
    <w:p w14:paraId="077557DE" w14:textId="77777777" w:rsidR="009D328B" w:rsidRPr="00EE1C27" w:rsidRDefault="009D328B" w:rsidP="009D328B">
      <w:pPr>
        <w:ind w:firstLine="709"/>
        <w:jc w:val="both"/>
        <w:rPr>
          <w:sz w:val="28"/>
          <w:szCs w:val="28"/>
        </w:rPr>
      </w:pPr>
      <w:r w:rsidRPr="00EE1C27">
        <w:rPr>
          <w:sz w:val="28"/>
          <w:szCs w:val="28"/>
        </w:rPr>
        <w:t>Объемы финансирования муниципальной программы ежегодно уточняются при формировании местного бюджета и затрат, необходимых для реализации муниципальной программы.</w:t>
      </w:r>
    </w:p>
    <w:p w14:paraId="3BB88F74" w14:textId="77777777" w:rsidR="009D328B" w:rsidRPr="00DF6B60" w:rsidRDefault="009D328B" w:rsidP="009D328B">
      <w:pPr>
        <w:ind w:firstLine="709"/>
        <w:jc w:val="both"/>
        <w:rPr>
          <w:sz w:val="28"/>
          <w:szCs w:val="28"/>
        </w:rPr>
      </w:pPr>
      <w:r w:rsidRPr="00CC1BE8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реализации</w:t>
      </w:r>
      <w:r w:rsidRPr="00CC1BE8">
        <w:rPr>
          <w:sz w:val="28"/>
          <w:szCs w:val="28"/>
        </w:rPr>
        <w:t xml:space="preserve"> муниципальной программы за счет средств местного бюджета прилагается в приложении к муниципальной </w:t>
      </w:r>
      <w:r w:rsidRPr="00DF6B60">
        <w:rPr>
          <w:sz w:val="28"/>
          <w:szCs w:val="28"/>
        </w:rPr>
        <w:t>программе (таблица 3).</w:t>
      </w:r>
    </w:p>
    <w:p w14:paraId="25A0F050" w14:textId="06C4A39E" w:rsidR="007C5110" w:rsidRPr="00733CA5" w:rsidRDefault="009D328B" w:rsidP="009D328B">
      <w:pPr>
        <w:ind w:firstLine="709"/>
        <w:jc w:val="both"/>
        <w:rPr>
          <w:sz w:val="28"/>
          <w:szCs w:val="28"/>
        </w:rPr>
      </w:pPr>
      <w:r w:rsidRPr="00DF6B60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прилагается в приложении к муниципальной программе (таблица 4).</w:t>
      </w:r>
      <w:r w:rsidR="007C5110" w:rsidRPr="00733CA5">
        <w:rPr>
          <w:sz w:val="28"/>
          <w:szCs w:val="28"/>
        </w:rPr>
        <w:t>»</w:t>
      </w:r>
    </w:p>
    <w:p w14:paraId="74936F51" w14:textId="30ED3061" w:rsidR="001C2DAC" w:rsidRDefault="007C5110" w:rsidP="001C2DAC">
      <w:pPr>
        <w:ind w:firstLine="709"/>
        <w:jc w:val="both"/>
        <w:rPr>
          <w:sz w:val="28"/>
        </w:rPr>
      </w:pPr>
      <w:r w:rsidRPr="00733CA5">
        <w:rPr>
          <w:sz w:val="28"/>
        </w:rPr>
        <w:lastRenderedPageBreak/>
        <w:t>1.</w:t>
      </w:r>
      <w:r w:rsidR="001C2DAC">
        <w:rPr>
          <w:sz w:val="28"/>
        </w:rPr>
        <w:t>3</w:t>
      </w:r>
      <w:r w:rsidRPr="00733CA5">
        <w:rPr>
          <w:sz w:val="28"/>
        </w:rPr>
        <w:t xml:space="preserve">. </w:t>
      </w:r>
      <w:r w:rsidR="00B90D9C">
        <w:rPr>
          <w:sz w:val="28"/>
        </w:rPr>
        <w:t>Т</w:t>
      </w:r>
      <w:r w:rsidRPr="00733CA5">
        <w:rPr>
          <w:sz w:val="28"/>
        </w:rPr>
        <w:t xml:space="preserve">аблицу </w:t>
      </w:r>
      <w:r w:rsidRPr="00733CA5">
        <w:rPr>
          <w:sz w:val="28"/>
          <w:szCs w:val="28"/>
        </w:rPr>
        <w:t xml:space="preserve">3 </w:t>
      </w:r>
      <w:r w:rsidR="00B90D9C">
        <w:rPr>
          <w:sz w:val="28"/>
          <w:szCs w:val="28"/>
        </w:rPr>
        <w:t>«</w:t>
      </w:r>
      <w:r w:rsidR="00BA1F6D" w:rsidRPr="003B1D7D">
        <w:rPr>
          <w:bCs/>
          <w:color w:val="000000"/>
          <w:sz w:val="28"/>
          <w:szCs w:val="28"/>
        </w:rPr>
        <w:t xml:space="preserve">Ресурсное обеспечение </w:t>
      </w:r>
      <w:r w:rsidR="00BA1F6D">
        <w:rPr>
          <w:bCs/>
          <w:color w:val="000000"/>
          <w:sz w:val="28"/>
          <w:szCs w:val="28"/>
        </w:rPr>
        <w:t>реализации</w:t>
      </w:r>
      <w:r w:rsidR="00BA1F6D" w:rsidRPr="003B1D7D">
        <w:rPr>
          <w:bCs/>
          <w:color w:val="000000"/>
          <w:sz w:val="28"/>
          <w:szCs w:val="28"/>
        </w:rPr>
        <w:t xml:space="preserve"> муниципальной программы «Устойчивое развитие экономической базы Тайтурского городского поселения Усольского муниципального района Иркутской области» на 2023-2028 годы</w:t>
      </w:r>
      <w:r w:rsidR="00BA1F6D">
        <w:rPr>
          <w:bCs/>
          <w:color w:val="000000"/>
          <w:sz w:val="28"/>
          <w:szCs w:val="28"/>
        </w:rPr>
        <w:t xml:space="preserve"> </w:t>
      </w:r>
      <w:r w:rsidR="00BA1F6D" w:rsidRPr="003B1D7D">
        <w:rPr>
          <w:bCs/>
          <w:color w:val="000000"/>
          <w:sz w:val="28"/>
          <w:szCs w:val="28"/>
        </w:rPr>
        <w:t>за счет средств</w:t>
      </w:r>
      <w:r w:rsidR="00BA1F6D">
        <w:rPr>
          <w:bCs/>
          <w:color w:val="000000"/>
          <w:sz w:val="28"/>
          <w:szCs w:val="28"/>
        </w:rPr>
        <w:t xml:space="preserve"> местного бюджета</w:t>
      </w:r>
      <w:r w:rsidR="00B90D9C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E6260">
        <w:rPr>
          <w:sz w:val="28"/>
          <w:szCs w:val="28"/>
        </w:rPr>
        <w:t>П</w:t>
      </w:r>
      <w:r w:rsidR="003E6260" w:rsidRPr="00733CA5">
        <w:rPr>
          <w:sz w:val="28"/>
          <w:szCs w:val="28"/>
        </w:rPr>
        <w:t>рограмм</w:t>
      </w:r>
      <w:r w:rsidR="003E6260">
        <w:rPr>
          <w:sz w:val="28"/>
          <w:szCs w:val="28"/>
        </w:rPr>
        <w:t xml:space="preserve">ы </w:t>
      </w:r>
      <w:r w:rsidR="003E6260">
        <w:rPr>
          <w:sz w:val="28"/>
        </w:rPr>
        <w:t>изложить</w:t>
      </w:r>
      <w:r w:rsidR="000233A8">
        <w:rPr>
          <w:sz w:val="28"/>
        </w:rPr>
        <w:t xml:space="preserve"> в следующей редакции:</w:t>
      </w:r>
    </w:p>
    <w:p w14:paraId="1665D793" w14:textId="3A8CD05A" w:rsidR="00FC1E77" w:rsidRDefault="00FC1E77" w:rsidP="001C2DAC">
      <w:pPr>
        <w:ind w:firstLine="709"/>
        <w:jc w:val="both"/>
        <w:rPr>
          <w:sz w:val="28"/>
        </w:rPr>
      </w:pPr>
    </w:p>
    <w:tbl>
      <w:tblPr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79"/>
        <w:gridCol w:w="2034"/>
        <w:gridCol w:w="1558"/>
        <w:gridCol w:w="812"/>
        <w:gridCol w:w="827"/>
        <w:gridCol w:w="756"/>
        <w:gridCol w:w="763"/>
        <w:gridCol w:w="756"/>
        <w:gridCol w:w="789"/>
        <w:gridCol w:w="1013"/>
      </w:tblGrid>
      <w:tr w:rsidR="00FC1E77" w:rsidRPr="000C31E4" w14:paraId="6836D15F" w14:textId="77777777" w:rsidTr="00622E84">
        <w:trPr>
          <w:trHeight w:val="54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2EE43" w14:textId="77777777" w:rsidR="00FC1E77" w:rsidRPr="00E566DA" w:rsidRDefault="00FC1E77" w:rsidP="00622E84">
            <w:pPr>
              <w:rPr>
                <w:sz w:val="20"/>
                <w:szCs w:val="20"/>
              </w:rPr>
            </w:pPr>
            <w:bookmarkStart w:id="1" w:name="_Hlk138333544"/>
            <w:r w:rsidRPr="00E566DA">
              <w:rPr>
                <w:sz w:val="20"/>
                <w:szCs w:val="20"/>
              </w:rPr>
              <w:t xml:space="preserve">№ </w:t>
            </w:r>
            <w:r w:rsidRPr="00E566D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F64" w14:textId="77777777" w:rsidR="00FC1E77" w:rsidRPr="00E566DA" w:rsidRDefault="00FC1E77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E566DA">
              <w:t>Наименование муниципальной программы (подпрограммы), основного мероприятия, мероприятия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B01" w14:textId="77777777" w:rsidR="00FC1E77" w:rsidRPr="00E566DA" w:rsidRDefault="00FC1E77" w:rsidP="00622E84">
            <w:r w:rsidRPr="00E566DA">
              <w:rPr>
                <w:sz w:val="22"/>
                <w:szCs w:val="22"/>
              </w:rPr>
              <w:t>Исполнитель</w:t>
            </w:r>
          </w:p>
        </w:tc>
        <w:tc>
          <w:tcPr>
            <w:tcW w:w="29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E8C0BC" w14:textId="77777777" w:rsidR="00FC1E77" w:rsidRPr="00E566DA" w:rsidRDefault="00FC1E77" w:rsidP="00622E84">
            <w:pPr>
              <w:jc w:val="center"/>
            </w:pPr>
            <w:r w:rsidRPr="00E566DA">
              <w:t>Расходы (тыс. руб.), годы</w:t>
            </w:r>
          </w:p>
        </w:tc>
      </w:tr>
      <w:tr w:rsidR="00FC1E77" w:rsidRPr="000C31E4" w14:paraId="42276EE5" w14:textId="77777777" w:rsidTr="00622E84">
        <w:trPr>
          <w:trHeight w:val="27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B2AFE" w14:textId="77777777" w:rsidR="00FC1E77" w:rsidRPr="00E566DA" w:rsidRDefault="00FC1E77" w:rsidP="00622E84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D00F4" w14:textId="77777777" w:rsidR="00FC1E77" w:rsidRPr="00E566DA" w:rsidRDefault="00FC1E77" w:rsidP="00622E84"/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A70B4" w14:textId="77777777" w:rsidR="00FC1E77" w:rsidRPr="00E566DA" w:rsidRDefault="00FC1E77" w:rsidP="00622E84"/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579F" w14:textId="77777777" w:rsidR="00FC1E77" w:rsidRPr="00E566DA" w:rsidRDefault="00FC1E77" w:rsidP="00622E84">
            <w:pPr>
              <w:jc w:val="center"/>
            </w:pPr>
            <w:r w:rsidRPr="00E566DA">
              <w:t>2023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4B60" w14:textId="77777777" w:rsidR="00FC1E77" w:rsidRPr="00E566DA" w:rsidRDefault="00FC1E77" w:rsidP="00622E84">
            <w:pPr>
              <w:jc w:val="center"/>
            </w:pPr>
            <w:r w:rsidRPr="00E566DA">
              <w:t>2024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68D5" w14:textId="77777777" w:rsidR="00FC1E77" w:rsidRPr="00E566DA" w:rsidRDefault="00FC1E77" w:rsidP="00622E84">
            <w:pPr>
              <w:jc w:val="center"/>
            </w:pPr>
            <w:r w:rsidRPr="00E566DA"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428DBD" w14:textId="77777777" w:rsidR="00FC1E77" w:rsidRPr="00E566DA" w:rsidRDefault="00FC1E77" w:rsidP="00622E84">
            <w:pPr>
              <w:jc w:val="center"/>
            </w:pPr>
            <w:r w:rsidRPr="00E566DA"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448E1D" w14:textId="77777777" w:rsidR="00FC1E77" w:rsidRPr="00E566DA" w:rsidRDefault="00FC1E77" w:rsidP="00622E84">
            <w:pPr>
              <w:jc w:val="center"/>
            </w:pPr>
            <w:r w:rsidRPr="00E566DA">
              <w:t>2027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0CAB28" w14:textId="77777777" w:rsidR="00FC1E77" w:rsidRPr="00E566DA" w:rsidRDefault="00FC1E77" w:rsidP="00622E84">
            <w:pPr>
              <w:jc w:val="center"/>
            </w:pPr>
            <w:r w:rsidRPr="00E566DA">
              <w:t>2028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0ECEFC" w14:textId="77777777" w:rsidR="00FC1E77" w:rsidRPr="00E566DA" w:rsidRDefault="00FC1E77" w:rsidP="00622E84">
            <w:pPr>
              <w:jc w:val="center"/>
            </w:pPr>
            <w:r w:rsidRPr="00E566DA">
              <w:t>всего</w:t>
            </w:r>
          </w:p>
        </w:tc>
      </w:tr>
      <w:tr w:rsidR="00FC1E77" w:rsidRPr="000C31E4" w14:paraId="77C32001" w14:textId="77777777" w:rsidTr="00622E84">
        <w:trPr>
          <w:trHeight w:val="117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0D65" w14:textId="77777777" w:rsidR="00FC1E77" w:rsidRPr="00E566DA" w:rsidRDefault="00FC1E77" w:rsidP="00622E84">
            <w:pPr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E377" w14:textId="77777777" w:rsidR="00FC1E77" w:rsidRPr="00E566DA" w:rsidRDefault="00FC1E77" w:rsidP="00622E84">
            <w:pPr>
              <w:jc w:val="center"/>
            </w:pPr>
            <w:r w:rsidRPr="00E566DA"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04CE" w14:textId="77777777" w:rsidR="00FC1E77" w:rsidRPr="00E566DA" w:rsidRDefault="00FC1E77" w:rsidP="00622E84">
            <w:pPr>
              <w:jc w:val="center"/>
            </w:pPr>
            <w:r w:rsidRPr="00E566DA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EA80BA2" w14:textId="77777777" w:rsidR="00FC1E77" w:rsidRPr="00E566DA" w:rsidRDefault="00FC1E77" w:rsidP="00622E84">
            <w:pPr>
              <w:jc w:val="center"/>
            </w:pPr>
            <w:r w:rsidRPr="00E566DA"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FD3138E" w14:textId="77777777" w:rsidR="00FC1E77" w:rsidRPr="00E566DA" w:rsidRDefault="00FC1E77" w:rsidP="00622E84">
            <w:pPr>
              <w:jc w:val="center"/>
            </w:pPr>
            <w:r w:rsidRPr="00E566DA"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7FA1EFEB" w14:textId="77777777" w:rsidR="00FC1E77" w:rsidRPr="00E566DA" w:rsidRDefault="00FC1E77" w:rsidP="00622E84">
            <w:pPr>
              <w:jc w:val="center"/>
            </w:pPr>
            <w:r w:rsidRPr="00E566DA"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27E1990" w14:textId="77777777" w:rsidR="00FC1E77" w:rsidRPr="00E566DA" w:rsidRDefault="00FC1E77" w:rsidP="00622E84">
            <w:pPr>
              <w:jc w:val="center"/>
            </w:pPr>
            <w:r w:rsidRPr="00E566DA"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AA76149" w14:textId="77777777" w:rsidR="00FC1E77" w:rsidRPr="00E566DA" w:rsidRDefault="00FC1E77" w:rsidP="00622E84">
            <w:pPr>
              <w:jc w:val="center"/>
            </w:pPr>
            <w:r w:rsidRPr="00E566DA"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424BFB4C" w14:textId="77777777" w:rsidR="00FC1E77" w:rsidRPr="00E566DA" w:rsidRDefault="00FC1E77" w:rsidP="00622E84">
            <w:pPr>
              <w:jc w:val="center"/>
            </w:pPr>
            <w:r w:rsidRPr="00E566DA"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77F471EA" w14:textId="77777777" w:rsidR="00FC1E77" w:rsidRPr="00E566DA" w:rsidRDefault="00FC1E77" w:rsidP="00622E84">
            <w:pPr>
              <w:jc w:val="center"/>
            </w:pPr>
            <w:r w:rsidRPr="00E566DA">
              <w:t>10</w:t>
            </w:r>
          </w:p>
        </w:tc>
      </w:tr>
      <w:tr w:rsidR="00FC1E77" w:rsidRPr="000C31E4" w14:paraId="124B826C" w14:textId="77777777" w:rsidTr="00622E84">
        <w:trPr>
          <w:trHeight w:val="36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3AFCC43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  <w:bookmarkStart w:id="2" w:name="_Hlk148105938"/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BF098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Муниципальная программа «Устойчивое развитие экономической базы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D148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2E9DBB" w14:textId="77777777" w:rsidR="00FC1E77" w:rsidRPr="00E566DA" w:rsidRDefault="00FC1E77" w:rsidP="00622E84">
            <w:r>
              <w:t>23095,05</w:t>
            </w:r>
          </w:p>
        </w:tc>
        <w:tc>
          <w:tcPr>
            <w:tcW w:w="427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660253" w14:textId="77777777" w:rsidR="00FC1E77" w:rsidRPr="00E566DA" w:rsidRDefault="00FC1E77" w:rsidP="00622E84">
            <w:r>
              <w:t>24182,42</w:t>
            </w:r>
          </w:p>
        </w:tc>
        <w:tc>
          <w:tcPr>
            <w:tcW w:w="390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73F980" w14:textId="74447E1F" w:rsidR="00FC1E77" w:rsidRPr="00E566DA" w:rsidRDefault="00FC1E77" w:rsidP="00622E84">
            <w:r>
              <w:t>29926,98</w:t>
            </w:r>
          </w:p>
        </w:tc>
        <w:tc>
          <w:tcPr>
            <w:tcW w:w="394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71378B0C" w14:textId="52898025" w:rsidR="00FC1E77" w:rsidRPr="00E566DA" w:rsidRDefault="00FC1E77" w:rsidP="00622E84">
            <w:r>
              <w:t>27356,87</w:t>
            </w:r>
          </w:p>
        </w:tc>
        <w:tc>
          <w:tcPr>
            <w:tcW w:w="390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7ADE4CC2" w14:textId="60EEAC02" w:rsidR="00FC1E77" w:rsidRPr="00E566DA" w:rsidRDefault="00FC1E77" w:rsidP="00622E84">
            <w:r>
              <w:t>27231,96</w:t>
            </w:r>
          </w:p>
        </w:tc>
        <w:tc>
          <w:tcPr>
            <w:tcW w:w="407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3D33A2FE" w14:textId="77777777" w:rsidR="00FC1E77" w:rsidRPr="00E566DA" w:rsidRDefault="00FC1E77" w:rsidP="00622E84">
            <w:r>
              <w:t>15803,76</w:t>
            </w:r>
          </w:p>
        </w:tc>
        <w:tc>
          <w:tcPr>
            <w:tcW w:w="523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0100AF23" w14:textId="33B209FE" w:rsidR="00FC1E77" w:rsidRPr="00E566DA" w:rsidRDefault="007B383E" w:rsidP="00622E84">
            <w:r>
              <w:t>147597</w:t>
            </w:r>
            <w:r w:rsidR="00344181">
              <w:t>,04</w:t>
            </w:r>
          </w:p>
        </w:tc>
      </w:tr>
      <w:tr w:rsidR="00FC1E77" w:rsidRPr="000C31E4" w14:paraId="2E4CCF75" w14:textId="77777777" w:rsidTr="00622E84">
        <w:trPr>
          <w:trHeight w:val="736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71F42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70AE4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C9C23E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732D9033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601DFE7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0F75FA3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1CA4F7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CC7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37D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59E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4C1" w14:textId="77777777" w:rsidR="00FC1E77" w:rsidRPr="000C31E4" w:rsidRDefault="00FC1E77" w:rsidP="00622E84">
            <w:pPr>
              <w:rPr>
                <w:color w:val="FF0000"/>
              </w:rPr>
            </w:pPr>
          </w:p>
        </w:tc>
      </w:tr>
      <w:tr w:rsidR="00FC1E77" w:rsidRPr="000C31E4" w14:paraId="421A69B2" w14:textId="77777777" w:rsidTr="00622E84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3BF9258" w14:textId="77777777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1.1.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27D0" w14:textId="77777777" w:rsidR="00FC1E77" w:rsidRPr="00E566DA" w:rsidRDefault="00FC1E77" w:rsidP="00622E84">
            <w:r w:rsidRPr="00E566DA">
              <w:t xml:space="preserve">Подпрограмма         </w:t>
            </w:r>
          </w:p>
          <w:p w14:paraId="722A3B57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«Обеспечение деятельности главы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59335E48" w14:textId="77777777" w:rsidR="00FC1E77" w:rsidRPr="00E566DA" w:rsidRDefault="00FC1E77" w:rsidP="00622E84">
            <w:r w:rsidRPr="00E566DA">
              <w:rPr>
                <w:bCs/>
              </w:rPr>
              <w:t>Иркутской области» на 2023-2028 годы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DCBB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84ACFB" w14:textId="77777777" w:rsidR="00FC1E77" w:rsidRPr="00E566DA" w:rsidRDefault="00FC1E77" w:rsidP="00622E84">
            <w:r>
              <w:t>225,94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ECD1C0" w14:textId="77777777" w:rsidR="00FC1E77" w:rsidRPr="00E566DA" w:rsidRDefault="00FC1E77" w:rsidP="00622E84">
            <w:r>
              <w:t>1383,14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37B845" w14:textId="6867C61B" w:rsidR="00FC1E77" w:rsidRPr="00E566DA" w:rsidRDefault="00FC1E77" w:rsidP="00622E84">
            <w:r>
              <w:t>3025,16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A52348" w14:textId="3F123035" w:rsidR="00FC1E77" w:rsidRPr="00E566DA" w:rsidRDefault="00FC1E77" w:rsidP="00622E84">
            <w:r>
              <w:t>3025,16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475082" w14:textId="52BE8A10" w:rsidR="00FC1E77" w:rsidRPr="00E566DA" w:rsidRDefault="00FC1E77" w:rsidP="00622E84">
            <w:r>
              <w:t>3025,16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E84C6A" w14:textId="77777777" w:rsidR="00FC1E77" w:rsidRPr="00E566DA" w:rsidRDefault="00FC1E77" w:rsidP="00622E84">
            <w:r>
              <w:t>2677,43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C85966" w14:textId="46CE20B8" w:rsidR="00FC1E77" w:rsidRPr="00E566DA" w:rsidRDefault="00FC1E77" w:rsidP="00622E84">
            <w:r>
              <w:t>13361,99</w:t>
            </w:r>
          </w:p>
        </w:tc>
      </w:tr>
      <w:tr w:rsidR="00FC1E77" w:rsidRPr="000C31E4" w14:paraId="19F62A6C" w14:textId="77777777" w:rsidTr="00622E84">
        <w:trPr>
          <w:trHeight w:val="799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5A660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E6F" w14:textId="77777777" w:rsidR="00FC1E77" w:rsidRPr="00E566DA" w:rsidRDefault="00FC1E77" w:rsidP="00622E84"/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1F8C96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74611C2C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C82C157" w14:textId="77777777" w:rsidR="00FC1E77" w:rsidRPr="00E566DA" w:rsidRDefault="00FC1E77" w:rsidP="00622E84"/>
        </w:tc>
        <w:tc>
          <w:tcPr>
            <w:tcW w:w="42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F3FFC19" w14:textId="77777777" w:rsidR="00FC1E77" w:rsidRPr="00E566DA" w:rsidRDefault="00FC1E77" w:rsidP="00622E84"/>
        </w:tc>
        <w:tc>
          <w:tcPr>
            <w:tcW w:w="390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4B72E96" w14:textId="77777777" w:rsidR="00FC1E77" w:rsidRPr="00E566DA" w:rsidRDefault="00FC1E77" w:rsidP="00622E84"/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2B9" w14:textId="77777777" w:rsidR="00FC1E77" w:rsidRPr="00E566DA" w:rsidRDefault="00FC1E77" w:rsidP="00622E84"/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211" w14:textId="77777777" w:rsidR="00FC1E77" w:rsidRPr="00E566DA" w:rsidRDefault="00FC1E77" w:rsidP="00622E84"/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E5F" w14:textId="77777777" w:rsidR="00FC1E77" w:rsidRPr="00E566DA" w:rsidRDefault="00FC1E77" w:rsidP="00622E84"/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DF9" w14:textId="77777777" w:rsidR="00FC1E77" w:rsidRPr="00E566DA" w:rsidRDefault="00FC1E77" w:rsidP="00622E84"/>
        </w:tc>
      </w:tr>
      <w:tr w:rsidR="00FC1E77" w:rsidRPr="000C31E4" w14:paraId="09D6FF11" w14:textId="77777777" w:rsidTr="00277CAE">
        <w:trPr>
          <w:trHeight w:val="31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3C63738" w14:textId="77777777" w:rsidR="00FC1E77" w:rsidRPr="00E566DA" w:rsidRDefault="00FC1E77" w:rsidP="00FC1E77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1.1.1</w:t>
            </w:r>
          </w:p>
        </w:tc>
        <w:tc>
          <w:tcPr>
            <w:tcW w:w="10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12BD9" w14:textId="77777777" w:rsidR="00FC1E77" w:rsidRPr="00E566DA" w:rsidRDefault="00FC1E77" w:rsidP="00FC1E77">
            <w:r w:rsidRPr="00E566DA">
              <w:t>Расходы на выплату главы в целях обеспечения выполнения функций государственными органами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8C3" w14:textId="77777777" w:rsidR="00FC1E77" w:rsidRPr="00E566DA" w:rsidRDefault="00FC1E77" w:rsidP="00FC1E77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5D853C" w14:textId="2F457426" w:rsidR="00FC1E77" w:rsidRPr="00E566DA" w:rsidRDefault="00FC1E77" w:rsidP="00FC1E77">
            <w:r>
              <w:t>225,94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CD4D80" w14:textId="206B4D3B" w:rsidR="00FC1E77" w:rsidRPr="00E566DA" w:rsidRDefault="00FC1E77" w:rsidP="00FC1E77">
            <w:r>
              <w:t>1383,14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230756" w14:textId="44522AE9" w:rsidR="00FC1E77" w:rsidRPr="00E566DA" w:rsidRDefault="00FC1E77" w:rsidP="00FC1E77">
            <w:r>
              <w:t>3025,16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DD2DEE" w14:textId="361F3455" w:rsidR="00FC1E77" w:rsidRPr="00E566DA" w:rsidRDefault="00FC1E77" w:rsidP="00FC1E77">
            <w:r>
              <w:t>3025,16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37EC6F" w14:textId="11B02CA2" w:rsidR="00FC1E77" w:rsidRPr="00E566DA" w:rsidRDefault="00FC1E77" w:rsidP="00FC1E77">
            <w:r>
              <w:t>3025,16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764A85" w14:textId="3E80CE85" w:rsidR="00FC1E77" w:rsidRPr="00E566DA" w:rsidRDefault="00FC1E77" w:rsidP="00FC1E77">
            <w:r>
              <w:t>2677,43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15B540" w14:textId="32C90059" w:rsidR="00FC1E77" w:rsidRPr="00E566DA" w:rsidRDefault="00FC1E77" w:rsidP="00FC1E77">
            <w:r>
              <w:t>13361,99</w:t>
            </w:r>
          </w:p>
        </w:tc>
      </w:tr>
      <w:tr w:rsidR="00FC1E77" w:rsidRPr="000C31E4" w14:paraId="55A0A715" w14:textId="77777777" w:rsidTr="00622E84">
        <w:trPr>
          <w:trHeight w:val="563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3E61A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F2C63" w14:textId="77777777" w:rsidR="00FC1E77" w:rsidRPr="00E566DA" w:rsidRDefault="00FC1E77" w:rsidP="00622E84"/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D3F7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</w:t>
            </w:r>
            <w:r w:rsidRPr="00E566DA">
              <w:rPr>
                <w:bCs/>
              </w:rPr>
              <w:lastRenderedPageBreak/>
              <w:t xml:space="preserve">муниципального района </w:t>
            </w:r>
          </w:p>
          <w:p w14:paraId="12AE8A31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3D03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734E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61A9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846092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98227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82E617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C1C49D" w14:textId="77777777" w:rsidR="00FC1E77" w:rsidRPr="00E566DA" w:rsidRDefault="00FC1E77" w:rsidP="00622E84">
            <w:pPr>
              <w:rPr>
                <w:highlight w:val="yellow"/>
              </w:rPr>
            </w:pPr>
          </w:p>
        </w:tc>
      </w:tr>
      <w:tr w:rsidR="00FC1E77" w:rsidRPr="000C31E4" w14:paraId="634E5CFE" w14:textId="77777777" w:rsidTr="00622E84">
        <w:trPr>
          <w:trHeight w:val="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A7A0" w14:textId="77777777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C9542E" w14:textId="77777777" w:rsidR="00FC1E77" w:rsidRPr="00E566DA" w:rsidRDefault="00FC1E77" w:rsidP="00622E84">
            <w:bookmarkStart w:id="3" w:name="_Hlk119574131"/>
            <w:r w:rsidRPr="00E566DA">
              <w:t xml:space="preserve">Подпрограмма       </w:t>
            </w:r>
          </w:p>
          <w:p w14:paraId="4CAF453F" w14:textId="77777777" w:rsidR="00FC1E77" w:rsidRPr="00E566DA" w:rsidRDefault="00FC1E77" w:rsidP="00622E84">
            <w:r w:rsidRPr="00E566DA">
              <w:t xml:space="preserve">«Обеспечение деятельности администрации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  <w:r w:rsidRPr="00E566DA">
              <w:t xml:space="preserve"> </w:t>
            </w:r>
            <w:bookmarkEnd w:id="3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683C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ABCAA5" w14:textId="77777777" w:rsidR="00FC1E77" w:rsidRPr="00E566DA" w:rsidRDefault="00FC1E77" w:rsidP="00622E84">
            <w:r>
              <w:t>22869,11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89F7BB" w14:textId="77777777" w:rsidR="00FC1E77" w:rsidRPr="00E566DA" w:rsidRDefault="00FC1E77" w:rsidP="00622E84">
            <w:r>
              <w:t>22799,28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F187F6" w14:textId="27AA9D03" w:rsidR="00FC1E77" w:rsidRPr="00E566DA" w:rsidRDefault="00FC1E77" w:rsidP="00622E84">
            <w:r>
              <w:t>26901,82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F9F010" w14:textId="720D0105" w:rsidR="00FC1E77" w:rsidRPr="00E566DA" w:rsidRDefault="00FC1E77" w:rsidP="00622E84">
            <w:r>
              <w:t>24331,71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7B6DDA" w14:textId="3F01F36B" w:rsidR="00FC1E77" w:rsidRPr="00E566DA" w:rsidRDefault="00FC1E77" w:rsidP="00622E84">
            <w:r>
              <w:t>24206,80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A322E72" w14:textId="77777777" w:rsidR="00FC1E77" w:rsidRPr="00E566DA" w:rsidRDefault="00FC1E77" w:rsidP="00622E84">
            <w:r>
              <w:t>13126,33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22C949E" w14:textId="789AB1B5" w:rsidR="00FC1E77" w:rsidRPr="00E566DA" w:rsidRDefault="00FC1E77" w:rsidP="00622E84">
            <w:r>
              <w:t>134235,05</w:t>
            </w:r>
          </w:p>
        </w:tc>
      </w:tr>
      <w:bookmarkEnd w:id="2"/>
      <w:tr w:rsidR="00FC1E77" w:rsidRPr="000C31E4" w14:paraId="53C91625" w14:textId="77777777" w:rsidTr="00622E84">
        <w:trPr>
          <w:trHeight w:val="99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762E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B0DC" w14:textId="77777777" w:rsidR="00FC1E77" w:rsidRPr="00E566DA" w:rsidRDefault="00FC1E77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9BD8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48CA8F4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A594D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0D5D0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4357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FF0B9E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6D69E9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8514B9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78A118" w14:textId="77777777" w:rsidR="00FC1E77" w:rsidRPr="000C31E4" w:rsidRDefault="00FC1E77" w:rsidP="00622E84">
            <w:pPr>
              <w:rPr>
                <w:color w:val="FF0000"/>
              </w:rPr>
            </w:pPr>
          </w:p>
        </w:tc>
      </w:tr>
      <w:tr w:rsidR="00FC1E77" w:rsidRPr="000C31E4" w14:paraId="12ECAE71" w14:textId="77777777" w:rsidTr="00622E84">
        <w:trPr>
          <w:trHeight w:val="316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7B7B" w14:textId="77777777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1.2.1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85090E" w14:textId="77777777" w:rsidR="00FC1E77" w:rsidRPr="00E566DA" w:rsidRDefault="00FC1E77" w:rsidP="00622E84">
            <w:r w:rsidRPr="00E566DA">
              <w:t xml:space="preserve">Расходы на выплату персоналу в целях обеспечения выполнения функций </w:t>
            </w:r>
          </w:p>
          <w:p w14:paraId="25B94317" w14:textId="77777777" w:rsidR="00FC1E77" w:rsidRPr="00E566DA" w:rsidRDefault="00FC1E77" w:rsidP="00622E84">
            <w:r w:rsidRPr="00E566DA">
              <w:t>государственными органами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9D80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5A10AA" w14:textId="77777777" w:rsidR="00FC1E77" w:rsidRPr="00561F00" w:rsidRDefault="00FC1E77" w:rsidP="00622E84">
            <w:r>
              <w:t>19384,62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3E2970" w14:textId="77777777" w:rsidR="00FC1E77" w:rsidRPr="00561F00" w:rsidRDefault="00FC1E77" w:rsidP="00622E84">
            <w:r>
              <w:t>18133,16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C8AC2A" w14:textId="30F5E7D3" w:rsidR="00FC1E77" w:rsidRPr="009463D9" w:rsidRDefault="00FC1E77" w:rsidP="00622E84">
            <w:pPr>
              <w:widowControl w:val="0"/>
              <w:autoSpaceDE w:val="0"/>
              <w:autoSpaceDN w:val="0"/>
              <w:adjustRightInd w:val="0"/>
            </w:pPr>
            <w:r>
              <w:t>24306,76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81B87A" w14:textId="1B09CB38" w:rsidR="00FC1E77" w:rsidRPr="00561F00" w:rsidRDefault="00FC1E77" w:rsidP="00622E84">
            <w:r>
              <w:t>22629,39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8EE57A" w14:textId="1D6CFA40" w:rsidR="00FC1E77" w:rsidRPr="00561F00" w:rsidRDefault="00BE6560" w:rsidP="00622E84">
            <w:r>
              <w:t>22509,48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066C43" w14:textId="77777777" w:rsidR="00FC1E77" w:rsidRPr="00561F00" w:rsidRDefault="00FC1E77" w:rsidP="00622E84">
            <w:r>
              <w:t>10927,33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74123E" w14:textId="263E7955" w:rsidR="00FC1E77" w:rsidRPr="00561F00" w:rsidRDefault="00BE6560" w:rsidP="00622E84">
            <w:r>
              <w:t>117890,74</w:t>
            </w:r>
          </w:p>
        </w:tc>
      </w:tr>
      <w:tr w:rsidR="00FC1E77" w:rsidRPr="000C31E4" w14:paraId="63DD0CAB" w14:textId="77777777" w:rsidTr="00622E84">
        <w:trPr>
          <w:trHeight w:val="982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D755" w14:textId="77777777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86C9" w14:textId="77777777" w:rsidR="00FC1E77" w:rsidRPr="00E566DA" w:rsidRDefault="00FC1E77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9B9F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0676EAFF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F003" w14:textId="77777777" w:rsidR="00FC1E77" w:rsidRPr="00561F00" w:rsidRDefault="00FC1E77" w:rsidP="00622E84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5F7C" w14:textId="77777777" w:rsidR="00FC1E77" w:rsidRPr="00561F00" w:rsidRDefault="00FC1E77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8DAF5" w14:textId="77777777" w:rsidR="00FC1E77" w:rsidRPr="00561F00" w:rsidRDefault="00FC1E77" w:rsidP="00622E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B4CAB7" w14:textId="77777777" w:rsidR="00FC1E77" w:rsidRPr="00561F00" w:rsidRDefault="00FC1E77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D18A6D" w14:textId="77777777" w:rsidR="00FC1E77" w:rsidRPr="00561F00" w:rsidRDefault="00FC1E77" w:rsidP="00622E84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B83710" w14:textId="77777777" w:rsidR="00FC1E77" w:rsidRPr="00561F00" w:rsidRDefault="00FC1E77" w:rsidP="00622E84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254BE2" w14:textId="77777777" w:rsidR="00FC1E77" w:rsidRPr="00561F00" w:rsidRDefault="00FC1E77" w:rsidP="00622E84"/>
        </w:tc>
      </w:tr>
      <w:tr w:rsidR="00FC1E77" w:rsidRPr="0013506D" w14:paraId="355AF841" w14:textId="77777777" w:rsidTr="00622E84">
        <w:trPr>
          <w:trHeight w:val="19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E7B8" w14:textId="77777777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1.2.2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355164" w14:textId="77777777" w:rsidR="00FC1E77" w:rsidRPr="0013506D" w:rsidRDefault="00FC1E77" w:rsidP="00622E84">
            <w:r w:rsidRPr="0013506D">
              <w:t>Содержание имущества администрации, услуги для обеспечения муниципальных нужд, приобретение основных средств и материальных запасов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311B" w14:textId="77777777" w:rsidR="00FC1E77" w:rsidRPr="0013506D" w:rsidRDefault="00FC1E77" w:rsidP="00622E84">
            <w:r w:rsidRPr="0013506D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E8D975" w14:textId="77777777" w:rsidR="00FC1E77" w:rsidRPr="00466955" w:rsidRDefault="00FC1E77" w:rsidP="00622E84">
            <w:r w:rsidRPr="00466955">
              <w:t>2062,33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EB5910" w14:textId="77777777" w:rsidR="00FC1E77" w:rsidRPr="00466955" w:rsidRDefault="00FC1E77" w:rsidP="00622E84">
            <w:r w:rsidRPr="00466955">
              <w:t>3696,69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C48285" w14:textId="1E8454B1" w:rsidR="00FC1E77" w:rsidRPr="00466955" w:rsidRDefault="00466955" w:rsidP="00622E84">
            <w:r w:rsidRPr="00466955">
              <w:t>1872,54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CFFBA3" w14:textId="1DE19BEB" w:rsidR="00FC1E77" w:rsidRPr="00466955" w:rsidRDefault="00466955" w:rsidP="00622E84">
            <w:r w:rsidRPr="00466955">
              <w:t>1366,76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F57574" w14:textId="2A0A8419" w:rsidR="00FC1E77" w:rsidRPr="00466955" w:rsidRDefault="00466955" w:rsidP="00622E84">
            <w:r w:rsidRPr="00466955">
              <w:t>1361,76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A7C9CB" w14:textId="77777777" w:rsidR="00FC1E77" w:rsidRPr="00466955" w:rsidRDefault="00FC1E77" w:rsidP="00622E84">
            <w:r w:rsidRPr="00466955">
              <w:t>1760,95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F544BE" w14:textId="4F22EC0C" w:rsidR="00FC1E77" w:rsidRPr="00466955" w:rsidRDefault="00466955" w:rsidP="00622E84">
            <w:r w:rsidRPr="00466955">
              <w:t>12121,03</w:t>
            </w:r>
          </w:p>
        </w:tc>
      </w:tr>
      <w:tr w:rsidR="00FC1E77" w:rsidRPr="0013506D" w14:paraId="05F5FD2A" w14:textId="77777777" w:rsidTr="00622E84">
        <w:trPr>
          <w:trHeight w:val="61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2972C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70B6" w14:textId="77777777" w:rsidR="00FC1E77" w:rsidRPr="0013506D" w:rsidRDefault="00FC1E77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EE86" w14:textId="77777777" w:rsidR="00FC1E77" w:rsidRPr="0013506D" w:rsidRDefault="00FC1E77" w:rsidP="00622E84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450986E9" w14:textId="77777777" w:rsidR="00FC1E77" w:rsidRPr="0013506D" w:rsidRDefault="00FC1E77" w:rsidP="00622E84">
            <w:r w:rsidRPr="0013506D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78C8" w14:textId="77777777" w:rsidR="00FC1E77" w:rsidRPr="0013506D" w:rsidRDefault="00FC1E77" w:rsidP="00622E84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45DB" w14:textId="77777777" w:rsidR="00FC1E77" w:rsidRPr="0013506D" w:rsidRDefault="00FC1E77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3BB0C" w14:textId="77777777" w:rsidR="00FC1E77" w:rsidRPr="0013506D" w:rsidRDefault="00FC1E77" w:rsidP="00622E84"/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8BA90D" w14:textId="77777777" w:rsidR="00FC1E77" w:rsidRPr="0013506D" w:rsidRDefault="00FC1E77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E154EE" w14:textId="77777777" w:rsidR="00FC1E77" w:rsidRPr="0013506D" w:rsidRDefault="00FC1E77" w:rsidP="00622E84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83F604" w14:textId="77777777" w:rsidR="00FC1E77" w:rsidRPr="0013506D" w:rsidRDefault="00FC1E77" w:rsidP="00622E84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81E334" w14:textId="77777777" w:rsidR="00FC1E77" w:rsidRPr="0013506D" w:rsidRDefault="00FC1E77" w:rsidP="00622E84"/>
        </w:tc>
      </w:tr>
      <w:tr w:rsidR="00FC1E77" w:rsidRPr="0013506D" w14:paraId="758CD6D2" w14:textId="77777777" w:rsidTr="00622E84">
        <w:trPr>
          <w:trHeight w:val="615"/>
        </w:trPr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DDB5F" w14:textId="77777777" w:rsidR="00FC1E77" w:rsidRPr="00E566DA" w:rsidRDefault="00FC1E77" w:rsidP="00622E84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10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D59E4F" w14:textId="77777777" w:rsidR="00FC1E77" w:rsidRPr="0013506D" w:rsidRDefault="00FC1E77" w:rsidP="00622E84">
            <w:r w:rsidRPr="0013506D">
              <w:t xml:space="preserve">Штрафы за нарушения законодательства (в том числе пении), налоги, пошлины и сбор, расходы по награждению к почетной грамоте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0B87" w14:textId="77777777" w:rsidR="00FC1E77" w:rsidRPr="0013506D" w:rsidRDefault="00FC1E77" w:rsidP="00622E84">
            <w:r w:rsidRPr="0013506D">
              <w:t>всего, в том числе:</w:t>
            </w:r>
          </w:p>
        </w:tc>
        <w:tc>
          <w:tcPr>
            <w:tcW w:w="4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F1F0D1" w14:textId="77777777" w:rsidR="00FC1E77" w:rsidRPr="00466955" w:rsidRDefault="00FC1E77" w:rsidP="00622E84">
            <w:r w:rsidRPr="00466955">
              <w:t>775,21</w:t>
            </w:r>
          </w:p>
        </w:tc>
        <w:tc>
          <w:tcPr>
            <w:tcW w:w="427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B0534D" w14:textId="77777777" w:rsidR="00FC1E77" w:rsidRPr="00466955" w:rsidRDefault="00FC1E77" w:rsidP="00622E84">
            <w:r w:rsidRPr="00466955">
              <w:t>309,12</w:t>
            </w: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A786E7C" w14:textId="35890D65" w:rsidR="00FC1E77" w:rsidRPr="00466955" w:rsidRDefault="00466955" w:rsidP="00622E84">
            <w:r w:rsidRPr="00466955">
              <w:t>4</w:t>
            </w:r>
            <w:r w:rsidR="00FC1E77" w:rsidRPr="00466955">
              <w:t>1,00</w:t>
            </w:r>
          </w:p>
        </w:tc>
        <w:tc>
          <w:tcPr>
            <w:tcW w:w="394" w:type="pct"/>
            <w:vMerge w:val="restart"/>
            <w:tcBorders>
              <w:left w:val="nil"/>
              <w:right w:val="single" w:sz="4" w:space="0" w:color="auto"/>
            </w:tcBorders>
          </w:tcPr>
          <w:p w14:paraId="7933901E" w14:textId="060D5267" w:rsidR="00FC1E77" w:rsidRPr="00466955" w:rsidRDefault="00466955" w:rsidP="00622E84">
            <w:r w:rsidRPr="00466955">
              <w:t>4</w:t>
            </w:r>
            <w:r w:rsidR="00FC1E77" w:rsidRPr="00466955">
              <w:t>1,00</w:t>
            </w: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</w:tcPr>
          <w:p w14:paraId="4A2CBF84" w14:textId="631A19E4" w:rsidR="00FC1E77" w:rsidRPr="00466955" w:rsidRDefault="00466955" w:rsidP="00622E84">
            <w:r w:rsidRPr="00466955">
              <w:t>4</w:t>
            </w:r>
            <w:r w:rsidR="00FC1E77" w:rsidRPr="00466955">
              <w:t>1,00</w:t>
            </w:r>
          </w:p>
        </w:tc>
        <w:tc>
          <w:tcPr>
            <w:tcW w:w="407" w:type="pct"/>
            <w:vMerge w:val="restart"/>
            <w:tcBorders>
              <w:left w:val="nil"/>
              <w:right w:val="single" w:sz="4" w:space="0" w:color="auto"/>
            </w:tcBorders>
          </w:tcPr>
          <w:p w14:paraId="31BC0518" w14:textId="77777777" w:rsidR="00FC1E77" w:rsidRPr="00466955" w:rsidRDefault="00FC1E77" w:rsidP="00622E84">
            <w:r w:rsidRPr="00466955">
              <w:t>81,00</w:t>
            </w:r>
          </w:p>
        </w:tc>
        <w:tc>
          <w:tcPr>
            <w:tcW w:w="523" w:type="pct"/>
            <w:vMerge w:val="restart"/>
            <w:tcBorders>
              <w:left w:val="nil"/>
              <w:right w:val="single" w:sz="4" w:space="0" w:color="auto"/>
            </w:tcBorders>
          </w:tcPr>
          <w:p w14:paraId="151C30E7" w14:textId="7B6148D1" w:rsidR="00FC1E77" w:rsidRPr="00466955" w:rsidRDefault="00466955" w:rsidP="00622E84">
            <w:r w:rsidRPr="00466955">
              <w:t>1288,33</w:t>
            </w:r>
          </w:p>
        </w:tc>
      </w:tr>
      <w:tr w:rsidR="00FC1E77" w:rsidRPr="0013506D" w14:paraId="6FCF5A03" w14:textId="77777777" w:rsidTr="00622E84">
        <w:trPr>
          <w:trHeight w:val="61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A2C60" w14:textId="77777777" w:rsidR="00FC1E77" w:rsidRPr="00E566DA" w:rsidRDefault="00FC1E77" w:rsidP="00622E84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2E9" w14:textId="77777777" w:rsidR="00FC1E77" w:rsidRPr="0013506D" w:rsidRDefault="00FC1E77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8490" w14:textId="77777777" w:rsidR="00FC1E77" w:rsidRPr="0013506D" w:rsidRDefault="00FC1E77" w:rsidP="00622E84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78DE70B0" w14:textId="77777777" w:rsidR="00FC1E77" w:rsidRPr="0013506D" w:rsidRDefault="00FC1E77" w:rsidP="00622E84">
            <w:r w:rsidRPr="0013506D">
              <w:rPr>
                <w:bCs/>
              </w:rPr>
              <w:lastRenderedPageBreak/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601C2" w14:textId="77777777" w:rsidR="00FC1E77" w:rsidRPr="0013506D" w:rsidRDefault="00FC1E77" w:rsidP="00622E84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1FA7" w14:textId="77777777" w:rsidR="00FC1E77" w:rsidRPr="0013506D" w:rsidRDefault="00FC1E77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14200" w14:textId="77777777" w:rsidR="00FC1E77" w:rsidRPr="0013506D" w:rsidRDefault="00FC1E77" w:rsidP="00622E84"/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6DEF6A" w14:textId="77777777" w:rsidR="00FC1E77" w:rsidRPr="0013506D" w:rsidRDefault="00FC1E77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868130" w14:textId="77777777" w:rsidR="00FC1E77" w:rsidRPr="0013506D" w:rsidRDefault="00FC1E77" w:rsidP="00622E84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16D373" w14:textId="77777777" w:rsidR="00FC1E77" w:rsidRPr="0013506D" w:rsidRDefault="00FC1E77" w:rsidP="00622E84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BAA16C" w14:textId="77777777" w:rsidR="00FC1E77" w:rsidRPr="0013506D" w:rsidRDefault="00FC1E77" w:rsidP="00622E84"/>
        </w:tc>
      </w:tr>
      <w:tr w:rsidR="00FC1E77" w:rsidRPr="000C31E4" w14:paraId="24B2B231" w14:textId="77777777" w:rsidTr="00622E84">
        <w:trPr>
          <w:trHeight w:val="33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24A0" w14:textId="5F3DF79B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  <w:r w:rsidR="008A12A4">
              <w:rPr>
                <w:sz w:val="20"/>
                <w:szCs w:val="20"/>
              </w:rPr>
              <w:t>3</w:t>
            </w:r>
            <w:r w:rsidRPr="00E566DA">
              <w:rPr>
                <w:sz w:val="20"/>
                <w:szCs w:val="20"/>
              </w:rPr>
              <w:t>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32B828" w14:textId="77777777" w:rsidR="00FC1E77" w:rsidRPr="00E566DA" w:rsidRDefault="00FC1E77" w:rsidP="00622E84">
            <w:r w:rsidRPr="00E566DA">
              <w:rPr>
                <w:lang w:val="en-US"/>
              </w:rPr>
              <w:t>I</w:t>
            </w:r>
            <w:r w:rsidRPr="00E566DA">
              <w:t xml:space="preserve"> Основное мероприятие «Обеспечение финансовыми средствами резервного фонда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D2E9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DB2E1A" w14:textId="77777777" w:rsidR="00FC1E77" w:rsidRPr="00E566DA" w:rsidRDefault="00FC1E77" w:rsidP="00622E84">
            <w:r w:rsidRPr="00E566DA">
              <w:t>100,00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848637" w14:textId="77777777" w:rsidR="00FC1E77" w:rsidRPr="00E566DA" w:rsidRDefault="00FC1E77" w:rsidP="00622E8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1DE60B" w14:textId="77777777" w:rsidR="00FC1E77" w:rsidRPr="00E566DA" w:rsidRDefault="00FC1E77" w:rsidP="00622E84">
            <w:r w:rsidRPr="00E566DA">
              <w:t>100,00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0EE35A" w14:textId="77777777" w:rsidR="00FC1E77" w:rsidRPr="00E566DA" w:rsidRDefault="00FC1E77" w:rsidP="00622E8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34C5BE" w14:textId="77777777" w:rsidR="00FC1E77" w:rsidRPr="00E566DA" w:rsidRDefault="00FC1E77" w:rsidP="00622E84">
            <w:r w:rsidRPr="00E566DA">
              <w:t>100,00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92DFE5" w14:textId="77777777" w:rsidR="00FC1E77" w:rsidRPr="00E566DA" w:rsidRDefault="00FC1E77" w:rsidP="00622E84">
            <w:r w:rsidRPr="00E566DA">
              <w:t>100,00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A40DD1" w14:textId="77777777" w:rsidR="00FC1E77" w:rsidRPr="00E566DA" w:rsidRDefault="00FC1E77" w:rsidP="00622E84">
            <w:r w:rsidRPr="00E566DA">
              <w:t>600,00</w:t>
            </w:r>
          </w:p>
        </w:tc>
      </w:tr>
      <w:tr w:rsidR="00FC1E77" w:rsidRPr="000C31E4" w14:paraId="25886137" w14:textId="77777777" w:rsidTr="00622E84">
        <w:trPr>
          <w:trHeight w:val="135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BC2B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AA90" w14:textId="77777777" w:rsidR="00FC1E77" w:rsidRPr="00E566DA" w:rsidRDefault="00FC1E77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5AB6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70D9D074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F842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0194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3925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C12AFD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9B1124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ED54D6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DC8FE1" w14:textId="77777777" w:rsidR="00FC1E77" w:rsidRPr="000C31E4" w:rsidRDefault="00FC1E77" w:rsidP="00622E84">
            <w:pPr>
              <w:rPr>
                <w:color w:val="FF0000"/>
              </w:rPr>
            </w:pPr>
          </w:p>
        </w:tc>
      </w:tr>
      <w:tr w:rsidR="00FC1E77" w:rsidRPr="000C31E4" w14:paraId="46C6C7EA" w14:textId="77777777" w:rsidTr="00622E84">
        <w:trPr>
          <w:trHeight w:val="27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6307A" w14:textId="4033231A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  <w:r w:rsidR="008A12A4">
              <w:rPr>
                <w:sz w:val="20"/>
                <w:szCs w:val="20"/>
              </w:rPr>
              <w:t>4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7EACB0" w14:textId="77777777" w:rsidR="00FC1E77" w:rsidRPr="00E566DA" w:rsidRDefault="00FC1E77" w:rsidP="00622E84">
            <w:r w:rsidRPr="00E566DA">
              <w:rPr>
                <w:lang w:val="en-US"/>
              </w:rPr>
              <w:t>II</w:t>
            </w:r>
            <w:r w:rsidRPr="00E566DA">
              <w:t xml:space="preserve"> Основное мероприятие «Информационное обеспечение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92DC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15E13B" w14:textId="77777777" w:rsidR="00FC1E77" w:rsidRPr="00E566DA" w:rsidRDefault="00FC1E77" w:rsidP="00622E84">
            <w:r>
              <w:t>0</w:t>
            </w:r>
            <w:r w:rsidRPr="00E566DA">
              <w:t>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6E7013" w14:textId="77777777" w:rsidR="00FC1E77" w:rsidRPr="00E566DA" w:rsidRDefault="00FC1E77" w:rsidP="00622E84">
            <w:r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CE4200" w14:textId="27B90177" w:rsidR="00FC1E77" w:rsidRPr="00E566DA" w:rsidRDefault="00BE6560" w:rsidP="00622E84">
            <w:r>
              <w:t>0</w:t>
            </w:r>
            <w:r w:rsidR="00FC1E77" w:rsidRPr="00E566DA">
              <w:t>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C6BD37" w14:textId="04FAA513" w:rsidR="00FC1E77" w:rsidRPr="00E566DA" w:rsidRDefault="00BE6560" w:rsidP="00622E84">
            <w:r>
              <w:t>0</w:t>
            </w:r>
            <w:r w:rsidR="00FC1E77" w:rsidRPr="00E566DA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55A357" w14:textId="4BE11E09" w:rsidR="00FC1E77" w:rsidRPr="00E566DA" w:rsidRDefault="00BE6560" w:rsidP="00622E84">
            <w:r>
              <w:t>0</w:t>
            </w:r>
            <w:r w:rsidR="00FC1E77" w:rsidRPr="00E566DA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67ECDB" w14:textId="77777777" w:rsidR="00FC1E77" w:rsidRPr="00E566DA" w:rsidRDefault="00FC1E77" w:rsidP="00622E84">
            <w:r w:rsidRPr="00E566DA">
              <w:t>50,00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F637C7" w14:textId="666DC15A" w:rsidR="00FC1E77" w:rsidRPr="00E566DA" w:rsidRDefault="00BE6560" w:rsidP="00622E84">
            <w:r>
              <w:t>50</w:t>
            </w:r>
            <w:r w:rsidR="00FC1E77">
              <w:t>,00</w:t>
            </w:r>
          </w:p>
        </w:tc>
      </w:tr>
      <w:tr w:rsidR="00FC1E77" w:rsidRPr="000C31E4" w14:paraId="38698331" w14:textId="77777777" w:rsidTr="00622E84">
        <w:trPr>
          <w:trHeight w:val="84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2C8E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278A" w14:textId="77777777" w:rsidR="00FC1E77" w:rsidRPr="00E566DA" w:rsidRDefault="00FC1E77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BECF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3D3F7B3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421A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EC280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88749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2ACCBF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FD6AF7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FD6CAE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F3F3A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</w:tr>
      <w:tr w:rsidR="00FC1E77" w:rsidRPr="000C31E4" w14:paraId="4EBD5800" w14:textId="77777777" w:rsidTr="00622E84">
        <w:trPr>
          <w:trHeight w:val="237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AB0AA" w14:textId="6E0B130F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  <w:r w:rsidR="008A12A4">
              <w:rPr>
                <w:sz w:val="20"/>
                <w:szCs w:val="20"/>
              </w:rPr>
              <w:t>5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B836A2" w14:textId="77777777" w:rsidR="00FC1E77" w:rsidRPr="00E566DA" w:rsidRDefault="00FC1E77" w:rsidP="00622E84">
            <w:r w:rsidRPr="00E566DA">
              <w:rPr>
                <w:lang w:val="en-US"/>
              </w:rPr>
              <w:t>III</w:t>
            </w:r>
            <w:r w:rsidRPr="00E566DA">
              <w:t xml:space="preserve"> Основное мероприятие 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E566DA">
              <w:lastRenderedPageBreak/>
              <w:t>вопросов местного значения в соответствии с заключенными соглашениями»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CCA0" w14:textId="77777777" w:rsidR="00FC1E77" w:rsidRPr="00E566DA" w:rsidRDefault="00FC1E77" w:rsidP="00622E84">
            <w:r w:rsidRPr="00E566DA">
              <w:lastRenderedPageBreak/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FB05EC" w14:textId="77777777" w:rsidR="00FC1E77" w:rsidRPr="00EE3AEE" w:rsidRDefault="00FC1E77" w:rsidP="00622E84">
            <w:r w:rsidRPr="00EE3AEE">
              <w:t>317,57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1EE283" w14:textId="77777777" w:rsidR="00FC1E77" w:rsidRPr="00EE3AEE" w:rsidRDefault="00FC1E77" w:rsidP="00622E84">
            <w:r>
              <w:t>335,05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E482C5" w14:textId="4B096B48" w:rsidR="00FC1E77" w:rsidRPr="00EE3AEE" w:rsidRDefault="00BE6560" w:rsidP="00622E84">
            <w:r>
              <w:t>335,05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9BA4D" w14:textId="77777777" w:rsidR="00FC1E77" w:rsidRPr="00EE3AEE" w:rsidRDefault="00FC1E77" w:rsidP="00622E84">
            <w:r w:rsidRPr="00EE3AEE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ECE3D5" w14:textId="77777777" w:rsidR="00FC1E77" w:rsidRPr="00EE3AEE" w:rsidRDefault="00FC1E77" w:rsidP="00622E84">
            <w:r w:rsidRPr="00EE3AEE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ED1D46" w14:textId="77777777" w:rsidR="00FC1E77" w:rsidRPr="00B13AD0" w:rsidRDefault="00FC1E77" w:rsidP="00622E84">
            <w:pPr>
              <w:rPr>
                <w:b/>
                <w:bCs/>
              </w:rPr>
            </w:pPr>
            <w:r w:rsidRPr="00EE3AEE">
              <w:t>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88D76D" w14:textId="4505F5B3" w:rsidR="00FC1E77" w:rsidRPr="00EE3AEE" w:rsidRDefault="00BE6560" w:rsidP="00622E84">
            <w:r>
              <w:t>987,67</w:t>
            </w:r>
          </w:p>
        </w:tc>
      </w:tr>
      <w:tr w:rsidR="00FC1E77" w:rsidRPr="000C31E4" w14:paraId="262D3013" w14:textId="77777777" w:rsidTr="00622E84">
        <w:trPr>
          <w:trHeight w:val="301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5C4F3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8D06" w14:textId="77777777" w:rsidR="00FC1E77" w:rsidRPr="00E566DA" w:rsidRDefault="00FC1E77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E47D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478969EC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6CC1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2924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51BD2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894E02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829358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5B7108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0C267D" w14:textId="77777777" w:rsidR="00FC1E77" w:rsidRPr="000C31E4" w:rsidRDefault="00FC1E77" w:rsidP="00622E84">
            <w:pPr>
              <w:rPr>
                <w:color w:val="FF0000"/>
              </w:rPr>
            </w:pPr>
          </w:p>
        </w:tc>
      </w:tr>
      <w:tr w:rsidR="00FC1E77" w:rsidRPr="000C31E4" w14:paraId="69082CA4" w14:textId="77777777" w:rsidTr="00622E84">
        <w:trPr>
          <w:trHeight w:val="363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1841" w14:textId="057B8C24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  <w:r w:rsidR="008A12A4">
              <w:rPr>
                <w:sz w:val="20"/>
                <w:szCs w:val="20"/>
              </w:rPr>
              <w:t>6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136CC" w14:textId="77777777" w:rsidR="00FC1E77" w:rsidRPr="00E566DA" w:rsidRDefault="00FC1E77" w:rsidP="00622E84">
            <w:r w:rsidRPr="00E566DA">
              <w:rPr>
                <w:lang w:val="en-US"/>
              </w:rPr>
              <w:t>IV</w:t>
            </w:r>
            <w:r w:rsidRPr="00E566DA">
              <w:t xml:space="preserve"> Основное мероприятие «Доплаты </w:t>
            </w:r>
          </w:p>
          <w:p w14:paraId="0BC0315D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к пенсиям муниципальным служащим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7327CEC" w14:textId="77777777" w:rsidR="00FC1E77" w:rsidRPr="00E566DA" w:rsidRDefault="00FC1E77" w:rsidP="00622E84">
            <w:r w:rsidRPr="00E566DA">
              <w:rPr>
                <w:bCs/>
              </w:rPr>
              <w:t>Иркутской области»</w:t>
            </w:r>
            <w:r w:rsidRPr="00E566DA">
              <w:t xml:space="preserve">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5629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C91000" w14:textId="77777777" w:rsidR="00FC1E77" w:rsidRPr="00735F62" w:rsidRDefault="00FC1E77" w:rsidP="00622E84">
            <w:r w:rsidRPr="00735F62">
              <w:t>182,86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77B72E" w14:textId="77777777" w:rsidR="00FC1E77" w:rsidRPr="00735F62" w:rsidRDefault="00FC1E77" w:rsidP="00622E84">
            <w:r>
              <w:t>194,03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BB17D4" w14:textId="1B82F17B" w:rsidR="00FC1E77" w:rsidRPr="00735F62" w:rsidRDefault="00BE6560" w:rsidP="00622E84">
            <w:r>
              <w:t>225,56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8E2218" w14:textId="08EDA5F3" w:rsidR="00FC1E77" w:rsidRPr="00735F62" w:rsidRDefault="00BE6560" w:rsidP="00622E84">
            <w:r>
              <w:t>225,56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BEB2C9" w14:textId="6B6C31D1" w:rsidR="00FC1E77" w:rsidRPr="00735F62" w:rsidRDefault="00BE6560" w:rsidP="00622E84">
            <w:r>
              <w:t>225,56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DD881C" w14:textId="77777777" w:rsidR="00FC1E77" w:rsidRPr="00735F62" w:rsidRDefault="00FC1E77" w:rsidP="00622E84">
            <w:r w:rsidRPr="00735F62">
              <w:t>177,05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BB71C4" w14:textId="1C158403" w:rsidR="00FC1E77" w:rsidRPr="00735F62" w:rsidRDefault="00BE6560" w:rsidP="00622E84">
            <w:r>
              <w:t>1230,62</w:t>
            </w:r>
          </w:p>
        </w:tc>
      </w:tr>
      <w:tr w:rsidR="00FC1E77" w:rsidRPr="000C31E4" w14:paraId="5D15427A" w14:textId="77777777" w:rsidTr="00622E84">
        <w:trPr>
          <w:trHeight w:val="1498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7182" w14:textId="77777777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7193" w14:textId="77777777" w:rsidR="00FC1E77" w:rsidRPr="00E566DA" w:rsidRDefault="00FC1E77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FD3A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3C2C7855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11BB0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FB5D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031C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F351B0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91CB57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32B2ED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724A2" w14:textId="77777777" w:rsidR="00FC1E77" w:rsidRPr="000C31E4" w:rsidRDefault="00FC1E77" w:rsidP="00622E84">
            <w:pPr>
              <w:rPr>
                <w:color w:val="FF0000"/>
              </w:rPr>
            </w:pPr>
          </w:p>
        </w:tc>
      </w:tr>
      <w:tr w:rsidR="00FC1E77" w:rsidRPr="000C31E4" w14:paraId="11B66998" w14:textId="77777777" w:rsidTr="00622E84">
        <w:trPr>
          <w:trHeight w:val="276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2441" w14:textId="59C54721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  <w:r w:rsidR="008A12A4">
              <w:rPr>
                <w:sz w:val="20"/>
                <w:szCs w:val="20"/>
              </w:rPr>
              <w:t>7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0F949A" w14:textId="77777777" w:rsidR="00FC1E77" w:rsidRPr="00E566DA" w:rsidRDefault="00FC1E77" w:rsidP="00622E84">
            <w:r w:rsidRPr="00E566DA">
              <w:rPr>
                <w:lang w:val="en-US"/>
              </w:rPr>
              <w:t>V</w:t>
            </w:r>
            <w:r w:rsidRPr="00E566DA">
              <w:t xml:space="preserve"> Основное мероприятие «Профессиональная подготовка, переподготовка и повышение квалификации" на 2023-2028 годы 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9A42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5EA64C" w14:textId="77777777" w:rsidR="00FC1E77" w:rsidRPr="00735F62" w:rsidRDefault="00FC1E77" w:rsidP="00622E84">
            <w:r>
              <w:t>44,30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1EA705" w14:textId="77777777" w:rsidR="00FC1E77" w:rsidRPr="00735F62" w:rsidRDefault="00FC1E77" w:rsidP="00622E84">
            <w:r w:rsidRPr="00735F62">
              <w:t>30,00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FA5CEF" w14:textId="52B726DE" w:rsidR="00FC1E77" w:rsidRPr="00735F62" w:rsidRDefault="00BE6560" w:rsidP="00622E84">
            <w:r>
              <w:t>2</w:t>
            </w:r>
            <w:r w:rsidR="00FC1E77" w:rsidRPr="00735F62">
              <w:t>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CC08E1" w14:textId="55A27AE2" w:rsidR="00FC1E77" w:rsidRPr="00735F62" w:rsidRDefault="00BE6560" w:rsidP="00622E84">
            <w:r>
              <w:t>1</w:t>
            </w:r>
            <w:r w:rsidR="00FC1E77" w:rsidRPr="00735F62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7D6139" w14:textId="21367161" w:rsidR="00FC1E77" w:rsidRPr="00735F62" w:rsidRDefault="00BE6560" w:rsidP="00622E84">
            <w:r>
              <w:t>1</w:t>
            </w:r>
            <w:r w:rsidR="00FC1E77" w:rsidRPr="00735F62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07BE78" w14:textId="77777777" w:rsidR="00FC1E77" w:rsidRPr="00735F62" w:rsidRDefault="00FC1E77" w:rsidP="00622E84">
            <w:r w:rsidRPr="00735F62">
              <w:t>30,00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22D79C" w14:textId="7AD5F54B" w:rsidR="00FC1E77" w:rsidRPr="00735F62" w:rsidRDefault="00BE6560" w:rsidP="00622E84">
            <w:r>
              <w:t>144,30</w:t>
            </w:r>
          </w:p>
        </w:tc>
      </w:tr>
      <w:tr w:rsidR="00FC1E77" w:rsidRPr="000C31E4" w14:paraId="4AED9032" w14:textId="77777777" w:rsidTr="00622E84">
        <w:trPr>
          <w:trHeight w:val="1209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B19B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426E" w14:textId="77777777" w:rsidR="00FC1E77" w:rsidRPr="00E566DA" w:rsidRDefault="00FC1E77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3580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CD94A8A" w14:textId="77777777" w:rsidR="00FC1E77" w:rsidRPr="00E566DA" w:rsidRDefault="00FC1E77" w:rsidP="00622E84">
            <w:pPr>
              <w:rPr>
                <w:bCs/>
              </w:rPr>
            </w:pPr>
            <w:r w:rsidRPr="00E566DA">
              <w:rPr>
                <w:bCs/>
              </w:rPr>
              <w:t>Иркутской области</w:t>
            </w:r>
          </w:p>
          <w:p w14:paraId="570D5E35" w14:textId="77777777" w:rsidR="00FC1E77" w:rsidRPr="00E566DA" w:rsidRDefault="00FC1E77" w:rsidP="00622E84"/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FB6F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A58B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A5A2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E6ED0E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20E438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DFF052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132133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</w:tr>
      <w:tr w:rsidR="00FC1E77" w:rsidRPr="000C31E4" w14:paraId="1C9B83BB" w14:textId="77777777" w:rsidTr="00622E84">
        <w:trPr>
          <w:trHeight w:val="249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B2F2" w14:textId="71A46F8E" w:rsidR="00FC1E77" w:rsidRPr="00E566DA" w:rsidRDefault="00FC1E77" w:rsidP="00622E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  <w:r w:rsidR="008A12A4">
              <w:rPr>
                <w:sz w:val="20"/>
                <w:szCs w:val="20"/>
              </w:rPr>
              <w:t>8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D28" w14:textId="77777777" w:rsidR="00FC1E77" w:rsidRPr="00E566DA" w:rsidRDefault="00FC1E77" w:rsidP="00622E84">
            <w:r w:rsidRPr="00E566DA">
              <w:rPr>
                <w:lang w:val="en-US"/>
              </w:rPr>
              <w:t>VI</w:t>
            </w:r>
            <w:r w:rsidRPr="00E566DA">
              <w:t xml:space="preserve"> Основное мероприятие «Обслуживание муниципального долга»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96B1" w14:textId="77777777" w:rsidR="00FC1E77" w:rsidRPr="00E566DA" w:rsidRDefault="00FC1E77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F0938" w14:textId="77777777" w:rsidR="00FC1E77" w:rsidRPr="00735F62" w:rsidRDefault="00FC1E77" w:rsidP="00622E84">
            <w:r w:rsidRPr="00735F62">
              <w:t>2,22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B289" w14:textId="77777777" w:rsidR="00FC1E77" w:rsidRPr="00735F62" w:rsidRDefault="00FC1E77" w:rsidP="00622E84">
            <w:r>
              <w:t>1,23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2216" w14:textId="77777777" w:rsidR="00FC1E77" w:rsidRPr="00735F62" w:rsidRDefault="00FC1E77" w:rsidP="00622E84">
            <w:r w:rsidRPr="00735F62">
              <w:t>0,90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78A9F" w14:textId="77777777" w:rsidR="00FC1E77" w:rsidRPr="00735F62" w:rsidRDefault="00FC1E77" w:rsidP="00622E84">
            <w:r w:rsidRPr="00735F62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DCD6D" w14:textId="77777777" w:rsidR="00FC1E77" w:rsidRPr="00735F62" w:rsidRDefault="00FC1E77" w:rsidP="00622E84">
            <w:r w:rsidRPr="00735F62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BC5F" w14:textId="77777777" w:rsidR="00FC1E77" w:rsidRPr="00735F62" w:rsidRDefault="00FC1E77" w:rsidP="00622E84">
            <w:r w:rsidRPr="00735F62">
              <w:t>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D3FF5" w14:textId="77777777" w:rsidR="00FC1E77" w:rsidRPr="00735F62" w:rsidRDefault="00FC1E77" w:rsidP="00622E84">
            <w:pPr>
              <w:rPr>
                <w:highlight w:val="yellow"/>
              </w:rPr>
            </w:pPr>
            <w:r>
              <w:t>4,35</w:t>
            </w:r>
          </w:p>
        </w:tc>
      </w:tr>
      <w:tr w:rsidR="00FC1E77" w:rsidRPr="000C31E4" w14:paraId="56635375" w14:textId="77777777" w:rsidTr="00622E84">
        <w:trPr>
          <w:trHeight w:val="94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95BBA" w14:textId="77777777" w:rsidR="00FC1E77" w:rsidRPr="00E566DA" w:rsidRDefault="00FC1E77" w:rsidP="00622E84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AA4B" w14:textId="77777777" w:rsidR="00FC1E77" w:rsidRPr="00E566DA" w:rsidRDefault="00FC1E77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A9CF" w14:textId="77777777" w:rsidR="00FC1E77" w:rsidRPr="00E566DA" w:rsidRDefault="00FC1E77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2B0C2445" w14:textId="77777777" w:rsidR="00FC1E77" w:rsidRPr="00E566DA" w:rsidRDefault="00FC1E77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83C24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F917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89D2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2C69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B8566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57F2" w14:textId="77777777" w:rsidR="00FC1E77" w:rsidRPr="000C31E4" w:rsidRDefault="00FC1E77" w:rsidP="00622E84">
            <w:pPr>
              <w:rPr>
                <w:color w:val="FF000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BA1A" w14:textId="77777777" w:rsidR="00FC1E77" w:rsidRPr="000C31E4" w:rsidRDefault="00FC1E77" w:rsidP="00622E84">
            <w:pPr>
              <w:rPr>
                <w:color w:val="FF0000"/>
                <w:highlight w:val="yellow"/>
              </w:rPr>
            </w:pPr>
          </w:p>
        </w:tc>
      </w:tr>
    </w:tbl>
    <w:bookmarkEnd w:id="1"/>
    <w:p w14:paraId="0486ACFC" w14:textId="61B1AFDF" w:rsidR="007C5110" w:rsidRDefault="007C5110" w:rsidP="00A37A60">
      <w:pPr>
        <w:ind w:firstLine="709"/>
        <w:jc w:val="both"/>
        <w:rPr>
          <w:sz w:val="28"/>
        </w:rPr>
      </w:pPr>
      <w:r w:rsidRPr="00344181">
        <w:rPr>
          <w:sz w:val="28"/>
        </w:rPr>
        <w:lastRenderedPageBreak/>
        <w:t xml:space="preserve">1.5.  </w:t>
      </w:r>
      <w:r w:rsidR="00B90D9C" w:rsidRPr="00344181">
        <w:rPr>
          <w:sz w:val="28"/>
        </w:rPr>
        <w:t>Т</w:t>
      </w:r>
      <w:r w:rsidRPr="00344181">
        <w:rPr>
          <w:sz w:val="28"/>
        </w:rPr>
        <w:t xml:space="preserve">аблицу 4 </w:t>
      </w:r>
      <w:r w:rsidR="00B90D9C" w:rsidRPr="00344181">
        <w:rPr>
          <w:sz w:val="28"/>
        </w:rPr>
        <w:t>«</w:t>
      </w:r>
      <w:r w:rsidR="00A37A60" w:rsidRPr="00344181">
        <w:rPr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к муниципальной программе «Устойчивое развитие экономической базы </w:t>
      </w:r>
      <w:r w:rsidR="00A37A60" w:rsidRPr="00344181">
        <w:rPr>
          <w:bCs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A37A60" w:rsidRPr="00344181">
        <w:rPr>
          <w:sz w:val="28"/>
          <w:szCs w:val="28"/>
        </w:rPr>
        <w:t>» на 2023-2028 годы за счет всех источников финансирования</w:t>
      </w:r>
      <w:r w:rsidR="00B90D9C" w:rsidRPr="00344181">
        <w:rPr>
          <w:sz w:val="28"/>
          <w:szCs w:val="28"/>
        </w:rPr>
        <w:t>»</w:t>
      </w:r>
      <w:r w:rsidRPr="00344181">
        <w:rPr>
          <w:sz w:val="28"/>
        </w:rPr>
        <w:t xml:space="preserve"> </w:t>
      </w:r>
      <w:r w:rsidR="003E6260" w:rsidRPr="00344181">
        <w:rPr>
          <w:sz w:val="28"/>
          <w:szCs w:val="28"/>
        </w:rPr>
        <w:t>Программы</w:t>
      </w:r>
      <w:r w:rsidR="003E6260">
        <w:rPr>
          <w:sz w:val="28"/>
          <w:szCs w:val="28"/>
        </w:rPr>
        <w:t xml:space="preserve"> </w:t>
      </w:r>
      <w:r w:rsidR="003E6260">
        <w:rPr>
          <w:sz w:val="28"/>
        </w:rPr>
        <w:t>изложить</w:t>
      </w:r>
      <w:r w:rsidRPr="005500C6">
        <w:rPr>
          <w:sz w:val="28"/>
        </w:rPr>
        <w:t xml:space="preserve"> в следующей редакции:</w:t>
      </w:r>
    </w:p>
    <w:p w14:paraId="78B4D659" w14:textId="2063B529" w:rsidR="008A12A4" w:rsidRDefault="008A12A4" w:rsidP="00A37A60">
      <w:pPr>
        <w:ind w:firstLine="709"/>
        <w:jc w:val="both"/>
        <w:rPr>
          <w:sz w:val="2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1657"/>
        <w:gridCol w:w="1383"/>
        <w:gridCol w:w="1275"/>
        <w:gridCol w:w="771"/>
        <w:gridCol w:w="709"/>
        <w:gridCol w:w="771"/>
        <w:gridCol w:w="723"/>
        <w:gridCol w:w="709"/>
        <w:gridCol w:w="709"/>
        <w:gridCol w:w="851"/>
      </w:tblGrid>
      <w:tr w:rsidR="008A12A4" w:rsidRPr="00EE1C27" w14:paraId="427EFA28" w14:textId="77777777" w:rsidTr="00622E84">
        <w:trPr>
          <w:trHeight w:val="451"/>
          <w:jc w:val="center"/>
        </w:trPr>
        <w:tc>
          <w:tcPr>
            <w:tcW w:w="238" w:type="dxa"/>
            <w:tcBorders>
              <w:bottom w:val="nil"/>
            </w:tcBorders>
            <w:vAlign w:val="center"/>
          </w:tcPr>
          <w:p w14:paraId="6E99A1CD" w14:textId="77777777" w:rsidR="008A12A4" w:rsidRPr="00491825" w:rsidRDefault="008A12A4" w:rsidP="00622E84">
            <w:pPr>
              <w:jc w:val="center"/>
              <w:rPr>
                <w:sz w:val="20"/>
                <w:szCs w:val="20"/>
                <w:highlight w:val="yellow"/>
              </w:rPr>
            </w:pPr>
            <w:r w:rsidRPr="00491825">
              <w:rPr>
                <w:sz w:val="20"/>
                <w:szCs w:val="20"/>
              </w:rPr>
              <w:t>№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26B1" w14:textId="77777777" w:rsidR="008A12A4" w:rsidRPr="00491825" w:rsidRDefault="008A12A4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Наименование муниципальной программы</w:t>
            </w:r>
          </w:p>
          <w:p w14:paraId="56961975" w14:textId="77777777" w:rsidR="008A12A4" w:rsidRPr="00491825" w:rsidRDefault="008A12A4" w:rsidP="00622E84">
            <w:pPr>
              <w:jc w:val="center"/>
              <w:rPr>
                <w:sz w:val="22"/>
                <w:szCs w:val="22"/>
                <w:highlight w:val="yellow"/>
              </w:rPr>
            </w:pPr>
            <w:r w:rsidRPr="00491825">
              <w:rPr>
                <w:sz w:val="21"/>
                <w:szCs w:val="21"/>
              </w:rPr>
              <w:t>(подпрограмм), основного мероприятия,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B9071" w14:textId="77777777" w:rsidR="008A12A4" w:rsidRPr="00491825" w:rsidRDefault="008A12A4" w:rsidP="00622E84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EC13150" w14:textId="77777777" w:rsidR="008A12A4" w:rsidRPr="00491825" w:rsidRDefault="008A12A4" w:rsidP="00622E84">
            <w:pPr>
              <w:jc w:val="center"/>
              <w:rPr>
                <w:sz w:val="22"/>
                <w:szCs w:val="22"/>
              </w:rPr>
            </w:pPr>
          </w:p>
          <w:p w14:paraId="048DCA58" w14:textId="77777777" w:rsidR="008A12A4" w:rsidRPr="00491825" w:rsidRDefault="008A12A4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3" w:type="dxa"/>
            <w:gridSpan w:val="7"/>
            <w:vAlign w:val="bottom"/>
          </w:tcPr>
          <w:p w14:paraId="4E98443F" w14:textId="77777777" w:rsidR="008A12A4" w:rsidRPr="00C21F8C" w:rsidRDefault="008A12A4" w:rsidP="00622E84">
            <w:pPr>
              <w:jc w:val="center"/>
              <w:rPr>
                <w:sz w:val="22"/>
                <w:szCs w:val="22"/>
                <w:highlight w:val="yellow"/>
              </w:rPr>
            </w:pPr>
            <w:r w:rsidRPr="00C21F8C">
              <w:rPr>
                <w:sz w:val="22"/>
                <w:szCs w:val="22"/>
              </w:rPr>
              <w:t>Расходы</w:t>
            </w:r>
            <w:r w:rsidRPr="00C21F8C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8A12A4" w:rsidRPr="00EE1C27" w14:paraId="6C386A7D" w14:textId="77777777" w:rsidTr="00622E84">
        <w:trPr>
          <w:trHeight w:val="385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vAlign w:val="center"/>
          </w:tcPr>
          <w:p w14:paraId="1C4F9F22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A395" w14:textId="77777777" w:rsidR="008A12A4" w:rsidRPr="00491825" w:rsidRDefault="008A12A4" w:rsidP="00622E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68DD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vAlign w:val="center"/>
          </w:tcPr>
          <w:p w14:paraId="126BC90B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1" w:type="dxa"/>
            <w:vAlign w:val="center"/>
          </w:tcPr>
          <w:p w14:paraId="4C0C6DE8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13E13EFE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2024</w:t>
            </w:r>
          </w:p>
        </w:tc>
        <w:tc>
          <w:tcPr>
            <w:tcW w:w="771" w:type="dxa"/>
            <w:vAlign w:val="center"/>
          </w:tcPr>
          <w:p w14:paraId="433A445B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2025</w:t>
            </w:r>
          </w:p>
        </w:tc>
        <w:tc>
          <w:tcPr>
            <w:tcW w:w="723" w:type="dxa"/>
            <w:vAlign w:val="center"/>
          </w:tcPr>
          <w:p w14:paraId="2D5D25BC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14:paraId="697D6C7E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0BB81DC1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vAlign w:val="center"/>
          </w:tcPr>
          <w:p w14:paraId="315A31E2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всего</w:t>
            </w:r>
          </w:p>
        </w:tc>
      </w:tr>
      <w:tr w:rsidR="008A12A4" w:rsidRPr="00EE1C27" w14:paraId="0CCF8214" w14:textId="77777777" w:rsidTr="00622E84">
        <w:trPr>
          <w:trHeight w:val="91"/>
          <w:jc w:val="center"/>
        </w:trPr>
        <w:tc>
          <w:tcPr>
            <w:tcW w:w="238" w:type="dxa"/>
            <w:noWrap/>
          </w:tcPr>
          <w:p w14:paraId="4B5A30E0" w14:textId="77777777" w:rsidR="008A12A4" w:rsidRPr="00491825" w:rsidRDefault="008A12A4" w:rsidP="00622E84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E11D7C4" w14:textId="77777777" w:rsidR="008A12A4" w:rsidRPr="00491825" w:rsidRDefault="008A12A4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14:paraId="6D8F6499" w14:textId="77777777" w:rsidR="008A12A4" w:rsidRPr="00491825" w:rsidRDefault="008A12A4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noWrap/>
          </w:tcPr>
          <w:p w14:paraId="31133F17" w14:textId="77777777" w:rsidR="008A12A4" w:rsidRPr="00491825" w:rsidRDefault="008A12A4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noWrap/>
          </w:tcPr>
          <w:p w14:paraId="4A68126C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</w:tcPr>
          <w:p w14:paraId="15979480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</w:tcPr>
          <w:p w14:paraId="7328AF1D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14:paraId="7AD2E9B6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85CE6D4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6F10024B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5434E8B0" w14:textId="77777777" w:rsidR="008A12A4" w:rsidRPr="00C21F8C" w:rsidRDefault="008A12A4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11</w:t>
            </w:r>
          </w:p>
        </w:tc>
      </w:tr>
      <w:tr w:rsidR="008A12A4" w:rsidRPr="00EE1C27" w14:paraId="163B06CE" w14:textId="77777777" w:rsidTr="00622E84">
        <w:trPr>
          <w:trHeight w:val="70"/>
          <w:jc w:val="center"/>
        </w:trPr>
        <w:tc>
          <w:tcPr>
            <w:tcW w:w="238" w:type="dxa"/>
            <w:vMerge w:val="restart"/>
          </w:tcPr>
          <w:p w14:paraId="0FBE0073" w14:textId="77777777" w:rsidR="008A12A4" w:rsidRPr="00491825" w:rsidRDefault="008A12A4" w:rsidP="008A12A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vMerge w:val="restart"/>
          </w:tcPr>
          <w:p w14:paraId="072404B0" w14:textId="77777777" w:rsidR="008A12A4" w:rsidRPr="00491825" w:rsidRDefault="008A12A4" w:rsidP="008A12A4">
            <w:pPr>
              <w:jc w:val="center"/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 Муниципальная программа</w:t>
            </w:r>
            <w:r w:rsidRPr="00491825">
              <w:rPr>
                <w:b/>
                <w:bCs/>
                <w:sz w:val="22"/>
                <w:szCs w:val="22"/>
              </w:rPr>
              <w:t xml:space="preserve"> </w:t>
            </w:r>
            <w:r w:rsidRPr="00491825">
              <w:rPr>
                <w:sz w:val="22"/>
                <w:szCs w:val="22"/>
              </w:rPr>
              <w:t xml:space="preserve">«Устойчивое развитие экономической базы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0BD47D4D" w14:textId="77777777" w:rsidR="008A12A4" w:rsidRPr="00491825" w:rsidRDefault="008A12A4" w:rsidP="008A12A4">
            <w:pPr>
              <w:jc w:val="center"/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</w:t>
            </w:r>
          </w:p>
        </w:tc>
        <w:tc>
          <w:tcPr>
            <w:tcW w:w="1383" w:type="dxa"/>
            <w:vMerge w:val="restart"/>
          </w:tcPr>
          <w:p w14:paraId="71D7B0A3" w14:textId="77777777" w:rsidR="008A12A4" w:rsidRPr="00491825" w:rsidRDefault="008A12A4" w:rsidP="008A12A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7AA049DC" w14:textId="77777777" w:rsidR="008A12A4" w:rsidRPr="00491825" w:rsidRDefault="008A12A4" w:rsidP="008A12A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723E6572" w14:textId="77777777" w:rsidR="008A12A4" w:rsidRPr="00491825" w:rsidRDefault="008A12A4" w:rsidP="008A12A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5EC6AF3D" w14:textId="491F8ADA" w:rsidR="008A12A4" w:rsidRPr="00C21F8C" w:rsidRDefault="008A12A4" w:rsidP="008A1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23095,05</w:t>
            </w:r>
          </w:p>
        </w:tc>
        <w:tc>
          <w:tcPr>
            <w:tcW w:w="709" w:type="dxa"/>
            <w:noWrap/>
          </w:tcPr>
          <w:p w14:paraId="073D9580" w14:textId="64FAD5F0" w:rsidR="008A12A4" w:rsidRPr="00C21F8C" w:rsidRDefault="008A12A4" w:rsidP="008A1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24182,42</w:t>
            </w:r>
          </w:p>
        </w:tc>
        <w:tc>
          <w:tcPr>
            <w:tcW w:w="771" w:type="dxa"/>
          </w:tcPr>
          <w:p w14:paraId="609CF6E9" w14:textId="23B086C7" w:rsidR="008A12A4" w:rsidRPr="00C21F8C" w:rsidRDefault="008A12A4" w:rsidP="008A1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29926,98</w:t>
            </w:r>
          </w:p>
        </w:tc>
        <w:tc>
          <w:tcPr>
            <w:tcW w:w="723" w:type="dxa"/>
          </w:tcPr>
          <w:p w14:paraId="00B93751" w14:textId="1F853457" w:rsidR="008A12A4" w:rsidRPr="00C21F8C" w:rsidRDefault="008A12A4" w:rsidP="008A1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27356,87</w:t>
            </w:r>
          </w:p>
        </w:tc>
        <w:tc>
          <w:tcPr>
            <w:tcW w:w="709" w:type="dxa"/>
          </w:tcPr>
          <w:p w14:paraId="5C8BDCC4" w14:textId="297FA825" w:rsidR="008A12A4" w:rsidRPr="00C21F8C" w:rsidRDefault="008A12A4" w:rsidP="008A1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27231,96</w:t>
            </w:r>
          </w:p>
        </w:tc>
        <w:tc>
          <w:tcPr>
            <w:tcW w:w="709" w:type="dxa"/>
          </w:tcPr>
          <w:p w14:paraId="7CA129D6" w14:textId="57663C12" w:rsidR="008A12A4" w:rsidRPr="00C21F8C" w:rsidRDefault="008A12A4" w:rsidP="008A1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15803,76</w:t>
            </w:r>
          </w:p>
        </w:tc>
        <w:tc>
          <w:tcPr>
            <w:tcW w:w="851" w:type="dxa"/>
          </w:tcPr>
          <w:p w14:paraId="4DCEEBDB" w14:textId="1C2012A7" w:rsidR="008A12A4" w:rsidRPr="00C21F8C" w:rsidRDefault="008A12A4" w:rsidP="008A1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147597,04</w:t>
            </w:r>
          </w:p>
        </w:tc>
      </w:tr>
      <w:tr w:rsidR="008A12A4" w:rsidRPr="00EE1C27" w14:paraId="6F7B1F4A" w14:textId="77777777" w:rsidTr="00622E84">
        <w:trPr>
          <w:trHeight w:val="220"/>
          <w:jc w:val="center"/>
        </w:trPr>
        <w:tc>
          <w:tcPr>
            <w:tcW w:w="238" w:type="dxa"/>
            <w:vMerge/>
            <w:vAlign w:val="center"/>
          </w:tcPr>
          <w:p w14:paraId="7180C2EE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73C32A35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13715F0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59515434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20183BB0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5CB69EE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4FA3D0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F04628D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645A4B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8CD1D7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FEFD996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8A12A4" w:rsidRPr="00EE1C27" w14:paraId="1ADAC5F3" w14:textId="77777777" w:rsidTr="00622E84">
        <w:trPr>
          <w:trHeight w:val="463"/>
          <w:jc w:val="center"/>
        </w:trPr>
        <w:tc>
          <w:tcPr>
            <w:tcW w:w="238" w:type="dxa"/>
            <w:vMerge/>
            <w:vAlign w:val="center"/>
          </w:tcPr>
          <w:p w14:paraId="616C44E1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119B5444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EFC7718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067184A7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4BFA9F3C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68BB8CD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E1748A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E4C31F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C25F38D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6FD36BF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B2A250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7374E" w:rsidRPr="00EE1C27" w14:paraId="227ADD22" w14:textId="77777777" w:rsidTr="00622E84">
        <w:trPr>
          <w:trHeight w:val="267"/>
          <w:jc w:val="center"/>
        </w:trPr>
        <w:tc>
          <w:tcPr>
            <w:tcW w:w="238" w:type="dxa"/>
            <w:vMerge/>
            <w:vAlign w:val="center"/>
          </w:tcPr>
          <w:p w14:paraId="55E8B772" w14:textId="77777777" w:rsidR="0017374E" w:rsidRPr="00491825" w:rsidRDefault="0017374E" w:rsidP="0017374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5BD264C8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1713ABA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5FE6C4E4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331C3812" w14:textId="594B65E3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22276,99</w:t>
            </w:r>
          </w:p>
        </w:tc>
        <w:tc>
          <w:tcPr>
            <w:tcW w:w="709" w:type="dxa"/>
            <w:noWrap/>
          </w:tcPr>
          <w:p w14:paraId="5C9FCAD3" w14:textId="690ECE14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24039,99</w:t>
            </w:r>
          </w:p>
        </w:tc>
        <w:tc>
          <w:tcPr>
            <w:tcW w:w="771" w:type="dxa"/>
          </w:tcPr>
          <w:p w14:paraId="7934FB02" w14:textId="551678FD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29926,98</w:t>
            </w:r>
          </w:p>
        </w:tc>
        <w:tc>
          <w:tcPr>
            <w:tcW w:w="723" w:type="dxa"/>
          </w:tcPr>
          <w:p w14:paraId="008E6D52" w14:textId="75B6E4AA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27356,87</w:t>
            </w:r>
          </w:p>
        </w:tc>
        <w:tc>
          <w:tcPr>
            <w:tcW w:w="709" w:type="dxa"/>
          </w:tcPr>
          <w:p w14:paraId="7304A459" w14:textId="3CC6CB6C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27231,96</w:t>
            </w:r>
          </w:p>
        </w:tc>
        <w:tc>
          <w:tcPr>
            <w:tcW w:w="709" w:type="dxa"/>
          </w:tcPr>
          <w:p w14:paraId="1421E811" w14:textId="351CF01E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15803,76</w:t>
            </w:r>
          </w:p>
        </w:tc>
        <w:tc>
          <w:tcPr>
            <w:tcW w:w="851" w:type="dxa"/>
          </w:tcPr>
          <w:p w14:paraId="73D08B3F" w14:textId="0C983A84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146636,55</w:t>
            </w:r>
          </w:p>
        </w:tc>
      </w:tr>
      <w:tr w:rsidR="008A12A4" w:rsidRPr="00EE1C27" w14:paraId="5F7205EF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E8234E5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44342356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1F3C7488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6D4F5A86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1850ADB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6A24C94D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204B72E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984D3C7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7BD3F6D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237130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5E22353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17374E" w:rsidRPr="00EE1C27" w14:paraId="211D0B50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345A9969" w14:textId="77777777" w:rsidR="0017374E" w:rsidRPr="00491825" w:rsidRDefault="0017374E" w:rsidP="0017374E">
            <w:pPr>
              <w:rPr>
                <w:sz w:val="20"/>
                <w:szCs w:val="20"/>
                <w:highlight w:val="yellow"/>
              </w:rPr>
            </w:pPr>
            <w:r w:rsidRPr="00491825">
              <w:rPr>
                <w:sz w:val="20"/>
                <w:szCs w:val="20"/>
              </w:rPr>
              <w:t>1.1</w:t>
            </w:r>
          </w:p>
        </w:tc>
        <w:tc>
          <w:tcPr>
            <w:tcW w:w="1657" w:type="dxa"/>
            <w:vMerge w:val="restart"/>
            <w:vAlign w:val="center"/>
          </w:tcPr>
          <w:p w14:paraId="12BC2717" w14:textId="77777777" w:rsidR="0017374E" w:rsidRPr="00491825" w:rsidRDefault="0017374E" w:rsidP="0017374E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Подпрограмма         «Обеспечение деятельности главы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57345DF1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</w:t>
            </w:r>
          </w:p>
        </w:tc>
        <w:tc>
          <w:tcPr>
            <w:tcW w:w="1383" w:type="dxa"/>
            <w:vMerge w:val="restart"/>
          </w:tcPr>
          <w:p w14:paraId="0F04D66C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47A2A7FA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46130B3F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63A3392A" w14:textId="6DBFD1CC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07D4F2D4" w14:textId="252713E3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0F745814" w14:textId="2018E669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23" w:type="dxa"/>
          </w:tcPr>
          <w:p w14:paraId="7D63BF6B" w14:textId="5CE307B5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76B36900" w14:textId="2D6071FE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5BD00C06" w14:textId="2C66BCBF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576A3917" w14:textId="17EBB244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13361,99</w:t>
            </w:r>
          </w:p>
        </w:tc>
      </w:tr>
      <w:tr w:rsidR="008A12A4" w:rsidRPr="00EE1C27" w14:paraId="287BC6B5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247BB60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44EC3E5F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6219CF3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8EF955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20010AB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578C1AFB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4F3E521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BA9FA9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2FEE69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7E02A9B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DCF65A8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8A12A4" w:rsidRPr="00EE1C27" w14:paraId="6BE1FD06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F82DE14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4A8E7451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5611131A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816B7D1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4A96B1E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1234CB9C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E73D27A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C5E4BA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888AAB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E093984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2F06866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7374E" w:rsidRPr="00EE1C27" w14:paraId="0719E62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7B4C591" w14:textId="77777777" w:rsidR="0017374E" w:rsidRPr="00491825" w:rsidRDefault="0017374E" w:rsidP="0017374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4D0C2537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5FC8B24" w14:textId="77777777" w:rsidR="0017374E" w:rsidRPr="00491825" w:rsidRDefault="0017374E" w:rsidP="0017374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472CDF4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6353D65E" w14:textId="0B9BC705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2253ADFD" w14:textId="050DC305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7F469494" w14:textId="0A1744D6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23" w:type="dxa"/>
          </w:tcPr>
          <w:p w14:paraId="51BEF185" w14:textId="781D07D6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2544499E" w14:textId="1FB890EC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47C9051E" w14:textId="3D26CE4B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05D63E1F" w14:textId="5EC2F973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13361,99</w:t>
            </w:r>
          </w:p>
        </w:tc>
      </w:tr>
      <w:tr w:rsidR="008A12A4" w:rsidRPr="00EE1C27" w14:paraId="1FEB2A89" w14:textId="77777777" w:rsidTr="00622E84">
        <w:trPr>
          <w:trHeight w:val="551"/>
          <w:jc w:val="center"/>
        </w:trPr>
        <w:tc>
          <w:tcPr>
            <w:tcW w:w="238" w:type="dxa"/>
            <w:vMerge/>
            <w:vAlign w:val="center"/>
          </w:tcPr>
          <w:p w14:paraId="079F5D88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07D3EB73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7FC415D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3647B87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иные источники </w:t>
            </w:r>
            <w:r w:rsidRPr="00491825">
              <w:rPr>
                <w:sz w:val="22"/>
                <w:szCs w:val="22"/>
              </w:rPr>
              <w:lastRenderedPageBreak/>
              <w:t>(ИИ)</w:t>
            </w:r>
          </w:p>
        </w:tc>
        <w:tc>
          <w:tcPr>
            <w:tcW w:w="771" w:type="dxa"/>
            <w:noWrap/>
          </w:tcPr>
          <w:p w14:paraId="50E3D5B7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lastRenderedPageBreak/>
              <w:t> -</w:t>
            </w:r>
          </w:p>
        </w:tc>
        <w:tc>
          <w:tcPr>
            <w:tcW w:w="709" w:type="dxa"/>
            <w:noWrap/>
          </w:tcPr>
          <w:p w14:paraId="4F8AA7F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55BA54D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7E12F4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4DF6208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8C0790A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AF04DF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7374E" w:rsidRPr="00EE1C27" w14:paraId="12DEDB59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1BCB99B8" w14:textId="77777777" w:rsidR="0017374E" w:rsidRPr="00491825" w:rsidRDefault="0017374E" w:rsidP="0017374E">
            <w:pPr>
              <w:rPr>
                <w:sz w:val="20"/>
                <w:szCs w:val="20"/>
                <w:highlight w:val="yellow"/>
              </w:rPr>
            </w:pPr>
            <w:r w:rsidRPr="00491825">
              <w:rPr>
                <w:sz w:val="20"/>
                <w:szCs w:val="20"/>
              </w:rPr>
              <w:t>1.1.1</w:t>
            </w:r>
          </w:p>
        </w:tc>
        <w:tc>
          <w:tcPr>
            <w:tcW w:w="1657" w:type="dxa"/>
            <w:vMerge w:val="restart"/>
            <w:vAlign w:val="center"/>
          </w:tcPr>
          <w:p w14:paraId="6CD4FA6A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</w:rPr>
              <w:t>Расходы на выплату главы в целях обеспечения выполнения функций государственными органами</w:t>
            </w:r>
          </w:p>
        </w:tc>
        <w:tc>
          <w:tcPr>
            <w:tcW w:w="1383" w:type="dxa"/>
            <w:vMerge w:val="restart"/>
            <w:vAlign w:val="center"/>
          </w:tcPr>
          <w:p w14:paraId="419794CA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6F33F2F4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36FC7839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0E9CE6AC" w14:textId="0815061A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3449FE4C" w14:textId="3FED9AF1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15AD6ABA" w14:textId="417AD25D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23" w:type="dxa"/>
          </w:tcPr>
          <w:p w14:paraId="38E40F21" w14:textId="3114FF79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20252940" w14:textId="56A4E9DA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4CAC41EF" w14:textId="5E73034C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076A44D2" w14:textId="5CC8F711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13361,99</w:t>
            </w:r>
          </w:p>
        </w:tc>
      </w:tr>
      <w:tr w:rsidR="008A12A4" w:rsidRPr="00EE1C27" w14:paraId="0466C5B2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A919B82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0F078A38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F4E3E77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7BF36F1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2DABA1FB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2C71D946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6A92A06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2BDE89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A91D75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7FE9AD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D87F8F6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8A12A4" w:rsidRPr="00EE1C27" w14:paraId="4911CC30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5BAE659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1E23D660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5FE3E608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FCB3D9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2D8C57BC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7C0EA13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84B6D4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0AB5251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781E95C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DE23288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9B9698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7374E" w:rsidRPr="00EE1C27" w14:paraId="1471418A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AD3221B" w14:textId="77777777" w:rsidR="0017374E" w:rsidRPr="00491825" w:rsidRDefault="0017374E" w:rsidP="0017374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20D04964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19C4429" w14:textId="77777777" w:rsidR="0017374E" w:rsidRPr="00491825" w:rsidRDefault="0017374E" w:rsidP="0017374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EFDA00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168AE448" w14:textId="3902FEFF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225,94</w:t>
            </w:r>
          </w:p>
        </w:tc>
        <w:tc>
          <w:tcPr>
            <w:tcW w:w="709" w:type="dxa"/>
            <w:noWrap/>
          </w:tcPr>
          <w:p w14:paraId="69644D0F" w14:textId="0D724668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1383,14</w:t>
            </w:r>
          </w:p>
        </w:tc>
        <w:tc>
          <w:tcPr>
            <w:tcW w:w="771" w:type="dxa"/>
          </w:tcPr>
          <w:p w14:paraId="47ED2D6A" w14:textId="4FC7D78F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23" w:type="dxa"/>
          </w:tcPr>
          <w:p w14:paraId="70F403BC" w14:textId="24A6273A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5C404765" w14:textId="2DBBC8F5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3025,16</w:t>
            </w:r>
          </w:p>
        </w:tc>
        <w:tc>
          <w:tcPr>
            <w:tcW w:w="709" w:type="dxa"/>
          </w:tcPr>
          <w:p w14:paraId="28FFD086" w14:textId="18AC9EE8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2677,43</w:t>
            </w:r>
          </w:p>
        </w:tc>
        <w:tc>
          <w:tcPr>
            <w:tcW w:w="851" w:type="dxa"/>
          </w:tcPr>
          <w:p w14:paraId="78EF6E8E" w14:textId="38A4F422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13361,99</w:t>
            </w:r>
          </w:p>
        </w:tc>
      </w:tr>
      <w:tr w:rsidR="008A12A4" w:rsidRPr="00EE1C27" w14:paraId="37EAFCF5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7EBF9AA" w14:textId="77777777" w:rsidR="008A12A4" w:rsidRPr="00491825" w:rsidRDefault="008A12A4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vAlign w:val="center"/>
          </w:tcPr>
          <w:p w14:paraId="12D5C0E2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D555493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9A6744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677869B4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117BFB9B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C701B4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3D39F47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89245E0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E8F8F7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47FDA6B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7374E" w:rsidRPr="00EE1C27" w14:paraId="0FD3A4B4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4CF724C9" w14:textId="77777777" w:rsidR="0017374E" w:rsidRPr="00491825" w:rsidRDefault="0017374E" w:rsidP="0017374E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1.2.</w:t>
            </w:r>
          </w:p>
        </w:tc>
        <w:tc>
          <w:tcPr>
            <w:tcW w:w="1657" w:type="dxa"/>
            <w:vMerge w:val="restart"/>
          </w:tcPr>
          <w:p w14:paraId="404B0E6F" w14:textId="77777777" w:rsidR="0017374E" w:rsidRPr="00491825" w:rsidRDefault="0017374E" w:rsidP="0017374E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1A7582E1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 xml:space="preserve">» на 2023-2028 годы </w:t>
            </w:r>
          </w:p>
        </w:tc>
        <w:tc>
          <w:tcPr>
            <w:tcW w:w="1383" w:type="dxa"/>
            <w:vMerge w:val="restart"/>
          </w:tcPr>
          <w:p w14:paraId="292AC150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6846F027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0477FD0F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0A33E9B7" w14:textId="0B281619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22869,11</w:t>
            </w:r>
          </w:p>
        </w:tc>
        <w:tc>
          <w:tcPr>
            <w:tcW w:w="709" w:type="dxa"/>
            <w:noWrap/>
          </w:tcPr>
          <w:p w14:paraId="0499CCFA" w14:textId="248E3D55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22799,28</w:t>
            </w:r>
          </w:p>
        </w:tc>
        <w:tc>
          <w:tcPr>
            <w:tcW w:w="771" w:type="dxa"/>
          </w:tcPr>
          <w:p w14:paraId="1B594ED7" w14:textId="75D6F0E6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26901,82</w:t>
            </w:r>
          </w:p>
        </w:tc>
        <w:tc>
          <w:tcPr>
            <w:tcW w:w="723" w:type="dxa"/>
          </w:tcPr>
          <w:p w14:paraId="4C32548A" w14:textId="48613920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24331,71</w:t>
            </w:r>
          </w:p>
        </w:tc>
        <w:tc>
          <w:tcPr>
            <w:tcW w:w="709" w:type="dxa"/>
          </w:tcPr>
          <w:p w14:paraId="41E20215" w14:textId="314AFA96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24206,80</w:t>
            </w:r>
          </w:p>
        </w:tc>
        <w:tc>
          <w:tcPr>
            <w:tcW w:w="709" w:type="dxa"/>
          </w:tcPr>
          <w:p w14:paraId="1676B234" w14:textId="464DE54A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629F2ECF" w14:textId="0FB4B364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134235,05</w:t>
            </w:r>
          </w:p>
        </w:tc>
      </w:tr>
      <w:tr w:rsidR="008A12A4" w:rsidRPr="00EE1C27" w14:paraId="4188531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5623747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3EF66DF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24A6F2C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97D5FC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57F8E6B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02B7968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815AA27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22D8B76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84C10EC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9320C84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0171B8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8A12A4" w:rsidRPr="00EE1C27" w14:paraId="23FA6DBA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5E7E6EE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C9308EF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FCA95D0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E20FFF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508C95C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C5A1170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65BC6FC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9ED8E7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97F015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8630A1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A8824DA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17374E" w:rsidRPr="00EE1C27" w14:paraId="2154CFE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9504AB1" w14:textId="77777777" w:rsidR="0017374E" w:rsidRPr="00491825" w:rsidRDefault="0017374E" w:rsidP="0017374E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84E4522" w14:textId="77777777" w:rsidR="0017374E" w:rsidRPr="00491825" w:rsidRDefault="0017374E" w:rsidP="0017374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DBF2B93" w14:textId="77777777" w:rsidR="0017374E" w:rsidRPr="00491825" w:rsidRDefault="0017374E" w:rsidP="0017374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F79AEA" w14:textId="77777777" w:rsidR="0017374E" w:rsidRPr="00491825" w:rsidRDefault="0017374E" w:rsidP="0017374E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0AFEEE3C" w14:textId="77777777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22051,05</w:t>
            </w:r>
          </w:p>
        </w:tc>
        <w:tc>
          <w:tcPr>
            <w:tcW w:w="709" w:type="dxa"/>
            <w:noWrap/>
          </w:tcPr>
          <w:p w14:paraId="7106247F" w14:textId="77777777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22656,85</w:t>
            </w:r>
          </w:p>
        </w:tc>
        <w:tc>
          <w:tcPr>
            <w:tcW w:w="771" w:type="dxa"/>
          </w:tcPr>
          <w:p w14:paraId="13B31EE4" w14:textId="43F2370D" w:rsidR="0017374E" w:rsidRPr="00C21F8C" w:rsidRDefault="0017374E" w:rsidP="0017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26901,82</w:t>
            </w:r>
          </w:p>
        </w:tc>
        <w:tc>
          <w:tcPr>
            <w:tcW w:w="723" w:type="dxa"/>
          </w:tcPr>
          <w:p w14:paraId="59B4C2F4" w14:textId="54C6C5AD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24331,71</w:t>
            </w:r>
          </w:p>
        </w:tc>
        <w:tc>
          <w:tcPr>
            <w:tcW w:w="709" w:type="dxa"/>
          </w:tcPr>
          <w:p w14:paraId="06A7F857" w14:textId="052580F9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24206,80</w:t>
            </w:r>
          </w:p>
        </w:tc>
        <w:tc>
          <w:tcPr>
            <w:tcW w:w="709" w:type="dxa"/>
          </w:tcPr>
          <w:p w14:paraId="74EED215" w14:textId="2496A44A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08FE5D7A" w14:textId="7F118129" w:rsidR="0017374E" w:rsidRPr="00C21F8C" w:rsidRDefault="0017374E" w:rsidP="00173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133274,56</w:t>
            </w:r>
          </w:p>
        </w:tc>
      </w:tr>
      <w:tr w:rsidR="008A12A4" w:rsidRPr="00EE1C27" w14:paraId="31432EE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DB804A4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796E4DE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2D6D198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6338FDB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6322A404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42FB1707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35AF3EC3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F0782CD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E31C2A4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6051B6B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CF9ABD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535A68" w:rsidRPr="00EE1C27" w14:paraId="113B8C48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96A2F4C" w14:textId="77777777" w:rsidR="00535A68" w:rsidRPr="00491825" w:rsidRDefault="00535A68" w:rsidP="00535A68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1.2.1</w:t>
            </w:r>
          </w:p>
        </w:tc>
        <w:tc>
          <w:tcPr>
            <w:tcW w:w="1657" w:type="dxa"/>
            <w:vMerge w:val="restart"/>
            <w:vAlign w:val="center"/>
          </w:tcPr>
          <w:p w14:paraId="79A57456" w14:textId="77777777" w:rsidR="00535A68" w:rsidRPr="00491825" w:rsidRDefault="00535A68" w:rsidP="00535A68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1383" w:type="dxa"/>
            <w:vMerge w:val="restart"/>
          </w:tcPr>
          <w:p w14:paraId="5B6CFFA7" w14:textId="77777777" w:rsidR="00535A68" w:rsidRPr="00491825" w:rsidRDefault="00535A68" w:rsidP="00535A68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7F987F9B" w14:textId="77777777" w:rsidR="00535A68" w:rsidRPr="00491825" w:rsidRDefault="00535A68" w:rsidP="00535A68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Ответственный исполнитель программы Администрация Тайтурского городского </w:t>
            </w:r>
            <w:r w:rsidRPr="00491825">
              <w:rPr>
                <w:sz w:val="22"/>
                <w:szCs w:val="22"/>
              </w:rPr>
              <w:lastRenderedPageBreak/>
              <w:t>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18646AA0" w14:textId="77777777" w:rsidR="00535A68" w:rsidRPr="00491825" w:rsidRDefault="00535A68" w:rsidP="00535A68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5F5B45C7" w14:textId="4D7B900C" w:rsidR="00535A68" w:rsidRPr="00C21F8C" w:rsidRDefault="00535A68" w:rsidP="00535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19384,62</w:t>
            </w:r>
          </w:p>
        </w:tc>
        <w:tc>
          <w:tcPr>
            <w:tcW w:w="709" w:type="dxa"/>
            <w:noWrap/>
          </w:tcPr>
          <w:p w14:paraId="4B90D256" w14:textId="1AE619A2" w:rsidR="00535A68" w:rsidRPr="00C21F8C" w:rsidRDefault="00535A68" w:rsidP="00535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18133,16</w:t>
            </w:r>
          </w:p>
        </w:tc>
        <w:tc>
          <w:tcPr>
            <w:tcW w:w="771" w:type="dxa"/>
          </w:tcPr>
          <w:p w14:paraId="0DE20E6D" w14:textId="1DA2BA15" w:rsidR="00535A68" w:rsidRPr="00C21F8C" w:rsidRDefault="00535A68" w:rsidP="00535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24306,76</w:t>
            </w:r>
          </w:p>
        </w:tc>
        <w:tc>
          <w:tcPr>
            <w:tcW w:w="723" w:type="dxa"/>
          </w:tcPr>
          <w:p w14:paraId="345035A1" w14:textId="7AED5C25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22629,39</w:t>
            </w:r>
          </w:p>
        </w:tc>
        <w:tc>
          <w:tcPr>
            <w:tcW w:w="709" w:type="dxa"/>
          </w:tcPr>
          <w:p w14:paraId="042626A7" w14:textId="1790BDE6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22509,48</w:t>
            </w:r>
          </w:p>
        </w:tc>
        <w:tc>
          <w:tcPr>
            <w:tcW w:w="709" w:type="dxa"/>
          </w:tcPr>
          <w:p w14:paraId="46A57AE2" w14:textId="59FC915F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5567FC01" w14:textId="483F51F8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117890,74</w:t>
            </w:r>
          </w:p>
        </w:tc>
      </w:tr>
      <w:tr w:rsidR="008A12A4" w:rsidRPr="00EE1C27" w14:paraId="31A57035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481586F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12A6F97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407E8D2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7B8885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5431340D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7EA6B97A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D266698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53AB701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88B566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47EEB0F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40C9463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8A12A4" w:rsidRPr="00EE1C27" w14:paraId="1BBEC3ED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2CE7DB7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6B9B4DD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D5C64E5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975A2B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средства, планируемые к привлечению из федерального бюджета </w:t>
            </w:r>
            <w:r w:rsidRPr="00491825">
              <w:rPr>
                <w:sz w:val="22"/>
                <w:szCs w:val="22"/>
              </w:rPr>
              <w:lastRenderedPageBreak/>
              <w:t>(ФБ)</w:t>
            </w:r>
          </w:p>
        </w:tc>
        <w:tc>
          <w:tcPr>
            <w:tcW w:w="771" w:type="dxa"/>
            <w:noWrap/>
          </w:tcPr>
          <w:p w14:paraId="456AE73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lastRenderedPageBreak/>
              <w:t>- </w:t>
            </w:r>
          </w:p>
        </w:tc>
        <w:tc>
          <w:tcPr>
            <w:tcW w:w="709" w:type="dxa"/>
            <w:noWrap/>
          </w:tcPr>
          <w:p w14:paraId="3134AFF3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D4ED2FF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40152AE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1CDD97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11BA408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C70BAE5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535A68" w:rsidRPr="00EE1C27" w14:paraId="2122BE92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06F21AF" w14:textId="77777777" w:rsidR="00535A68" w:rsidRPr="00491825" w:rsidRDefault="00535A68" w:rsidP="00535A6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26BEE19" w14:textId="77777777" w:rsidR="00535A68" w:rsidRPr="00491825" w:rsidRDefault="00535A68" w:rsidP="00535A6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4199FF6A" w14:textId="77777777" w:rsidR="00535A68" w:rsidRPr="00491825" w:rsidRDefault="00535A68" w:rsidP="00535A6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E84BA4" w14:textId="77777777" w:rsidR="00535A68" w:rsidRPr="00491825" w:rsidRDefault="00535A68" w:rsidP="00535A68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29AAAD05" w14:textId="77777777" w:rsidR="00535A68" w:rsidRPr="00C21F8C" w:rsidRDefault="00535A68" w:rsidP="00535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18566,56</w:t>
            </w:r>
          </w:p>
        </w:tc>
        <w:tc>
          <w:tcPr>
            <w:tcW w:w="709" w:type="dxa"/>
            <w:noWrap/>
          </w:tcPr>
          <w:p w14:paraId="13BC5583" w14:textId="77777777" w:rsidR="00535A68" w:rsidRPr="00C21F8C" w:rsidRDefault="00535A68" w:rsidP="00535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17990,73</w:t>
            </w:r>
          </w:p>
        </w:tc>
        <w:tc>
          <w:tcPr>
            <w:tcW w:w="771" w:type="dxa"/>
          </w:tcPr>
          <w:p w14:paraId="3B293B03" w14:textId="137D23F8" w:rsidR="00535A68" w:rsidRPr="00C21F8C" w:rsidRDefault="00535A68" w:rsidP="00535A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24306,76</w:t>
            </w:r>
          </w:p>
        </w:tc>
        <w:tc>
          <w:tcPr>
            <w:tcW w:w="723" w:type="dxa"/>
          </w:tcPr>
          <w:p w14:paraId="37C9B350" w14:textId="2ECF661A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22629,39</w:t>
            </w:r>
          </w:p>
        </w:tc>
        <w:tc>
          <w:tcPr>
            <w:tcW w:w="709" w:type="dxa"/>
          </w:tcPr>
          <w:p w14:paraId="4FF0DA01" w14:textId="645BEA52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22509,48</w:t>
            </w:r>
          </w:p>
        </w:tc>
        <w:tc>
          <w:tcPr>
            <w:tcW w:w="709" w:type="dxa"/>
          </w:tcPr>
          <w:p w14:paraId="65E83F50" w14:textId="6F989E4D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19D1CFEF" w14:textId="3F84B9A3" w:rsidR="00535A68" w:rsidRPr="00C21F8C" w:rsidRDefault="00535A68" w:rsidP="00535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116930,25</w:t>
            </w:r>
          </w:p>
        </w:tc>
      </w:tr>
      <w:tr w:rsidR="008A12A4" w:rsidRPr="00EE1C27" w14:paraId="76AC8692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CF5AA19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78B70BB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B705BC7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7D8A5A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1B318D38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57034DD2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34CD5F23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5C78021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18B5798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9AC2163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B898B29" w14:textId="77777777" w:rsidR="008A12A4" w:rsidRPr="00C21F8C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8A12A4" w:rsidRPr="00EE1C27" w14:paraId="2B41E83D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53B397B5" w14:textId="77777777" w:rsidR="008A12A4" w:rsidRPr="0013506D" w:rsidRDefault="008A12A4" w:rsidP="00622E84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1.2.2</w:t>
            </w:r>
          </w:p>
        </w:tc>
        <w:tc>
          <w:tcPr>
            <w:tcW w:w="1657" w:type="dxa"/>
            <w:vMerge w:val="restart"/>
            <w:vAlign w:val="center"/>
          </w:tcPr>
          <w:p w14:paraId="2BCFE095" w14:textId="77777777" w:rsidR="008A12A4" w:rsidRPr="0013506D" w:rsidRDefault="008A12A4" w:rsidP="00622E84">
            <w:pPr>
              <w:rPr>
                <w:sz w:val="22"/>
                <w:szCs w:val="22"/>
                <w:highlight w:val="yellow"/>
              </w:rPr>
            </w:pPr>
            <w:r w:rsidRPr="0013506D">
              <w:t>Содержание имущества администрации, услуги для обеспечения муниципальных нужд, приобретение основных средств и материальных запасов</w:t>
            </w:r>
          </w:p>
        </w:tc>
        <w:tc>
          <w:tcPr>
            <w:tcW w:w="1383" w:type="dxa"/>
            <w:vMerge w:val="restart"/>
          </w:tcPr>
          <w:p w14:paraId="60E78832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всего, в том числе:</w:t>
            </w:r>
          </w:p>
          <w:p w14:paraId="2D60DEBA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784D4302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4710A1D5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641D36D4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3696,69</w:t>
            </w:r>
          </w:p>
        </w:tc>
        <w:tc>
          <w:tcPr>
            <w:tcW w:w="771" w:type="dxa"/>
          </w:tcPr>
          <w:p w14:paraId="4FCD43AC" w14:textId="29AD41F9" w:rsidR="008A12A4" w:rsidRPr="0013506D" w:rsidRDefault="00A5470A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1872,54</w:t>
            </w:r>
          </w:p>
        </w:tc>
        <w:tc>
          <w:tcPr>
            <w:tcW w:w="723" w:type="dxa"/>
          </w:tcPr>
          <w:p w14:paraId="10AA0377" w14:textId="408FDA4D" w:rsidR="008A12A4" w:rsidRPr="0013506D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1366,76</w:t>
            </w:r>
          </w:p>
        </w:tc>
        <w:tc>
          <w:tcPr>
            <w:tcW w:w="709" w:type="dxa"/>
          </w:tcPr>
          <w:p w14:paraId="6553A7DF" w14:textId="0CC203C6" w:rsidR="008A12A4" w:rsidRPr="0013506D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1361,76</w:t>
            </w:r>
          </w:p>
        </w:tc>
        <w:tc>
          <w:tcPr>
            <w:tcW w:w="709" w:type="dxa"/>
          </w:tcPr>
          <w:p w14:paraId="555C0654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466BA912" w14:textId="6B096A2A" w:rsidR="008A12A4" w:rsidRPr="0013506D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12121,03</w:t>
            </w:r>
          </w:p>
        </w:tc>
      </w:tr>
      <w:tr w:rsidR="008A12A4" w:rsidRPr="00EE1C27" w14:paraId="1B3A85C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A7737B1" w14:textId="77777777" w:rsidR="008A12A4" w:rsidRPr="0013506D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AA0385F" w14:textId="77777777" w:rsidR="008A12A4" w:rsidRPr="0013506D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1F9F81C2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41C2DF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6DDC539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04E3D7E1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3DD80BF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3A0E718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ECE570A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CEDF3E0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FB198AA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8A12A4" w:rsidRPr="00DF6B60" w14:paraId="68C282F8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F2A0858" w14:textId="77777777" w:rsidR="008A12A4" w:rsidRPr="0013506D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A8ED987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53C0DC6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E936F9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3CEEEAB0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4AE4212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C29881B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05725F1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A572F85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DC6D828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05F72C4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BE2426" w:rsidRPr="00DF6B60" w14:paraId="0B9EE5C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9276606" w14:textId="77777777" w:rsidR="00BE2426" w:rsidRPr="0013506D" w:rsidRDefault="00BE2426" w:rsidP="00BE2426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781B4B1" w14:textId="77777777" w:rsidR="00BE2426" w:rsidRPr="0013506D" w:rsidRDefault="00BE2426" w:rsidP="00BE242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5FDD333" w14:textId="77777777" w:rsidR="00BE2426" w:rsidRPr="0013506D" w:rsidRDefault="00BE2426" w:rsidP="00BE242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59C30C2" w14:textId="77777777" w:rsidR="00BE2426" w:rsidRPr="0013506D" w:rsidRDefault="00BE2426" w:rsidP="00BE2426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54074529" w14:textId="591AEB67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35F5290F" w14:textId="54C5DBC4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3696,69</w:t>
            </w:r>
          </w:p>
        </w:tc>
        <w:tc>
          <w:tcPr>
            <w:tcW w:w="771" w:type="dxa"/>
          </w:tcPr>
          <w:p w14:paraId="19350542" w14:textId="43FD2A04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1872,54</w:t>
            </w:r>
          </w:p>
        </w:tc>
        <w:tc>
          <w:tcPr>
            <w:tcW w:w="723" w:type="dxa"/>
          </w:tcPr>
          <w:p w14:paraId="22178288" w14:textId="0B6DAB99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1366,76</w:t>
            </w:r>
          </w:p>
        </w:tc>
        <w:tc>
          <w:tcPr>
            <w:tcW w:w="709" w:type="dxa"/>
          </w:tcPr>
          <w:p w14:paraId="7AF74ECE" w14:textId="461E52AC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1361,76</w:t>
            </w:r>
          </w:p>
        </w:tc>
        <w:tc>
          <w:tcPr>
            <w:tcW w:w="709" w:type="dxa"/>
          </w:tcPr>
          <w:p w14:paraId="7C9725E6" w14:textId="53D1F176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4D95EC81" w14:textId="19ABA404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12121,03</w:t>
            </w:r>
          </w:p>
        </w:tc>
      </w:tr>
      <w:tr w:rsidR="008A12A4" w:rsidRPr="00DF6B60" w14:paraId="48CF2AC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9E11599" w14:textId="77777777" w:rsidR="008A12A4" w:rsidRPr="0013506D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B066B6A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4053C3BC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88D172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63D7ED8F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6DC17D69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32F505A7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CE6AFB5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EF9D01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66F8B7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607E04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8A12A4" w:rsidRPr="00DF6B60" w14:paraId="2F0BF264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4EA81D02" w14:textId="77777777" w:rsidR="008A12A4" w:rsidRPr="0013506D" w:rsidRDefault="008A12A4" w:rsidP="00622E84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1.2.3</w:t>
            </w:r>
          </w:p>
        </w:tc>
        <w:tc>
          <w:tcPr>
            <w:tcW w:w="1657" w:type="dxa"/>
            <w:vMerge w:val="restart"/>
            <w:vAlign w:val="center"/>
          </w:tcPr>
          <w:p w14:paraId="226DA8F9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t>Штрафы за нарушения законодательства (в том числе пении), налоги, пошлины и сбор, расходы по награждению к почетной грамоте</w:t>
            </w:r>
          </w:p>
        </w:tc>
        <w:tc>
          <w:tcPr>
            <w:tcW w:w="1383" w:type="dxa"/>
            <w:vMerge w:val="restart"/>
          </w:tcPr>
          <w:p w14:paraId="63F82ABA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всего, в том числе:</w:t>
            </w:r>
          </w:p>
          <w:p w14:paraId="428C0C58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  <w:shd w:val="clear" w:color="auto" w:fill="auto"/>
          </w:tcPr>
          <w:p w14:paraId="11C25F98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68D9F29A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0C3CFA7B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309,12</w:t>
            </w:r>
          </w:p>
        </w:tc>
        <w:tc>
          <w:tcPr>
            <w:tcW w:w="771" w:type="dxa"/>
            <w:shd w:val="clear" w:color="auto" w:fill="auto"/>
          </w:tcPr>
          <w:p w14:paraId="1A61EFD1" w14:textId="27947490" w:rsidR="008A12A4" w:rsidRPr="0013506D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A12A4"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23" w:type="dxa"/>
            <w:shd w:val="clear" w:color="auto" w:fill="auto"/>
          </w:tcPr>
          <w:p w14:paraId="3A39E211" w14:textId="47086E4C" w:rsidR="008A12A4" w:rsidRPr="0013506D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A12A4"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59A28868" w14:textId="1A2DF2B7" w:rsidR="008A12A4" w:rsidRPr="0013506D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A12A4"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4B57DCA4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04B857C6" w14:textId="4292058C" w:rsidR="008A12A4" w:rsidRPr="0013506D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1288,33</w:t>
            </w:r>
          </w:p>
        </w:tc>
      </w:tr>
      <w:tr w:rsidR="008A12A4" w:rsidRPr="00DF6B60" w14:paraId="409E1DD8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85EA74A" w14:textId="77777777" w:rsidR="008A12A4" w:rsidRPr="0013506D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244AE3A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7FDCDA15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A750DD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6BD6043A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0C6D0C06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4E730BD5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E99D96D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F36E56A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0C03E6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FFE7A13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8A12A4" w:rsidRPr="00DF6B60" w14:paraId="7FA3260D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CEBB360" w14:textId="77777777" w:rsidR="008A12A4" w:rsidRPr="0013506D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94D1D6D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E6EB73D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78746D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70176E8F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4DF9528B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70E07C3B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6F0AC630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6208DD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FACFA4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2FC99C0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BE2426" w:rsidRPr="00DF6B60" w14:paraId="44DAD49D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0F7AF9E" w14:textId="77777777" w:rsidR="00BE2426" w:rsidRPr="0013506D" w:rsidRDefault="00BE2426" w:rsidP="00BE2426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91913A5" w14:textId="77777777" w:rsidR="00BE2426" w:rsidRPr="0013506D" w:rsidRDefault="00BE2426" w:rsidP="00BE242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42137336" w14:textId="77777777" w:rsidR="00BE2426" w:rsidRPr="0013506D" w:rsidRDefault="00BE2426" w:rsidP="00BE242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F37C963" w14:textId="77777777" w:rsidR="00BE2426" w:rsidRPr="0013506D" w:rsidRDefault="00BE2426" w:rsidP="00BE2426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1A35D4F3" w14:textId="1EDB3745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1E373D08" w14:textId="7D476287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309,12</w:t>
            </w:r>
          </w:p>
        </w:tc>
        <w:tc>
          <w:tcPr>
            <w:tcW w:w="771" w:type="dxa"/>
            <w:shd w:val="clear" w:color="auto" w:fill="auto"/>
          </w:tcPr>
          <w:p w14:paraId="482D0BB6" w14:textId="14DA71D8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23" w:type="dxa"/>
            <w:shd w:val="clear" w:color="auto" w:fill="auto"/>
          </w:tcPr>
          <w:p w14:paraId="03271A9D" w14:textId="2095899D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0E34B62E" w14:textId="0AC67284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173DBE95" w14:textId="4D6AA70A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36C529A1" w14:textId="2F6B2971" w:rsidR="00BE2426" w:rsidRPr="0013506D" w:rsidRDefault="00BE2426" w:rsidP="00BE2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1288,33</w:t>
            </w:r>
          </w:p>
        </w:tc>
      </w:tr>
      <w:tr w:rsidR="008A12A4" w:rsidRPr="00DF6B60" w14:paraId="2EE960A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A1B5DAF" w14:textId="77777777" w:rsidR="008A12A4" w:rsidRPr="0013506D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6E5C377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7886B3E" w14:textId="77777777" w:rsidR="008A12A4" w:rsidRPr="0013506D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872083" w14:textId="77777777" w:rsidR="008A12A4" w:rsidRPr="0013506D" w:rsidRDefault="008A12A4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05F70627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70B3C15C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3B0DD34B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C6FBB3E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6EE895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DD524E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AB3A53" w14:textId="77777777" w:rsidR="008A12A4" w:rsidRPr="0013506D" w:rsidRDefault="008A12A4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8A12A4" w:rsidRPr="00DF6B60" w14:paraId="76CFA9BF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4A2D28ED" w14:textId="77777777" w:rsidR="008A12A4" w:rsidRPr="00491825" w:rsidRDefault="008A12A4" w:rsidP="00622E8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1.3</w:t>
            </w:r>
          </w:p>
        </w:tc>
        <w:tc>
          <w:tcPr>
            <w:tcW w:w="1657" w:type="dxa"/>
            <w:vMerge w:val="restart"/>
            <w:vAlign w:val="center"/>
          </w:tcPr>
          <w:p w14:paraId="4187F286" w14:textId="77777777" w:rsidR="008A12A4" w:rsidRPr="00491825" w:rsidRDefault="008A12A4" w:rsidP="00622E8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</w:t>
            </w:r>
            <w:r w:rsidRPr="00491825">
              <w:rPr>
                <w:sz w:val="22"/>
                <w:szCs w:val="22"/>
              </w:rPr>
              <w:t xml:space="preserve"> Основное мероприятие «Обеспечение финансовыми средствами резервного фонда </w:t>
            </w:r>
            <w:r w:rsidRPr="00491825">
              <w:rPr>
                <w:bCs/>
                <w:sz w:val="22"/>
                <w:szCs w:val="22"/>
              </w:rPr>
              <w:lastRenderedPageBreak/>
              <w:t xml:space="preserve">Тайтурского городского поселения </w:t>
            </w:r>
          </w:p>
          <w:p w14:paraId="176FE423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383" w:type="dxa"/>
            <w:vMerge w:val="restart"/>
          </w:tcPr>
          <w:p w14:paraId="3A8FC3F2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385CDB5A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Ответственный исполнитель программы </w:t>
            </w:r>
            <w:r w:rsidRPr="00491825">
              <w:rPr>
                <w:sz w:val="22"/>
                <w:szCs w:val="22"/>
              </w:rPr>
              <w:lastRenderedPageBreak/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  <w:shd w:val="clear" w:color="auto" w:fill="auto"/>
          </w:tcPr>
          <w:p w14:paraId="5D57EDA0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1143FC7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783996A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5454952C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4BEBAE66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2B8E4ABC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0CD5D34F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02183C58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8A12A4" w:rsidRPr="00DF6B60" w14:paraId="40408C6A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7B003EB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6931EC5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65104195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BB0DF0D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0B69BB1C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723BDC4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7D7EE8C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8B5421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CB4079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9463BC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4C2CD0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4509439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757968D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637631C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5E1F260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81C3879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средства, планируемые к </w:t>
            </w:r>
            <w:r w:rsidRPr="00491825">
              <w:rPr>
                <w:sz w:val="22"/>
                <w:szCs w:val="22"/>
              </w:rPr>
              <w:lastRenderedPageBreak/>
              <w:t>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4DAF4D8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lastRenderedPageBreak/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593D15A5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1774353C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602AED8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E8213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95064B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C34EA3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46BFFE7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F7330B5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120475A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E5E18FE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F1A52F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035ADEE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5026342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64ABE67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31B5D181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27330D05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6C873368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19CC1EA2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8A12A4" w:rsidRPr="00DF6B60" w14:paraId="4CBCB8C7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E915433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857FAE0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2402EC1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34E719E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4369632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3D0DEE8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5A850B6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D1293F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C3D4C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C7CDC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2D6D0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51D8EA1E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F098135" w14:textId="77777777" w:rsidR="008A12A4" w:rsidRPr="00491825" w:rsidRDefault="008A12A4" w:rsidP="00622E8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1.4</w:t>
            </w:r>
          </w:p>
        </w:tc>
        <w:tc>
          <w:tcPr>
            <w:tcW w:w="1657" w:type="dxa"/>
            <w:vMerge w:val="restart"/>
            <w:vAlign w:val="center"/>
          </w:tcPr>
          <w:p w14:paraId="2AAEC312" w14:textId="77777777" w:rsidR="008A12A4" w:rsidRPr="00491825" w:rsidRDefault="008A12A4" w:rsidP="00622E8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</w:t>
            </w:r>
            <w:r w:rsidRPr="00491825">
              <w:rPr>
                <w:sz w:val="22"/>
                <w:szCs w:val="22"/>
              </w:rPr>
              <w:t xml:space="preserve"> Основное мероприятие «Информационное обеспечение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0D7E43E9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383" w:type="dxa"/>
            <w:vMerge w:val="restart"/>
          </w:tcPr>
          <w:p w14:paraId="4000083A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5C4876F4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63085F55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533E20E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11816D1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2D434BD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23" w:type="dxa"/>
          </w:tcPr>
          <w:p w14:paraId="09C18FAA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61B11957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709" w:type="dxa"/>
          </w:tcPr>
          <w:p w14:paraId="6225FB5D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66291A0A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200,00</w:t>
            </w:r>
          </w:p>
        </w:tc>
      </w:tr>
      <w:tr w:rsidR="008A12A4" w:rsidRPr="00EE1C27" w14:paraId="68C4A86A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99A5DBD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20AD12A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406DFE4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C83168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91C2BD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8CA8E6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DC5E135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B5D754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B6952D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29C4D2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1490154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EE1C27" w14:paraId="39AB85A4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B7DCD7D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44117B2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5036AEA0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CD61B59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1CE3FC6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7156B17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5E2147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D37FFF4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86334F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0F3D55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54CAD9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EE1C27" w14:paraId="332E07B7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432C8FC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B552E4F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DDE6077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27B847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29D5702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7C3C8BB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39C9D05D" w14:textId="3D219A69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23" w:type="dxa"/>
          </w:tcPr>
          <w:p w14:paraId="0E4B5F9F" w14:textId="4D2D7720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7CA01673" w14:textId="643FDD51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248A22C1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62640C05" w14:textId="68EF45E6" w:rsidR="008A12A4" w:rsidRPr="00491825" w:rsidRDefault="00BE2426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8A12A4">
              <w:rPr>
                <w:sz w:val="21"/>
                <w:szCs w:val="21"/>
              </w:rPr>
              <w:t>0,00</w:t>
            </w:r>
          </w:p>
        </w:tc>
      </w:tr>
      <w:tr w:rsidR="008A12A4" w:rsidRPr="00EE1C27" w14:paraId="588B1B96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7EAC08A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3E9256E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24DC8C0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1B34C8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47C4BDF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61B96AF3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148D68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25AC24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EDAD67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C63269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2CC740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361FB98E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6BAE1F6F" w14:textId="77777777" w:rsidR="008A12A4" w:rsidRPr="00491825" w:rsidRDefault="008A12A4" w:rsidP="00622E8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1.5.</w:t>
            </w:r>
          </w:p>
        </w:tc>
        <w:tc>
          <w:tcPr>
            <w:tcW w:w="1657" w:type="dxa"/>
            <w:vMerge w:val="restart"/>
            <w:vAlign w:val="center"/>
          </w:tcPr>
          <w:p w14:paraId="11F8CC47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III</w:t>
            </w:r>
            <w:r w:rsidRPr="00491825">
              <w:rPr>
                <w:sz w:val="22"/>
                <w:szCs w:val="22"/>
              </w:rPr>
              <w:t xml:space="preserve"> Основное мероприятие  </w:t>
            </w:r>
          </w:p>
          <w:p w14:paraId="10C18973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91825">
              <w:rPr>
                <w:sz w:val="22"/>
                <w:szCs w:val="22"/>
              </w:rPr>
              <w:lastRenderedPageBreak/>
              <w:t>заключенными соглашениями» на 2023-2028 годы</w:t>
            </w:r>
          </w:p>
        </w:tc>
        <w:tc>
          <w:tcPr>
            <w:tcW w:w="1383" w:type="dxa"/>
            <w:vMerge w:val="restart"/>
          </w:tcPr>
          <w:p w14:paraId="6BC2C975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2AB76EB0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5A1E200A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50C0121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73841E14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71" w:type="dxa"/>
          </w:tcPr>
          <w:p w14:paraId="2E82D7E8" w14:textId="1B779AC7" w:rsidR="008A12A4" w:rsidRPr="00491825" w:rsidRDefault="00BE2426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23" w:type="dxa"/>
          </w:tcPr>
          <w:p w14:paraId="6CA1B5D2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12C931A1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B81962D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456B0806" w14:textId="5BE0CCA1" w:rsidR="008A12A4" w:rsidRPr="00491825" w:rsidRDefault="00BE2426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987,67</w:t>
            </w:r>
          </w:p>
        </w:tc>
      </w:tr>
      <w:tr w:rsidR="008A12A4" w:rsidRPr="00DF6B60" w14:paraId="14B63C36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A1E3B39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4D2F436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BEFBB38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6EE3A13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4C369F8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6691DEF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523B86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665CE8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AB1416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D27BC6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873920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2E21927F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E30AE66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C9F3D2C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3FA8AB7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DA85E21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1F2FF50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0DD8BE2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F02B9A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6980D7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24935A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D9BC33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B9E2C9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A906C9" w:rsidRPr="00DF6B60" w14:paraId="3B0FF90B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8FDCC81" w14:textId="77777777" w:rsidR="00A906C9" w:rsidRPr="00491825" w:rsidRDefault="00A906C9" w:rsidP="00A906C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B9B5DD0" w14:textId="77777777" w:rsidR="00A906C9" w:rsidRPr="00491825" w:rsidRDefault="00A906C9" w:rsidP="00A906C9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326AAC16" w14:textId="77777777" w:rsidR="00A906C9" w:rsidRPr="00491825" w:rsidRDefault="00A906C9" w:rsidP="00A906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1589252" w14:textId="77777777" w:rsidR="00A906C9" w:rsidRPr="00491825" w:rsidRDefault="00A906C9" w:rsidP="00A906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7DF234D1" w14:textId="345CFECA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4FE13EBF" w14:textId="23FD6EBF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71" w:type="dxa"/>
          </w:tcPr>
          <w:p w14:paraId="0F30F2F1" w14:textId="0D98E967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23" w:type="dxa"/>
          </w:tcPr>
          <w:p w14:paraId="63E4BAF3" w14:textId="0B5918EA" w:rsidR="00A906C9" w:rsidRPr="00491825" w:rsidRDefault="00A906C9" w:rsidP="00A906C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58E4ED58" w14:textId="2D9BCBEC" w:rsidR="00A906C9" w:rsidRPr="00491825" w:rsidRDefault="00A906C9" w:rsidP="00A906C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6172267A" w14:textId="6BA94697" w:rsidR="00A906C9" w:rsidRPr="00491825" w:rsidRDefault="00A906C9" w:rsidP="00A906C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733B0A88" w14:textId="7ACA4C36" w:rsidR="00A906C9" w:rsidRPr="00491825" w:rsidRDefault="00A906C9" w:rsidP="00A90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987,67</w:t>
            </w:r>
          </w:p>
        </w:tc>
      </w:tr>
      <w:tr w:rsidR="008A12A4" w:rsidRPr="00EE1C27" w14:paraId="0503359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ED1FBBA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8B2FB85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5567D4FD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62C62E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67598523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705572E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9268E1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725F7C5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69F449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71730C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FB7B0B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A906C9" w:rsidRPr="00DF6B60" w14:paraId="62DE0A99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672AFAC1" w14:textId="77777777" w:rsidR="00A906C9" w:rsidRPr="00491825" w:rsidRDefault="00A906C9" w:rsidP="00A906C9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1.6.</w:t>
            </w:r>
          </w:p>
        </w:tc>
        <w:tc>
          <w:tcPr>
            <w:tcW w:w="1657" w:type="dxa"/>
            <w:vMerge w:val="restart"/>
            <w:vAlign w:val="center"/>
          </w:tcPr>
          <w:p w14:paraId="76E29A59" w14:textId="77777777" w:rsidR="00A906C9" w:rsidRPr="00491825" w:rsidRDefault="00A906C9" w:rsidP="00A906C9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IV</w:t>
            </w:r>
            <w:r w:rsidRPr="00491825">
              <w:rPr>
                <w:sz w:val="22"/>
                <w:szCs w:val="22"/>
              </w:rPr>
              <w:t xml:space="preserve"> Основное мероприятие «Доплаты к пенсиям муниципальным служащим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6E48392C" w14:textId="77777777" w:rsidR="00A906C9" w:rsidRPr="00491825" w:rsidRDefault="00A906C9" w:rsidP="00A906C9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383" w:type="dxa"/>
            <w:vMerge w:val="restart"/>
          </w:tcPr>
          <w:p w14:paraId="63C63C1A" w14:textId="77777777" w:rsidR="00A906C9" w:rsidRPr="00491825" w:rsidRDefault="00A906C9" w:rsidP="00A906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46FC99AC" w14:textId="77777777" w:rsidR="00A906C9" w:rsidRPr="00491825" w:rsidRDefault="00A906C9" w:rsidP="00A906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63A0285C" w14:textId="77777777" w:rsidR="00A906C9" w:rsidRPr="00491825" w:rsidRDefault="00A906C9" w:rsidP="00A906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12393933" w14:textId="72F6FC4E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385422F5" w14:textId="39F29155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0ECDEB25" w14:textId="7FC08379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23" w:type="dxa"/>
          </w:tcPr>
          <w:p w14:paraId="0CC2B1A0" w14:textId="41577F8A" w:rsidR="00A906C9" w:rsidRPr="00491825" w:rsidRDefault="00A906C9" w:rsidP="00A90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24251008" w14:textId="17DD0443" w:rsidR="00A906C9" w:rsidRPr="00491825" w:rsidRDefault="00A906C9" w:rsidP="00A90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3CE4D2A1" w14:textId="3785CA43" w:rsidR="00A906C9" w:rsidRPr="00491825" w:rsidRDefault="00A906C9" w:rsidP="00A906C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31714E85" w14:textId="6AD4D69E" w:rsidR="00A906C9" w:rsidRPr="00491825" w:rsidRDefault="00A906C9" w:rsidP="00A90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1230,62</w:t>
            </w:r>
          </w:p>
        </w:tc>
      </w:tr>
      <w:tr w:rsidR="008A12A4" w:rsidRPr="00DF6B60" w14:paraId="6C5E8C36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B4977F4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C8BCCD1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A3D4D76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D1720D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5A110974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5AA491D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67BB1C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25F325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91B564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8C9A26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A676A1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05AEFC9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235DDF2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79036CC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2931E8F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081464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2E02FBE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4386698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68BC75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B6A00B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CAA05E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1B078A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A12937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2926A56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51C0817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F6F23C9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25BCB029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2BEDC13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7F0DB42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4BC5CBB5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7E24C2C8" w14:textId="5855EA64" w:rsidR="008A12A4" w:rsidRPr="00491825" w:rsidRDefault="00A906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23" w:type="dxa"/>
          </w:tcPr>
          <w:p w14:paraId="63515F4D" w14:textId="69CCA521" w:rsidR="008A12A4" w:rsidRPr="00491825" w:rsidRDefault="00A906C9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43C1F57F" w14:textId="5B9970C4" w:rsidR="008A12A4" w:rsidRPr="00491825" w:rsidRDefault="00A906C9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02F3F1E4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639368C1" w14:textId="7AE9B7B2" w:rsidR="008A12A4" w:rsidRPr="00491825" w:rsidRDefault="00A906C9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1230,62</w:t>
            </w:r>
          </w:p>
        </w:tc>
      </w:tr>
      <w:tr w:rsidR="008A12A4" w:rsidRPr="00DF6B60" w14:paraId="2041A4BC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AA469D6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07D1587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79AFAD43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396DFA5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2E0EA3F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02B5319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C3B64A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D919133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47C080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54BC3D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6A5C34A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24640575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11597247" w14:textId="77777777" w:rsidR="008A12A4" w:rsidRPr="00491825" w:rsidRDefault="008A12A4" w:rsidP="00622E8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1.7.</w:t>
            </w:r>
          </w:p>
        </w:tc>
        <w:tc>
          <w:tcPr>
            <w:tcW w:w="1657" w:type="dxa"/>
            <w:vMerge w:val="restart"/>
          </w:tcPr>
          <w:p w14:paraId="2F81C730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V</w:t>
            </w:r>
            <w:r w:rsidRPr="00491825">
              <w:rPr>
                <w:sz w:val="22"/>
                <w:szCs w:val="22"/>
              </w:rPr>
              <w:t xml:space="preserve"> Основное мероприятие  «Профессиональная подготовка, переподготовка и повышение квалификации» на 2023-2028 годы  </w:t>
            </w:r>
          </w:p>
        </w:tc>
        <w:tc>
          <w:tcPr>
            <w:tcW w:w="1383" w:type="dxa"/>
            <w:vMerge w:val="restart"/>
            <w:vAlign w:val="center"/>
          </w:tcPr>
          <w:p w14:paraId="20C35B86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019AEA6B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2F1FA9F8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6CC8512E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5BDF3EFE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1E808073" w14:textId="11455DE9" w:rsidR="008A12A4" w:rsidRPr="00491825" w:rsidRDefault="00A906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A12A4"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23" w:type="dxa"/>
          </w:tcPr>
          <w:p w14:paraId="42CC7E04" w14:textId="3840F2C9" w:rsidR="008A12A4" w:rsidRPr="00491825" w:rsidRDefault="00A906C9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A12A4"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3A0B28CF" w14:textId="069DDF76" w:rsidR="008A12A4" w:rsidRPr="00491825" w:rsidRDefault="00A906C9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A12A4"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5929605E" w14:textId="77777777" w:rsidR="008A12A4" w:rsidRPr="00491825" w:rsidRDefault="008A12A4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2362E7D1" w14:textId="6789CA50" w:rsidR="008A12A4" w:rsidRPr="00491825" w:rsidRDefault="00A906C9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144,30</w:t>
            </w:r>
          </w:p>
        </w:tc>
      </w:tr>
      <w:tr w:rsidR="008A12A4" w:rsidRPr="00EE1C27" w14:paraId="48AB69C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C322CC0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BEB9406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379A6E97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A916A7A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77AE991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00331DB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4077E6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E88DA2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32532B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517E47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0A4430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5DDB8AEF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306177D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BBFFD96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1F7041FB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09FEF89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02B51AD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78D342D4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BB7BCF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2D973E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B40176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4CF4E0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FF1E49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A906C9" w:rsidRPr="00DF6B60" w14:paraId="639B56E8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A6DEC5C" w14:textId="77777777" w:rsidR="00A906C9" w:rsidRPr="00491825" w:rsidRDefault="00A906C9" w:rsidP="00A906C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61150B9" w14:textId="77777777" w:rsidR="00A906C9" w:rsidRPr="00491825" w:rsidRDefault="00A906C9" w:rsidP="00A906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1152B81B" w14:textId="77777777" w:rsidR="00A906C9" w:rsidRPr="00491825" w:rsidRDefault="00A906C9" w:rsidP="00A906C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6D90B1" w14:textId="77777777" w:rsidR="00A906C9" w:rsidRPr="00491825" w:rsidRDefault="00A906C9" w:rsidP="00A906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5F54A892" w14:textId="471BDD57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4DD3D3D0" w14:textId="159CDEF3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5271A62F" w14:textId="338A3051" w:rsidR="00A906C9" w:rsidRPr="00491825" w:rsidRDefault="00A906C9" w:rsidP="00A90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23" w:type="dxa"/>
          </w:tcPr>
          <w:p w14:paraId="6D0127D2" w14:textId="73E82F8C" w:rsidR="00A906C9" w:rsidRPr="00491825" w:rsidRDefault="00A906C9" w:rsidP="00A90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60619FD1" w14:textId="7D339E5E" w:rsidR="00A906C9" w:rsidRPr="00491825" w:rsidRDefault="00A906C9" w:rsidP="00A90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1C3D10EF" w14:textId="4528B172" w:rsidR="00A906C9" w:rsidRPr="00491825" w:rsidRDefault="00A906C9" w:rsidP="00A906C9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6DBF6BE6" w14:textId="4AA09759" w:rsidR="00A906C9" w:rsidRPr="00491825" w:rsidRDefault="00A906C9" w:rsidP="00A90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144,30</w:t>
            </w:r>
          </w:p>
        </w:tc>
      </w:tr>
      <w:tr w:rsidR="008A12A4" w:rsidRPr="00DF6B60" w14:paraId="06BF4AA5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961E1F7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B2698D9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2C287B0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DC3005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792B1BC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05D5E47C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9AB2343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574C6B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BF81A3E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813AC7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5CC394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3E42AD2D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739F3F3B" w14:textId="77777777" w:rsidR="008A12A4" w:rsidRPr="00491825" w:rsidRDefault="008A12A4" w:rsidP="00622E8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1.8.</w:t>
            </w:r>
          </w:p>
        </w:tc>
        <w:tc>
          <w:tcPr>
            <w:tcW w:w="1657" w:type="dxa"/>
            <w:vMerge w:val="restart"/>
            <w:vAlign w:val="center"/>
          </w:tcPr>
          <w:p w14:paraId="3F49A97A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  <w:lang w:val="en-US"/>
              </w:rPr>
              <w:t>VI</w:t>
            </w:r>
            <w:r w:rsidRPr="00491825">
              <w:rPr>
                <w:sz w:val="22"/>
                <w:szCs w:val="22"/>
              </w:rPr>
              <w:t xml:space="preserve"> Основное мероприятие «Обслуживание муниципального долга» на 2023-2028 годы</w:t>
            </w:r>
          </w:p>
        </w:tc>
        <w:tc>
          <w:tcPr>
            <w:tcW w:w="1383" w:type="dxa"/>
            <w:vMerge w:val="restart"/>
            <w:vAlign w:val="center"/>
          </w:tcPr>
          <w:p w14:paraId="07F78EA8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3F2874A2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Ответственный исполнитель программы Администрация Тайтурского городского </w:t>
            </w:r>
            <w:r w:rsidRPr="00491825">
              <w:rPr>
                <w:sz w:val="22"/>
                <w:szCs w:val="22"/>
              </w:rPr>
              <w:lastRenderedPageBreak/>
              <w:t>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0E0F4E23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7C353BA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2,22</w:t>
            </w:r>
          </w:p>
        </w:tc>
        <w:tc>
          <w:tcPr>
            <w:tcW w:w="709" w:type="dxa"/>
            <w:noWrap/>
          </w:tcPr>
          <w:p w14:paraId="213F471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139654A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093B7A9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9D9E0F8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698713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613B629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:rsidR="008A12A4" w:rsidRPr="00DF6B60" w14:paraId="1C8CB362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EFA5B29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587F623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4BFA3FB5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A6AD5EC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4F9DB06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6F8527F2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25A6885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168AF0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80F6AE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285AF3C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DA05FEC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66FB6036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CCA777D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E56DBC9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453AA501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D90248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средства, планируемые к привлечению из федерального бюджета </w:t>
            </w:r>
            <w:r w:rsidRPr="00491825">
              <w:rPr>
                <w:sz w:val="22"/>
                <w:szCs w:val="22"/>
              </w:rPr>
              <w:lastRenderedPageBreak/>
              <w:t>(ФБ)</w:t>
            </w:r>
          </w:p>
        </w:tc>
        <w:tc>
          <w:tcPr>
            <w:tcW w:w="771" w:type="dxa"/>
            <w:noWrap/>
          </w:tcPr>
          <w:p w14:paraId="21398C14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lastRenderedPageBreak/>
              <w:t>- </w:t>
            </w:r>
          </w:p>
        </w:tc>
        <w:tc>
          <w:tcPr>
            <w:tcW w:w="709" w:type="dxa"/>
            <w:noWrap/>
          </w:tcPr>
          <w:p w14:paraId="37BFA1ED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DB3BF9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3C9CA1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F59A93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DBDA84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FED8B0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8A12A4" w:rsidRPr="00DF6B60" w14:paraId="19E94382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4A6DB32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033F65E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47F2887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D42753F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1998C03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2,22</w:t>
            </w:r>
          </w:p>
        </w:tc>
        <w:tc>
          <w:tcPr>
            <w:tcW w:w="709" w:type="dxa"/>
            <w:noWrap/>
          </w:tcPr>
          <w:p w14:paraId="1411C42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089F20C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5BB8470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788E8B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6A54E89B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566C759F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:rsidR="008A12A4" w:rsidRPr="00DF6B60" w14:paraId="452F5BE0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4CF978A" w14:textId="77777777" w:rsidR="008A12A4" w:rsidRPr="00491825" w:rsidRDefault="008A12A4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AF53D48" w14:textId="77777777" w:rsidR="008A12A4" w:rsidRPr="00491825" w:rsidRDefault="008A12A4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D3CDD2E" w14:textId="77777777" w:rsidR="008A12A4" w:rsidRPr="00491825" w:rsidRDefault="008A12A4" w:rsidP="00622E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2FE085F" w14:textId="77777777" w:rsidR="008A12A4" w:rsidRPr="00491825" w:rsidRDefault="008A12A4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46941C79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3B152061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487FB96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FCB74DE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B4F5E83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EE996B7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247BD20" w14:textId="77777777" w:rsidR="008A12A4" w:rsidRPr="00491825" w:rsidRDefault="008A12A4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</w:tbl>
    <w:p w14:paraId="4BAF044A" w14:textId="1DF27F3B" w:rsidR="00B70536" w:rsidRPr="00595315" w:rsidRDefault="00B70536" w:rsidP="00B70536">
      <w:pPr>
        <w:ind w:firstLine="709"/>
        <w:contextualSpacing/>
        <w:jc w:val="both"/>
        <w:rPr>
          <w:sz w:val="28"/>
          <w:szCs w:val="28"/>
        </w:rPr>
      </w:pPr>
      <w:r w:rsidRPr="00595315">
        <w:rPr>
          <w:sz w:val="28"/>
          <w:szCs w:val="28"/>
        </w:rPr>
        <w:t>1.6. В паспорте подпрограммы «</w:t>
      </w:r>
      <w:r w:rsidR="00595315" w:rsidRPr="00595315">
        <w:rPr>
          <w:sz w:val="28"/>
          <w:szCs w:val="28"/>
        </w:rPr>
        <w:t>Обеспечение деятельности главы</w:t>
      </w:r>
      <w:r w:rsidRPr="00595315">
        <w:rPr>
          <w:sz w:val="28"/>
          <w:szCs w:val="28"/>
        </w:rPr>
        <w:t xml:space="preserve"> Тайтурского городского поселения Усольского муниципального района Иркутской области» на 2023-2028 годы» Программы графу «Ресурсное обеспечение и источники финансирования муниципальной подпрограммы» изложить в следующей редакции: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547"/>
        <w:gridCol w:w="1116"/>
        <w:gridCol w:w="1002"/>
        <w:gridCol w:w="1002"/>
        <w:gridCol w:w="996"/>
        <w:gridCol w:w="1002"/>
        <w:gridCol w:w="996"/>
        <w:gridCol w:w="996"/>
      </w:tblGrid>
      <w:tr w:rsidR="00595315" w:rsidRPr="00DF6B60" w14:paraId="3748FF0B" w14:textId="77777777" w:rsidTr="009252FC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266F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260270">
              <w:t>Ресурсное обеспечение и источники</w:t>
            </w:r>
            <w:r>
              <w:t xml:space="preserve"> финансирования подпрограммы, в том числе: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6F2D" w14:textId="1A9EB884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Общий объем финансирования Подпрограмма «Обеспечение деятельности главы Тайтурского городского поселения Усольского муниципального района Иркутской области» на 2023-2028 годы</w:t>
            </w:r>
            <w:r w:rsidRPr="00DF6B60">
              <w:rPr>
                <w:bCs/>
                <w:color w:val="000000"/>
              </w:rPr>
              <w:t xml:space="preserve"> за счет всех источников финансирования</w:t>
            </w:r>
            <w:r w:rsidRPr="00DF6B60">
              <w:rPr>
                <w:sz w:val="28"/>
              </w:rPr>
              <w:t xml:space="preserve"> </w:t>
            </w:r>
            <w:r w:rsidRPr="00DF6B60">
              <w:t xml:space="preserve">составляет </w:t>
            </w:r>
            <w:r w:rsidR="00D174F3">
              <w:t>13042,36</w:t>
            </w:r>
            <w:r w:rsidRPr="00DF6B60">
              <w:t xml:space="preserve"> тыс. руб., в том числе по годам, тыс. руб.:</w:t>
            </w:r>
          </w:p>
        </w:tc>
      </w:tr>
      <w:tr w:rsidR="00595315" w:rsidRPr="00DF6B60" w14:paraId="4940A54D" w14:textId="77777777" w:rsidTr="009252FC">
        <w:trPr>
          <w:trHeight w:val="399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066D1FD8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по годам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4297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945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2023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1AB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2024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2A7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E8F1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2026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8D6" w14:textId="77777777" w:rsidR="00595315" w:rsidRPr="00513912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2027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7ED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2028 г.</w:t>
            </w:r>
          </w:p>
        </w:tc>
      </w:tr>
      <w:tr w:rsidR="00595315" w:rsidRPr="00DF6B60" w14:paraId="20724C4F" w14:textId="77777777" w:rsidTr="009252FC">
        <w:trPr>
          <w:trHeight w:val="330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50124B85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средства местного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145" w14:textId="3C0B423D" w:rsidR="00595315" w:rsidRPr="00DF6B60" w:rsidRDefault="00A906C9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13361,99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9BF" w14:textId="64192DC6" w:rsidR="00595315" w:rsidRPr="00DF6B60" w:rsidRDefault="006E0DFE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225,94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A85" w14:textId="249B887D" w:rsidR="00595315" w:rsidRPr="00DF6B60" w:rsidRDefault="00A906C9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1383,14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AC2" w14:textId="2CC30BB6" w:rsidR="00595315" w:rsidRPr="00DF6B60" w:rsidRDefault="00A906C9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3025,16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12B" w14:textId="783366DD" w:rsidR="00595315" w:rsidRPr="00DF6B60" w:rsidRDefault="00A906C9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A906C9">
              <w:t>3025,16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D69" w14:textId="6282DC25" w:rsidR="00595315" w:rsidRPr="00DF6B60" w:rsidRDefault="00A906C9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A906C9">
              <w:t>3025,16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000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>
              <w:t>2677,43</w:t>
            </w:r>
          </w:p>
        </w:tc>
      </w:tr>
      <w:tr w:rsidR="00595315" w:rsidRPr="00DF6B60" w14:paraId="6281BB24" w14:textId="77777777" w:rsidTr="009252FC">
        <w:trPr>
          <w:trHeight w:val="210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5BE6335C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иные источники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743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BF7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62A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561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833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DD2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490" w14:textId="77777777" w:rsidR="00595315" w:rsidRPr="00DF6B60" w:rsidRDefault="00595315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-</w:t>
            </w:r>
          </w:p>
        </w:tc>
      </w:tr>
      <w:tr w:rsidR="00A906C9" w:rsidRPr="00DF6B60" w14:paraId="0C2E52D9" w14:textId="77777777" w:rsidTr="004E276C">
        <w:trPr>
          <w:trHeight w:val="562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25F54453" w14:textId="77777777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 w:rsidRPr="00DF6B60">
              <w:t>планируемые результаты реализации программы (итого)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B60" w14:textId="3D76DBD8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>
              <w:t>13361,99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6B2" w14:textId="17303AE0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>
              <w:t>225,94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5D1" w14:textId="7005AC61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>
              <w:t>1383,14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3E2" w14:textId="02A554A6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>
              <w:t>3025,16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096" w14:textId="57C7243D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 w:rsidRPr="00A906C9">
              <w:t>3025,16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260" w14:textId="042E8A59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 w:rsidRPr="00A906C9">
              <w:t>3025,16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6EB0" w14:textId="690D90C5" w:rsidR="00A906C9" w:rsidRPr="00DF6B60" w:rsidRDefault="00A906C9" w:rsidP="00A906C9">
            <w:pPr>
              <w:tabs>
                <w:tab w:val="center" w:pos="4153"/>
                <w:tab w:val="right" w:pos="8306"/>
              </w:tabs>
              <w:jc w:val="center"/>
            </w:pPr>
            <w:r>
              <w:t>2677,43</w:t>
            </w:r>
          </w:p>
        </w:tc>
      </w:tr>
    </w:tbl>
    <w:p w14:paraId="56FD5858" w14:textId="0A0D0BC7" w:rsidR="00B70536" w:rsidRPr="000A1B36" w:rsidRDefault="00B70536" w:rsidP="00B70536">
      <w:pPr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>1.7.</w:t>
      </w:r>
      <w:r w:rsidRPr="000A1B36">
        <w:rPr>
          <w:sz w:val="28"/>
        </w:rPr>
        <w:t xml:space="preserve"> </w:t>
      </w:r>
      <w:r w:rsidRPr="000A1B36">
        <w:rPr>
          <w:sz w:val="28"/>
          <w:szCs w:val="28"/>
        </w:rPr>
        <w:t>Раздел 5 подпрограммы «</w:t>
      </w:r>
      <w:r w:rsidR="000A1B36" w:rsidRPr="004D1D9C">
        <w:rPr>
          <w:bCs/>
          <w:color w:val="000000"/>
          <w:sz w:val="28"/>
          <w:szCs w:val="28"/>
        </w:rPr>
        <w:t xml:space="preserve">Обеспечение деятельности главы </w:t>
      </w:r>
      <w:r w:rsidRPr="000A1B36">
        <w:rPr>
          <w:sz w:val="28"/>
          <w:szCs w:val="28"/>
        </w:rPr>
        <w:t>Тайтурского городского поселения Усольского муниципального района Иркутской области» на 2023-2028 годы» Программы изложить в следующей редакции:</w:t>
      </w:r>
    </w:p>
    <w:p w14:paraId="2DB07173" w14:textId="77777777" w:rsidR="000A1B36" w:rsidRPr="000A1B36" w:rsidRDefault="00B70536" w:rsidP="000A1B36">
      <w:pPr>
        <w:jc w:val="center"/>
        <w:rPr>
          <w:sz w:val="28"/>
          <w:szCs w:val="28"/>
        </w:rPr>
      </w:pPr>
      <w:r w:rsidRPr="000A1B36">
        <w:rPr>
          <w:sz w:val="28"/>
          <w:szCs w:val="28"/>
        </w:rPr>
        <w:t>«</w:t>
      </w:r>
      <w:r w:rsidR="000A1B36" w:rsidRPr="000A1B36">
        <w:rPr>
          <w:sz w:val="28"/>
          <w:szCs w:val="28"/>
          <w:lang w:val="en-US"/>
        </w:rPr>
        <w:t>V</w:t>
      </w:r>
      <w:r w:rsidR="000A1B36" w:rsidRPr="000A1B36">
        <w:rPr>
          <w:sz w:val="28"/>
          <w:szCs w:val="28"/>
        </w:rPr>
        <w:t xml:space="preserve">. Ресурсное обеспечение подпрограммы </w:t>
      </w:r>
    </w:p>
    <w:p w14:paraId="5C17D0BC" w14:textId="77777777" w:rsidR="000A1B36" w:rsidRPr="000A1B36" w:rsidRDefault="000A1B36" w:rsidP="000A1B36">
      <w:pPr>
        <w:ind w:firstLine="709"/>
        <w:jc w:val="both"/>
        <w:rPr>
          <w:sz w:val="28"/>
          <w:szCs w:val="28"/>
        </w:rPr>
      </w:pPr>
      <w:r w:rsidRPr="000A1B36">
        <w:rPr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главы Тайтурского городского поселения Усольского муниципального района Иркутской области. Финансовые ресурсы, необходимые для реализации подпрограммы соответствуют объемам бюджетных ассигнований на 2023-2028 годы, предусмотренным бюджетом Тайтурского городского поселения Усольского муниципального района Иркутской области на очередной финансовый год и на плановый период.</w:t>
      </w:r>
    </w:p>
    <w:p w14:paraId="18AFAEF1" w14:textId="3E286E76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 xml:space="preserve">Общий объём финансирования мероприятий подпрограммы в 2023-2028 гг. за </w:t>
      </w:r>
      <w:r w:rsidRPr="000A1B36">
        <w:rPr>
          <w:bCs/>
          <w:sz w:val="28"/>
        </w:rPr>
        <w:t>счет всех источников финансирования</w:t>
      </w:r>
      <w:r w:rsidRPr="000A1B36">
        <w:rPr>
          <w:sz w:val="28"/>
          <w:szCs w:val="28"/>
        </w:rPr>
        <w:t xml:space="preserve"> составит </w:t>
      </w:r>
      <w:r w:rsidR="00A906C9">
        <w:rPr>
          <w:sz w:val="28"/>
          <w:szCs w:val="28"/>
        </w:rPr>
        <w:t>13361,99</w:t>
      </w:r>
      <w:r w:rsidRPr="000A1B36">
        <w:rPr>
          <w:sz w:val="28"/>
          <w:szCs w:val="28"/>
        </w:rPr>
        <w:t xml:space="preserve"> тыс. рублей.</w:t>
      </w:r>
    </w:p>
    <w:p w14:paraId="26D70395" w14:textId="086A1215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 xml:space="preserve">2023 г. – </w:t>
      </w:r>
      <w:r w:rsidR="006E0DFE">
        <w:rPr>
          <w:sz w:val="28"/>
          <w:szCs w:val="28"/>
        </w:rPr>
        <w:t>225,94</w:t>
      </w:r>
      <w:r w:rsidRPr="000A1B36">
        <w:rPr>
          <w:sz w:val="28"/>
          <w:szCs w:val="28"/>
        </w:rPr>
        <w:t xml:space="preserve"> тыс. руб.</w:t>
      </w:r>
    </w:p>
    <w:p w14:paraId="21B12F2A" w14:textId="6570B860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 xml:space="preserve">2024 г. – </w:t>
      </w:r>
      <w:r w:rsidR="00A906C9">
        <w:rPr>
          <w:sz w:val="28"/>
          <w:szCs w:val="28"/>
        </w:rPr>
        <w:t>1383,14</w:t>
      </w:r>
      <w:r w:rsidRPr="000A1B36">
        <w:rPr>
          <w:sz w:val="28"/>
          <w:szCs w:val="28"/>
        </w:rPr>
        <w:t xml:space="preserve"> тыс. руб.</w:t>
      </w:r>
    </w:p>
    <w:p w14:paraId="256B3567" w14:textId="09FA78D0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 xml:space="preserve">2025 г. – </w:t>
      </w:r>
      <w:bookmarkStart w:id="4" w:name="_Hlk182923130"/>
      <w:r w:rsidR="00A906C9">
        <w:rPr>
          <w:sz w:val="28"/>
          <w:szCs w:val="28"/>
        </w:rPr>
        <w:t>3025,16</w:t>
      </w:r>
      <w:r w:rsidR="00670DFA" w:rsidRPr="000A1B36">
        <w:rPr>
          <w:sz w:val="28"/>
          <w:szCs w:val="28"/>
        </w:rPr>
        <w:t xml:space="preserve"> </w:t>
      </w:r>
      <w:bookmarkEnd w:id="4"/>
      <w:r w:rsidRPr="000A1B36">
        <w:rPr>
          <w:sz w:val="28"/>
          <w:szCs w:val="28"/>
        </w:rPr>
        <w:t>тыс. руб.</w:t>
      </w:r>
    </w:p>
    <w:p w14:paraId="1CEC6D69" w14:textId="6D79C586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 xml:space="preserve">2026 г. – </w:t>
      </w:r>
      <w:r w:rsidR="00A906C9" w:rsidRPr="00A906C9">
        <w:rPr>
          <w:sz w:val="28"/>
          <w:szCs w:val="28"/>
        </w:rPr>
        <w:t xml:space="preserve">3025,16 </w:t>
      </w:r>
      <w:r w:rsidRPr="000A1B36">
        <w:rPr>
          <w:sz w:val="28"/>
          <w:szCs w:val="28"/>
        </w:rPr>
        <w:t>тыс. руб.</w:t>
      </w:r>
    </w:p>
    <w:p w14:paraId="352E2971" w14:textId="37BEAF89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 xml:space="preserve">2027 г. – </w:t>
      </w:r>
      <w:r w:rsidR="00A906C9" w:rsidRPr="00A906C9">
        <w:rPr>
          <w:sz w:val="28"/>
          <w:szCs w:val="28"/>
        </w:rPr>
        <w:t xml:space="preserve">3025,16 </w:t>
      </w:r>
      <w:r w:rsidRPr="000A1B36">
        <w:rPr>
          <w:sz w:val="28"/>
          <w:szCs w:val="28"/>
        </w:rPr>
        <w:t>тыс. руб.</w:t>
      </w:r>
    </w:p>
    <w:p w14:paraId="46F894CA" w14:textId="77777777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>2028 г. – 2677,43 тыс. руб.</w:t>
      </w:r>
    </w:p>
    <w:p w14:paraId="4970E0D3" w14:textId="77777777" w:rsidR="000A1B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lastRenderedPageBreak/>
        <w:t>Ресурсное обеспечение реализации подпрограммы за счет средств местного бюджета прилагается в приложении к подпрограмме (таблица 1).</w:t>
      </w:r>
    </w:p>
    <w:p w14:paraId="7D8427AA" w14:textId="7978E336" w:rsidR="00B70536" w:rsidRPr="000A1B36" w:rsidRDefault="000A1B36" w:rsidP="000A1B3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1B36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прилагается в приложении к подпрограмме (таблица 2).</w:t>
      </w:r>
      <w:r w:rsidR="00B70536" w:rsidRPr="000A1B36">
        <w:rPr>
          <w:sz w:val="28"/>
          <w:szCs w:val="28"/>
        </w:rPr>
        <w:t>».</w:t>
      </w:r>
    </w:p>
    <w:p w14:paraId="17678BB7" w14:textId="79847B9E" w:rsidR="000A1B36" w:rsidRDefault="00B70536" w:rsidP="000A1B36">
      <w:pPr>
        <w:tabs>
          <w:tab w:val="left" w:pos="10632"/>
        </w:tabs>
        <w:ind w:firstLine="709"/>
        <w:jc w:val="both"/>
        <w:rPr>
          <w:sz w:val="28"/>
        </w:rPr>
      </w:pPr>
      <w:r w:rsidRPr="000A1B36">
        <w:rPr>
          <w:sz w:val="28"/>
          <w:szCs w:val="28"/>
        </w:rPr>
        <w:t xml:space="preserve">1.8. </w:t>
      </w:r>
      <w:r w:rsidR="000A1B36" w:rsidRPr="000A1B36">
        <w:rPr>
          <w:sz w:val="28"/>
        </w:rPr>
        <w:t>Таблицу 1 «</w:t>
      </w:r>
      <w:r w:rsidR="000A1B36" w:rsidRPr="000A1B36">
        <w:rPr>
          <w:bCs/>
          <w:sz w:val="28"/>
          <w:szCs w:val="28"/>
        </w:rPr>
        <w:t>Ресурсное обеспечение реализации подпрограммы «</w:t>
      </w:r>
      <w:r w:rsidR="000A1B36" w:rsidRPr="004D1D9C">
        <w:rPr>
          <w:bCs/>
          <w:color w:val="000000"/>
          <w:sz w:val="28"/>
          <w:szCs w:val="28"/>
        </w:rPr>
        <w:t xml:space="preserve">Обеспечение деятельности главы </w:t>
      </w:r>
      <w:r w:rsidR="000A1B36" w:rsidRPr="00B7245A">
        <w:rPr>
          <w:bCs/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области»</w:t>
      </w:r>
      <w:r w:rsidR="000A1B36">
        <w:rPr>
          <w:bCs/>
          <w:color w:val="000000"/>
          <w:sz w:val="28"/>
          <w:szCs w:val="28"/>
        </w:rPr>
        <w:t xml:space="preserve"> </w:t>
      </w:r>
      <w:r w:rsidR="000A1B36" w:rsidRPr="00B7245A">
        <w:rPr>
          <w:bCs/>
          <w:color w:val="000000"/>
          <w:sz w:val="28"/>
          <w:szCs w:val="28"/>
        </w:rPr>
        <w:t xml:space="preserve">на 2023-2028 годы </w:t>
      </w:r>
      <w:r w:rsidR="000A1B36" w:rsidRPr="00EE1C27">
        <w:rPr>
          <w:bCs/>
          <w:color w:val="000000"/>
          <w:sz w:val="28"/>
          <w:szCs w:val="28"/>
        </w:rPr>
        <w:t>за счет средств</w:t>
      </w:r>
      <w:r w:rsidR="000A1B36">
        <w:rPr>
          <w:bCs/>
          <w:color w:val="000000"/>
          <w:sz w:val="28"/>
          <w:szCs w:val="28"/>
        </w:rPr>
        <w:t xml:space="preserve"> местного</w:t>
      </w:r>
      <w:r w:rsidR="000A1B36" w:rsidRPr="00EE1C27">
        <w:rPr>
          <w:bCs/>
          <w:color w:val="000000"/>
          <w:sz w:val="28"/>
          <w:szCs w:val="28"/>
        </w:rPr>
        <w:t xml:space="preserve"> бюджета</w:t>
      </w:r>
      <w:r w:rsidR="000A1B36">
        <w:rPr>
          <w:bCs/>
          <w:color w:val="000000"/>
          <w:sz w:val="28"/>
          <w:szCs w:val="28"/>
        </w:rPr>
        <w:t>»</w:t>
      </w:r>
      <w:r w:rsidR="000A1B36" w:rsidRPr="00A54284">
        <w:rPr>
          <w:bCs/>
          <w:color w:val="000000"/>
          <w:sz w:val="28"/>
        </w:rPr>
        <w:t xml:space="preserve"> </w:t>
      </w:r>
      <w:r w:rsidR="000A1B36" w:rsidRPr="00A54284">
        <w:rPr>
          <w:sz w:val="28"/>
        </w:rPr>
        <w:t>подпрограмм</w:t>
      </w:r>
      <w:r w:rsidR="000A1B36">
        <w:rPr>
          <w:sz w:val="28"/>
        </w:rPr>
        <w:t>ы</w:t>
      </w:r>
      <w:r w:rsidR="000A1B36" w:rsidRPr="00A54284">
        <w:rPr>
          <w:sz w:val="28"/>
        </w:rPr>
        <w:t xml:space="preserve"> «</w:t>
      </w:r>
      <w:r w:rsidR="000A1B36" w:rsidRPr="004D1D9C">
        <w:rPr>
          <w:bCs/>
          <w:color w:val="000000"/>
          <w:sz w:val="28"/>
          <w:szCs w:val="28"/>
        </w:rPr>
        <w:t xml:space="preserve">Обеспечение деятельности главы </w:t>
      </w:r>
      <w:r w:rsidR="000A1B36" w:rsidRPr="00615429">
        <w:rPr>
          <w:sz w:val="28"/>
          <w:szCs w:val="28"/>
        </w:rPr>
        <w:t>Тайтурского городского поселения Усольского</w:t>
      </w:r>
      <w:r w:rsidR="000A1B36" w:rsidRPr="00CE63FE">
        <w:rPr>
          <w:sz w:val="28"/>
          <w:szCs w:val="28"/>
        </w:rPr>
        <w:t xml:space="preserve"> муниципального района Иркутской области</w:t>
      </w:r>
      <w:r w:rsidR="000A1B36" w:rsidRPr="00A54284">
        <w:rPr>
          <w:sz w:val="28"/>
        </w:rPr>
        <w:t xml:space="preserve"> на 202</w:t>
      </w:r>
      <w:r w:rsidR="000A1B36">
        <w:rPr>
          <w:sz w:val="28"/>
        </w:rPr>
        <w:t>3</w:t>
      </w:r>
      <w:r w:rsidR="000A1B36" w:rsidRPr="00A54284">
        <w:rPr>
          <w:sz w:val="28"/>
        </w:rPr>
        <w:t>-202</w:t>
      </w:r>
      <w:r w:rsidR="000A1B36">
        <w:rPr>
          <w:sz w:val="28"/>
        </w:rPr>
        <w:t>8</w:t>
      </w:r>
      <w:r w:rsidR="000A1B36" w:rsidRPr="00A54284">
        <w:rPr>
          <w:sz w:val="28"/>
        </w:rPr>
        <w:t xml:space="preserve"> годы» </w:t>
      </w:r>
      <w:r w:rsidR="000A1B36">
        <w:rPr>
          <w:sz w:val="28"/>
        </w:rPr>
        <w:t>изложить</w:t>
      </w:r>
      <w:r w:rsidR="000A1B36" w:rsidRPr="00A54284">
        <w:rPr>
          <w:sz w:val="28"/>
        </w:rPr>
        <w:t xml:space="preserve"> в следующей редакции:</w:t>
      </w:r>
      <w:r w:rsidR="000A1B36">
        <w:rPr>
          <w:sz w:val="28"/>
        </w:rPr>
        <w:t xml:space="preserve"> </w:t>
      </w:r>
    </w:p>
    <w:tbl>
      <w:tblPr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79"/>
        <w:gridCol w:w="2034"/>
        <w:gridCol w:w="1558"/>
        <w:gridCol w:w="812"/>
        <w:gridCol w:w="827"/>
        <w:gridCol w:w="756"/>
        <w:gridCol w:w="763"/>
        <w:gridCol w:w="756"/>
        <w:gridCol w:w="789"/>
        <w:gridCol w:w="1013"/>
      </w:tblGrid>
      <w:tr w:rsidR="000A1B36" w:rsidRPr="00EE1C27" w14:paraId="3D1B73DF" w14:textId="77777777" w:rsidTr="009252FC">
        <w:trPr>
          <w:trHeight w:val="54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79FDA" w14:textId="77777777" w:rsidR="000A1B36" w:rsidRPr="00BA1F6D" w:rsidRDefault="000A1B36" w:rsidP="009252FC">
            <w:pPr>
              <w:rPr>
                <w:sz w:val="20"/>
                <w:szCs w:val="20"/>
              </w:rPr>
            </w:pPr>
            <w:r w:rsidRPr="00BA1F6D">
              <w:rPr>
                <w:sz w:val="20"/>
                <w:szCs w:val="20"/>
              </w:rPr>
              <w:t xml:space="preserve">№ </w:t>
            </w:r>
            <w:r w:rsidRPr="00BA1F6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D1F" w14:textId="77777777" w:rsidR="000A1B36" w:rsidRPr="00EE1C27" w:rsidRDefault="000A1B36" w:rsidP="009252FC">
            <w:pPr>
              <w:tabs>
                <w:tab w:val="center" w:pos="4153"/>
                <w:tab w:val="right" w:pos="8306"/>
              </w:tabs>
              <w:jc w:val="center"/>
            </w:pPr>
            <w:r w:rsidRPr="009F1A47">
              <w:t xml:space="preserve">Наименование муниципальной </w:t>
            </w:r>
            <w:r>
              <w:t xml:space="preserve">программы </w:t>
            </w:r>
            <w:r w:rsidRPr="009F1A47">
              <w:t>(подпрограммы), основного мероприятия, мероприятия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3312" w14:textId="77777777" w:rsidR="000A1B36" w:rsidRPr="00EE1C27" w:rsidRDefault="000A1B36" w:rsidP="009252FC">
            <w:r w:rsidRPr="00534AEA">
              <w:rPr>
                <w:sz w:val="22"/>
                <w:szCs w:val="22"/>
              </w:rPr>
              <w:t>Исполнитель</w:t>
            </w:r>
          </w:p>
        </w:tc>
        <w:tc>
          <w:tcPr>
            <w:tcW w:w="29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EB40A2" w14:textId="77777777" w:rsidR="000A1B36" w:rsidRPr="00EE1C27" w:rsidRDefault="000A1B36" w:rsidP="009252FC">
            <w:pPr>
              <w:jc w:val="center"/>
            </w:pPr>
            <w:r w:rsidRPr="00EE1C27">
              <w:t>Расходы (тыс. руб.), годы</w:t>
            </w:r>
          </w:p>
        </w:tc>
      </w:tr>
      <w:tr w:rsidR="000A1B36" w:rsidRPr="00EE1C27" w14:paraId="45353127" w14:textId="77777777" w:rsidTr="009252FC">
        <w:trPr>
          <w:trHeight w:val="27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916DD" w14:textId="77777777" w:rsidR="000A1B36" w:rsidRPr="00BA1F6D" w:rsidRDefault="000A1B36" w:rsidP="009252FC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F08DB" w14:textId="77777777" w:rsidR="000A1B36" w:rsidRPr="00EE1C27" w:rsidRDefault="000A1B36" w:rsidP="009252FC"/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39AF7" w14:textId="77777777" w:rsidR="000A1B36" w:rsidRPr="00EE1C27" w:rsidRDefault="000A1B36" w:rsidP="009252FC"/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D4AA" w14:textId="77777777" w:rsidR="000A1B36" w:rsidRPr="00EE1C27" w:rsidRDefault="000A1B36" w:rsidP="009252FC">
            <w:pPr>
              <w:jc w:val="center"/>
            </w:pPr>
            <w:r w:rsidRPr="00EE1C27">
              <w:t>202</w:t>
            </w:r>
            <w: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5CEB" w14:textId="77777777" w:rsidR="000A1B36" w:rsidRPr="00EE1C27" w:rsidRDefault="000A1B36" w:rsidP="009252FC">
            <w:pPr>
              <w:jc w:val="center"/>
            </w:pPr>
            <w:r w:rsidRPr="00EE1C27">
              <w:t>202</w:t>
            </w:r>
            <w: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112" w14:textId="77777777" w:rsidR="000A1B36" w:rsidRPr="00EE1C27" w:rsidRDefault="000A1B36" w:rsidP="009252FC">
            <w:pPr>
              <w:jc w:val="center"/>
            </w:pPr>
            <w:r w:rsidRPr="00EE1C27">
              <w:t>202</w:t>
            </w:r>
            <w: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32A73E" w14:textId="77777777" w:rsidR="000A1B36" w:rsidRPr="00EE1C27" w:rsidRDefault="000A1B36" w:rsidP="009252FC">
            <w:pPr>
              <w:jc w:val="center"/>
            </w:pPr>
            <w:r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46B7FC" w14:textId="77777777" w:rsidR="000A1B36" w:rsidRPr="00EE1C27" w:rsidRDefault="000A1B36" w:rsidP="009252FC">
            <w:pPr>
              <w:jc w:val="center"/>
            </w:pPr>
            <w:r>
              <w:t>2027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0D1CCF" w14:textId="77777777" w:rsidR="000A1B36" w:rsidRPr="00EE1C27" w:rsidRDefault="000A1B36" w:rsidP="009252FC">
            <w:pPr>
              <w:jc w:val="center"/>
            </w:pPr>
            <w:r>
              <w:t>2028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6F803" w14:textId="77777777" w:rsidR="000A1B36" w:rsidRDefault="000A1B36" w:rsidP="009252FC">
            <w:pPr>
              <w:jc w:val="center"/>
            </w:pPr>
            <w:r>
              <w:t>всего</w:t>
            </w:r>
          </w:p>
        </w:tc>
      </w:tr>
      <w:tr w:rsidR="000A1B36" w:rsidRPr="00EE1C27" w14:paraId="77CDF583" w14:textId="77777777" w:rsidTr="009252FC">
        <w:trPr>
          <w:trHeight w:val="117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8980" w14:textId="77777777" w:rsidR="000A1B36" w:rsidRPr="00BA1F6D" w:rsidRDefault="000A1B36" w:rsidP="009252FC">
            <w:pPr>
              <w:rPr>
                <w:sz w:val="20"/>
                <w:szCs w:val="20"/>
              </w:rPr>
            </w:pPr>
            <w:r w:rsidRPr="00BA1F6D"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AF4A" w14:textId="77777777" w:rsidR="000A1B36" w:rsidRPr="00EE1C27" w:rsidRDefault="000A1B36" w:rsidP="009252FC">
            <w:pPr>
              <w:jc w:val="center"/>
            </w:pPr>
            <w:r w:rsidRPr="00EE1C27"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FA823" w14:textId="77777777" w:rsidR="000A1B36" w:rsidRPr="00EE1C27" w:rsidRDefault="000A1B36" w:rsidP="009252FC">
            <w:pPr>
              <w:jc w:val="center"/>
            </w:pPr>
            <w:r w:rsidRPr="00EE1C27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D222307" w14:textId="77777777" w:rsidR="000A1B36" w:rsidRPr="00EE1C27" w:rsidRDefault="000A1B36" w:rsidP="009252FC">
            <w:pPr>
              <w:jc w:val="center"/>
            </w:pPr>
            <w:r w:rsidRPr="00EE1C27"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1A694FE" w14:textId="77777777" w:rsidR="000A1B36" w:rsidRPr="00EE1C27" w:rsidRDefault="000A1B36" w:rsidP="009252FC">
            <w:pPr>
              <w:jc w:val="center"/>
            </w:pPr>
            <w:r w:rsidRPr="00EE1C27"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EAE98C2" w14:textId="77777777" w:rsidR="000A1B36" w:rsidRPr="00EE1C27" w:rsidRDefault="000A1B36" w:rsidP="009252FC">
            <w:pPr>
              <w:jc w:val="center"/>
            </w:pPr>
            <w:r w:rsidRPr="00EE1C27"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7B272510" w14:textId="77777777" w:rsidR="000A1B36" w:rsidRPr="00EE1C27" w:rsidRDefault="000A1B36" w:rsidP="009252FC">
            <w:pPr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7C5C7CE" w14:textId="77777777" w:rsidR="000A1B36" w:rsidRPr="00EE1C27" w:rsidRDefault="000A1B36" w:rsidP="009252FC">
            <w:pPr>
              <w:jc w:val="center"/>
            </w:pPr>
            <w: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698F0060" w14:textId="77777777" w:rsidR="000A1B36" w:rsidRPr="00EE1C27" w:rsidRDefault="000A1B36" w:rsidP="009252FC">
            <w:pPr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E0E5B36" w14:textId="77777777" w:rsidR="000A1B36" w:rsidRPr="00EE1C27" w:rsidRDefault="000A1B36" w:rsidP="009252FC">
            <w:pPr>
              <w:jc w:val="center"/>
            </w:pPr>
            <w:r>
              <w:t>10</w:t>
            </w:r>
          </w:p>
        </w:tc>
      </w:tr>
      <w:tr w:rsidR="00A906C9" w:rsidRPr="00EE1C27" w14:paraId="21C66007" w14:textId="77777777" w:rsidTr="006C3772">
        <w:trPr>
          <w:trHeight w:val="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AD0F" w14:textId="780C74E7" w:rsidR="00A906C9" w:rsidRPr="00BA1F6D" w:rsidRDefault="00A906C9" w:rsidP="00A906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65238F" w14:textId="77777777" w:rsidR="00A906C9" w:rsidRPr="00E566DA" w:rsidRDefault="00A906C9" w:rsidP="00A906C9">
            <w:r w:rsidRPr="00E566DA">
              <w:t xml:space="preserve">Подпрограмма         </w:t>
            </w:r>
          </w:p>
          <w:p w14:paraId="2212096E" w14:textId="77777777" w:rsidR="00A906C9" w:rsidRPr="00E566DA" w:rsidRDefault="00A906C9" w:rsidP="00A906C9">
            <w:pPr>
              <w:rPr>
                <w:bCs/>
              </w:rPr>
            </w:pPr>
            <w:r w:rsidRPr="00E566DA">
              <w:t xml:space="preserve">«Обеспечение деятельности главы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877E849" w14:textId="29008AC4" w:rsidR="00A906C9" w:rsidRPr="00EE1C27" w:rsidRDefault="00A906C9" w:rsidP="00A906C9">
            <w:r w:rsidRPr="00E566DA">
              <w:rPr>
                <w:bCs/>
              </w:rPr>
              <w:t>Иркутской области» на 2023-2028 годы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ED58" w14:textId="4AADEC3B" w:rsidR="00A906C9" w:rsidRPr="00EE1C27" w:rsidRDefault="00A906C9" w:rsidP="00A906C9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C24FB" w14:textId="7D1C9CD1" w:rsidR="00A906C9" w:rsidRPr="00794D0B" w:rsidRDefault="00A906C9" w:rsidP="00A906C9">
            <w:r>
              <w:t>225,94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38D20" w14:textId="4CF16A0C" w:rsidR="00A906C9" w:rsidRPr="00794D0B" w:rsidRDefault="00A906C9" w:rsidP="00A906C9">
            <w:r>
              <w:t>1383,14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9B33A" w14:textId="58A209A3" w:rsidR="00A906C9" w:rsidRPr="00794D0B" w:rsidRDefault="00A906C9" w:rsidP="00A906C9">
            <w:r>
              <w:t>3025,16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787" w14:textId="6E7AACD5" w:rsidR="00A906C9" w:rsidRPr="00794D0B" w:rsidRDefault="00A906C9" w:rsidP="00A906C9">
            <w:r w:rsidRPr="00A906C9">
              <w:t>3025,16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864" w14:textId="48DA2E7E" w:rsidR="00A906C9" w:rsidRPr="00794D0B" w:rsidRDefault="00A906C9" w:rsidP="00A906C9">
            <w:r w:rsidRPr="00A906C9">
              <w:t>3025,16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6EE" w14:textId="467D5104" w:rsidR="00A906C9" w:rsidRPr="00794D0B" w:rsidRDefault="00A906C9" w:rsidP="00A906C9">
            <w:r>
              <w:t>2677,43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3F6304" w14:textId="5B662B97" w:rsidR="00A906C9" w:rsidRPr="00794D0B" w:rsidRDefault="00A906C9" w:rsidP="00A906C9">
            <w:r>
              <w:t>13361,99</w:t>
            </w:r>
          </w:p>
        </w:tc>
      </w:tr>
      <w:tr w:rsidR="00670DFA" w:rsidRPr="00EE1C27" w14:paraId="5AE57C1A" w14:textId="77777777" w:rsidTr="009252FC">
        <w:trPr>
          <w:trHeight w:val="99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C2A3" w14:textId="77777777" w:rsidR="00670DFA" w:rsidRPr="00BA1F6D" w:rsidRDefault="00670DFA" w:rsidP="00670DFA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5BE" w14:textId="77777777" w:rsidR="00670DFA" w:rsidRPr="00EE1C27" w:rsidRDefault="00670DFA" w:rsidP="00670DFA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3924" w14:textId="77777777" w:rsidR="00670DFA" w:rsidRPr="00E566DA" w:rsidRDefault="00670DFA" w:rsidP="00670DFA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72E20160" w14:textId="4DB2E275" w:rsidR="00670DFA" w:rsidRPr="00EE1C27" w:rsidRDefault="00670DFA" w:rsidP="00670DFA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A241" w14:textId="77777777" w:rsidR="00670DFA" w:rsidRPr="00DF6B60" w:rsidRDefault="00670DFA" w:rsidP="00670DFA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847C" w14:textId="77777777" w:rsidR="00670DFA" w:rsidRPr="00DF6B60" w:rsidRDefault="00670DFA" w:rsidP="00670DFA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5FF6" w14:textId="77777777" w:rsidR="00670DFA" w:rsidRPr="00DF6B60" w:rsidRDefault="00670DFA" w:rsidP="00670DFA"/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25552F" w14:textId="77777777" w:rsidR="00670DFA" w:rsidRPr="00DF6B60" w:rsidRDefault="00670DFA" w:rsidP="00670DFA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41A65E" w14:textId="77777777" w:rsidR="00670DFA" w:rsidRPr="00DF6B60" w:rsidRDefault="00670DFA" w:rsidP="00670DFA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984A21" w14:textId="77777777" w:rsidR="00670DFA" w:rsidRPr="00DF6B60" w:rsidRDefault="00670DFA" w:rsidP="00670DFA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60A6A3" w14:textId="77777777" w:rsidR="00670DFA" w:rsidRPr="00DF6B60" w:rsidRDefault="00670DFA" w:rsidP="00670DFA"/>
        </w:tc>
      </w:tr>
      <w:tr w:rsidR="00A906C9" w:rsidRPr="00EE1C27" w14:paraId="5EF37AC2" w14:textId="77777777" w:rsidTr="005540D0">
        <w:trPr>
          <w:trHeight w:val="316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D6D3" w14:textId="51006D98" w:rsidR="00A906C9" w:rsidRPr="00BA1F6D" w:rsidRDefault="00A906C9" w:rsidP="00A906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61C15B" w14:textId="2AA92EDD" w:rsidR="00A906C9" w:rsidRPr="00EE1C27" w:rsidRDefault="00A906C9" w:rsidP="00A906C9">
            <w:r w:rsidRPr="00E566DA">
              <w:t>Расходы на выплату главы в целях обеспечения выполнения функций государственными органами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7B41" w14:textId="020CF995" w:rsidR="00A906C9" w:rsidRPr="00EE1C27" w:rsidRDefault="00A906C9" w:rsidP="00A906C9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C331F" w14:textId="3304A1E8" w:rsidR="00A906C9" w:rsidRPr="00DF6B60" w:rsidRDefault="00A906C9" w:rsidP="00A906C9">
            <w:r>
              <w:t>225,94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2032E" w14:textId="24B32D0C" w:rsidR="00A906C9" w:rsidRPr="00DF6B60" w:rsidRDefault="00A906C9" w:rsidP="00A906C9">
            <w:r>
              <w:t>1383,14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0CA29" w14:textId="4759C00E" w:rsidR="00A906C9" w:rsidRPr="00DF6B60" w:rsidRDefault="00A906C9" w:rsidP="00A906C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t>3025,16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78E" w14:textId="2DED74DA" w:rsidR="00A906C9" w:rsidRPr="00DF6B60" w:rsidRDefault="00A906C9" w:rsidP="00A906C9">
            <w:r w:rsidRPr="00A906C9">
              <w:t>3025,16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234" w14:textId="2386D12E" w:rsidR="00A906C9" w:rsidRPr="00DF6B60" w:rsidRDefault="00A906C9" w:rsidP="00A906C9">
            <w:r w:rsidRPr="00A906C9">
              <w:t>3025,16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089" w14:textId="39560CAA" w:rsidR="00A906C9" w:rsidRPr="00DF6B60" w:rsidRDefault="00A906C9" w:rsidP="00A906C9">
            <w:r>
              <w:t>2677,43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EE81B9" w14:textId="2917E362" w:rsidR="00A906C9" w:rsidRPr="002329E7" w:rsidRDefault="00A906C9" w:rsidP="00A906C9">
            <w:r>
              <w:t>13361,99</w:t>
            </w:r>
          </w:p>
        </w:tc>
      </w:tr>
      <w:tr w:rsidR="000A1B36" w:rsidRPr="00EE1C27" w14:paraId="027ABDBB" w14:textId="77777777" w:rsidTr="009252FC">
        <w:trPr>
          <w:trHeight w:val="982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5B8A" w14:textId="77777777" w:rsidR="000A1B36" w:rsidRPr="00BA1F6D" w:rsidRDefault="000A1B36" w:rsidP="009252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8AA" w14:textId="77777777" w:rsidR="000A1B36" w:rsidRPr="00EE1C27" w:rsidRDefault="000A1B36" w:rsidP="009252FC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98D5" w14:textId="77777777" w:rsidR="000A1B36" w:rsidRPr="001E1C2E" w:rsidRDefault="000A1B36" w:rsidP="009252FC">
            <w:pPr>
              <w:rPr>
                <w:bCs/>
              </w:rPr>
            </w:pPr>
            <w:r w:rsidRPr="001E1C2E">
              <w:t xml:space="preserve">Администрация </w:t>
            </w:r>
            <w:r w:rsidRPr="001E1C2E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727FEA42" w14:textId="77777777" w:rsidR="000A1B36" w:rsidRPr="00EE1C27" w:rsidRDefault="000A1B36" w:rsidP="009252FC">
            <w:r w:rsidRPr="001E1C2E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ADFBC" w14:textId="77777777" w:rsidR="000A1B36" w:rsidRPr="00DF6B60" w:rsidRDefault="000A1B36" w:rsidP="009252FC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0F94" w14:textId="77777777" w:rsidR="000A1B36" w:rsidRPr="00DF6B60" w:rsidRDefault="000A1B36" w:rsidP="009252FC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8A44" w14:textId="77777777" w:rsidR="000A1B36" w:rsidRPr="00DF6B60" w:rsidRDefault="000A1B36" w:rsidP="00925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0522F3" w14:textId="77777777" w:rsidR="000A1B36" w:rsidRPr="00DF6B60" w:rsidRDefault="000A1B36" w:rsidP="009252FC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1AB2B9" w14:textId="77777777" w:rsidR="000A1B36" w:rsidRPr="00DF6B60" w:rsidRDefault="000A1B36" w:rsidP="009252FC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473327" w14:textId="77777777" w:rsidR="000A1B36" w:rsidRPr="00DF6B60" w:rsidRDefault="000A1B36" w:rsidP="009252FC"/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82581A" w14:textId="77777777" w:rsidR="000A1B36" w:rsidRPr="00DF6B60" w:rsidRDefault="000A1B36" w:rsidP="009252FC"/>
        </w:tc>
      </w:tr>
    </w:tbl>
    <w:p w14:paraId="40EF4FA6" w14:textId="2AC09F9B" w:rsidR="000A1B36" w:rsidRDefault="00B70536" w:rsidP="000A1B36">
      <w:pPr>
        <w:tabs>
          <w:tab w:val="left" w:pos="10632"/>
        </w:tabs>
        <w:ind w:firstLine="709"/>
        <w:jc w:val="both"/>
        <w:rPr>
          <w:sz w:val="28"/>
        </w:rPr>
      </w:pPr>
      <w:r w:rsidRPr="000A1B36">
        <w:rPr>
          <w:sz w:val="28"/>
          <w:szCs w:val="28"/>
        </w:rPr>
        <w:t xml:space="preserve">1.9. </w:t>
      </w:r>
      <w:r w:rsidR="000A1B36" w:rsidRPr="000A1B36">
        <w:rPr>
          <w:sz w:val="28"/>
        </w:rPr>
        <w:t>Таблицу 2 «</w:t>
      </w:r>
      <w:r w:rsidR="000A1B36" w:rsidRPr="000A1B36">
        <w:rPr>
          <w:sz w:val="28"/>
          <w:szCs w:val="28"/>
        </w:rPr>
        <w:t>Прогнозная (справочная) оценка ресурсного обеспечения реализац</w:t>
      </w:r>
      <w:r w:rsidR="000A1B36" w:rsidRPr="00D85154">
        <w:rPr>
          <w:color w:val="000000"/>
          <w:sz w:val="28"/>
          <w:szCs w:val="28"/>
        </w:rPr>
        <w:t xml:space="preserve">ии подпрограммы </w:t>
      </w:r>
      <w:r w:rsidR="000A1B36" w:rsidRPr="00D85154">
        <w:rPr>
          <w:bCs/>
          <w:color w:val="000000"/>
          <w:sz w:val="28"/>
          <w:szCs w:val="28"/>
        </w:rPr>
        <w:t>«</w:t>
      </w:r>
      <w:r w:rsidR="000A1B36" w:rsidRPr="004D1D9C">
        <w:rPr>
          <w:bCs/>
          <w:color w:val="000000"/>
          <w:sz w:val="28"/>
          <w:szCs w:val="28"/>
        </w:rPr>
        <w:t xml:space="preserve">Обеспечение деятельности главы </w:t>
      </w:r>
      <w:r w:rsidR="000A1B36" w:rsidRPr="00D85154">
        <w:rPr>
          <w:bCs/>
          <w:color w:val="000000"/>
          <w:sz w:val="28"/>
          <w:szCs w:val="28"/>
        </w:rPr>
        <w:t xml:space="preserve">Тайтурского городского поселения Усольского муниципального района Иркутской области» на 2023-2028 годы </w:t>
      </w:r>
      <w:r w:rsidR="000A1B36" w:rsidRPr="00D85154">
        <w:rPr>
          <w:color w:val="000000"/>
          <w:sz w:val="28"/>
          <w:szCs w:val="28"/>
        </w:rPr>
        <w:t>за счет всех источников финансирования</w:t>
      </w:r>
      <w:r w:rsidR="000A1B36">
        <w:rPr>
          <w:color w:val="000000"/>
          <w:sz w:val="28"/>
          <w:szCs w:val="28"/>
        </w:rPr>
        <w:t>»</w:t>
      </w:r>
      <w:r w:rsidR="000A1B36" w:rsidRPr="00A54284">
        <w:rPr>
          <w:bCs/>
          <w:color w:val="000000"/>
          <w:sz w:val="28"/>
          <w:szCs w:val="28"/>
        </w:rPr>
        <w:t xml:space="preserve"> </w:t>
      </w:r>
      <w:r w:rsidR="000A1B36" w:rsidRPr="00A54284">
        <w:rPr>
          <w:sz w:val="28"/>
        </w:rPr>
        <w:t>подпрограмм</w:t>
      </w:r>
      <w:r w:rsidR="000A1B36">
        <w:rPr>
          <w:sz w:val="28"/>
        </w:rPr>
        <w:t>ы</w:t>
      </w:r>
      <w:r w:rsidR="000A1B36" w:rsidRPr="00A54284">
        <w:rPr>
          <w:sz w:val="28"/>
        </w:rPr>
        <w:t xml:space="preserve"> </w:t>
      </w:r>
      <w:r w:rsidR="000A1B36" w:rsidRPr="00A54284">
        <w:rPr>
          <w:sz w:val="28"/>
        </w:rPr>
        <w:lastRenderedPageBreak/>
        <w:t>«</w:t>
      </w:r>
      <w:r w:rsidR="000A1B36" w:rsidRPr="004D1D9C">
        <w:rPr>
          <w:bCs/>
          <w:color w:val="000000"/>
          <w:sz w:val="28"/>
          <w:szCs w:val="28"/>
        </w:rPr>
        <w:t xml:space="preserve">Обеспечение деятельности главы </w:t>
      </w:r>
      <w:r w:rsidR="000A1B36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0A1B36" w:rsidRPr="00A54284">
        <w:rPr>
          <w:sz w:val="28"/>
        </w:rPr>
        <w:t xml:space="preserve"> на 202</w:t>
      </w:r>
      <w:r w:rsidR="000A1B36">
        <w:rPr>
          <w:sz w:val="28"/>
        </w:rPr>
        <w:t>3</w:t>
      </w:r>
      <w:r w:rsidR="000A1B36" w:rsidRPr="00A54284">
        <w:rPr>
          <w:sz w:val="28"/>
        </w:rPr>
        <w:t>-202</w:t>
      </w:r>
      <w:r w:rsidR="000A1B36">
        <w:rPr>
          <w:sz w:val="28"/>
        </w:rPr>
        <w:t>8</w:t>
      </w:r>
      <w:r w:rsidR="000A1B36" w:rsidRPr="00A54284">
        <w:rPr>
          <w:sz w:val="28"/>
        </w:rPr>
        <w:t xml:space="preserve"> годы» </w:t>
      </w:r>
      <w:r w:rsidR="000A1B36">
        <w:rPr>
          <w:sz w:val="28"/>
        </w:rPr>
        <w:t>изложить</w:t>
      </w:r>
      <w:r w:rsidR="000A1B36" w:rsidRPr="00A54284">
        <w:rPr>
          <w:sz w:val="28"/>
        </w:rPr>
        <w:t xml:space="preserve"> в следующей редакции:</w:t>
      </w:r>
      <w:r w:rsidR="000A1B36">
        <w:rPr>
          <w:sz w:val="28"/>
        </w:rPr>
        <w:t xml:space="preserve">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1657"/>
        <w:gridCol w:w="1383"/>
        <w:gridCol w:w="1275"/>
        <w:gridCol w:w="771"/>
        <w:gridCol w:w="709"/>
        <w:gridCol w:w="771"/>
        <w:gridCol w:w="723"/>
        <w:gridCol w:w="709"/>
        <w:gridCol w:w="709"/>
        <w:gridCol w:w="851"/>
      </w:tblGrid>
      <w:tr w:rsidR="000A1B36" w:rsidRPr="000A1B36" w14:paraId="6202CDBD" w14:textId="77777777" w:rsidTr="009252FC">
        <w:trPr>
          <w:trHeight w:val="451"/>
          <w:jc w:val="center"/>
        </w:trPr>
        <w:tc>
          <w:tcPr>
            <w:tcW w:w="362" w:type="dxa"/>
            <w:tcBorders>
              <w:bottom w:val="nil"/>
            </w:tcBorders>
            <w:vAlign w:val="center"/>
          </w:tcPr>
          <w:p w14:paraId="37CF5E4F" w14:textId="77777777" w:rsidR="000A1B36" w:rsidRPr="000A1B36" w:rsidRDefault="000A1B36" w:rsidP="009252FC">
            <w:pPr>
              <w:jc w:val="center"/>
              <w:rPr>
                <w:sz w:val="21"/>
                <w:szCs w:val="21"/>
                <w:highlight w:val="yellow"/>
              </w:rPr>
            </w:pPr>
            <w:r w:rsidRPr="000A1B36">
              <w:rPr>
                <w:sz w:val="21"/>
                <w:szCs w:val="21"/>
              </w:rPr>
              <w:t>№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1CFB9" w14:textId="77777777" w:rsidR="000A1B36" w:rsidRPr="000A1B36" w:rsidRDefault="000A1B36" w:rsidP="009252FC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Наименование муниципальной программы</w:t>
            </w:r>
          </w:p>
          <w:p w14:paraId="286AA993" w14:textId="77777777" w:rsidR="000A1B36" w:rsidRPr="000A1B36" w:rsidRDefault="000A1B36" w:rsidP="009252FC">
            <w:pPr>
              <w:jc w:val="center"/>
              <w:rPr>
                <w:sz w:val="21"/>
                <w:szCs w:val="21"/>
                <w:highlight w:val="yellow"/>
              </w:rPr>
            </w:pPr>
            <w:r w:rsidRPr="000A1B36">
              <w:rPr>
                <w:sz w:val="21"/>
                <w:szCs w:val="21"/>
              </w:rPr>
              <w:t>(подпрограмм), основного мероприятия,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83D2D" w14:textId="5F542D88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Исполни</w:t>
            </w:r>
            <w:r>
              <w:rPr>
                <w:sz w:val="21"/>
                <w:szCs w:val="21"/>
              </w:rPr>
              <w:t>-</w:t>
            </w:r>
            <w:r w:rsidRPr="000A1B36">
              <w:rPr>
                <w:sz w:val="21"/>
                <w:szCs w:val="21"/>
              </w:rPr>
              <w:t>тель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44FB9D8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</w:p>
          <w:p w14:paraId="71996CC8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5243" w:type="dxa"/>
            <w:gridSpan w:val="7"/>
            <w:vAlign w:val="bottom"/>
          </w:tcPr>
          <w:p w14:paraId="25EF2247" w14:textId="77777777" w:rsidR="000A1B36" w:rsidRPr="000A1B36" w:rsidRDefault="000A1B36" w:rsidP="009252FC">
            <w:pPr>
              <w:jc w:val="center"/>
              <w:rPr>
                <w:sz w:val="21"/>
                <w:szCs w:val="21"/>
                <w:highlight w:val="yellow"/>
              </w:rPr>
            </w:pPr>
            <w:r w:rsidRPr="000A1B36">
              <w:rPr>
                <w:sz w:val="21"/>
                <w:szCs w:val="21"/>
              </w:rPr>
              <w:t>Расходы</w:t>
            </w:r>
            <w:r w:rsidRPr="000A1B36">
              <w:rPr>
                <w:sz w:val="21"/>
                <w:szCs w:val="21"/>
              </w:rPr>
              <w:br/>
              <w:t>(тыс. руб.), годы</w:t>
            </w:r>
          </w:p>
        </w:tc>
      </w:tr>
      <w:tr w:rsidR="000A1B36" w:rsidRPr="000A1B36" w14:paraId="03A5A54D" w14:textId="77777777" w:rsidTr="009252FC">
        <w:trPr>
          <w:trHeight w:val="385"/>
          <w:jc w:val="center"/>
        </w:trPr>
        <w:tc>
          <w:tcPr>
            <w:tcW w:w="362" w:type="dxa"/>
            <w:tcBorders>
              <w:top w:val="nil"/>
              <w:right w:val="single" w:sz="4" w:space="0" w:color="auto"/>
            </w:tcBorders>
            <w:vAlign w:val="center"/>
          </w:tcPr>
          <w:p w14:paraId="209BC499" w14:textId="77777777" w:rsidR="000A1B36" w:rsidRPr="000A1B36" w:rsidRDefault="000A1B36" w:rsidP="009252FC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DB81" w14:textId="77777777" w:rsidR="000A1B36" w:rsidRPr="000A1B36" w:rsidRDefault="000A1B36" w:rsidP="009252FC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A700" w14:textId="77777777" w:rsidR="000A1B36" w:rsidRPr="000A1B36" w:rsidRDefault="000A1B36" w:rsidP="009252FC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vAlign w:val="center"/>
          </w:tcPr>
          <w:p w14:paraId="53B97B3F" w14:textId="77777777" w:rsidR="000A1B36" w:rsidRPr="000A1B36" w:rsidRDefault="000A1B36" w:rsidP="009252FC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71" w:type="dxa"/>
            <w:vAlign w:val="center"/>
          </w:tcPr>
          <w:p w14:paraId="0DBA0E56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2023</w:t>
            </w:r>
          </w:p>
        </w:tc>
        <w:tc>
          <w:tcPr>
            <w:tcW w:w="709" w:type="dxa"/>
            <w:vAlign w:val="center"/>
          </w:tcPr>
          <w:p w14:paraId="35C4A2AE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2024</w:t>
            </w:r>
          </w:p>
        </w:tc>
        <w:tc>
          <w:tcPr>
            <w:tcW w:w="771" w:type="dxa"/>
            <w:vAlign w:val="center"/>
          </w:tcPr>
          <w:p w14:paraId="53A1B1D8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2025</w:t>
            </w:r>
          </w:p>
        </w:tc>
        <w:tc>
          <w:tcPr>
            <w:tcW w:w="723" w:type="dxa"/>
            <w:vAlign w:val="center"/>
          </w:tcPr>
          <w:p w14:paraId="7D3093FE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2026</w:t>
            </w:r>
          </w:p>
        </w:tc>
        <w:tc>
          <w:tcPr>
            <w:tcW w:w="709" w:type="dxa"/>
            <w:vAlign w:val="center"/>
          </w:tcPr>
          <w:p w14:paraId="4BAA6006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2027</w:t>
            </w:r>
          </w:p>
        </w:tc>
        <w:tc>
          <w:tcPr>
            <w:tcW w:w="709" w:type="dxa"/>
            <w:vAlign w:val="center"/>
          </w:tcPr>
          <w:p w14:paraId="62329D9F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2028</w:t>
            </w:r>
          </w:p>
        </w:tc>
        <w:tc>
          <w:tcPr>
            <w:tcW w:w="851" w:type="dxa"/>
            <w:vAlign w:val="center"/>
          </w:tcPr>
          <w:p w14:paraId="4AD5B5A0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всего</w:t>
            </w:r>
          </w:p>
        </w:tc>
      </w:tr>
      <w:tr w:rsidR="000A1B36" w:rsidRPr="000A1B36" w14:paraId="58C26365" w14:textId="77777777" w:rsidTr="009252FC">
        <w:trPr>
          <w:trHeight w:val="91"/>
          <w:jc w:val="center"/>
        </w:trPr>
        <w:tc>
          <w:tcPr>
            <w:tcW w:w="362" w:type="dxa"/>
            <w:noWrap/>
          </w:tcPr>
          <w:p w14:paraId="04C33D37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1</w:t>
            </w:r>
          </w:p>
        </w:tc>
        <w:tc>
          <w:tcPr>
            <w:tcW w:w="1657" w:type="dxa"/>
          </w:tcPr>
          <w:p w14:paraId="511009F9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2</w:t>
            </w:r>
          </w:p>
        </w:tc>
        <w:tc>
          <w:tcPr>
            <w:tcW w:w="1383" w:type="dxa"/>
          </w:tcPr>
          <w:p w14:paraId="6F5B68A0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noWrap/>
          </w:tcPr>
          <w:p w14:paraId="20C9B3CB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4</w:t>
            </w:r>
          </w:p>
        </w:tc>
        <w:tc>
          <w:tcPr>
            <w:tcW w:w="771" w:type="dxa"/>
            <w:noWrap/>
          </w:tcPr>
          <w:p w14:paraId="75033B59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noWrap/>
          </w:tcPr>
          <w:p w14:paraId="1808C5E9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6</w:t>
            </w:r>
          </w:p>
        </w:tc>
        <w:tc>
          <w:tcPr>
            <w:tcW w:w="771" w:type="dxa"/>
          </w:tcPr>
          <w:p w14:paraId="239D49CC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7</w:t>
            </w:r>
          </w:p>
        </w:tc>
        <w:tc>
          <w:tcPr>
            <w:tcW w:w="723" w:type="dxa"/>
          </w:tcPr>
          <w:p w14:paraId="6424DBE4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14:paraId="7514B049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35BBE764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 w14:paraId="04A8BF5F" w14:textId="77777777" w:rsidR="000A1B36" w:rsidRPr="000A1B36" w:rsidRDefault="000A1B36" w:rsidP="009252FC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11</w:t>
            </w:r>
          </w:p>
        </w:tc>
      </w:tr>
      <w:tr w:rsidR="00A906C9" w:rsidRPr="000A1B36" w14:paraId="7A2C4380" w14:textId="77777777" w:rsidTr="005C73EF">
        <w:trPr>
          <w:trHeight w:val="245"/>
          <w:jc w:val="center"/>
        </w:trPr>
        <w:tc>
          <w:tcPr>
            <w:tcW w:w="362" w:type="dxa"/>
            <w:vMerge w:val="restart"/>
            <w:vAlign w:val="center"/>
          </w:tcPr>
          <w:p w14:paraId="346C0943" w14:textId="77777777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1.</w:t>
            </w:r>
          </w:p>
        </w:tc>
        <w:tc>
          <w:tcPr>
            <w:tcW w:w="1657" w:type="dxa"/>
            <w:vMerge w:val="restart"/>
            <w:vAlign w:val="center"/>
          </w:tcPr>
          <w:p w14:paraId="779E1EF2" w14:textId="63EE95B9" w:rsidR="00A906C9" w:rsidRPr="000A1B36" w:rsidRDefault="00A906C9" w:rsidP="00A906C9">
            <w:pPr>
              <w:rPr>
                <w:sz w:val="21"/>
                <w:szCs w:val="21"/>
                <w:highlight w:val="yellow"/>
              </w:rPr>
            </w:pPr>
            <w:r w:rsidRPr="000A1B36">
              <w:rPr>
                <w:sz w:val="21"/>
                <w:szCs w:val="21"/>
              </w:rPr>
              <w:t xml:space="preserve">Подпрограмма </w:t>
            </w:r>
            <w:r w:rsidRPr="000A1B36">
              <w:rPr>
                <w:bCs/>
                <w:sz w:val="21"/>
                <w:szCs w:val="21"/>
              </w:rPr>
              <w:t xml:space="preserve">«Обеспечение деятельности главы Тайтурского городского поселения Усольского муниципального района Иркутской области» на 2023-2028 годы </w:t>
            </w:r>
          </w:p>
        </w:tc>
        <w:tc>
          <w:tcPr>
            <w:tcW w:w="1383" w:type="dxa"/>
            <w:vMerge w:val="restart"/>
          </w:tcPr>
          <w:p w14:paraId="46EE9FA1" w14:textId="77777777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всего, в том числе:</w:t>
            </w:r>
          </w:p>
          <w:p w14:paraId="52A5D1E3" w14:textId="4B6ECD36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3E71D485" w14:textId="0989E8A7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всего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2D11A" w14:textId="45E3501D" w:rsidR="00A906C9" w:rsidRPr="00A906C9" w:rsidRDefault="00A906C9" w:rsidP="00A906C9">
            <w:pPr>
              <w:jc w:val="center"/>
              <w:rPr>
                <w:sz w:val="22"/>
                <w:szCs w:val="22"/>
              </w:rPr>
            </w:pPr>
            <w:r w:rsidRPr="00A906C9">
              <w:rPr>
                <w:sz w:val="22"/>
                <w:szCs w:val="22"/>
              </w:rPr>
              <w:t>225,94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CA3AC" w14:textId="5E47BA71" w:rsidR="00A906C9" w:rsidRPr="00A906C9" w:rsidRDefault="00A906C9" w:rsidP="00A906C9">
            <w:pPr>
              <w:jc w:val="center"/>
              <w:rPr>
                <w:sz w:val="22"/>
                <w:szCs w:val="22"/>
              </w:rPr>
            </w:pPr>
            <w:r w:rsidRPr="00A906C9">
              <w:rPr>
                <w:sz w:val="22"/>
                <w:szCs w:val="22"/>
              </w:rPr>
              <w:t>1383,14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D10" w14:textId="2655B4D3" w:rsidR="00A906C9" w:rsidRPr="00A906C9" w:rsidRDefault="00A906C9" w:rsidP="00A906C9">
            <w:pPr>
              <w:jc w:val="center"/>
              <w:rPr>
                <w:sz w:val="22"/>
                <w:szCs w:val="22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5C3" w14:textId="39F8E7FD" w:rsidR="00A906C9" w:rsidRPr="00A906C9" w:rsidRDefault="00A906C9" w:rsidP="00A906C9">
            <w:pPr>
              <w:rPr>
                <w:sz w:val="22"/>
                <w:szCs w:val="22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9B6" w14:textId="25EF28A4" w:rsidR="00A906C9" w:rsidRPr="00A906C9" w:rsidRDefault="00A906C9" w:rsidP="00A906C9">
            <w:pPr>
              <w:rPr>
                <w:sz w:val="22"/>
                <w:szCs w:val="22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5F0" w14:textId="31863CDB" w:rsidR="00A906C9" w:rsidRPr="00A906C9" w:rsidRDefault="00A906C9" w:rsidP="00A906C9">
            <w:pPr>
              <w:rPr>
                <w:sz w:val="22"/>
                <w:szCs w:val="22"/>
              </w:rPr>
            </w:pPr>
            <w:r w:rsidRPr="00A906C9">
              <w:rPr>
                <w:sz w:val="22"/>
                <w:szCs w:val="22"/>
              </w:rPr>
              <w:t>2677,43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14:paraId="4C8DE237" w14:textId="7E62684A" w:rsidR="00A906C9" w:rsidRPr="00A906C9" w:rsidRDefault="00A906C9" w:rsidP="00A906C9">
            <w:pPr>
              <w:rPr>
                <w:sz w:val="22"/>
                <w:szCs w:val="22"/>
              </w:rPr>
            </w:pPr>
            <w:r w:rsidRPr="00A906C9">
              <w:rPr>
                <w:sz w:val="22"/>
                <w:szCs w:val="22"/>
              </w:rPr>
              <w:t>13361,99</w:t>
            </w:r>
          </w:p>
        </w:tc>
      </w:tr>
      <w:tr w:rsidR="000A1B36" w:rsidRPr="000A1B36" w14:paraId="6BFD5B2A" w14:textId="77777777" w:rsidTr="009252FC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0F267871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51E7531A" w14:textId="77777777" w:rsidR="000A1B36" w:rsidRPr="000A1B36" w:rsidRDefault="000A1B36" w:rsidP="000A1B3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326BF44C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7287D801" w14:textId="3D821C19" w:rsidR="000A1B36" w:rsidRPr="000A1B36" w:rsidRDefault="000A1B36" w:rsidP="000A1B36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60769ABE" w14:textId="21C9E3DF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411B58F2" w14:textId="4426D151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130014C" w14:textId="409FF9F9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9AEA217" w14:textId="0D929D12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B8D3241" w14:textId="41992095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2CDE903" w14:textId="1DAC92D4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0710C9A" w14:textId="388AB47C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</w:tr>
      <w:tr w:rsidR="000A1B36" w:rsidRPr="000A1B36" w14:paraId="39DAC628" w14:textId="77777777" w:rsidTr="009252FC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719F57AF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08F3D77A" w14:textId="77777777" w:rsidR="000A1B36" w:rsidRPr="000A1B36" w:rsidRDefault="000A1B36" w:rsidP="000A1B3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0D9E2363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06C04C0F" w14:textId="3931BAA9" w:rsidR="000A1B36" w:rsidRPr="000A1B36" w:rsidRDefault="000A1B36" w:rsidP="000A1B36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1A328CAE" w14:textId="055005DF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204BAFA7" w14:textId="4E6ED95B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29E553D" w14:textId="36C3DB96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F38C825" w14:textId="320E0EDD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0631C1E" w14:textId="6B5B85A9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53A7B39" w14:textId="3B130582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F9608C1" w14:textId="692ED5CE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</w:tr>
      <w:tr w:rsidR="00A906C9" w:rsidRPr="000A1B36" w14:paraId="15CDB042" w14:textId="77777777" w:rsidTr="006F038F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18F0B1B1" w14:textId="77777777" w:rsidR="00A906C9" w:rsidRPr="000A1B36" w:rsidRDefault="00A906C9" w:rsidP="00A906C9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64DD9FE0" w14:textId="77777777" w:rsidR="00A906C9" w:rsidRPr="000A1B36" w:rsidRDefault="00A906C9" w:rsidP="00A906C9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54B46A5" w14:textId="77777777" w:rsidR="00A906C9" w:rsidRPr="000A1B36" w:rsidRDefault="00A906C9" w:rsidP="00A906C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53E1DB7E" w14:textId="0CDD2253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местный бюджет (МБ)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E496B" w14:textId="5EF17AEC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225,94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33CC7" w14:textId="7DC06F75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1383,14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CE4" w14:textId="1B9F0A55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56C" w14:textId="4C24889E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DF7" w14:textId="1A4B420E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5DA" w14:textId="143C7841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2677,43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14:paraId="11BCDF42" w14:textId="5A2045B8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13361,99</w:t>
            </w:r>
          </w:p>
        </w:tc>
      </w:tr>
      <w:tr w:rsidR="000A1B36" w:rsidRPr="000A1B36" w14:paraId="1998CD0F" w14:textId="77777777" w:rsidTr="009252FC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0EEFA02F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19E0D423" w14:textId="77777777" w:rsidR="000A1B36" w:rsidRPr="000A1B36" w:rsidRDefault="000A1B36" w:rsidP="000A1B3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1370ADE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17A8E3C8" w14:textId="29D776AF" w:rsidR="000A1B36" w:rsidRPr="000A1B36" w:rsidRDefault="000A1B36" w:rsidP="000A1B36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4537302B" w14:textId="3828A6AF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713FCA85" w14:textId="3A67E7DE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749358C" w14:textId="3EE98145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E97FEA0" w14:textId="6C71CD66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80FED87" w14:textId="422B83A4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6185718" w14:textId="551DC18E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ED201B8" w14:textId="50FDDBE2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</w:tr>
      <w:tr w:rsidR="00A906C9" w:rsidRPr="000A1B36" w14:paraId="7EA8C103" w14:textId="77777777" w:rsidTr="006D4C92">
        <w:trPr>
          <w:trHeight w:val="245"/>
          <w:jc w:val="center"/>
        </w:trPr>
        <w:tc>
          <w:tcPr>
            <w:tcW w:w="362" w:type="dxa"/>
            <w:vMerge w:val="restart"/>
            <w:vAlign w:val="center"/>
          </w:tcPr>
          <w:p w14:paraId="15FF6A6E" w14:textId="77777777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1.2.</w:t>
            </w:r>
          </w:p>
        </w:tc>
        <w:tc>
          <w:tcPr>
            <w:tcW w:w="1657" w:type="dxa"/>
            <w:vMerge w:val="restart"/>
            <w:vAlign w:val="center"/>
          </w:tcPr>
          <w:p w14:paraId="02A2B75C" w14:textId="521114B0" w:rsidR="00A906C9" w:rsidRPr="000A1B36" w:rsidRDefault="00A906C9" w:rsidP="00A906C9">
            <w:pPr>
              <w:rPr>
                <w:sz w:val="21"/>
                <w:szCs w:val="21"/>
                <w:highlight w:val="yellow"/>
              </w:rPr>
            </w:pPr>
            <w:r w:rsidRPr="000A1B36">
              <w:rPr>
                <w:sz w:val="21"/>
                <w:szCs w:val="21"/>
              </w:rPr>
              <w:t xml:space="preserve"> Расходы на выплату главы в целях обеспечения выполнения функций государственными органами</w:t>
            </w:r>
          </w:p>
        </w:tc>
        <w:tc>
          <w:tcPr>
            <w:tcW w:w="1383" w:type="dxa"/>
            <w:vMerge w:val="restart"/>
            <w:vAlign w:val="center"/>
          </w:tcPr>
          <w:p w14:paraId="417793B1" w14:textId="77777777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всего, в том числе:</w:t>
            </w:r>
          </w:p>
          <w:p w14:paraId="1EDC3B2E" w14:textId="2369B6F5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275" w:type="dxa"/>
          </w:tcPr>
          <w:p w14:paraId="01D709D0" w14:textId="785A23C1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всего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02996" w14:textId="0592B036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225,94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81BBC" w14:textId="02A0279F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1383,14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DA2" w14:textId="47CF2CC4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71A" w14:textId="68E682CF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EAD" w14:textId="0ADCAEF5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F75" w14:textId="17A05F53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2677,43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14:paraId="4818E8D3" w14:textId="0343F7A1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13361,99</w:t>
            </w:r>
          </w:p>
        </w:tc>
      </w:tr>
      <w:tr w:rsidR="000A1B36" w:rsidRPr="000A1B36" w14:paraId="7AB5EFB6" w14:textId="77777777" w:rsidTr="009252FC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2B01928B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765F9B1C" w14:textId="77777777" w:rsidR="000A1B36" w:rsidRPr="000A1B36" w:rsidRDefault="000A1B36" w:rsidP="000A1B3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4CCE7F5A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28F8750A" w14:textId="57B6E006" w:rsidR="000A1B36" w:rsidRPr="000A1B36" w:rsidRDefault="000A1B36" w:rsidP="000A1B36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5EAED633" w14:textId="7EDACAF2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745C4CFF" w14:textId="22D72033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402D71D" w14:textId="06AC91A6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C032C68" w14:textId="5DB57B45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0CB6674" w14:textId="3861B4F2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6262D5C" w14:textId="76F2916A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1A6E543" w14:textId="6579B909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</w:tr>
      <w:tr w:rsidR="000A1B36" w:rsidRPr="000A1B36" w14:paraId="6D395EB3" w14:textId="77777777" w:rsidTr="009252FC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30BA180C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6E395E32" w14:textId="77777777" w:rsidR="000A1B36" w:rsidRPr="000A1B36" w:rsidRDefault="000A1B36" w:rsidP="000A1B3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29DF9C33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02782A12" w14:textId="1C4BE7D6" w:rsidR="000A1B36" w:rsidRPr="000A1B36" w:rsidRDefault="000A1B36" w:rsidP="000A1B36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56F2AA56" w14:textId="3D82DA6F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367D8F1E" w14:textId="60A70106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9E855A2" w14:textId="6B6B4C51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129D243" w14:textId="6EBFA429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C7426D6" w14:textId="13F2328F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F02B90E" w14:textId="51115D04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6823BB5" w14:textId="47BCCD69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</w:tr>
      <w:tr w:rsidR="00A906C9" w:rsidRPr="000A1B36" w14:paraId="2C6DE966" w14:textId="77777777" w:rsidTr="008326E2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4CF2F1F6" w14:textId="77777777" w:rsidR="00A906C9" w:rsidRPr="000A1B36" w:rsidRDefault="00A906C9" w:rsidP="00A906C9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1F394ACD" w14:textId="77777777" w:rsidR="00A906C9" w:rsidRPr="000A1B36" w:rsidRDefault="00A906C9" w:rsidP="00A906C9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73F76B8B" w14:textId="77777777" w:rsidR="00A906C9" w:rsidRPr="000A1B36" w:rsidRDefault="00A906C9" w:rsidP="00A906C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75E5A1DD" w14:textId="5E4B3411" w:rsidR="00A906C9" w:rsidRPr="000A1B36" w:rsidRDefault="00A906C9" w:rsidP="00A906C9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местный бюджет (МБ)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F8A8F" w14:textId="70114AC9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225,94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33963" w14:textId="547B1CE3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1383,14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F99" w14:textId="0FE05C0D" w:rsidR="00A906C9" w:rsidRPr="000A1B36" w:rsidRDefault="00A906C9" w:rsidP="00A906C9">
            <w:pPr>
              <w:jc w:val="center"/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91C" w14:textId="59F12DC7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B9A3" w14:textId="1039894F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3025,16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A1D" w14:textId="075AD10C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2677,43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14:paraId="55EAD157" w14:textId="58397BAA" w:rsidR="00A906C9" w:rsidRPr="000A1B36" w:rsidRDefault="00A906C9" w:rsidP="00A906C9">
            <w:pPr>
              <w:rPr>
                <w:sz w:val="21"/>
                <w:szCs w:val="21"/>
              </w:rPr>
            </w:pPr>
            <w:r w:rsidRPr="00A906C9">
              <w:rPr>
                <w:sz w:val="22"/>
                <w:szCs w:val="22"/>
              </w:rPr>
              <w:t>13361,99</w:t>
            </w:r>
          </w:p>
        </w:tc>
      </w:tr>
      <w:tr w:rsidR="000A1B36" w:rsidRPr="000A1B36" w14:paraId="54326F8D" w14:textId="77777777" w:rsidTr="009252FC">
        <w:trPr>
          <w:trHeight w:val="245"/>
          <w:jc w:val="center"/>
        </w:trPr>
        <w:tc>
          <w:tcPr>
            <w:tcW w:w="362" w:type="dxa"/>
            <w:vMerge/>
            <w:vAlign w:val="center"/>
          </w:tcPr>
          <w:p w14:paraId="0F9FAC06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7B971DF8" w14:textId="77777777" w:rsidR="000A1B36" w:rsidRPr="000A1B36" w:rsidRDefault="000A1B36" w:rsidP="000A1B3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14:paraId="6F65B158" w14:textId="77777777" w:rsidR="000A1B36" w:rsidRPr="000A1B36" w:rsidRDefault="000A1B36" w:rsidP="000A1B3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2B517FB8" w14:textId="430316ED" w:rsidR="000A1B36" w:rsidRPr="000A1B36" w:rsidRDefault="000A1B36" w:rsidP="000A1B36">
            <w:pPr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709D8E55" w14:textId="7AB33B68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676A4092" w14:textId="5D4673F8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23C1E3E" w14:textId="78943B7F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7611E5F" w14:textId="57821A7D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3D6E114" w14:textId="5183EBB3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5858971" w14:textId="1987CEEA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EF69155" w14:textId="13C3F329" w:rsidR="000A1B36" w:rsidRPr="000A1B36" w:rsidRDefault="000A1B36" w:rsidP="000A1B36">
            <w:pPr>
              <w:jc w:val="center"/>
              <w:rPr>
                <w:sz w:val="21"/>
                <w:szCs w:val="21"/>
              </w:rPr>
            </w:pPr>
            <w:r w:rsidRPr="000A1B36">
              <w:rPr>
                <w:sz w:val="21"/>
                <w:szCs w:val="21"/>
              </w:rPr>
              <w:t>-</w:t>
            </w:r>
          </w:p>
        </w:tc>
      </w:tr>
    </w:tbl>
    <w:p w14:paraId="679D8A5C" w14:textId="7BDECA90" w:rsidR="007D0ECB" w:rsidRDefault="00B90D9C" w:rsidP="007C51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0536">
        <w:rPr>
          <w:sz w:val="28"/>
          <w:szCs w:val="28"/>
        </w:rPr>
        <w:t>10</w:t>
      </w:r>
      <w:r w:rsidR="006867FE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3E6260">
        <w:rPr>
          <w:sz w:val="28"/>
          <w:szCs w:val="28"/>
        </w:rPr>
        <w:t>п</w:t>
      </w:r>
      <w:r w:rsidRPr="00A37A60">
        <w:rPr>
          <w:sz w:val="28"/>
          <w:szCs w:val="28"/>
        </w:rPr>
        <w:t>а</w:t>
      </w:r>
      <w:r w:rsidRPr="00A54284">
        <w:rPr>
          <w:sz w:val="28"/>
          <w:szCs w:val="28"/>
        </w:rPr>
        <w:t>спорт</w:t>
      </w:r>
      <w:r>
        <w:rPr>
          <w:sz w:val="28"/>
          <w:szCs w:val="28"/>
        </w:rPr>
        <w:t>е</w:t>
      </w:r>
      <w:r w:rsidRPr="00A54284">
        <w:rPr>
          <w:sz w:val="28"/>
          <w:szCs w:val="28"/>
        </w:rPr>
        <w:t xml:space="preserve"> подпрограммы </w:t>
      </w:r>
      <w:r w:rsidRPr="00EE1C27">
        <w:rPr>
          <w:sz w:val="28"/>
          <w:szCs w:val="28"/>
        </w:rPr>
        <w:t xml:space="preserve">«Обеспечение деятельности администрации Тайтурского городского поселения </w:t>
      </w:r>
      <w:r>
        <w:rPr>
          <w:sz w:val="28"/>
          <w:szCs w:val="28"/>
        </w:rPr>
        <w:t xml:space="preserve">Усольского </w:t>
      </w:r>
      <w:r w:rsidRPr="00EE1C2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Иркутской области</w:t>
      </w:r>
      <w:r w:rsidRPr="00EE1C27">
        <w:rPr>
          <w:sz w:val="28"/>
          <w:szCs w:val="28"/>
        </w:rPr>
        <w:t>» на 202</w:t>
      </w:r>
      <w:r>
        <w:rPr>
          <w:sz w:val="28"/>
          <w:szCs w:val="28"/>
        </w:rPr>
        <w:t>3</w:t>
      </w:r>
      <w:r w:rsidRPr="00EE1C2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EE1C27">
        <w:rPr>
          <w:sz w:val="28"/>
          <w:szCs w:val="28"/>
        </w:rPr>
        <w:t xml:space="preserve"> годы</w:t>
      </w:r>
      <w:r w:rsidRPr="00A54284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 </w:t>
      </w:r>
      <w:r w:rsidR="003E6260">
        <w:rPr>
          <w:sz w:val="28"/>
          <w:szCs w:val="28"/>
        </w:rPr>
        <w:t>граф</w:t>
      </w:r>
      <w:r w:rsidR="007C5110" w:rsidRPr="00A54284">
        <w:rPr>
          <w:sz w:val="28"/>
          <w:szCs w:val="28"/>
        </w:rPr>
        <w:t>у «</w:t>
      </w:r>
      <w:r w:rsidR="00A37A60" w:rsidRPr="00A37A60">
        <w:rPr>
          <w:sz w:val="28"/>
          <w:szCs w:val="28"/>
        </w:rPr>
        <w:t xml:space="preserve">Ресурсное обеспечение и источники финансирования муниципальной </w:t>
      </w:r>
      <w:r w:rsidR="00CB5EDF">
        <w:rPr>
          <w:sz w:val="28"/>
          <w:szCs w:val="28"/>
        </w:rPr>
        <w:t>под</w:t>
      </w:r>
      <w:r w:rsidR="00A37A60" w:rsidRPr="00A37A60">
        <w:rPr>
          <w:sz w:val="28"/>
          <w:szCs w:val="28"/>
        </w:rPr>
        <w:t>программы</w:t>
      </w:r>
      <w:r w:rsidR="007C5110" w:rsidRPr="00A37A60">
        <w:rPr>
          <w:sz w:val="28"/>
          <w:szCs w:val="28"/>
        </w:rPr>
        <w:t xml:space="preserve">» </w:t>
      </w:r>
      <w:r w:rsidR="007C5110" w:rsidRPr="00A54284">
        <w:rPr>
          <w:sz w:val="28"/>
          <w:szCs w:val="28"/>
        </w:rPr>
        <w:t xml:space="preserve">изложить в </w:t>
      </w:r>
      <w:r w:rsidR="008E727E" w:rsidRPr="00A54284">
        <w:rPr>
          <w:sz w:val="28"/>
          <w:szCs w:val="28"/>
        </w:rPr>
        <w:t>следующей редакции:</w:t>
      </w:r>
    </w:p>
    <w:p w14:paraId="3C05254A" w14:textId="4E89EA3B" w:rsidR="00EC765F" w:rsidRDefault="00EC765F" w:rsidP="00EC765F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7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1235"/>
        <w:gridCol w:w="1116"/>
        <w:gridCol w:w="1116"/>
        <w:gridCol w:w="1116"/>
        <w:gridCol w:w="1116"/>
        <w:gridCol w:w="1116"/>
        <w:gridCol w:w="1116"/>
      </w:tblGrid>
      <w:tr w:rsidR="00EC765F" w:rsidRPr="00DF6B60" w14:paraId="58E6E41F" w14:textId="77777777" w:rsidTr="00622E84">
        <w:tc>
          <w:tcPr>
            <w:tcW w:w="976" w:type="pct"/>
          </w:tcPr>
          <w:p w14:paraId="2C7464A5" w14:textId="77777777" w:rsidR="00EC765F" w:rsidRPr="00EE1C27" w:rsidRDefault="00EC765F" w:rsidP="00622E84">
            <w:pPr>
              <w:tabs>
                <w:tab w:val="center" w:pos="4153"/>
                <w:tab w:val="right" w:pos="8306"/>
              </w:tabs>
            </w:pPr>
            <w:r w:rsidRPr="001934D3">
              <w:lastRenderedPageBreak/>
              <w:t>Ресурсное обеспечение и источники</w:t>
            </w:r>
            <w:r>
              <w:t xml:space="preserve"> финансирования муниципальной подпрограммы, в том числе:</w:t>
            </w:r>
          </w:p>
        </w:tc>
        <w:tc>
          <w:tcPr>
            <w:tcW w:w="4024" w:type="pct"/>
            <w:gridSpan w:val="7"/>
          </w:tcPr>
          <w:p w14:paraId="0845E2D7" w14:textId="77777777" w:rsidR="00EC765F" w:rsidRDefault="00EC765F" w:rsidP="00622E84">
            <w:pPr>
              <w:jc w:val="both"/>
            </w:pPr>
            <w:r w:rsidRPr="00DF6B60">
              <w:t xml:space="preserve">Общий объем финансирования Подпрограмма «Обеспечение деятельности администрации </w:t>
            </w:r>
            <w:r w:rsidRPr="00DF6B60">
              <w:rPr>
                <w:bCs/>
              </w:rPr>
              <w:t>Тайтурского городского поселения Усольского муниципального района Иркутской области</w:t>
            </w:r>
            <w:r w:rsidRPr="00DF6B60">
              <w:t>» на 2023-2028 годы</w:t>
            </w:r>
            <w:r w:rsidRPr="00DF6B60">
              <w:rPr>
                <w:bCs/>
                <w:color w:val="000000"/>
              </w:rPr>
              <w:t xml:space="preserve"> за счет всех источников финансирования</w:t>
            </w:r>
            <w:r w:rsidRPr="00DF6B60">
              <w:rPr>
                <w:sz w:val="28"/>
              </w:rPr>
              <w:t xml:space="preserve"> </w:t>
            </w:r>
            <w:r w:rsidRPr="00DF6B60">
              <w:t xml:space="preserve">составляет </w:t>
            </w:r>
            <w:r>
              <w:t>101196,16</w:t>
            </w:r>
            <w:r w:rsidRPr="00DF6B60">
              <w:t xml:space="preserve"> тыс. руб., в том числе по годам, тыс. руб.:</w:t>
            </w:r>
          </w:p>
          <w:p w14:paraId="7C1BFDDC" w14:textId="77777777" w:rsidR="00EC765F" w:rsidRPr="00DF6B60" w:rsidRDefault="00EC765F" w:rsidP="00622E84">
            <w:pPr>
              <w:jc w:val="both"/>
            </w:pPr>
          </w:p>
        </w:tc>
      </w:tr>
      <w:tr w:rsidR="00EC765F" w:rsidRPr="00DF6B60" w14:paraId="039A1A1E" w14:textId="77777777" w:rsidTr="00622E84">
        <w:tc>
          <w:tcPr>
            <w:tcW w:w="976" w:type="pct"/>
          </w:tcPr>
          <w:p w14:paraId="2CCA5533" w14:textId="77777777" w:rsidR="00EC765F" w:rsidRPr="00EE1C27" w:rsidRDefault="00EC765F" w:rsidP="00622E84">
            <w:pPr>
              <w:jc w:val="right"/>
            </w:pPr>
            <w:r>
              <w:t>по годам</w:t>
            </w:r>
          </w:p>
        </w:tc>
        <w:tc>
          <w:tcPr>
            <w:tcW w:w="627" w:type="pct"/>
          </w:tcPr>
          <w:p w14:paraId="69335A7E" w14:textId="77777777" w:rsidR="00EC765F" w:rsidRPr="00DF6B60" w:rsidRDefault="00EC765F" w:rsidP="00622E84">
            <w:pPr>
              <w:jc w:val="both"/>
            </w:pPr>
            <w:r w:rsidRPr="00DF6B60">
              <w:t>всего</w:t>
            </w:r>
          </w:p>
        </w:tc>
        <w:tc>
          <w:tcPr>
            <w:tcW w:w="566" w:type="pct"/>
          </w:tcPr>
          <w:p w14:paraId="72239339" w14:textId="77777777" w:rsidR="00EC765F" w:rsidRPr="00DF6B60" w:rsidRDefault="00EC765F" w:rsidP="00622E84">
            <w:pPr>
              <w:jc w:val="both"/>
            </w:pPr>
            <w:r w:rsidRPr="00DF6B60">
              <w:t>2023г.</w:t>
            </w:r>
          </w:p>
        </w:tc>
        <w:tc>
          <w:tcPr>
            <w:tcW w:w="566" w:type="pct"/>
          </w:tcPr>
          <w:p w14:paraId="59D3F0C9" w14:textId="77777777" w:rsidR="00EC765F" w:rsidRPr="00DF6B60" w:rsidRDefault="00EC765F" w:rsidP="00622E84">
            <w:pPr>
              <w:jc w:val="both"/>
            </w:pPr>
            <w:r w:rsidRPr="00DF6B60">
              <w:t>2024г.</w:t>
            </w:r>
          </w:p>
        </w:tc>
        <w:tc>
          <w:tcPr>
            <w:tcW w:w="566" w:type="pct"/>
          </w:tcPr>
          <w:p w14:paraId="32C92B42" w14:textId="77777777" w:rsidR="00EC765F" w:rsidRPr="00DF6B60" w:rsidRDefault="00EC765F" w:rsidP="00622E84">
            <w:pPr>
              <w:jc w:val="both"/>
            </w:pPr>
            <w:r w:rsidRPr="00DF6B60">
              <w:t>2025г.</w:t>
            </w:r>
          </w:p>
        </w:tc>
        <w:tc>
          <w:tcPr>
            <w:tcW w:w="566" w:type="pct"/>
          </w:tcPr>
          <w:p w14:paraId="6A8D4D74" w14:textId="77777777" w:rsidR="00EC765F" w:rsidRPr="00DF6B60" w:rsidRDefault="00EC765F" w:rsidP="00622E84">
            <w:pPr>
              <w:jc w:val="both"/>
            </w:pPr>
            <w:r w:rsidRPr="00DF6B60">
              <w:t>2026г.</w:t>
            </w:r>
          </w:p>
        </w:tc>
        <w:tc>
          <w:tcPr>
            <w:tcW w:w="566" w:type="pct"/>
          </w:tcPr>
          <w:p w14:paraId="49E14A1C" w14:textId="77777777" w:rsidR="00EC765F" w:rsidRPr="00DF6B60" w:rsidRDefault="00EC765F" w:rsidP="00622E84">
            <w:pPr>
              <w:jc w:val="both"/>
            </w:pPr>
            <w:r w:rsidRPr="00DF6B60">
              <w:t>2027г.</w:t>
            </w:r>
          </w:p>
        </w:tc>
        <w:tc>
          <w:tcPr>
            <w:tcW w:w="566" w:type="pct"/>
          </w:tcPr>
          <w:p w14:paraId="62E4EE62" w14:textId="77777777" w:rsidR="00EC765F" w:rsidRPr="00DF6B60" w:rsidRDefault="00EC765F" w:rsidP="00622E84">
            <w:pPr>
              <w:jc w:val="both"/>
            </w:pPr>
            <w:r w:rsidRPr="00DF6B60">
              <w:t>2028г.</w:t>
            </w:r>
          </w:p>
        </w:tc>
      </w:tr>
      <w:tr w:rsidR="00942D6B" w:rsidRPr="00DF6B60" w14:paraId="7BD72080" w14:textId="77777777" w:rsidTr="00622E84">
        <w:tc>
          <w:tcPr>
            <w:tcW w:w="976" w:type="pct"/>
          </w:tcPr>
          <w:p w14:paraId="49E8B5AF" w14:textId="77777777" w:rsidR="00942D6B" w:rsidRPr="00EE1C27" w:rsidRDefault="00942D6B" w:rsidP="00942D6B">
            <w:pPr>
              <w:jc w:val="right"/>
            </w:pPr>
            <w:r>
              <w:t>средства местного бюджета</w:t>
            </w:r>
          </w:p>
        </w:tc>
        <w:tc>
          <w:tcPr>
            <w:tcW w:w="627" w:type="pct"/>
          </w:tcPr>
          <w:p w14:paraId="7F8ECAAB" w14:textId="19DE1A1F" w:rsidR="00942D6B" w:rsidRPr="00DF6B60" w:rsidRDefault="00942D6B" w:rsidP="00942D6B">
            <w:pPr>
              <w:jc w:val="center"/>
            </w:pPr>
            <w:r>
              <w:t>133274,56</w:t>
            </w:r>
          </w:p>
        </w:tc>
        <w:tc>
          <w:tcPr>
            <w:tcW w:w="566" w:type="pct"/>
          </w:tcPr>
          <w:p w14:paraId="240208FE" w14:textId="77777777" w:rsidR="00942D6B" w:rsidRPr="00DF6B60" w:rsidRDefault="00942D6B" w:rsidP="00942D6B">
            <w:pPr>
              <w:jc w:val="center"/>
            </w:pPr>
            <w:r>
              <w:t>22051,05</w:t>
            </w:r>
          </w:p>
        </w:tc>
        <w:tc>
          <w:tcPr>
            <w:tcW w:w="566" w:type="pct"/>
          </w:tcPr>
          <w:p w14:paraId="7D1FD050" w14:textId="77777777" w:rsidR="00942D6B" w:rsidRPr="00DF6B60" w:rsidRDefault="00942D6B" w:rsidP="00942D6B">
            <w:pPr>
              <w:jc w:val="center"/>
            </w:pPr>
            <w:r>
              <w:t>22656,85</w:t>
            </w:r>
          </w:p>
        </w:tc>
        <w:tc>
          <w:tcPr>
            <w:tcW w:w="566" w:type="pct"/>
          </w:tcPr>
          <w:p w14:paraId="48877750" w14:textId="01BE633A" w:rsidR="00942D6B" w:rsidRPr="00DF6B60" w:rsidRDefault="00942D6B" w:rsidP="00942D6B">
            <w:pPr>
              <w:jc w:val="center"/>
            </w:pPr>
            <w:r>
              <w:t>26901,82</w:t>
            </w:r>
          </w:p>
        </w:tc>
        <w:tc>
          <w:tcPr>
            <w:tcW w:w="566" w:type="pct"/>
          </w:tcPr>
          <w:p w14:paraId="0FF9016C" w14:textId="692C7D36" w:rsidR="00942D6B" w:rsidRPr="00DF6B60" w:rsidRDefault="00942D6B" w:rsidP="00942D6B">
            <w:pPr>
              <w:jc w:val="center"/>
            </w:pPr>
            <w:r>
              <w:t>24331,71</w:t>
            </w:r>
          </w:p>
        </w:tc>
        <w:tc>
          <w:tcPr>
            <w:tcW w:w="566" w:type="pct"/>
          </w:tcPr>
          <w:p w14:paraId="5EB8390A" w14:textId="425FCAFF" w:rsidR="00942D6B" w:rsidRPr="00DF6B60" w:rsidRDefault="00942D6B" w:rsidP="00942D6B">
            <w:pPr>
              <w:jc w:val="center"/>
            </w:pPr>
            <w:r>
              <w:t>24206,80</w:t>
            </w:r>
          </w:p>
        </w:tc>
        <w:tc>
          <w:tcPr>
            <w:tcW w:w="566" w:type="pct"/>
          </w:tcPr>
          <w:p w14:paraId="5C71264C" w14:textId="1B890DD3" w:rsidR="00942D6B" w:rsidRPr="00DF6B60" w:rsidRDefault="00942D6B" w:rsidP="00942D6B">
            <w:pPr>
              <w:jc w:val="center"/>
            </w:pPr>
            <w:r>
              <w:t>13126,33</w:t>
            </w:r>
          </w:p>
        </w:tc>
      </w:tr>
      <w:tr w:rsidR="00EC765F" w:rsidRPr="00DF6B60" w14:paraId="2B6F5258" w14:textId="77777777" w:rsidTr="00622E84">
        <w:tc>
          <w:tcPr>
            <w:tcW w:w="976" w:type="pct"/>
          </w:tcPr>
          <w:p w14:paraId="0706C81D" w14:textId="77777777" w:rsidR="00EC765F" w:rsidRPr="00EE1C27" w:rsidRDefault="00EC765F" w:rsidP="00622E84">
            <w:pPr>
              <w:jc w:val="right"/>
            </w:pPr>
            <w:r>
              <w:t>иные источники</w:t>
            </w:r>
          </w:p>
        </w:tc>
        <w:tc>
          <w:tcPr>
            <w:tcW w:w="627" w:type="pct"/>
          </w:tcPr>
          <w:p w14:paraId="2A37AC85" w14:textId="77777777" w:rsidR="00EC765F" w:rsidRPr="00DF6B60" w:rsidRDefault="00EC765F" w:rsidP="00622E84">
            <w:pPr>
              <w:jc w:val="center"/>
            </w:pPr>
            <w:r>
              <w:t>960,49</w:t>
            </w:r>
          </w:p>
        </w:tc>
        <w:tc>
          <w:tcPr>
            <w:tcW w:w="566" w:type="pct"/>
          </w:tcPr>
          <w:p w14:paraId="34E235B2" w14:textId="77777777" w:rsidR="00EC765F" w:rsidRPr="00DF6B60" w:rsidRDefault="00EC765F" w:rsidP="00622E84">
            <w:pPr>
              <w:jc w:val="center"/>
            </w:pPr>
            <w:r>
              <w:t>818,06</w:t>
            </w:r>
          </w:p>
        </w:tc>
        <w:tc>
          <w:tcPr>
            <w:tcW w:w="566" w:type="pct"/>
          </w:tcPr>
          <w:p w14:paraId="6532BD29" w14:textId="77777777" w:rsidR="00EC765F" w:rsidRPr="00DF6B60" w:rsidRDefault="00EC765F" w:rsidP="00622E84">
            <w:pPr>
              <w:jc w:val="center"/>
            </w:pPr>
            <w:r>
              <w:t>142,43</w:t>
            </w:r>
          </w:p>
        </w:tc>
        <w:tc>
          <w:tcPr>
            <w:tcW w:w="566" w:type="pct"/>
          </w:tcPr>
          <w:p w14:paraId="668FC361" w14:textId="77777777" w:rsidR="00EC765F" w:rsidRPr="00DF6B60" w:rsidRDefault="00EC765F" w:rsidP="00622E84">
            <w:pPr>
              <w:jc w:val="center"/>
            </w:pPr>
            <w:r w:rsidRPr="00DF6B60">
              <w:t>-</w:t>
            </w:r>
          </w:p>
        </w:tc>
        <w:tc>
          <w:tcPr>
            <w:tcW w:w="566" w:type="pct"/>
          </w:tcPr>
          <w:p w14:paraId="34475940" w14:textId="77777777" w:rsidR="00EC765F" w:rsidRPr="00DF6B60" w:rsidRDefault="00EC765F" w:rsidP="00622E84">
            <w:pPr>
              <w:jc w:val="center"/>
            </w:pPr>
            <w:r w:rsidRPr="00DF6B60">
              <w:t>-</w:t>
            </w:r>
          </w:p>
        </w:tc>
        <w:tc>
          <w:tcPr>
            <w:tcW w:w="566" w:type="pct"/>
          </w:tcPr>
          <w:p w14:paraId="3037AD24" w14:textId="77777777" w:rsidR="00EC765F" w:rsidRPr="00DF6B60" w:rsidRDefault="00EC765F" w:rsidP="00622E84">
            <w:pPr>
              <w:jc w:val="center"/>
            </w:pPr>
            <w:r w:rsidRPr="00DF6B60">
              <w:t>-</w:t>
            </w:r>
          </w:p>
        </w:tc>
        <w:tc>
          <w:tcPr>
            <w:tcW w:w="566" w:type="pct"/>
          </w:tcPr>
          <w:p w14:paraId="62F9FD17" w14:textId="77777777" w:rsidR="00EC765F" w:rsidRPr="00DF6B60" w:rsidRDefault="00EC765F" w:rsidP="00622E84">
            <w:pPr>
              <w:jc w:val="center"/>
            </w:pPr>
            <w:r w:rsidRPr="00DF6B60">
              <w:t>-</w:t>
            </w:r>
          </w:p>
        </w:tc>
      </w:tr>
      <w:tr w:rsidR="00EC765F" w:rsidRPr="00DF6B60" w14:paraId="38A4B306" w14:textId="77777777" w:rsidTr="00622E84">
        <w:tc>
          <w:tcPr>
            <w:tcW w:w="976" w:type="pct"/>
          </w:tcPr>
          <w:p w14:paraId="68B6BE87" w14:textId="77777777" w:rsidR="00EC765F" w:rsidRPr="00EE1C27" w:rsidRDefault="00EC765F" w:rsidP="00622E84">
            <w:pPr>
              <w:jc w:val="right"/>
            </w:pPr>
            <w:r>
              <w:t>планируемые результаты реализации программы (итого)</w:t>
            </w:r>
          </w:p>
        </w:tc>
        <w:tc>
          <w:tcPr>
            <w:tcW w:w="627" w:type="pct"/>
          </w:tcPr>
          <w:p w14:paraId="45B82299" w14:textId="1DD64370" w:rsidR="00942D6B" w:rsidRPr="00DF6B60" w:rsidRDefault="00942D6B" w:rsidP="00942D6B">
            <w:pPr>
              <w:jc w:val="center"/>
            </w:pPr>
            <w:r>
              <w:t>134235,05</w:t>
            </w:r>
          </w:p>
        </w:tc>
        <w:tc>
          <w:tcPr>
            <w:tcW w:w="566" w:type="pct"/>
          </w:tcPr>
          <w:p w14:paraId="44143474" w14:textId="77777777" w:rsidR="00EC765F" w:rsidRPr="00DF6B60" w:rsidRDefault="00EC765F" w:rsidP="00622E84">
            <w:pPr>
              <w:jc w:val="center"/>
            </w:pPr>
            <w:r>
              <w:t>22869,11</w:t>
            </w:r>
          </w:p>
        </w:tc>
        <w:tc>
          <w:tcPr>
            <w:tcW w:w="566" w:type="pct"/>
          </w:tcPr>
          <w:p w14:paraId="562D1D0E" w14:textId="77777777" w:rsidR="00EC765F" w:rsidRPr="00DF6B60" w:rsidRDefault="00EC765F" w:rsidP="00622E84">
            <w:pPr>
              <w:jc w:val="center"/>
            </w:pPr>
            <w:r>
              <w:t>22799,28</w:t>
            </w:r>
          </w:p>
        </w:tc>
        <w:tc>
          <w:tcPr>
            <w:tcW w:w="566" w:type="pct"/>
          </w:tcPr>
          <w:p w14:paraId="1BC096E7" w14:textId="1BFD3503" w:rsidR="00EC765F" w:rsidRPr="00DF6B60" w:rsidRDefault="00942D6B" w:rsidP="00622E84">
            <w:pPr>
              <w:jc w:val="center"/>
            </w:pPr>
            <w:r>
              <w:t>26901,82</w:t>
            </w:r>
          </w:p>
        </w:tc>
        <w:tc>
          <w:tcPr>
            <w:tcW w:w="566" w:type="pct"/>
          </w:tcPr>
          <w:p w14:paraId="4669D636" w14:textId="3A11B68E" w:rsidR="00EC765F" w:rsidRPr="00DF6B60" w:rsidRDefault="00942D6B" w:rsidP="00622E84">
            <w:pPr>
              <w:jc w:val="center"/>
            </w:pPr>
            <w:r>
              <w:t>24331,71</w:t>
            </w:r>
          </w:p>
        </w:tc>
        <w:tc>
          <w:tcPr>
            <w:tcW w:w="566" w:type="pct"/>
          </w:tcPr>
          <w:p w14:paraId="654BBB98" w14:textId="244FBCE9" w:rsidR="00EC765F" w:rsidRPr="00DF6B60" w:rsidRDefault="00942D6B" w:rsidP="00622E84">
            <w:pPr>
              <w:jc w:val="center"/>
            </w:pPr>
            <w:r>
              <w:t>24206,80</w:t>
            </w:r>
          </w:p>
        </w:tc>
        <w:tc>
          <w:tcPr>
            <w:tcW w:w="566" w:type="pct"/>
          </w:tcPr>
          <w:p w14:paraId="2568983A" w14:textId="77777777" w:rsidR="00EC765F" w:rsidRPr="00DF6B60" w:rsidRDefault="00EC765F" w:rsidP="00622E84">
            <w:pPr>
              <w:jc w:val="center"/>
            </w:pPr>
            <w:r>
              <w:t>13126,33</w:t>
            </w:r>
          </w:p>
        </w:tc>
      </w:tr>
    </w:tbl>
    <w:p w14:paraId="1CA80AB1" w14:textId="75AEF5B3" w:rsidR="00EC765F" w:rsidRDefault="00EC765F" w:rsidP="00EC765F">
      <w:pPr>
        <w:contextualSpacing/>
        <w:jc w:val="both"/>
        <w:rPr>
          <w:sz w:val="28"/>
          <w:szCs w:val="28"/>
        </w:rPr>
      </w:pPr>
    </w:p>
    <w:p w14:paraId="1EE78D52" w14:textId="4DEFBF14" w:rsidR="007C5110" w:rsidRPr="00B90D9C" w:rsidRDefault="00B90D9C" w:rsidP="00B90D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0536">
        <w:rPr>
          <w:sz w:val="28"/>
          <w:szCs w:val="28"/>
        </w:rPr>
        <w:t>11</w:t>
      </w:r>
      <w:r w:rsidR="007C5110" w:rsidRPr="00A54284">
        <w:rPr>
          <w:sz w:val="28"/>
          <w:szCs w:val="28"/>
        </w:rPr>
        <w:t>.</w:t>
      </w:r>
      <w:r w:rsidR="007C5110" w:rsidRPr="00A54284">
        <w:rPr>
          <w:sz w:val="28"/>
        </w:rPr>
        <w:t xml:space="preserve"> </w:t>
      </w:r>
      <w:r w:rsidR="007C5110" w:rsidRPr="00B90D9C">
        <w:rPr>
          <w:sz w:val="28"/>
          <w:szCs w:val="28"/>
        </w:rPr>
        <w:t>Раздел 5</w:t>
      </w:r>
      <w:r w:rsidRPr="00B90D9C">
        <w:rPr>
          <w:sz w:val="28"/>
          <w:szCs w:val="28"/>
        </w:rPr>
        <w:t xml:space="preserve"> </w:t>
      </w:r>
      <w:r w:rsidR="00C650CD">
        <w:rPr>
          <w:sz w:val="28"/>
          <w:szCs w:val="28"/>
        </w:rPr>
        <w:t>п</w:t>
      </w:r>
      <w:r w:rsidRPr="00B90D9C">
        <w:rPr>
          <w:sz w:val="28"/>
          <w:szCs w:val="28"/>
        </w:rPr>
        <w:t xml:space="preserve">одпрограммы «Обеспечение деятельности администрации Тайтурского городского поселения Усольского муниципального района Иркутской области» на 2023-2028 годы» </w:t>
      </w:r>
      <w:r w:rsidR="00C650CD">
        <w:rPr>
          <w:sz w:val="28"/>
          <w:szCs w:val="28"/>
        </w:rPr>
        <w:t xml:space="preserve">Программы </w:t>
      </w:r>
      <w:r w:rsidR="007C5110" w:rsidRPr="00B90D9C">
        <w:rPr>
          <w:sz w:val="28"/>
          <w:szCs w:val="28"/>
        </w:rPr>
        <w:t>изложить в следующей редакции:</w:t>
      </w:r>
    </w:p>
    <w:p w14:paraId="5BAED285" w14:textId="54EE29F2" w:rsidR="00312D8F" w:rsidRPr="00BB4653" w:rsidRDefault="007C5110" w:rsidP="00312D8F">
      <w:pPr>
        <w:jc w:val="center"/>
        <w:rPr>
          <w:sz w:val="28"/>
          <w:szCs w:val="28"/>
        </w:rPr>
      </w:pPr>
      <w:r w:rsidRPr="00A54284">
        <w:rPr>
          <w:sz w:val="28"/>
          <w:szCs w:val="28"/>
        </w:rPr>
        <w:t>«</w:t>
      </w:r>
      <w:r w:rsidR="00312D8F">
        <w:rPr>
          <w:sz w:val="28"/>
          <w:szCs w:val="28"/>
          <w:lang w:val="en-US"/>
        </w:rPr>
        <w:t>V</w:t>
      </w:r>
      <w:r w:rsidR="00312D8F">
        <w:rPr>
          <w:sz w:val="28"/>
          <w:szCs w:val="28"/>
        </w:rPr>
        <w:t xml:space="preserve">. </w:t>
      </w:r>
      <w:r w:rsidR="00312D8F" w:rsidRPr="00EE1C27">
        <w:rPr>
          <w:sz w:val="28"/>
          <w:szCs w:val="28"/>
        </w:rPr>
        <w:t>Ресурсное обеспечение подпрограммы</w:t>
      </w:r>
      <w:r w:rsidR="00312D8F">
        <w:rPr>
          <w:sz w:val="28"/>
          <w:szCs w:val="28"/>
        </w:rPr>
        <w:t>.</w:t>
      </w:r>
    </w:p>
    <w:p w14:paraId="5CCF276F" w14:textId="029CFF2C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Общий объём финансирования мероприятий </w:t>
      </w:r>
      <w:r>
        <w:rPr>
          <w:sz w:val="28"/>
          <w:szCs w:val="28"/>
        </w:rPr>
        <w:t>П</w:t>
      </w:r>
      <w:r w:rsidRPr="00DF6B60">
        <w:rPr>
          <w:sz w:val="28"/>
          <w:szCs w:val="28"/>
        </w:rPr>
        <w:t xml:space="preserve">одпрограммы в 2023-2028 гг. за </w:t>
      </w:r>
      <w:r w:rsidRPr="00DF6B60">
        <w:rPr>
          <w:bCs/>
          <w:color w:val="000000"/>
          <w:sz w:val="28"/>
        </w:rPr>
        <w:t>счет всех источников финансирования</w:t>
      </w:r>
      <w:r w:rsidRPr="00DF6B60">
        <w:rPr>
          <w:sz w:val="28"/>
          <w:szCs w:val="28"/>
        </w:rPr>
        <w:t xml:space="preserve"> составит </w:t>
      </w:r>
      <w:r w:rsidR="00942D6B">
        <w:rPr>
          <w:sz w:val="28"/>
          <w:szCs w:val="28"/>
        </w:rPr>
        <w:t>134235,05</w:t>
      </w:r>
      <w:r w:rsidRPr="00DF6B60">
        <w:rPr>
          <w:sz w:val="28"/>
          <w:szCs w:val="28"/>
        </w:rPr>
        <w:t xml:space="preserve"> тыс. рублей.</w:t>
      </w:r>
    </w:p>
    <w:p w14:paraId="1228B57A" w14:textId="3C4F30B4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2023 г. – </w:t>
      </w:r>
      <w:r w:rsidR="00A82336">
        <w:rPr>
          <w:sz w:val="28"/>
          <w:szCs w:val="28"/>
        </w:rPr>
        <w:t>22869,11</w:t>
      </w:r>
      <w:r w:rsidRPr="00DF6B60">
        <w:rPr>
          <w:sz w:val="28"/>
          <w:szCs w:val="28"/>
        </w:rPr>
        <w:t xml:space="preserve"> тыс. руб.</w:t>
      </w:r>
    </w:p>
    <w:p w14:paraId="3EC6CF3B" w14:textId="793E556D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2024 г. – </w:t>
      </w:r>
      <w:r w:rsidR="00942D6B">
        <w:rPr>
          <w:sz w:val="28"/>
          <w:szCs w:val="28"/>
        </w:rPr>
        <w:t>22799,28</w:t>
      </w:r>
      <w:r w:rsidRPr="00DF6B60">
        <w:rPr>
          <w:sz w:val="28"/>
          <w:szCs w:val="28"/>
        </w:rPr>
        <w:t xml:space="preserve"> тыс. руб.</w:t>
      </w:r>
    </w:p>
    <w:p w14:paraId="6C08CFF7" w14:textId="175711D5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2025 г. – </w:t>
      </w:r>
      <w:r w:rsidR="00942D6B">
        <w:rPr>
          <w:sz w:val="28"/>
          <w:szCs w:val="28"/>
        </w:rPr>
        <w:t>26901,82</w:t>
      </w:r>
      <w:r w:rsidRPr="00DF6B60">
        <w:rPr>
          <w:sz w:val="28"/>
          <w:szCs w:val="28"/>
        </w:rPr>
        <w:t xml:space="preserve"> тыс. руб.</w:t>
      </w:r>
    </w:p>
    <w:p w14:paraId="291F2627" w14:textId="012FDB09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2026 г. – </w:t>
      </w:r>
      <w:r w:rsidR="00942D6B">
        <w:rPr>
          <w:sz w:val="28"/>
          <w:szCs w:val="28"/>
        </w:rPr>
        <w:t>24331,71</w:t>
      </w:r>
      <w:r w:rsidRPr="00DF6B60">
        <w:rPr>
          <w:sz w:val="28"/>
          <w:szCs w:val="28"/>
        </w:rPr>
        <w:t xml:space="preserve"> тыс. руб.</w:t>
      </w:r>
    </w:p>
    <w:p w14:paraId="2B075D8B" w14:textId="4E53181F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2027 г. – </w:t>
      </w:r>
      <w:r w:rsidR="00942D6B">
        <w:rPr>
          <w:sz w:val="28"/>
          <w:szCs w:val="28"/>
        </w:rPr>
        <w:t>24206,80</w:t>
      </w:r>
      <w:r w:rsidRPr="00DF6B60">
        <w:rPr>
          <w:sz w:val="28"/>
          <w:szCs w:val="28"/>
        </w:rPr>
        <w:t xml:space="preserve"> тыс. руб.</w:t>
      </w:r>
    </w:p>
    <w:p w14:paraId="549C59E3" w14:textId="556922B9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 xml:space="preserve">2028 г. – </w:t>
      </w:r>
      <w:r w:rsidR="00A82336">
        <w:rPr>
          <w:sz w:val="28"/>
          <w:szCs w:val="28"/>
        </w:rPr>
        <w:t>13126,33</w:t>
      </w:r>
      <w:r w:rsidRPr="00DF6B60">
        <w:rPr>
          <w:sz w:val="28"/>
          <w:szCs w:val="28"/>
        </w:rPr>
        <w:t xml:space="preserve"> тыс. руб.</w:t>
      </w:r>
    </w:p>
    <w:p w14:paraId="0D3142BE" w14:textId="77777777" w:rsidR="00312D8F" w:rsidRPr="00DF6B60" w:rsidRDefault="00312D8F" w:rsidP="00312D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6B60">
        <w:rPr>
          <w:sz w:val="28"/>
          <w:szCs w:val="28"/>
        </w:rPr>
        <w:t>Ресурсное обеспечение реализации подпрограммы за счет средств местного бюджета прилагается в приложении к подпрограмме (таблица 1).</w:t>
      </w:r>
    </w:p>
    <w:p w14:paraId="1487074A" w14:textId="35DA2E5E" w:rsidR="007C5110" w:rsidRPr="00A54284" w:rsidRDefault="00312D8F" w:rsidP="00312D8F">
      <w:pPr>
        <w:ind w:firstLine="709"/>
        <w:jc w:val="both"/>
        <w:rPr>
          <w:sz w:val="28"/>
          <w:szCs w:val="28"/>
        </w:rPr>
      </w:pPr>
      <w:r w:rsidRPr="00DF6B60">
        <w:rPr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прилагается в приложении к подпрограмме (таблица 2).</w:t>
      </w:r>
      <w:r w:rsidR="007C5110" w:rsidRPr="00A54284">
        <w:rPr>
          <w:sz w:val="28"/>
          <w:szCs w:val="28"/>
        </w:rPr>
        <w:t>».</w:t>
      </w:r>
    </w:p>
    <w:p w14:paraId="1B2F56B6" w14:textId="6BE6F6F9" w:rsidR="007C5110" w:rsidRDefault="00C650CD" w:rsidP="007C5110">
      <w:pPr>
        <w:tabs>
          <w:tab w:val="left" w:pos="1063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B70536">
        <w:rPr>
          <w:sz w:val="28"/>
          <w:szCs w:val="28"/>
        </w:rPr>
        <w:t>12</w:t>
      </w:r>
      <w:r w:rsidR="007C5110" w:rsidRPr="00A54284">
        <w:rPr>
          <w:sz w:val="28"/>
          <w:szCs w:val="28"/>
        </w:rPr>
        <w:t xml:space="preserve">. </w:t>
      </w:r>
      <w:r>
        <w:rPr>
          <w:sz w:val="28"/>
        </w:rPr>
        <w:t>Т</w:t>
      </w:r>
      <w:r w:rsidR="007C5110" w:rsidRPr="00A54284">
        <w:rPr>
          <w:sz w:val="28"/>
        </w:rPr>
        <w:t xml:space="preserve">аблицу 1 </w:t>
      </w:r>
      <w:r>
        <w:rPr>
          <w:sz w:val="28"/>
        </w:rPr>
        <w:t>«</w:t>
      </w:r>
      <w:r w:rsidR="009E79B0" w:rsidRPr="00EE1C27">
        <w:rPr>
          <w:bCs/>
          <w:color w:val="000000"/>
          <w:sz w:val="28"/>
          <w:szCs w:val="28"/>
        </w:rPr>
        <w:t xml:space="preserve">Ресурсное обеспечение реализации подпрограммы </w:t>
      </w:r>
      <w:r w:rsidR="009E79B0" w:rsidRPr="00B7245A">
        <w:rPr>
          <w:bCs/>
          <w:color w:val="000000"/>
          <w:sz w:val="28"/>
          <w:szCs w:val="28"/>
        </w:rPr>
        <w:t>«Обеспечение деятельности администрации Тайтурского городского поселения Усольского муниципального района Иркутской области»</w:t>
      </w:r>
      <w:r w:rsidR="009E79B0">
        <w:rPr>
          <w:bCs/>
          <w:color w:val="000000"/>
          <w:sz w:val="28"/>
          <w:szCs w:val="28"/>
        </w:rPr>
        <w:t xml:space="preserve"> </w:t>
      </w:r>
      <w:r w:rsidR="009E79B0" w:rsidRPr="00B7245A">
        <w:rPr>
          <w:bCs/>
          <w:color w:val="000000"/>
          <w:sz w:val="28"/>
          <w:szCs w:val="28"/>
        </w:rPr>
        <w:t xml:space="preserve">на 2023-2028 годы </w:t>
      </w:r>
      <w:r w:rsidR="009E79B0" w:rsidRPr="00EE1C27">
        <w:rPr>
          <w:bCs/>
          <w:color w:val="000000"/>
          <w:sz w:val="28"/>
          <w:szCs w:val="28"/>
        </w:rPr>
        <w:t>за счет средств</w:t>
      </w:r>
      <w:r w:rsidR="009E79B0">
        <w:rPr>
          <w:bCs/>
          <w:color w:val="000000"/>
          <w:sz w:val="28"/>
          <w:szCs w:val="28"/>
        </w:rPr>
        <w:t xml:space="preserve"> местного</w:t>
      </w:r>
      <w:r w:rsidR="009E79B0" w:rsidRPr="00EE1C27">
        <w:rPr>
          <w:bCs/>
          <w:color w:val="000000"/>
          <w:sz w:val="28"/>
          <w:szCs w:val="28"/>
        </w:rPr>
        <w:t xml:space="preserve"> бюджета</w:t>
      </w:r>
      <w:r>
        <w:rPr>
          <w:bCs/>
          <w:color w:val="000000"/>
          <w:sz w:val="28"/>
          <w:szCs w:val="28"/>
        </w:rPr>
        <w:t>»</w:t>
      </w:r>
      <w:r w:rsidR="007C5110" w:rsidRPr="00A54284">
        <w:rPr>
          <w:bCs/>
          <w:color w:val="000000"/>
          <w:sz w:val="28"/>
        </w:rPr>
        <w:t xml:space="preserve"> </w:t>
      </w:r>
      <w:r w:rsidR="00A6431D" w:rsidRPr="00A54284">
        <w:rPr>
          <w:sz w:val="28"/>
        </w:rPr>
        <w:t>подпрограмм</w:t>
      </w:r>
      <w:r w:rsidR="00A6431D">
        <w:rPr>
          <w:sz w:val="28"/>
        </w:rPr>
        <w:t>ы</w:t>
      </w:r>
      <w:r w:rsidR="00A6431D" w:rsidRPr="00A54284">
        <w:rPr>
          <w:sz w:val="28"/>
        </w:rPr>
        <w:t xml:space="preserve"> «</w:t>
      </w:r>
      <w:r w:rsidR="00A6431D" w:rsidRPr="00A54284">
        <w:rPr>
          <w:sz w:val="28"/>
          <w:szCs w:val="28"/>
        </w:rPr>
        <w:t xml:space="preserve">Обеспечение деятельности администрации </w:t>
      </w:r>
      <w:r w:rsidR="00A6431D" w:rsidRPr="00615429">
        <w:rPr>
          <w:sz w:val="28"/>
          <w:szCs w:val="28"/>
        </w:rPr>
        <w:t>Тайтурского городского поселения Усольского</w:t>
      </w:r>
      <w:r w:rsidR="00A6431D" w:rsidRPr="00CE63FE">
        <w:rPr>
          <w:sz w:val="28"/>
          <w:szCs w:val="28"/>
        </w:rPr>
        <w:t xml:space="preserve"> муниципального района Иркутской области</w:t>
      </w:r>
      <w:r w:rsidR="00A6431D" w:rsidRPr="00A54284">
        <w:rPr>
          <w:sz w:val="28"/>
        </w:rPr>
        <w:t xml:space="preserve"> на 202</w:t>
      </w:r>
      <w:r w:rsidR="00A6431D">
        <w:rPr>
          <w:sz w:val="28"/>
        </w:rPr>
        <w:t>3</w:t>
      </w:r>
      <w:r w:rsidR="00A6431D" w:rsidRPr="00A54284">
        <w:rPr>
          <w:sz w:val="28"/>
        </w:rPr>
        <w:t>-202</w:t>
      </w:r>
      <w:r w:rsidR="00A6431D">
        <w:rPr>
          <w:sz w:val="28"/>
        </w:rPr>
        <w:t>8</w:t>
      </w:r>
      <w:r w:rsidR="00A6431D" w:rsidRPr="00A54284">
        <w:rPr>
          <w:sz w:val="28"/>
        </w:rPr>
        <w:t xml:space="preserve"> годы» </w:t>
      </w:r>
      <w:r w:rsidR="00A6431D">
        <w:rPr>
          <w:sz w:val="28"/>
        </w:rPr>
        <w:t>изложить</w:t>
      </w:r>
      <w:r w:rsidR="007C5110" w:rsidRPr="00A54284">
        <w:rPr>
          <w:sz w:val="28"/>
        </w:rPr>
        <w:t xml:space="preserve"> в следующей редакции:</w:t>
      </w:r>
      <w:r w:rsidR="00B2020E">
        <w:rPr>
          <w:sz w:val="28"/>
        </w:rPr>
        <w:t xml:space="preserve"> </w:t>
      </w:r>
    </w:p>
    <w:p w14:paraId="169D9BB5" w14:textId="51426D50" w:rsidR="00942D6B" w:rsidRDefault="00942D6B" w:rsidP="007C5110">
      <w:pPr>
        <w:tabs>
          <w:tab w:val="left" w:pos="10632"/>
        </w:tabs>
        <w:ind w:firstLine="709"/>
        <w:jc w:val="both"/>
        <w:rPr>
          <w:sz w:val="28"/>
        </w:rPr>
      </w:pPr>
    </w:p>
    <w:tbl>
      <w:tblPr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75"/>
        <w:gridCol w:w="2034"/>
        <w:gridCol w:w="1558"/>
        <w:gridCol w:w="812"/>
        <w:gridCol w:w="827"/>
        <w:gridCol w:w="756"/>
        <w:gridCol w:w="763"/>
        <w:gridCol w:w="756"/>
        <w:gridCol w:w="789"/>
        <w:gridCol w:w="1017"/>
      </w:tblGrid>
      <w:tr w:rsidR="00942D6B" w:rsidRPr="000C31E4" w14:paraId="28AFCB42" w14:textId="77777777" w:rsidTr="00622E84">
        <w:trPr>
          <w:trHeight w:val="54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8130E" w14:textId="77777777" w:rsidR="00942D6B" w:rsidRPr="00E566DA" w:rsidRDefault="00942D6B" w:rsidP="00622E84">
            <w:pPr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lastRenderedPageBreak/>
              <w:t xml:space="preserve">№ </w:t>
            </w:r>
            <w:r w:rsidRPr="00E566D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CA6A" w14:textId="77777777" w:rsidR="00942D6B" w:rsidRPr="00E566DA" w:rsidRDefault="00942D6B" w:rsidP="00622E84">
            <w:pPr>
              <w:tabs>
                <w:tab w:val="center" w:pos="4153"/>
                <w:tab w:val="right" w:pos="8306"/>
              </w:tabs>
              <w:jc w:val="center"/>
            </w:pPr>
            <w:r w:rsidRPr="00E566DA">
              <w:t>Наименование муниципальной программы (подпрограммы), основного мероприятия, мероприятия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258A" w14:textId="77777777" w:rsidR="00942D6B" w:rsidRPr="00E566DA" w:rsidRDefault="00942D6B" w:rsidP="00622E84">
            <w:r w:rsidRPr="00E566DA">
              <w:rPr>
                <w:sz w:val="22"/>
                <w:szCs w:val="22"/>
              </w:rPr>
              <w:t>Исполнитель</w:t>
            </w:r>
          </w:p>
        </w:tc>
        <w:tc>
          <w:tcPr>
            <w:tcW w:w="29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9E0196" w14:textId="77777777" w:rsidR="00942D6B" w:rsidRPr="00E566DA" w:rsidRDefault="00942D6B" w:rsidP="00622E84">
            <w:pPr>
              <w:jc w:val="center"/>
            </w:pPr>
            <w:r w:rsidRPr="00E566DA">
              <w:t>Расходы (тыс. руб.), годы</w:t>
            </w:r>
          </w:p>
        </w:tc>
      </w:tr>
      <w:tr w:rsidR="00942D6B" w:rsidRPr="000C31E4" w14:paraId="0670DEDE" w14:textId="77777777" w:rsidTr="00622E84">
        <w:trPr>
          <w:trHeight w:val="27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56ECD" w14:textId="77777777" w:rsidR="00942D6B" w:rsidRPr="00E566DA" w:rsidRDefault="00942D6B" w:rsidP="00622E84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8A7C9" w14:textId="77777777" w:rsidR="00942D6B" w:rsidRPr="00E566DA" w:rsidRDefault="00942D6B" w:rsidP="00622E84"/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9807D" w14:textId="77777777" w:rsidR="00942D6B" w:rsidRPr="00E566DA" w:rsidRDefault="00942D6B" w:rsidP="00622E84"/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DA3" w14:textId="77777777" w:rsidR="00942D6B" w:rsidRPr="00E566DA" w:rsidRDefault="00942D6B" w:rsidP="00622E84">
            <w:pPr>
              <w:jc w:val="center"/>
            </w:pPr>
            <w:r w:rsidRPr="00E566DA">
              <w:t>2023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7299" w14:textId="77777777" w:rsidR="00942D6B" w:rsidRPr="00E566DA" w:rsidRDefault="00942D6B" w:rsidP="00622E84">
            <w:pPr>
              <w:jc w:val="center"/>
            </w:pPr>
            <w:r w:rsidRPr="00E566DA">
              <w:t>2024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565D" w14:textId="77777777" w:rsidR="00942D6B" w:rsidRPr="00E566DA" w:rsidRDefault="00942D6B" w:rsidP="00622E84">
            <w:pPr>
              <w:jc w:val="center"/>
            </w:pPr>
            <w:r w:rsidRPr="00E566DA"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32EE26" w14:textId="77777777" w:rsidR="00942D6B" w:rsidRPr="00E566DA" w:rsidRDefault="00942D6B" w:rsidP="00622E84">
            <w:pPr>
              <w:jc w:val="center"/>
            </w:pPr>
            <w:r w:rsidRPr="00E566DA">
              <w:t>2026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E702C4" w14:textId="77777777" w:rsidR="00942D6B" w:rsidRPr="00E566DA" w:rsidRDefault="00942D6B" w:rsidP="00622E84">
            <w:pPr>
              <w:jc w:val="center"/>
            </w:pPr>
            <w:r w:rsidRPr="00E566DA">
              <w:t>2027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6206AC" w14:textId="77777777" w:rsidR="00942D6B" w:rsidRPr="00E566DA" w:rsidRDefault="00942D6B" w:rsidP="00622E84">
            <w:pPr>
              <w:jc w:val="center"/>
            </w:pPr>
            <w:r w:rsidRPr="00E566DA">
              <w:t>2028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A6DCC8" w14:textId="77777777" w:rsidR="00942D6B" w:rsidRPr="00E566DA" w:rsidRDefault="00942D6B" w:rsidP="00622E84">
            <w:pPr>
              <w:jc w:val="center"/>
            </w:pPr>
            <w:r w:rsidRPr="00E566DA">
              <w:t>всего</w:t>
            </w:r>
          </w:p>
        </w:tc>
      </w:tr>
      <w:tr w:rsidR="00942D6B" w:rsidRPr="000C31E4" w14:paraId="70866774" w14:textId="77777777" w:rsidTr="00622E84">
        <w:trPr>
          <w:trHeight w:val="11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A804" w14:textId="77777777" w:rsidR="00942D6B" w:rsidRPr="00E566DA" w:rsidRDefault="00942D6B" w:rsidP="00622E84">
            <w:pPr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723A" w14:textId="77777777" w:rsidR="00942D6B" w:rsidRPr="00E566DA" w:rsidRDefault="00942D6B" w:rsidP="00622E84">
            <w:pPr>
              <w:jc w:val="center"/>
            </w:pPr>
            <w:r w:rsidRPr="00E566DA"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EED92" w14:textId="77777777" w:rsidR="00942D6B" w:rsidRPr="00E566DA" w:rsidRDefault="00942D6B" w:rsidP="00622E84">
            <w:pPr>
              <w:jc w:val="center"/>
            </w:pPr>
            <w:r w:rsidRPr="00E566DA"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91CACFD" w14:textId="77777777" w:rsidR="00942D6B" w:rsidRPr="00E566DA" w:rsidRDefault="00942D6B" w:rsidP="00622E84">
            <w:pPr>
              <w:jc w:val="center"/>
            </w:pPr>
            <w:r w:rsidRPr="00E566DA"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C255389" w14:textId="77777777" w:rsidR="00942D6B" w:rsidRPr="00E566DA" w:rsidRDefault="00942D6B" w:rsidP="00622E84">
            <w:pPr>
              <w:jc w:val="center"/>
            </w:pPr>
            <w:r w:rsidRPr="00E566DA"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F0263BF" w14:textId="77777777" w:rsidR="00942D6B" w:rsidRPr="00E566DA" w:rsidRDefault="00942D6B" w:rsidP="00622E84">
            <w:pPr>
              <w:jc w:val="center"/>
            </w:pPr>
            <w:r w:rsidRPr="00E566DA"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69B959F8" w14:textId="77777777" w:rsidR="00942D6B" w:rsidRPr="00E566DA" w:rsidRDefault="00942D6B" w:rsidP="00622E84">
            <w:pPr>
              <w:jc w:val="center"/>
            </w:pPr>
            <w:r w:rsidRPr="00E566DA"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06BD7928" w14:textId="77777777" w:rsidR="00942D6B" w:rsidRPr="00E566DA" w:rsidRDefault="00942D6B" w:rsidP="00622E84">
            <w:pPr>
              <w:jc w:val="center"/>
            </w:pPr>
            <w:r w:rsidRPr="00E566DA"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DDDA2E3" w14:textId="77777777" w:rsidR="00942D6B" w:rsidRPr="00E566DA" w:rsidRDefault="00942D6B" w:rsidP="00622E84">
            <w:pPr>
              <w:jc w:val="center"/>
            </w:pPr>
            <w:r w:rsidRPr="00E566DA"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ABEB083" w14:textId="77777777" w:rsidR="00942D6B" w:rsidRPr="00E566DA" w:rsidRDefault="00942D6B" w:rsidP="00622E84">
            <w:pPr>
              <w:jc w:val="center"/>
            </w:pPr>
            <w:r w:rsidRPr="00E566DA">
              <w:t>10</w:t>
            </w:r>
          </w:p>
        </w:tc>
      </w:tr>
      <w:tr w:rsidR="00942D6B" w:rsidRPr="000C31E4" w14:paraId="2979E6A7" w14:textId="77777777" w:rsidTr="00622E84">
        <w:trPr>
          <w:trHeight w:val="7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D37C" w14:textId="77777777" w:rsidR="00942D6B" w:rsidRPr="00E566DA" w:rsidRDefault="00942D6B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2D301C" w14:textId="77777777" w:rsidR="00942D6B" w:rsidRPr="00E566DA" w:rsidRDefault="00942D6B" w:rsidP="00622E84">
            <w:r w:rsidRPr="00E566DA">
              <w:t xml:space="preserve">Подпрограмма       </w:t>
            </w:r>
          </w:p>
          <w:p w14:paraId="119B89F3" w14:textId="77777777" w:rsidR="00942D6B" w:rsidRPr="00E566DA" w:rsidRDefault="00942D6B" w:rsidP="00622E84">
            <w:r w:rsidRPr="00E566DA">
              <w:t xml:space="preserve">«Обеспечение деятельности администрации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  <w:r w:rsidRPr="00E566DA">
              <w:t xml:space="preserve">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F8B6" w14:textId="77777777" w:rsidR="00942D6B" w:rsidRPr="00E566DA" w:rsidRDefault="00942D6B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DD11E5" w14:textId="77777777" w:rsidR="00942D6B" w:rsidRPr="00E566DA" w:rsidRDefault="00942D6B" w:rsidP="00622E84">
            <w:r>
              <w:t>22869,11</w:t>
            </w: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04455F" w14:textId="77777777" w:rsidR="00942D6B" w:rsidRPr="00E566DA" w:rsidRDefault="00942D6B" w:rsidP="00622E84">
            <w:r>
              <w:t>22799,28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E63CC8" w14:textId="133C0E3A" w:rsidR="00942D6B" w:rsidRPr="00E566DA" w:rsidRDefault="00942D6B" w:rsidP="00622E84">
            <w:r>
              <w:t>26901,82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B69462" w14:textId="2CEA4435" w:rsidR="00942D6B" w:rsidRPr="00E566DA" w:rsidRDefault="00942D6B" w:rsidP="00622E84">
            <w:r>
              <w:t>24331,71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673144" w14:textId="1DD67753" w:rsidR="00942D6B" w:rsidRPr="00E566DA" w:rsidRDefault="00942D6B" w:rsidP="00622E84">
            <w:r>
              <w:t>24206,80</w:t>
            </w:r>
          </w:p>
        </w:tc>
        <w:tc>
          <w:tcPr>
            <w:tcW w:w="40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D9EA5A" w14:textId="77777777" w:rsidR="00942D6B" w:rsidRPr="00E566DA" w:rsidRDefault="00942D6B" w:rsidP="00622E84">
            <w:r>
              <w:t>13126,33</w:t>
            </w:r>
          </w:p>
        </w:tc>
        <w:tc>
          <w:tcPr>
            <w:tcW w:w="52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004C3F" w14:textId="64EACD4F" w:rsidR="00942D6B" w:rsidRPr="00E566DA" w:rsidRDefault="00942D6B" w:rsidP="00622E84">
            <w:r>
              <w:t>134235,05</w:t>
            </w:r>
          </w:p>
        </w:tc>
      </w:tr>
      <w:tr w:rsidR="00942D6B" w:rsidRPr="000C31E4" w14:paraId="7EF1C455" w14:textId="77777777" w:rsidTr="00622E84">
        <w:trPr>
          <w:trHeight w:val="990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5F5F" w14:textId="77777777" w:rsidR="00942D6B" w:rsidRPr="00E566DA" w:rsidRDefault="00942D6B" w:rsidP="00942D6B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D06" w14:textId="77777777" w:rsidR="00942D6B" w:rsidRPr="00E566DA" w:rsidRDefault="00942D6B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BD08" w14:textId="77777777" w:rsidR="00942D6B" w:rsidRPr="00E566DA" w:rsidRDefault="00942D6B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264DAB2F" w14:textId="77777777" w:rsidR="00942D6B" w:rsidRPr="00E566DA" w:rsidRDefault="00942D6B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E44C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041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D3BE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AEE99B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44A106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E2221F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43DFEA" w14:textId="77777777" w:rsidR="00942D6B" w:rsidRPr="000C31E4" w:rsidRDefault="00942D6B" w:rsidP="00622E84">
            <w:pPr>
              <w:rPr>
                <w:color w:val="FF0000"/>
              </w:rPr>
            </w:pPr>
          </w:p>
        </w:tc>
      </w:tr>
      <w:tr w:rsidR="00942D6B" w:rsidRPr="000C31E4" w14:paraId="7EDEE515" w14:textId="77777777" w:rsidTr="00622E84">
        <w:trPr>
          <w:trHeight w:val="316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F727" w14:textId="77777777" w:rsidR="00942D6B" w:rsidRPr="00E566DA" w:rsidRDefault="00942D6B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E566DA">
              <w:rPr>
                <w:sz w:val="20"/>
                <w:szCs w:val="20"/>
              </w:rPr>
              <w:t>1.1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E759D4" w14:textId="77777777" w:rsidR="00942D6B" w:rsidRPr="00E566DA" w:rsidRDefault="00942D6B" w:rsidP="00622E84">
            <w:r w:rsidRPr="00E566DA">
              <w:t xml:space="preserve">Расходы на выплату персоналу в целях обеспечения выполнения функций </w:t>
            </w:r>
          </w:p>
          <w:p w14:paraId="656DD881" w14:textId="77777777" w:rsidR="00942D6B" w:rsidRPr="00E566DA" w:rsidRDefault="00942D6B" w:rsidP="00622E84">
            <w:r w:rsidRPr="00E566DA">
              <w:t>государственными органами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B96F" w14:textId="77777777" w:rsidR="00942D6B" w:rsidRPr="00E566DA" w:rsidRDefault="00942D6B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31B8BC" w14:textId="77777777" w:rsidR="00942D6B" w:rsidRPr="00561F00" w:rsidRDefault="00942D6B" w:rsidP="00622E84">
            <w:r>
              <w:t>19384,62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88BCDE" w14:textId="77777777" w:rsidR="00942D6B" w:rsidRPr="00561F00" w:rsidRDefault="00942D6B" w:rsidP="00622E84">
            <w:r>
              <w:t>18133,16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C26FCF" w14:textId="0F8FD2FC" w:rsidR="00942D6B" w:rsidRPr="00561F00" w:rsidRDefault="00942D6B" w:rsidP="00622E84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t>24306,76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4825E7" w14:textId="0251E6BE" w:rsidR="00942D6B" w:rsidRPr="00561F00" w:rsidRDefault="00942D6B" w:rsidP="00622E84">
            <w:r>
              <w:t>22629,39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E2D042" w14:textId="381DA542" w:rsidR="00942D6B" w:rsidRPr="00561F00" w:rsidRDefault="00942D6B" w:rsidP="00622E84">
            <w:r>
              <w:t>22509,48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5C3671" w14:textId="77777777" w:rsidR="00942D6B" w:rsidRPr="00561F00" w:rsidRDefault="00942D6B" w:rsidP="00622E84">
            <w:r>
              <w:t>10927,33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A144F3" w14:textId="61714466" w:rsidR="00942D6B" w:rsidRPr="00561F00" w:rsidRDefault="00942D6B" w:rsidP="00622E84">
            <w:r>
              <w:t>117890,74</w:t>
            </w:r>
          </w:p>
        </w:tc>
      </w:tr>
      <w:tr w:rsidR="00942D6B" w:rsidRPr="000C31E4" w14:paraId="1CBB26BC" w14:textId="77777777" w:rsidTr="00622E84">
        <w:trPr>
          <w:trHeight w:val="982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7496B" w14:textId="77777777" w:rsidR="00942D6B" w:rsidRPr="00E566DA" w:rsidRDefault="00942D6B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7233" w14:textId="77777777" w:rsidR="00942D6B" w:rsidRPr="00E566DA" w:rsidRDefault="00942D6B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0AF" w14:textId="77777777" w:rsidR="00942D6B" w:rsidRPr="00E566DA" w:rsidRDefault="00942D6B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395B4177" w14:textId="77777777" w:rsidR="00942D6B" w:rsidRPr="00E566DA" w:rsidRDefault="00942D6B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4E8A" w14:textId="77777777" w:rsidR="00942D6B" w:rsidRPr="00561F00" w:rsidRDefault="00942D6B" w:rsidP="00622E84"/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FBF1" w14:textId="77777777" w:rsidR="00942D6B" w:rsidRPr="00561F00" w:rsidRDefault="00942D6B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E3778" w14:textId="77777777" w:rsidR="00942D6B" w:rsidRPr="00561F00" w:rsidRDefault="00942D6B" w:rsidP="00622E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E2FE84" w14:textId="77777777" w:rsidR="00942D6B" w:rsidRPr="00561F00" w:rsidRDefault="00942D6B" w:rsidP="00622E84"/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4AD49C" w14:textId="77777777" w:rsidR="00942D6B" w:rsidRPr="00561F00" w:rsidRDefault="00942D6B" w:rsidP="00622E84"/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CB4986" w14:textId="77777777" w:rsidR="00942D6B" w:rsidRPr="00561F00" w:rsidRDefault="00942D6B" w:rsidP="00622E84"/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D08641" w14:textId="77777777" w:rsidR="00942D6B" w:rsidRPr="00561F00" w:rsidRDefault="00942D6B" w:rsidP="00622E84"/>
        </w:tc>
      </w:tr>
      <w:tr w:rsidR="00942D6B" w:rsidRPr="00125814" w14:paraId="20297D0A" w14:textId="77777777" w:rsidTr="00622E84">
        <w:trPr>
          <w:trHeight w:val="198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B9D6" w14:textId="77777777" w:rsidR="00942D6B" w:rsidRPr="0013506D" w:rsidRDefault="00942D6B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EB21C8" w14:textId="77777777" w:rsidR="00942D6B" w:rsidRPr="00125814" w:rsidRDefault="00942D6B" w:rsidP="00622E84">
            <w:pPr>
              <w:rPr>
                <w:color w:val="FF0000"/>
              </w:rPr>
            </w:pPr>
            <w:r w:rsidRPr="0013506D">
              <w:t>Содержание имущества администрации, услуги для обеспечения муниципальных нужд, приобретение основных средств и материальных запасов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C3BC" w14:textId="77777777" w:rsidR="00942D6B" w:rsidRPr="00125814" w:rsidRDefault="00942D6B" w:rsidP="00622E84">
            <w:pPr>
              <w:rPr>
                <w:color w:val="FF0000"/>
              </w:rPr>
            </w:pPr>
            <w:r w:rsidRPr="0013506D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10C11E" w14:textId="77777777" w:rsidR="00942D6B" w:rsidRPr="00125814" w:rsidRDefault="00942D6B" w:rsidP="00622E84">
            <w:pPr>
              <w:rPr>
                <w:color w:val="FF0000"/>
              </w:rPr>
            </w:pPr>
            <w:r w:rsidRPr="0013506D">
              <w:t>2062,33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CD49C1" w14:textId="77777777" w:rsidR="00942D6B" w:rsidRPr="00125814" w:rsidRDefault="00942D6B" w:rsidP="00622E84">
            <w:pPr>
              <w:rPr>
                <w:color w:val="FF0000"/>
              </w:rPr>
            </w:pPr>
            <w:r>
              <w:t>3696,69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935140" w14:textId="4524647C" w:rsidR="00942D6B" w:rsidRPr="00125814" w:rsidRDefault="00942D6B" w:rsidP="00622E84">
            <w:pPr>
              <w:rPr>
                <w:color w:val="FF0000"/>
              </w:rPr>
            </w:pPr>
            <w:r>
              <w:t>1872,54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A0B974" w14:textId="439C3173" w:rsidR="00942D6B" w:rsidRPr="00125814" w:rsidRDefault="00942D6B" w:rsidP="00622E84">
            <w:pPr>
              <w:rPr>
                <w:color w:val="FF0000"/>
              </w:rPr>
            </w:pPr>
            <w:r>
              <w:t>1366,76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F74945" w14:textId="40BBE2AE" w:rsidR="00942D6B" w:rsidRPr="00125814" w:rsidRDefault="00942D6B" w:rsidP="00622E84">
            <w:pPr>
              <w:rPr>
                <w:color w:val="FF0000"/>
              </w:rPr>
            </w:pPr>
            <w:r>
              <w:t>1361,76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C2A366" w14:textId="77777777" w:rsidR="00942D6B" w:rsidRPr="00125814" w:rsidRDefault="00942D6B" w:rsidP="00622E84">
            <w:pPr>
              <w:rPr>
                <w:color w:val="FF0000"/>
              </w:rPr>
            </w:pPr>
            <w:r w:rsidRPr="0013506D">
              <w:t>1760,95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0356E5" w14:textId="008825A5" w:rsidR="00942D6B" w:rsidRPr="00125814" w:rsidRDefault="00942D6B" w:rsidP="00622E84">
            <w:pPr>
              <w:rPr>
                <w:color w:val="FF0000"/>
              </w:rPr>
            </w:pPr>
            <w:r>
              <w:t>12121,03</w:t>
            </w:r>
          </w:p>
        </w:tc>
      </w:tr>
      <w:tr w:rsidR="00942D6B" w:rsidRPr="00125814" w14:paraId="36A9E17B" w14:textId="77777777" w:rsidTr="00622E84">
        <w:trPr>
          <w:trHeight w:val="615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A70C" w14:textId="77777777" w:rsidR="00942D6B" w:rsidRPr="00125814" w:rsidRDefault="00942D6B" w:rsidP="00942D6B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5CF7" w14:textId="77777777" w:rsidR="00942D6B" w:rsidRPr="00125814" w:rsidRDefault="00942D6B" w:rsidP="00622E84">
            <w:pPr>
              <w:rPr>
                <w:color w:val="FF000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EE5" w14:textId="77777777" w:rsidR="00942D6B" w:rsidRPr="0013506D" w:rsidRDefault="00942D6B" w:rsidP="00622E84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5A25E5C0" w14:textId="77777777" w:rsidR="00942D6B" w:rsidRPr="00125814" w:rsidRDefault="00942D6B" w:rsidP="00622E84">
            <w:pPr>
              <w:rPr>
                <w:color w:val="FF0000"/>
              </w:rPr>
            </w:pPr>
            <w:r w:rsidRPr="0013506D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D96D" w14:textId="77777777" w:rsidR="00942D6B" w:rsidRPr="00125814" w:rsidRDefault="00942D6B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3344" w14:textId="77777777" w:rsidR="00942D6B" w:rsidRPr="0012581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9D88" w14:textId="77777777" w:rsidR="00942D6B" w:rsidRPr="00125814" w:rsidRDefault="00942D6B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03E79" w14:textId="77777777" w:rsidR="00942D6B" w:rsidRPr="0012581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49A084" w14:textId="77777777" w:rsidR="00942D6B" w:rsidRPr="00125814" w:rsidRDefault="00942D6B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9FCBD5" w14:textId="77777777" w:rsidR="00942D6B" w:rsidRPr="00125814" w:rsidRDefault="00942D6B" w:rsidP="00622E8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B892A" w14:textId="77777777" w:rsidR="00942D6B" w:rsidRPr="00125814" w:rsidRDefault="00942D6B" w:rsidP="00622E84">
            <w:pPr>
              <w:rPr>
                <w:color w:val="FF0000"/>
              </w:rPr>
            </w:pPr>
          </w:p>
        </w:tc>
      </w:tr>
      <w:tr w:rsidR="00942D6B" w:rsidRPr="000C31E4" w14:paraId="67A1AC7A" w14:textId="77777777" w:rsidTr="00622E84">
        <w:trPr>
          <w:trHeight w:val="615"/>
        </w:trPr>
        <w:tc>
          <w:tcPr>
            <w:tcW w:w="1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01A1" w14:textId="77777777" w:rsidR="00942D6B" w:rsidRPr="00E566DA" w:rsidRDefault="00942D6B" w:rsidP="00622E84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left="-105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173E13" w14:textId="77777777" w:rsidR="00942D6B" w:rsidRPr="00E566DA" w:rsidRDefault="00942D6B" w:rsidP="00622E84">
            <w:r w:rsidRPr="0013506D">
              <w:t xml:space="preserve">Штрафы за нарушения законодательства (в том числе пении), налоги, пошлины и сбор, </w:t>
            </w:r>
            <w:r w:rsidRPr="0013506D">
              <w:lastRenderedPageBreak/>
              <w:t xml:space="preserve">расходы по награждению к почетной грамоте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4EC5" w14:textId="77777777" w:rsidR="00942D6B" w:rsidRPr="00E566DA" w:rsidRDefault="00942D6B" w:rsidP="00622E84">
            <w:r w:rsidRPr="0013506D">
              <w:lastRenderedPageBreak/>
              <w:t>всего, в том числе: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BCAC" w14:textId="77777777" w:rsidR="00942D6B" w:rsidRPr="000C31E4" w:rsidRDefault="00942D6B" w:rsidP="00622E84">
            <w:pPr>
              <w:rPr>
                <w:color w:val="FF0000"/>
              </w:rPr>
            </w:pPr>
            <w:r w:rsidRPr="0013506D">
              <w:t>775,21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FBE9" w14:textId="77777777" w:rsidR="00942D6B" w:rsidRPr="000C31E4" w:rsidRDefault="00942D6B" w:rsidP="00622E84">
            <w:pPr>
              <w:rPr>
                <w:color w:val="FF0000"/>
              </w:rPr>
            </w:pPr>
            <w:r>
              <w:t>309,12</w:t>
            </w: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E2EC" w14:textId="0C00243E" w:rsidR="00942D6B" w:rsidRPr="000C31E4" w:rsidRDefault="00942D6B" w:rsidP="00622E84">
            <w:pPr>
              <w:rPr>
                <w:color w:val="FF0000"/>
              </w:rPr>
            </w:pPr>
            <w:r>
              <w:t>4</w:t>
            </w:r>
            <w:r w:rsidRPr="0013506D">
              <w:t>1,00</w:t>
            </w:r>
          </w:p>
        </w:tc>
        <w:tc>
          <w:tcPr>
            <w:tcW w:w="39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936A4D" w14:textId="1810D8E2" w:rsidR="00942D6B" w:rsidRPr="000C31E4" w:rsidRDefault="00942D6B" w:rsidP="00622E84">
            <w:pPr>
              <w:rPr>
                <w:color w:val="FF0000"/>
              </w:rPr>
            </w:pPr>
            <w:r>
              <w:t>4</w:t>
            </w:r>
            <w:r w:rsidRPr="0013506D">
              <w:t>1,00</w:t>
            </w: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61DB66" w14:textId="64D19B92" w:rsidR="00942D6B" w:rsidRPr="000C31E4" w:rsidRDefault="00942D6B" w:rsidP="00622E84">
            <w:pPr>
              <w:rPr>
                <w:color w:val="FF0000"/>
              </w:rPr>
            </w:pPr>
            <w:r>
              <w:t>4</w:t>
            </w:r>
            <w:r w:rsidRPr="0013506D">
              <w:t>1,00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2AA036" w14:textId="77777777" w:rsidR="00942D6B" w:rsidRPr="000C31E4" w:rsidRDefault="00942D6B" w:rsidP="00622E84">
            <w:pPr>
              <w:rPr>
                <w:color w:val="FF0000"/>
              </w:rPr>
            </w:pPr>
            <w:r w:rsidRPr="0013506D">
              <w:t>81,00</w:t>
            </w:r>
          </w:p>
        </w:tc>
        <w:tc>
          <w:tcPr>
            <w:tcW w:w="5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510E62" w14:textId="5DE8482B" w:rsidR="00942D6B" w:rsidRPr="000C31E4" w:rsidRDefault="00942D6B" w:rsidP="00622E84">
            <w:pPr>
              <w:rPr>
                <w:color w:val="FF0000"/>
              </w:rPr>
            </w:pPr>
            <w:r>
              <w:t>1288,33</w:t>
            </w:r>
          </w:p>
        </w:tc>
      </w:tr>
      <w:tr w:rsidR="00942D6B" w:rsidRPr="000C31E4" w14:paraId="00B73F12" w14:textId="77777777" w:rsidTr="00622E84">
        <w:trPr>
          <w:trHeight w:val="615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AD38" w14:textId="77777777" w:rsidR="00942D6B" w:rsidRDefault="00942D6B" w:rsidP="00622E84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ind w:left="-105" w:right="-156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2293" w14:textId="77777777" w:rsidR="00942D6B" w:rsidRPr="00E566DA" w:rsidRDefault="00942D6B" w:rsidP="00622E84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417" w14:textId="77777777" w:rsidR="00942D6B" w:rsidRPr="0013506D" w:rsidRDefault="00942D6B" w:rsidP="00622E84">
            <w:pPr>
              <w:rPr>
                <w:bCs/>
              </w:rPr>
            </w:pPr>
            <w:r w:rsidRPr="0013506D">
              <w:t xml:space="preserve">Администрация </w:t>
            </w:r>
            <w:r w:rsidRPr="0013506D">
              <w:rPr>
                <w:bCs/>
              </w:rPr>
              <w:t xml:space="preserve">Тайтурского городского </w:t>
            </w:r>
            <w:r w:rsidRPr="0013506D">
              <w:rPr>
                <w:bCs/>
              </w:rPr>
              <w:lastRenderedPageBreak/>
              <w:t xml:space="preserve">поселения Усольского муниципального района </w:t>
            </w:r>
          </w:p>
          <w:p w14:paraId="02605329" w14:textId="77777777" w:rsidR="00942D6B" w:rsidRPr="00E566DA" w:rsidRDefault="00942D6B" w:rsidP="00622E84">
            <w:r w:rsidRPr="0013506D">
              <w:rPr>
                <w:bCs/>
              </w:rPr>
              <w:t>Иркутской области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0657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70529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DC04D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170B9D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253E01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C8A080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5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C23D51" w14:textId="77777777" w:rsidR="00942D6B" w:rsidRPr="000C31E4" w:rsidRDefault="00942D6B" w:rsidP="00622E84">
            <w:pPr>
              <w:rPr>
                <w:color w:val="FF0000"/>
              </w:rPr>
            </w:pPr>
          </w:p>
        </w:tc>
      </w:tr>
      <w:tr w:rsidR="00942D6B" w:rsidRPr="000C31E4" w14:paraId="61B38584" w14:textId="77777777" w:rsidTr="00622E84">
        <w:trPr>
          <w:trHeight w:val="33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B4592" w14:textId="77777777" w:rsidR="00942D6B" w:rsidRPr="00E566DA" w:rsidRDefault="00942D6B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A8B614" w14:textId="77777777" w:rsidR="00942D6B" w:rsidRPr="00E566DA" w:rsidRDefault="00942D6B" w:rsidP="00622E84">
            <w:r w:rsidRPr="00E566DA">
              <w:rPr>
                <w:lang w:val="en-US"/>
              </w:rPr>
              <w:t>I</w:t>
            </w:r>
            <w:r w:rsidRPr="00E566DA">
              <w:t xml:space="preserve"> Основное мероприятие «Обеспечение финансовыми средствами резервного фонда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D98B" w14:textId="77777777" w:rsidR="00942D6B" w:rsidRPr="00E566DA" w:rsidRDefault="00942D6B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6F9B80" w14:textId="77777777" w:rsidR="00942D6B" w:rsidRPr="00E566DA" w:rsidRDefault="00942D6B" w:rsidP="00622E84">
            <w:r w:rsidRPr="00E566DA">
              <w:t>100,00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AD523F" w14:textId="77777777" w:rsidR="00942D6B" w:rsidRPr="00E566DA" w:rsidRDefault="00942D6B" w:rsidP="00622E8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38FF11" w14:textId="77777777" w:rsidR="00942D6B" w:rsidRPr="00E566DA" w:rsidRDefault="00942D6B" w:rsidP="00622E84">
            <w:r w:rsidRPr="00E566DA">
              <w:t>100,00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9E3A9E" w14:textId="77777777" w:rsidR="00942D6B" w:rsidRPr="00E566DA" w:rsidRDefault="00942D6B" w:rsidP="00622E84">
            <w:r w:rsidRPr="00E566DA">
              <w:t>100,00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3B9A97" w14:textId="77777777" w:rsidR="00942D6B" w:rsidRPr="00E566DA" w:rsidRDefault="00942D6B" w:rsidP="00622E84">
            <w:r w:rsidRPr="00E566DA">
              <w:t>100,00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A64880" w14:textId="77777777" w:rsidR="00942D6B" w:rsidRPr="00E566DA" w:rsidRDefault="00942D6B" w:rsidP="00622E84">
            <w:r w:rsidRPr="00E566DA">
              <w:t>100,00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3858CD" w14:textId="77777777" w:rsidR="00942D6B" w:rsidRPr="00E566DA" w:rsidRDefault="00942D6B" w:rsidP="00622E84">
            <w:r w:rsidRPr="00E566DA">
              <w:t>600,00</w:t>
            </w:r>
          </w:p>
        </w:tc>
      </w:tr>
      <w:tr w:rsidR="00942D6B" w:rsidRPr="000C31E4" w14:paraId="002BED52" w14:textId="77777777" w:rsidTr="00622E84">
        <w:trPr>
          <w:trHeight w:val="1350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5F903" w14:textId="77777777" w:rsidR="00942D6B" w:rsidRPr="00E566DA" w:rsidRDefault="00942D6B" w:rsidP="00942D6B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BCAF" w14:textId="77777777" w:rsidR="00942D6B" w:rsidRPr="00E566DA" w:rsidRDefault="00942D6B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622F" w14:textId="77777777" w:rsidR="00942D6B" w:rsidRPr="00E566DA" w:rsidRDefault="00942D6B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A589264" w14:textId="77777777" w:rsidR="00942D6B" w:rsidRPr="00E566DA" w:rsidRDefault="00942D6B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0721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600B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464C7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8B1DF5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08F68E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E7620E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A97CF8" w14:textId="77777777" w:rsidR="00942D6B" w:rsidRPr="000C31E4" w:rsidRDefault="00942D6B" w:rsidP="00622E84">
            <w:pPr>
              <w:rPr>
                <w:color w:val="FF0000"/>
              </w:rPr>
            </w:pPr>
          </w:p>
        </w:tc>
      </w:tr>
      <w:tr w:rsidR="00942D6B" w:rsidRPr="000C31E4" w14:paraId="0CA7DDDF" w14:textId="77777777" w:rsidTr="00622E84">
        <w:trPr>
          <w:trHeight w:val="2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C113F" w14:textId="77777777" w:rsidR="00942D6B" w:rsidRPr="00E566DA" w:rsidRDefault="00942D6B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E690B" w14:textId="77777777" w:rsidR="00942D6B" w:rsidRPr="00E566DA" w:rsidRDefault="00942D6B" w:rsidP="00622E84">
            <w:r w:rsidRPr="00E566DA">
              <w:rPr>
                <w:lang w:val="en-US"/>
              </w:rPr>
              <w:t>II</w:t>
            </w:r>
            <w:r w:rsidRPr="00E566DA">
              <w:t xml:space="preserve"> Основное мероприятие «Информационное обеспечение </w:t>
            </w:r>
            <w:r w:rsidRPr="00E566DA">
              <w:rPr>
                <w:bCs/>
              </w:rPr>
              <w:t>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93FA" w14:textId="77777777" w:rsidR="00942D6B" w:rsidRPr="00E566DA" w:rsidRDefault="00942D6B" w:rsidP="00622E84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F9B483" w14:textId="77777777" w:rsidR="00942D6B" w:rsidRPr="00E566DA" w:rsidRDefault="00942D6B" w:rsidP="00622E84">
            <w:r>
              <w:t>0</w:t>
            </w:r>
            <w:r w:rsidRPr="00E566DA">
              <w:t>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8EE57F" w14:textId="77777777" w:rsidR="00942D6B" w:rsidRPr="00E566DA" w:rsidRDefault="00942D6B" w:rsidP="00622E84">
            <w:r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072629" w14:textId="727A0588" w:rsidR="00942D6B" w:rsidRPr="00E566DA" w:rsidRDefault="00942D6B" w:rsidP="00622E84">
            <w:r w:rsidRPr="00E566DA">
              <w:t>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4FB176" w14:textId="4E333A53" w:rsidR="00942D6B" w:rsidRPr="00E566DA" w:rsidRDefault="00942D6B" w:rsidP="00622E84">
            <w:r w:rsidRPr="00E566DA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57C90C" w14:textId="1E516F2D" w:rsidR="00942D6B" w:rsidRPr="00E566DA" w:rsidRDefault="00942D6B" w:rsidP="00622E84">
            <w:r w:rsidRPr="00E566DA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88848" w14:textId="77777777" w:rsidR="00942D6B" w:rsidRPr="00E566DA" w:rsidRDefault="00942D6B" w:rsidP="00622E84">
            <w:r w:rsidRPr="00E566DA">
              <w:t>50,00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211178" w14:textId="138C3151" w:rsidR="00942D6B" w:rsidRPr="00E566DA" w:rsidRDefault="00EF2660" w:rsidP="00622E84">
            <w:r>
              <w:t>5</w:t>
            </w:r>
            <w:r w:rsidR="00942D6B">
              <w:t>0,00</w:t>
            </w:r>
          </w:p>
        </w:tc>
      </w:tr>
      <w:tr w:rsidR="00942D6B" w:rsidRPr="000C31E4" w14:paraId="3A116A5A" w14:textId="77777777" w:rsidTr="00622E84">
        <w:trPr>
          <w:trHeight w:val="840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76D1C" w14:textId="77777777" w:rsidR="00942D6B" w:rsidRPr="00E566DA" w:rsidRDefault="00942D6B" w:rsidP="00942D6B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E63" w14:textId="77777777" w:rsidR="00942D6B" w:rsidRPr="00E566DA" w:rsidRDefault="00942D6B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1CD1" w14:textId="77777777" w:rsidR="00942D6B" w:rsidRPr="00E566DA" w:rsidRDefault="00942D6B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593E683F" w14:textId="77777777" w:rsidR="00942D6B" w:rsidRPr="00E566DA" w:rsidRDefault="00942D6B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2F6C" w14:textId="77777777" w:rsidR="00942D6B" w:rsidRPr="000C31E4" w:rsidRDefault="00942D6B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29B7" w14:textId="77777777" w:rsidR="00942D6B" w:rsidRPr="000C31E4" w:rsidRDefault="00942D6B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6FF0A" w14:textId="77777777" w:rsidR="00942D6B" w:rsidRPr="000C31E4" w:rsidRDefault="00942D6B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42E6E4" w14:textId="77777777" w:rsidR="00942D6B" w:rsidRPr="000C31E4" w:rsidRDefault="00942D6B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A0BBE0" w14:textId="77777777" w:rsidR="00942D6B" w:rsidRPr="000C31E4" w:rsidRDefault="00942D6B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5474BE" w14:textId="77777777" w:rsidR="00942D6B" w:rsidRPr="000C31E4" w:rsidRDefault="00942D6B" w:rsidP="00622E84">
            <w:pPr>
              <w:rPr>
                <w:color w:val="FF0000"/>
                <w:highlight w:val="yellow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0F53DE" w14:textId="77777777" w:rsidR="00942D6B" w:rsidRPr="000C31E4" w:rsidRDefault="00942D6B" w:rsidP="00622E84">
            <w:pPr>
              <w:rPr>
                <w:color w:val="FF0000"/>
                <w:highlight w:val="yellow"/>
              </w:rPr>
            </w:pPr>
          </w:p>
        </w:tc>
      </w:tr>
      <w:tr w:rsidR="00942D6B" w:rsidRPr="000C31E4" w14:paraId="418C58E9" w14:textId="77777777" w:rsidTr="00622E84">
        <w:trPr>
          <w:trHeight w:val="237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9DE87" w14:textId="77777777" w:rsidR="00942D6B" w:rsidRPr="00E566DA" w:rsidRDefault="00942D6B" w:rsidP="00622E84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4AC718" w14:textId="77777777" w:rsidR="00942D6B" w:rsidRPr="00E566DA" w:rsidRDefault="00942D6B" w:rsidP="00622E84">
            <w:r w:rsidRPr="00E566DA">
              <w:rPr>
                <w:lang w:val="en-US"/>
              </w:rPr>
              <w:t>III</w:t>
            </w:r>
            <w:r w:rsidRPr="00E566DA">
              <w:t xml:space="preserve"> Основное мероприятие «Межбюджетные трансферты бюджетам муниципальных районов из бюджетов </w:t>
            </w:r>
            <w:r w:rsidRPr="00E566DA"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CCB1" w14:textId="77777777" w:rsidR="00942D6B" w:rsidRPr="00E566DA" w:rsidRDefault="00942D6B" w:rsidP="00622E84">
            <w:r w:rsidRPr="00E566DA">
              <w:lastRenderedPageBreak/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ED8E7F" w14:textId="77777777" w:rsidR="00942D6B" w:rsidRPr="00EE3AEE" w:rsidRDefault="00942D6B" w:rsidP="00622E84">
            <w:r w:rsidRPr="00EE3AEE">
              <w:t>317,57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808310" w14:textId="77777777" w:rsidR="00942D6B" w:rsidRPr="00EE3AEE" w:rsidRDefault="00942D6B" w:rsidP="00622E84">
            <w:r>
              <w:t>335,05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30F05A" w14:textId="19238F34" w:rsidR="00942D6B" w:rsidRPr="00EE3AEE" w:rsidRDefault="00EF2660" w:rsidP="00622E84">
            <w:r>
              <w:t>335,05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818A21" w14:textId="77777777" w:rsidR="00942D6B" w:rsidRPr="00EE3AEE" w:rsidRDefault="00942D6B" w:rsidP="00622E84">
            <w:r w:rsidRPr="00EE3AEE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9D013B" w14:textId="77777777" w:rsidR="00942D6B" w:rsidRPr="00EE3AEE" w:rsidRDefault="00942D6B" w:rsidP="00622E84">
            <w:r w:rsidRPr="00EE3AEE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452E58" w14:textId="77777777" w:rsidR="00942D6B" w:rsidRPr="00B13AD0" w:rsidRDefault="00942D6B" w:rsidP="00622E84">
            <w:pPr>
              <w:rPr>
                <w:b/>
                <w:bCs/>
              </w:rPr>
            </w:pPr>
            <w:r w:rsidRPr="00EE3AEE">
              <w:t>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0FADD4" w14:textId="28828DC9" w:rsidR="00942D6B" w:rsidRPr="00EE3AEE" w:rsidRDefault="00EF2660" w:rsidP="00622E84">
            <w:r>
              <w:t>987,67</w:t>
            </w:r>
          </w:p>
        </w:tc>
      </w:tr>
      <w:tr w:rsidR="00942D6B" w:rsidRPr="000C31E4" w14:paraId="2D56B17C" w14:textId="77777777" w:rsidTr="00622E84">
        <w:trPr>
          <w:trHeight w:val="3015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B3A4" w14:textId="77777777" w:rsidR="00942D6B" w:rsidRPr="00E566DA" w:rsidRDefault="00942D6B" w:rsidP="00942D6B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-72" w:right="-150" w:firstLine="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81FB" w14:textId="77777777" w:rsidR="00942D6B" w:rsidRPr="00E566DA" w:rsidRDefault="00942D6B" w:rsidP="00622E84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4723" w14:textId="77777777" w:rsidR="00942D6B" w:rsidRPr="00E566DA" w:rsidRDefault="00942D6B" w:rsidP="00622E84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679FD218" w14:textId="77777777" w:rsidR="00942D6B" w:rsidRPr="00E566DA" w:rsidRDefault="00942D6B" w:rsidP="00622E84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BCE63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ACD7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9E20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C732BB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F1E237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8006E2" w14:textId="77777777" w:rsidR="00942D6B" w:rsidRPr="000C31E4" w:rsidRDefault="00942D6B" w:rsidP="00622E84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950110" w14:textId="77777777" w:rsidR="00942D6B" w:rsidRPr="000C31E4" w:rsidRDefault="00942D6B" w:rsidP="00622E84">
            <w:pPr>
              <w:rPr>
                <w:color w:val="FF0000"/>
              </w:rPr>
            </w:pPr>
          </w:p>
        </w:tc>
      </w:tr>
      <w:tr w:rsidR="00EF2660" w:rsidRPr="000C31E4" w14:paraId="016443B8" w14:textId="77777777" w:rsidTr="0096191B">
        <w:trPr>
          <w:trHeight w:val="36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A062" w14:textId="77777777" w:rsidR="00EF2660" w:rsidRPr="00E566DA" w:rsidRDefault="00EF2660" w:rsidP="00EF2660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8CD499" w14:textId="77777777" w:rsidR="00EF2660" w:rsidRPr="00E566DA" w:rsidRDefault="00EF2660" w:rsidP="00EF2660">
            <w:r w:rsidRPr="00E566DA">
              <w:rPr>
                <w:lang w:val="en-US"/>
              </w:rPr>
              <w:t>IV</w:t>
            </w:r>
            <w:r w:rsidRPr="00E566DA">
              <w:t xml:space="preserve"> Основное мероприятие «Доплаты </w:t>
            </w:r>
          </w:p>
          <w:p w14:paraId="69C4DB4E" w14:textId="77777777" w:rsidR="00EF2660" w:rsidRPr="00E566DA" w:rsidRDefault="00EF2660" w:rsidP="00EF2660">
            <w:pPr>
              <w:rPr>
                <w:bCs/>
              </w:rPr>
            </w:pPr>
            <w:r w:rsidRPr="00E566DA">
              <w:t xml:space="preserve">к пенсиям муниципальным служащим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401E247D" w14:textId="77777777" w:rsidR="00EF2660" w:rsidRPr="00E566DA" w:rsidRDefault="00EF2660" w:rsidP="00EF2660">
            <w:r w:rsidRPr="00E566DA">
              <w:rPr>
                <w:bCs/>
              </w:rPr>
              <w:t>Иркутской области»</w:t>
            </w:r>
            <w:r w:rsidRPr="00E566DA">
              <w:t xml:space="preserve">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B17D" w14:textId="77777777" w:rsidR="00EF2660" w:rsidRPr="00E566DA" w:rsidRDefault="00EF2660" w:rsidP="00EF2660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27FFB3" w14:textId="77777777" w:rsidR="00EF2660" w:rsidRPr="00735F62" w:rsidRDefault="00EF2660" w:rsidP="00EF2660">
            <w:r w:rsidRPr="00735F62">
              <w:t>182,86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893018" w14:textId="77777777" w:rsidR="00EF2660" w:rsidRPr="00735F62" w:rsidRDefault="00EF2660" w:rsidP="00EF2660">
            <w:r>
              <w:t>194,03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070027" w14:textId="27E91CBF" w:rsidR="00EF2660" w:rsidRPr="00735F62" w:rsidRDefault="00EF2660" w:rsidP="00EF2660">
            <w:r>
              <w:t>225,56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9DC68A" w14:textId="30A7D7A6" w:rsidR="00EF2660" w:rsidRPr="00735F62" w:rsidRDefault="00EF2660" w:rsidP="00EF2660">
            <w:r>
              <w:t>225,56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D66509" w14:textId="7D09D820" w:rsidR="00EF2660" w:rsidRPr="00735F62" w:rsidRDefault="00EF2660" w:rsidP="00EF2660">
            <w:r>
              <w:t>225,56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EF005A" w14:textId="77777777" w:rsidR="00EF2660" w:rsidRPr="00735F62" w:rsidRDefault="00EF2660" w:rsidP="00EF2660">
            <w:r w:rsidRPr="00735F62">
              <w:t>177,05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ED8717" w14:textId="1CA5C3D7" w:rsidR="00EF2660" w:rsidRPr="00735F62" w:rsidRDefault="00EF2660" w:rsidP="00EF2660">
            <w:r>
              <w:t>1230,62</w:t>
            </w:r>
          </w:p>
        </w:tc>
      </w:tr>
      <w:tr w:rsidR="00EF2660" w:rsidRPr="000C31E4" w14:paraId="665146A7" w14:textId="77777777" w:rsidTr="00622E84">
        <w:trPr>
          <w:trHeight w:val="1498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8C75" w14:textId="77777777" w:rsidR="00EF2660" w:rsidRPr="00E566DA" w:rsidRDefault="00EF2660" w:rsidP="00EF2660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6190" w14:textId="77777777" w:rsidR="00EF2660" w:rsidRPr="00E566DA" w:rsidRDefault="00EF2660" w:rsidP="00EF2660"/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9679" w14:textId="77777777" w:rsidR="00EF2660" w:rsidRPr="00E566DA" w:rsidRDefault="00EF2660" w:rsidP="00EF2660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17F76C89" w14:textId="77777777" w:rsidR="00EF2660" w:rsidRPr="00E566DA" w:rsidRDefault="00EF2660" w:rsidP="00EF2660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8FAD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9365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88B2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AAEA01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E0244B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DD3BDF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4E9FB2" w14:textId="77777777" w:rsidR="00EF2660" w:rsidRPr="000C31E4" w:rsidRDefault="00EF2660" w:rsidP="00EF2660">
            <w:pPr>
              <w:rPr>
                <w:color w:val="FF0000"/>
              </w:rPr>
            </w:pPr>
          </w:p>
        </w:tc>
      </w:tr>
      <w:tr w:rsidR="00EF2660" w:rsidRPr="000C31E4" w14:paraId="744C3409" w14:textId="77777777" w:rsidTr="00622E84">
        <w:trPr>
          <w:trHeight w:val="276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07073" w14:textId="77777777" w:rsidR="00EF2660" w:rsidRPr="00E566DA" w:rsidRDefault="00EF2660" w:rsidP="00EF2660">
            <w:pPr>
              <w:widowControl w:val="0"/>
              <w:autoSpaceDE w:val="0"/>
              <w:autoSpaceDN w:val="0"/>
              <w:adjustRightInd w:val="0"/>
              <w:ind w:left="-72" w:right="-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B6C851" w14:textId="77777777" w:rsidR="00EF2660" w:rsidRPr="00E566DA" w:rsidRDefault="00EF2660" w:rsidP="00EF2660">
            <w:r w:rsidRPr="00E566DA">
              <w:rPr>
                <w:lang w:val="en-US"/>
              </w:rPr>
              <w:t>V</w:t>
            </w:r>
            <w:r w:rsidRPr="00E566DA">
              <w:t xml:space="preserve"> Основное мероприятие «Профессиональная подготовка, переподготовка и повышение квалификации" на 2023-2028 годы 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8B69" w14:textId="77777777" w:rsidR="00EF2660" w:rsidRPr="00E566DA" w:rsidRDefault="00EF2660" w:rsidP="00EF2660">
            <w:r w:rsidRPr="00E566DA"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043FFD" w14:textId="77777777" w:rsidR="00EF2660" w:rsidRPr="00735F62" w:rsidRDefault="00EF2660" w:rsidP="00EF2660">
            <w:r>
              <w:t>44,30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17CF10" w14:textId="77777777" w:rsidR="00EF2660" w:rsidRPr="00735F62" w:rsidRDefault="00EF2660" w:rsidP="00EF2660">
            <w:r w:rsidRPr="00735F62">
              <w:t>30,00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F5FD8" w14:textId="013A2264" w:rsidR="00EF2660" w:rsidRPr="00735F62" w:rsidRDefault="00EF2660" w:rsidP="00EF2660">
            <w:r>
              <w:t>2</w:t>
            </w:r>
            <w:r w:rsidRPr="00735F62">
              <w:t>0,00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BCC2CE" w14:textId="50BC2C75" w:rsidR="00EF2660" w:rsidRPr="00735F62" w:rsidRDefault="00EF2660" w:rsidP="00EF2660">
            <w:r>
              <w:t>1</w:t>
            </w:r>
            <w:r w:rsidRPr="00735F62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8A0A83" w14:textId="1A958701" w:rsidR="00EF2660" w:rsidRPr="00735F62" w:rsidRDefault="00EF2660" w:rsidP="00EF2660">
            <w:r>
              <w:t>1</w:t>
            </w:r>
            <w:r w:rsidRPr="00735F62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C22DD7" w14:textId="77777777" w:rsidR="00EF2660" w:rsidRPr="00735F62" w:rsidRDefault="00EF2660" w:rsidP="00EF2660">
            <w:r w:rsidRPr="00735F62">
              <w:t>30,00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655A76" w14:textId="2041D130" w:rsidR="00EF2660" w:rsidRPr="00735F62" w:rsidRDefault="00EF2660" w:rsidP="00EF2660">
            <w:r>
              <w:t>144,30</w:t>
            </w:r>
          </w:p>
        </w:tc>
      </w:tr>
      <w:tr w:rsidR="00EF2660" w:rsidRPr="000C31E4" w14:paraId="393FB4C3" w14:textId="77777777" w:rsidTr="00622E84">
        <w:trPr>
          <w:trHeight w:val="1209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52EF0" w14:textId="77777777" w:rsidR="00EF2660" w:rsidRPr="00E566DA" w:rsidRDefault="00EF2660" w:rsidP="00EF2660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75CA" w14:textId="77777777" w:rsidR="00EF2660" w:rsidRPr="00E566DA" w:rsidRDefault="00EF2660" w:rsidP="00EF2660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C6F5" w14:textId="77777777" w:rsidR="00EF2660" w:rsidRPr="00E566DA" w:rsidRDefault="00EF2660" w:rsidP="00EF2660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07AA9985" w14:textId="77777777" w:rsidR="00EF2660" w:rsidRPr="00E566DA" w:rsidRDefault="00EF2660" w:rsidP="00EF2660">
            <w:pPr>
              <w:rPr>
                <w:bCs/>
              </w:rPr>
            </w:pPr>
            <w:r w:rsidRPr="00E566DA">
              <w:rPr>
                <w:bCs/>
              </w:rPr>
              <w:t>Иркутской области</w:t>
            </w:r>
          </w:p>
          <w:p w14:paraId="36D0481A" w14:textId="77777777" w:rsidR="00EF2660" w:rsidRPr="00E566DA" w:rsidRDefault="00EF2660" w:rsidP="00EF2660"/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DD8B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1FE00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4468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5F0DBD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9F0233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241FA3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DEAA80" w14:textId="77777777" w:rsidR="00EF2660" w:rsidRPr="000C31E4" w:rsidRDefault="00EF2660" w:rsidP="00EF2660">
            <w:pPr>
              <w:rPr>
                <w:color w:val="FF0000"/>
                <w:highlight w:val="yellow"/>
              </w:rPr>
            </w:pPr>
          </w:p>
        </w:tc>
      </w:tr>
      <w:tr w:rsidR="00EF2660" w:rsidRPr="000C31E4" w14:paraId="61615BB4" w14:textId="77777777" w:rsidTr="00622E84">
        <w:trPr>
          <w:trHeight w:val="249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6286" w14:textId="77777777" w:rsidR="00EF2660" w:rsidRPr="00E566DA" w:rsidRDefault="00EF2660" w:rsidP="00EF26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85AB" w14:textId="77777777" w:rsidR="00EF2660" w:rsidRPr="00E566DA" w:rsidRDefault="00EF2660" w:rsidP="00EF2660">
            <w:r w:rsidRPr="00E566DA">
              <w:rPr>
                <w:lang w:val="en-US"/>
              </w:rPr>
              <w:t>VI</w:t>
            </w:r>
            <w:r w:rsidRPr="00E566DA">
              <w:t xml:space="preserve"> Основное мероприятие </w:t>
            </w:r>
            <w:r w:rsidRPr="00E566DA">
              <w:lastRenderedPageBreak/>
              <w:t>«Обслуживание муниципального долга» на 2023-2028 годы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ECE6" w14:textId="77777777" w:rsidR="00EF2660" w:rsidRPr="00E566DA" w:rsidRDefault="00EF2660" w:rsidP="00EF2660">
            <w:r w:rsidRPr="00E566DA">
              <w:lastRenderedPageBreak/>
              <w:t>всего, в том числе: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3675" w14:textId="77777777" w:rsidR="00EF2660" w:rsidRPr="00735F62" w:rsidRDefault="00EF2660" w:rsidP="00EF2660">
            <w:r w:rsidRPr="00735F62">
              <w:t>2,22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8E691" w14:textId="77777777" w:rsidR="00EF2660" w:rsidRPr="00735F62" w:rsidRDefault="00EF2660" w:rsidP="00EF2660">
            <w:r>
              <w:t>1,23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2E22" w14:textId="77777777" w:rsidR="00EF2660" w:rsidRPr="00735F62" w:rsidRDefault="00EF2660" w:rsidP="00EF2660">
            <w:r w:rsidRPr="00735F62">
              <w:t>0,90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07F94" w14:textId="77777777" w:rsidR="00EF2660" w:rsidRPr="00735F62" w:rsidRDefault="00EF2660" w:rsidP="00EF2660">
            <w:r w:rsidRPr="00735F62">
              <w:t>0,00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B3791" w14:textId="77777777" w:rsidR="00EF2660" w:rsidRPr="00735F62" w:rsidRDefault="00EF2660" w:rsidP="00EF2660">
            <w:r w:rsidRPr="00735F62">
              <w:t>0,00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979C" w14:textId="77777777" w:rsidR="00EF2660" w:rsidRPr="00735F62" w:rsidRDefault="00EF2660" w:rsidP="00EF2660">
            <w:r w:rsidRPr="00735F62">
              <w:t>0,00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7FEA8" w14:textId="77777777" w:rsidR="00EF2660" w:rsidRPr="00735F62" w:rsidRDefault="00EF2660" w:rsidP="00EF2660">
            <w:pPr>
              <w:rPr>
                <w:highlight w:val="yellow"/>
              </w:rPr>
            </w:pPr>
            <w:r>
              <w:t>4,35</w:t>
            </w:r>
          </w:p>
        </w:tc>
      </w:tr>
      <w:tr w:rsidR="00EF2660" w:rsidRPr="000C31E4" w14:paraId="3F5E8E81" w14:textId="77777777" w:rsidTr="00622E84">
        <w:trPr>
          <w:trHeight w:val="94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FF13" w14:textId="77777777" w:rsidR="00EF2660" w:rsidRPr="00E566DA" w:rsidRDefault="00EF2660" w:rsidP="00EF2660">
            <w:pPr>
              <w:widowControl w:val="0"/>
              <w:numPr>
                <w:ilvl w:val="0"/>
                <w:numId w:val="2"/>
              </w:numPr>
              <w:tabs>
                <w:tab w:val="num" w:pos="540"/>
              </w:tabs>
              <w:autoSpaceDE w:val="0"/>
              <w:autoSpaceDN w:val="0"/>
              <w:adjustRightInd w:val="0"/>
              <w:ind w:left="540"/>
              <w:rPr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7151" w14:textId="77777777" w:rsidR="00EF2660" w:rsidRPr="00E566DA" w:rsidRDefault="00EF2660" w:rsidP="00EF2660">
            <w:pPr>
              <w:rPr>
                <w:lang w:val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FC2E" w14:textId="77777777" w:rsidR="00EF2660" w:rsidRPr="00E566DA" w:rsidRDefault="00EF2660" w:rsidP="00EF2660">
            <w:pPr>
              <w:rPr>
                <w:bCs/>
              </w:rPr>
            </w:pPr>
            <w:r w:rsidRPr="00E566DA">
              <w:t xml:space="preserve">Администрация </w:t>
            </w:r>
            <w:r w:rsidRPr="00E566DA">
              <w:rPr>
                <w:bCs/>
              </w:rPr>
              <w:t xml:space="preserve">Тайтурского городского поселения Усольского муниципального района </w:t>
            </w:r>
          </w:p>
          <w:p w14:paraId="5A7B3CB0" w14:textId="77777777" w:rsidR="00EF2660" w:rsidRPr="00E566DA" w:rsidRDefault="00EF2660" w:rsidP="00EF2660">
            <w:r w:rsidRPr="00E566DA">
              <w:rPr>
                <w:bCs/>
              </w:rPr>
              <w:t>Иркутской области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0CD2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CA8D0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E2D8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F438D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F2BD9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20371" w14:textId="77777777" w:rsidR="00EF2660" w:rsidRPr="000C31E4" w:rsidRDefault="00EF2660" w:rsidP="00EF2660">
            <w:pPr>
              <w:rPr>
                <w:color w:val="FF000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D732" w14:textId="77777777" w:rsidR="00EF2660" w:rsidRPr="000C31E4" w:rsidRDefault="00EF2660" w:rsidP="00EF2660">
            <w:pPr>
              <w:rPr>
                <w:color w:val="FF0000"/>
                <w:highlight w:val="yellow"/>
              </w:rPr>
            </w:pPr>
          </w:p>
        </w:tc>
      </w:tr>
    </w:tbl>
    <w:p w14:paraId="247FB135" w14:textId="7816A98A" w:rsidR="00EF2660" w:rsidRDefault="00C650CD" w:rsidP="00EF2660">
      <w:pPr>
        <w:tabs>
          <w:tab w:val="left" w:pos="1063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B70536">
        <w:rPr>
          <w:sz w:val="28"/>
          <w:szCs w:val="28"/>
        </w:rPr>
        <w:t>13</w:t>
      </w:r>
      <w:r w:rsidR="007C5110" w:rsidRPr="00A54284">
        <w:rPr>
          <w:sz w:val="28"/>
          <w:szCs w:val="28"/>
        </w:rPr>
        <w:t xml:space="preserve">. </w:t>
      </w:r>
      <w:r>
        <w:rPr>
          <w:sz w:val="28"/>
        </w:rPr>
        <w:t>Т</w:t>
      </w:r>
      <w:r w:rsidR="007C5110" w:rsidRPr="00A54284">
        <w:rPr>
          <w:sz w:val="28"/>
        </w:rPr>
        <w:t>аблицу 2</w:t>
      </w:r>
      <w:r w:rsidR="00B74E6B">
        <w:rPr>
          <w:sz w:val="28"/>
        </w:rPr>
        <w:t xml:space="preserve"> </w:t>
      </w:r>
      <w:r>
        <w:rPr>
          <w:sz w:val="28"/>
        </w:rPr>
        <w:t>«</w:t>
      </w:r>
      <w:r w:rsidR="00D66070" w:rsidRPr="00D85154">
        <w:rPr>
          <w:color w:val="000000"/>
          <w:sz w:val="28"/>
          <w:szCs w:val="28"/>
        </w:rPr>
        <w:t xml:space="preserve">Прогнозная (справочная) оценка ресурсного обеспечения реализации подпрограммы </w:t>
      </w:r>
      <w:r w:rsidR="00D66070" w:rsidRPr="00D85154">
        <w:rPr>
          <w:bCs/>
          <w:color w:val="000000"/>
          <w:sz w:val="28"/>
          <w:szCs w:val="28"/>
        </w:rPr>
        <w:t xml:space="preserve">«Обеспечение деятельности администрации Тайтурского городского поселения Усольского муниципального района Иркутской области» на 2023-2028 годы </w:t>
      </w:r>
      <w:r w:rsidR="00D66070" w:rsidRPr="00D85154">
        <w:rPr>
          <w:color w:val="000000"/>
          <w:sz w:val="28"/>
          <w:szCs w:val="28"/>
        </w:rPr>
        <w:t>за счет всех источников финансирования</w:t>
      </w:r>
      <w:r>
        <w:rPr>
          <w:color w:val="000000"/>
          <w:sz w:val="28"/>
          <w:szCs w:val="28"/>
        </w:rPr>
        <w:t>»</w:t>
      </w:r>
      <w:r w:rsidR="007C5110" w:rsidRPr="00A54284">
        <w:rPr>
          <w:bCs/>
          <w:color w:val="000000"/>
          <w:sz w:val="28"/>
          <w:szCs w:val="28"/>
        </w:rPr>
        <w:t xml:space="preserve"> </w:t>
      </w:r>
      <w:r w:rsidR="00A6431D" w:rsidRPr="00A54284">
        <w:rPr>
          <w:sz w:val="28"/>
        </w:rPr>
        <w:t>подпрограмм</w:t>
      </w:r>
      <w:r w:rsidR="00A6431D">
        <w:rPr>
          <w:sz w:val="28"/>
        </w:rPr>
        <w:t>ы</w:t>
      </w:r>
      <w:r w:rsidR="00A6431D" w:rsidRPr="00A54284">
        <w:rPr>
          <w:sz w:val="28"/>
        </w:rPr>
        <w:t xml:space="preserve"> «</w:t>
      </w:r>
      <w:r w:rsidR="00A6431D" w:rsidRPr="00A54284">
        <w:rPr>
          <w:sz w:val="28"/>
          <w:szCs w:val="28"/>
        </w:rPr>
        <w:t xml:space="preserve">Обеспечение деятельности администрации </w:t>
      </w:r>
      <w:r w:rsidR="00A6431D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A6431D" w:rsidRPr="00A54284">
        <w:rPr>
          <w:sz w:val="28"/>
        </w:rPr>
        <w:t xml:space="preserve"> на 202</w:t>
      </w:r>
      <w:r w:rsidR="00A6431D">
        <w:rPr>
          <w:sz w:val="28"/>
        </w:rPr>
        <w:t>3</w:t>
      </w:r>
      <w:r w:rsidR="00A6431D" w:rsidRPr="00A54284">
        <w:rPr>
          <w:sz w:val="28"/>
        </w:rPr>
        <w:t>-202</w:t>
      </w:r>
      <w:r w:rsidR="00A6431D">
        <w:rPr>
          <w:sz w:val="28"/>
        </w:rPr>
        <w:t>8</w:t>
      </w:r>
      <w:r w:rsidR="00A6431D" w:rsidRPr="00A54284">
        <w:rPr>
          <w:sz w:val="28"/>
        </w:rPr>
        <w:t xml:space="preserve"> годы» </w:t>
      </w:r>
      <w:r w:rsidR="00A6431D">
        <w:rPr>
          <w:sz w:val="28"/>
        </w:rPr>
        <w:t>изложить</w:t>
      </w:r>
      <w:r w:rsidR="007C5110" w:rsidRPr="00A54284">
        <w:rPr>
          <w:sz w:val="28"/>
        </w:rPr>
        <w:t xml:space="preserve"> в следующей редакции: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1657"/>
        <w:gridCol w:w="1586"/>
        <w:gridCol w:w="1094"/>
        <w:gridCol w:w="771"/>
        <w:gridCol w:w="709"/>
        <w:gridCol w:w="771"/>
        <w:gridCol w:w="723"/>
        <w:gridCol w:w="709"/>
        <w:gridCol w:w="709"/>
        <w:gridCol w:w="851"/>
      </w:tblGrid>
      <w:tr w:rsidR="00EF2660" w:rsidRPr="00C21F8C" w14:paraId="0C87463E" w14:textId="77777777" w:rsidTr="00622E84">
        <w:trPr>
          <w:trHeight w:val="451"/>
          <w:jc w:val="center"/>
        </w:trPr>
        <w:tc>
          <w:tcPr>
            <w:tcW w:w="238" w:type="dxa"/>
            <w:tcBorders>
              <w:bottom w:val="nil"/>
            </w:tcBorders>
            <w:vAlign w:val="center"/>
          </w:tcPr>
          <w:p w14:paraId="696FCEE6" w14:textId="77777777" w:rsidR="00EF2660" w:rsidRPr="00491825" w:rsidRDefault="00EF2660" w:rsidP="00622E84">
            <w:pPr>
              <w:jc w:val="center"/>
              <w:rPr>
                <w:sz w:val="20"/>
                <w:szCs w:val="20"/>
                <w:highlight w:val="yellow"/>
              </w:rPr>
            </w:pPr>
            <w:r w:rsidRPr="00491825">
              <w:rPr>
                <w:sz w:val="20"/>
                <w:szCs w:val="20"/>
              </w:rPr>
              <w:t>№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14AD7" w14:textId="77777777" w:rsidR="00EF2660" w:rsidRPr="00491825" w:rsidRDefault="00EF2660" w:rsidP="00622E84">
            <w:pPr>
              <w:tabs>
                <w:tab w:val="center" w:pos="4153"/>
                <w:tab w:val="right" w:pos="8306"/>
              </w:tabs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Наименование муниципальной программы</w:t>
            </w:r>
          </w:p>
          <w:p w14:paraId="0C80C232" w14:textId="77777777" w:rsidR="00EF2660" w:rsidRPr="00491825" w:rsidRDefault="00EF2660" w:rsidP="00622E84">
            <w:pPr>
              <w:jc w:val="center"/>
              <w:rPr>
                <w:sz w:val="22"/>
                <w:szCs w:val="22"/>
                <w:highlight w:val="yellow"/>
              </w:rPr>
            </w:pPr>
            <w:r w:rsidRPr="00491825">
              <w:rPr>
                <w:sz w:val="21"/>
                <w:szCs w:val="21"/>
              </w:rPr>
              <w:t>(подпрограмм), основного мероприятия,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6B276" w14:textId="77777777" w:rsidR="00EF2660" w:rsidRPr="00491825" w:rsidRDefault="00EF2660" w:rsidP="00622E84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14:paraId="101923FC" w14:textId="77777777" w:rsidR="00EF2660" w:rsidRPr="00491825" w:rsidRDefault="00EF2660" w:rsidP="00622E84">
            <w:pPr>
              <w:jc w:val="center"/>
              <w:rPr>
                <w:sz w:val="22"/>
                <w:szCs w:val="22"/>
              </w:rPr>
            </w:pPr>
          </w:p>
          <w:p w14:paraId="2F8644E1" w14:textId="77777777" w:rsidR="00EF2660" w:rsidRPr="00491825" w:rsidRDefault="00EF2660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3" w:type="dxa"/>
            <w:gridSpan w:val="7"/>
            <w:vAlign w:val="bottom"/>
          </w:tcPr>
          <w:p w14:paraId="4D0D2668" w14:textId="77777777" w:rsidR="00EF2660" w:rsidRPr="00C21F8C" w:rsidRDefault="00EF2660" w:rsidP="00622E84">
            <w:pPr>
              <w:jc w:val="center"/>
              <w:rPr>
                <w:sz w:val="22"/>
                <w:szCs w:val="22"/>
                <w:highlight w:val="yellow"/>
              </w:rPr>
            </w:pPr>
            <w:r w:rsidRPr="00C21F8C">
              <w:rPr>
                <w:sz w:val="22"/>
                <w:szCs w:val="22"/>
              </w:rPr>
              <w:t>Расходы</w:t>
            </w:r>
            <w:r w:rsidRPr="00C21F8C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EF2660" w:rsidRPr="00C21F8C" w14:paraId="14178E89" w14:textId="77777777" w:rsidTr="00622E84">
        <w:trPr>
          <w:trHeight w:val="385"/>
          <w:jc w:val="center"/>
        </w:trPr>
        <w:tc>
          <w:tcPr>
            <w:tcW w:w="238" w:type="dxa"/>
            <w:tcBorders>
              <w:top w:val="nil"/>
              <w:right w:val="single" w:sz="4" w:space="0" w:color="auto"/>
            </w:tcBorders>
            <w:vAlign w:val="center"/>
          </w:tcPr>
          <w:p w14:paraId="3C9E5F90" w14:textId="77777777" w:rsidR="00EF2660" w:rsidRPr="00491825" w:rsidRDefault="00EF2660" w:rsidP="00622E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4E324" w14:textId="77777777" w:rsidR="00EF2660" w:rsidRPr="00491825" w:rsidRDefault="00EF2660" w:rsidP="00622E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AF05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</w:tcBorders>
            <w:vAlign w:val="center"/>
          </w:tcPr>
          <w:p w14:paraId="2A2955F1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71" w:type="dxa"/>
            <w:vAlign w:val="center"/>
          </w:tcPr>
          <w:p w14:paraId="0ED2D399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490C4E47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2024</w:t>
            </w:r>
          </w:p>
        </w:tc>
        <w:tc>
          <w:tcPr>
            <w:tcW w:w="771" w:type="dxa"/>
            <w:vAlign w:val="center"/>
          </w:tcPr>
          <w:p w14:paraId="7823CE62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2025</w:t>
            </w:r>
          </w:p>
        </w:tc>
        <w:tc>
          <w:tcPr>
            <w:tcW w:w="723" w:type="dxa"/>
            <w:vAlign w:val="center"/>
          </w:tcPr>
          <w:p w14:paraId="10B18894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14:paraId="05D15CBA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4BDEFF92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vAlign w:val="center"/>
          </w:tcPr>
          <w:p w14:paraId="44FF6020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всего</w:t>
            </w:r>
          </w:p>
        </w:tc>
      </w:tr>
      <w:tr w:rsidR="00EF2660" w:rsidRPr="00C21F8C" w14:paraId="4D8A962E" w14:textId="77777777" w:rsidTr="00622E84">
        <w:trPr>
          <w:trHeight w:val="91"/>
          <w:jc w:val="center"/>
        </w:trPr>
        <w:tc>
          <w:tcPr>
            <w:tcW w:w="238" w:type="dxa"/>
            <w:noWrap/>
          </w:tcPr>
          <w:p w14:paraId="66C3C840" w14:textId="77777777" w:rsidR="00EF2660" w:rsidRPr="00491825" w:rsidRDefault="00EF2660" w:rsidP="00622E84">
            <w:pPr>
              <w:jc w:val="center"/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FE63F13" w14:textId="77777777" w:rsidR="00EF2660" w:rsidRPr="00491825" w:rsidRDefault="00EF2660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2</w:t>
            </w:r>
          </w:p>
        </w:tc>
        <w:tc>
          <w:tcPr>
            <w:tcW w:w="1586" w:type="dxa"/>
          </w:tcPr>
          <w:p w14:paraId="3F0EB776" w14:textId="77777777" w:rsidR="00EF2660" w:rsidRPr="00491825" w:rsidRDefault="00EF2660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noWrap/>
          </w:tcPr>
          <w:p w14:paraId="32A0F193" w14:textId="77777777" w:rsidR="00EF2660" w:rsidRPr="00491825" w:rsidRDefault="00EF2660" w:rsidP="00622E84">
            <w:pPr>
              <w:jc w:val="center"/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noWrap/>
          </w:tcPr>
          <w:p w14:paraId="636067B9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</w:tcPr>
          <w:p w14:paraId="0477FD73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</w:tcPr>
          <w:p w14:paraId="0A42E512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14:paraId="435A912C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4801037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3FFACF8B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13F8DEDE" w14:textId="77777777" w:rsidR="00EF2660" w:rsidRPr="00C21F8C" w:rsidRDefault="00EF2660" w:rsidP="00622E84">
            <w:pPr>
              <w:jc w:val="center"/>
              <w:rPr>
                <w:sz w:val="22"/>
                <w:szCs w:val="22"/>
              </w:rPr>
            </w:pPr>
            <w:r w:rsidRPr="00C21F8C">
              <w:rPr>
                <w:sz w:val="22"/>
                <w:szCs w:val="22"/>
              </w:rPr>
              <w:t>11</w:t>
            </w:r>
          </w:p>
        </w:tc>
      </w:tr>
      <w:tr w:rsidR="00EF2660" w:rsidRPr="00C21F8C" w14:paraId="2CE91CF1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58B05101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</w:t>
            </w:r>
          </w:p>
        </w:tc>
        <w:tc>
          <w:tcPr>
            <w:tcW w:w="1657" w:type="dxa"/>
            <w:vMerge w:val="restart"/>
          </w:tcPr>
          <w:p w14:paraId="7F207B96" w14:textId="77777777" w:rsidR="00EF2660" w:rsidRPr="00491825" w:rsidRDefault="00EF2660" w:rsidP="00622E8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1C321CBC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 xml:space="preserve">» на 2023-2028 годы </w:t>
            </w:r>
          </w:p>
        </w:tc>
        <w:tc>
          <w:tcPr>
            <w:tcW w:w="1586" w:type="dxa"/>
            <w:vMerge w:val="restart"/>
          </w:tcPr>
          <w:p w14:paraId="498519DC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123DE44B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6B6BBCC7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1F360C97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22869,11</w:t>
            </w:r>
          </w:p>
        </w:tc>
        <w:tc>
          <w:tcPr>
            <w:tcW w:w="709" w:type="dxa"/>
            <w:noWrap/>
          </w:tcPr>
          <w:p w14:paraId="778DBEB7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22799,28</w:t>
            </w:r>
          </w:p>
        </w:tc>
        <w:tc>
          <w:tcPr>
            <w:tcW w:w="771" w:type="dxa"/>
          </w:tcPr>
          <w:p w14:paraId="13DA65B9" w14:textId="21AEA594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26901,82</w:t>
            </w:r>
          </w:p>
        </w:tc>
        <w:tc>
          <w:tcPr>
            <w:tcW w:w="723" w:type="dxa"/>
          </w:tcPr>
          <w:p w14:paraId="3C7D2BC5" w14:textId="59C3BAC7" w:rsidR="00EF2660" w:rsidRPr="00C21F8C" w:rsidRDefault="00EF2660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24331,71</w:t>
            </w:r>
          </w:p>
        </w:tc>
        <w:tc>
          <w:tcPr>
            <w:tcW w:w="709" w:type="dxa"/>
          </w:tcPr>
          <w:p w14:paraId="2904FBEF" w14:textId="06FF9097" w:rsidR="00EF2660" w:rsidRPr="00C21F8C" w:rsidRDefault="00EF2660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24206,80</w:t>
            </w:r>
          </w:p>
        </w:tc>
        <w:tc>
          <w:tcPr>
            <w:tcW w:w="709" w:type="dxa"/>
          </w:tcPr>
          <w:p w14:paraId="3F41D1B9" w14:textId="77777777" w:rsidR="00EF2660" w:rsidRPr="00C21F8C" w:rsidRDefault="00EF2660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5B176E23" w14:textId="4F88AE15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134235,05</w:t>
            </w:r>
          </w:p>
        </w:tc>
      </w:tr>
      <w:tr w:rsidR="00EF2660" w:rsidRPr="00C21F8C" w14:paraId="2C4A17F7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608166E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F513B5F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6A5F9B4D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0D5D979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5704E480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71BEF1EA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553A208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47BE8D8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0A07B71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7AC50C6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8A3BB03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EF2660" w:rsidRPr="00C21F8C" w14:paraId="60CEC82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1862936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2E7C53A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1085F5ED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E382CE2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4C1EDC40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56F470B8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A952B24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7A4FE49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FBC1A40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E47DA07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583EAAC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EF2660" w:rsidRPr="00C21F8C" w14:paraId="5AF9953B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7E1BA83" w14:textId="77777777" w:rsidR="00EF2660" w:rsidRPr="00491825" w:rsidRDefault="00EF2660" w:rsidP="00EF2660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9BD29D4" w14:textId="77777777" w:rsidR="00EF2660" w:rsidRPr="00491825" w:rsidRDefault="00EF2660" w:rsidP="00EF266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58FA75C4" w14:textId="77777777" w:rsidR="00EF2660" w:rsidRPr="00491825" w:rsidRDefault="00EF2660" w:rsidP="00EF2660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B84D28C" w14:textId="77777777" w:rsidR="00EF2660" w:rsidRPr="00491825" w:rsidRDefault="00EF2660" w:rsidP="00EF2660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518DFF61" w14:textId="77777777" w:rsidR="00EF2660" w:rsidRPr="00C21F8C" w:rsidRDefault="00EF2660" w:rsidP="00EF2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22051,05</w:t>
            </w:r>
          </w:p>
        </w:tc>
        <w:tc>
          <w:tcPr>
            <w:tcW w:w="709" w:type="dxa"/>
            <w:noWrap/>
          </w:tcPr>
          <w:p w14:paraId="4F8B00C2" w14:textId="77777777" w:rsidR="00EF2660" w:rsidRPr="00C21F8C" w:rsidRDefault="00EF2660" w:rsidP="00EF2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22656,85</w:t>
            </w:r>
          </w:p>
        </w:tc>
        <w:tc>
          <w:tcPr>
            <w:tcW w:w="771" w:type="dxa"/>
          </w:tcPr>
          <w:p w14:paraId="22A8E81F" w14:textId="52CC51FB" w:rsidR="00EF2660" w:rsidRPr="00C21F8C" w:rsidRDefault="00EF2660" w:rsidP="00EF2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26901,82</w:t>
            </w:r>
          </w:p>
        </w:tc>
        <w:tc>
          <w:tcPr>
            <w:tcW w:w="723" w:type="dxa"/>
          </w:tcPr>
          <w:p w14:paraId="44DDB857" w14:textId="44BB3B0A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24331,71</w:t>
            </w:r>
          </w:p>
        </w:tc>
        <w:tc>
          <w:tcPr>
            <w:tcW w:w="709" w:type="dxa"/>
          </w:tcPr>
          <w:p w14:paraId="08F5BB99" w14:textId="473E1A14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24206,80</w:t>
            </w:r>
          </w:p>
        </w:tc>
        <w:tc>
          <w:tcPr>
            <w:tcW w:w="709" w:type="dxa"/>
          </w:tcPr>
          <w:p w14:paraId="562A95D4" w14:textId="77427065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13126,33</w:t>
            </w:r>
          </w:p>
        </w:tc>
        <w:tc>
          <w:tcPr>
            <w:tcW w:w="851" w:type="dxa"/>
          </w:tcPr>
          <w:p w14:paraId="3AC2B72A" w14:textId="2E9D143B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133274,56</w:t>
            </w:r>
          </w:p>
        </w:tc>
      </w:tr>
      <w:tr w:rsidR="00EF2660" w:rsidRPr="00C21F8C" w14:paraId="1DF7589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3DEE382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8CABB5C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648276AF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C10159A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1019A2B8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4284245E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6273F47A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576CD5B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9B0D828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0611D91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8B835DF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EF2660" w:rsidRPr="00C21F8C" w14:paraId="0063C499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350E9BFB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 w:rsidRPr="004918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1657" w:type="dxa"/>
            <w:vMerge w:val="restart"/>
            <w:vAlign w:val="center"/>
          </w:tcPr>
          <w:p w14:paraId="0C82C115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491825">
              <w:rPr>
                <w:sz w:val="22"/>
                <w:szCs w:val="22"/>
              </w:rPr>
              <w:lastRenderedPageBreak/>
              <w:t>выполнения функций государственными органами</w:t>
            </w:r>
          </w:p>
        </w:tc>
        <w:tc>
          <w:tcPr>
            <w:tcW w:w="1586" w:type="dxa"/>
            <w:vMerge w:val="restart"/>
          </w:tcPr>
          <w:p w14:paraId="0F35EE64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230728CE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Ответственный исполнитель программы </w:t>
            </w:r>
            <w:r w:rsidRPr="00491825">
              <w:rPr>
                <w:sz w:val="22"/>
                <w:szCs w:val="22"/>
              </w:rPr>
              <w:lastRenderedPageBreak/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64B51C55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130CDD3F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19384,62</w:t>
            </w:r>
          </w:p>
        </w:tc>
        <w:tc>
          <w:tcPr>
            <w:tcW w:w="709" w:type="dxa"/>
            <w:noWrap/>
          </w:tcPr>
          <w:p w14:paraId="6F9070BB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18133,16</w:t>
            </w:r>
          </w:p>
        </w:tc>
        <w:tc>
          <w:tcPr>
            <w:tcW w:w="771" w:type="dxa"/>
          </w:tcPr>
          <w:p w14:paraId="1341B4A4" w14:textId="6685DB05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24306,76</w:t>
            </w:r>
          </w:p>
        </w:tc>
        <w:tc>
          <w:tcPr>
            <w:tcW w:w="723" w:type="dxa"/>
          </w:tcPr>
          <w:p w14:paraId="5ABBB10C" w14:textId="06A56D7A" w:rsidR="00EF2660" w:rsidRPr="00C21F8C" w:rsidRDefault="00EF2660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22629,39</w:t>
            </w:r>
          </w:p>
        </w:tc>
        <w:tc>
          <w:tcPr>
            <w:tcW w:w="709" w:type="dxa"/>
          </w:tcPr>
          <w:p w14:paraId="6D83FF69" w14:textId="0F4EA4B9" w:rsidR="00EF2660" w:rsidRPr="00C21F8C" w:rsidRDefault="00EF2660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22509,48</w:t>
            </w:r>
          </w:p>
        </w:tc>
        <w:tc>
          <w:tcPr>
            <w:tcW w:w="709" w:type="dxa"/>
          </w:tcPr>
          <w:p w14:paraId="7BEA481E" w14:textId="77777777" w:rsidR="00EF2660" w:rsidRPr="00C21F8C" w:rsidRDefault="00EF2660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65DD932B" w14:textId="07036ED5" w:rsidR="00EF2660" w:rsidRPr="00C21F8C" w:rsidRDefault="00EF2660" w:rsidP="00622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117890,74</w:t>
            </w:r>
          </w:p>
        </w:tc>
      </w:tr>
      <w:tr w:rsidR="00EF2660" w:rsidRPr="00C21F8C" w14:paraId="3E1D637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E79CB3F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176E310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8F1C75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E7941A0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3CD77C0E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31BEF257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563B180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C9D3053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553BC2B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8667332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D5E1A23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EF2660" w:rsidRPr="00C21F8C" w14:paraId="0351976B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87CBEC5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4AF4171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426E5688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DFA6804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2A75154E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68BF1F7C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727C333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B782544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B3A5BD8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8E26BE0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1513455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</w:tr>
      <w:tr w:rsidR="00EF2660" w:rsidRPr="00C21F8C" w14:paraId="7856D08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C2AA4FB" w14:textId="77777777" w:rsidR="00EF2660" w:rsidRPr="00491825" w:rsidRDefault="00EF2660" w:rsidP="00EF2660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B082B78" w14:textId="77777777" w:rsidR="00EF2660" w:rsidRPr="00491825" w:rsidRDefault="00EF2660" w:rsidP="00EF266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437875EE" w14:textId="77777777" w:rsidR="00EF2660" w:rsidRPr="00491825" w:rsidRDefault="00EF2660" w:rsidP="00EF2660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F511568" w14:textId="77777777" w:rsidR="00EF2660" w:rsidRPr="00491825" w:rsidRDefault="00EF2660" w:rsidP="00EF2660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64AF30D6" w14:textId="77777777" w:rsidR="00EF2660" w:rsidRPr="00C21F8C" w:rsidRDefault="00EF2660" w:rsidP="00EF2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18566,56</w:t>
            </w:r>
          </w:p>
        </w:tc>
        <w:tc>
          <w:tcPr>
            <w:tcW w:w="709" w:type="dxa"/>
            <w:noWrap/>
          </w:tcPr>
          <w:p w14:paraId="2FF17DE6" w14:textId="77777777" w:rsidR="00EF2660" w:rsidRPr="00C21F8C" w:rsidRDefault="00EF2660" w:rsidP="00EF2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17990,73</w:t>
            </w:r>
          </w:p>
        </w:tc>
        <w:tc>
          <w:tcPr>
            <w:tcW w:w="771" w:type="dxa"/>
          </w:tcPr>
          <w:p w14:paraId="5E77B991" w14:textId="0ED92AEE" w:rsidR="00EF2660" w:rsidRPr="00C21F8C" w:rsidRDefault="00EF2660" w:rsidP="00EF2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24306,76</w:t>
            </w:r>
          </w:p>
        </w:tc>
        <w:tc>
          <w:tcPr>
            <w:tcW w:w="723" w:type="dxa"/>
          </w:tcPr>
          <w:p w14:paraId="3216E7C9" w14:textId="7D39BEAA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22629,39</w:t>
            </w:r>
          </w:p>
        </w:tc>
        <w:tc>
          <w:tcPr>
            <w:tcW w:w="709" w:type="dxa"/>
          </w:tcPr>
          <w:p w14:paraId="33C6EA61" w14:textId="63EBD00B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22509,48</w:t>
            </w:r>
          </w:p>
        </w:tc>
        <w:tc>
          <w:tcPr>
            <w:tcW w:w="709" w:type="dxa"/>
          </w:tcPr>
          <w:p w14:paraId="711A5557" w14:textId="5599588A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10927,33</w:t>
            </w:r>
          </w:p>
        </w:tc>
        <w:tc>
          <w:tcPr>
            <w:tcW w:w="851" w:type="dxa"/>
          </w:tcPr>
          <w:p w14:paraId="1A48DD19" w14:textId="46936C91" w:rsidR="00EF2660" w:rsidRPr="00C21F8C" w:rsidRDefault="00EF2660" w:rsidP="00EF2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116930,25</w:t>
            </w:r>
          </w:p>
        </w:tc>
      </w:tr>
      <w:tr w:rsidR="00EF2660" w:rsidRPr="00C21F8C" w14:paraId="3E013C9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358B0A69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21B34B0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58C115E8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02725A8C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78086A99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818,06</w:t>
            </w:r>
          </w:p>
        </w:tc>
        <w:tc>
          <w:tcPr>
            <w:tcW w:w="709" w:type="dxa"/>
            <w:noWrap/>
          </w:tcPr>
          <w:p w14:paraId="75EE6332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142,43</w:t>
            </w:r>
          </w:p>
        </w:tc>
        <w:tc>
          <w:tcPr>
            <w:tcW w:w="771" w:type="dxa"/>
          </w:tcPr>
          <w:p w14:paraId="5560706C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FC5B16E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E34ACC5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5D4B2F2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 w:rsidRPr="00C21F8C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BE1BC4B" w14:textId="77777777" w:rsidR="00EF2660" w:rsidRPr="00C21F8C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960,49</w:t>
            </w:r>
          </w:p>
        </w:tc>
      </w:tr>
      <w:tr w:rsidR="00EF2660" w:rsidRPr="00491825" w14:paraId="6CFB6C68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507D9723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1.2.2</w:t>
            </w:r>
          </w:p>
        </w:tc>
        <w:tc>
          <w:tcPr>
            <w:tcW w:w="1657" w:type="dxa"/>
            <w:vMerge w:val="restart"/>
            <w:vAlign w:val="center"/>
          </w:tcPr>
          <w:p w14:paraId="7D1BFB58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  <w:r w:rsidRPr="0013506D">
              <w:t>Содержание имущества администрации, услуги для обеспечения муниципальных нужд, приобретение основных средств и материальных запасов</w:t>
            </w:r>
          </w:p>
        </w:tc>
        <w:tc>
          <w:tcPr>
            <w:tcW w:w="1586" w:type="dxa"/>
            <w:vMerge w:val="restart"/>
          </w:tcPr>
          <w:p w14:paraId="358652CF" w14:textId="77777777" w:rsidR="00EF2660" w:rsidRPr="0013506D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всего, в том числе:</w:t>
            </w:r>
          </w:p>
          <w:p w14:paraId="7D23A224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5B104234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19C899F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3FC645E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3696,69</w:t>
            </w:r>
          </w:p>
        </w:tc>
        <w:tc>
          <w:tcPr>
            <w:tcW w:w="771" w:type="dxa"/>
          </w:tcPr>
          <w:p w14:paraId="3473C3B2" w14:textId="5799D60D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1872,54</w:t>
            </w:r>
          </w:p>
        </w:tc>
        <w:tc>
          <w:tcPr>
            <w:tcW w:w="723" w:type="dxa"/>
          </w:tcPr>
          <w:p w14:paraId="58276046" w14:textId="5466BB57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1366,76</w:t>
            </w:r>
          </w:p>
        </w:tc>
        <w:tc>
          <w:tcPr>
            <w:tcW w:w="709" w:type="dxa"/>
          </w:tcPr>
          <w:p w14:paraId="79A54ABF" w14:textId="40D376EE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1361,76</w:t>
            </w:r>
          </w:p>
        </w:tc>
        <w:tc>
          <w:tcPr>
            <w:tcW w:w="709" w:type="dxa"/>
          </w:tcPr>
          <w:p w14:paraId="5531821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67596EC5" w14:textId="499ACD95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12121,03</w:t>
            </w:r>
          </w:p>
        </w:tc>
      </w:tr>
      <w:tr w:rsidR="00EF2660" w:rsidRPr="00491825" w14:paraId="67B3060D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47AC0C1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4416009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0B0E34C1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3B0A90C7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1F60F2C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654E263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021BE93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3CF8EE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CAAAB5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A7BC42B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921908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EF2660" w:rsidRPr="00491825" w14:paraId="2BE0A8E8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9FC0D98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5A25723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2FF5A82B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E4133E9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26717DF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6AFB0EA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C6D076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DC2279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C7529D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5D2E51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6AC525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BC74C9" w:rsidRPr="00491825" w14:paraId="749348EF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4BC8E11" w14:textId="77777777" w:rsidR="00BC74C9" w:rsidRPr="00491825" w:rsidRDefault="00BC74C9" w:rsidP="00BC74C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0A30E73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7A6E174F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C81211D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30E059A3" w14:textId="31029A53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2062,33</w:t>
            </w:r>
          </w:p>
        </w:tc>
        <w:tc>
          <w:tcPr>
            <w:tcW w:w="709" w:type="dxa"/>
            <w:noWrap/>
          </w:tcPr>
          <w:p w14:paraId="29DB7EAF" w14:textId="7F576391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3696,69</w:t>
            </w:r>
          </w:p>
        </w:tc>
        <w:tc>
          <w:tcPr>
            <w:tcW w:w="771" w:type="dxa"/>
          </w:tcPr>
          <w:p w14:paraId="6497C974" w14:textId="77FCBA6F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1872,54</w:t>
            </w:r>
          </w:p>
        </w:tc>
        <w:tc>
          <w:tcPr>
            <w:tcW w:w="723" w:type="dxa"/>
          </w:tcPr>
          <w:p w14:paraId="2E1844BA" w14:textId="6BE1CE84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1366,76</w:t>
            </w:r>
          </w:p>
        </w:tc>
        <w:tc>
          <w:tcPr>
            <w:tcW w:w="709" w:type="dxa"/>
          </w:tcPr>
          <w:p w14:paraId="74116863" w14:textId="6A3B0DD5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1361,76</w:t>
            </w:r>
          </w:p>
        </w:tc>
        <w:tc>
          <w:tcPr>
            <w:tcW w:w="709" w:type="dxa"/>
          </w:tcPr>
          <w:p w14:paraId="5ADE8F7B" w14:textId="560DFF2D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1760,95</w:t>
            </w:r>
          </w:p>
        </w:tc>
        <w:tc>
          <w:tcPr>
            <w:tcW w:w="851" w:type="dxa"/>
          </w:tcPr>
          <w:p w14:paraId="273342B8" w14:textId="01362FC9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12121,03</w:t>
            </w:r>
          </w:p>
        </w:tc>
      </w:tr>
      <w:tr w:rsidR="00EF2660" w:rsidRPr="00491825" w14:paraId="24D0377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161EC96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4BE28C2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7E2E7463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733F8F8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7FE3176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4606F94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14951D3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78F72D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359F7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33474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42980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EF2660" w:rsidRPr="00491825" w14:paraId="204DF573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62EBA22C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 w:rsidRPr="0013506D">
              <w:rPr>
                <w:sz w:val="20"/>
                <w:szCs w:val="20"/>
              </w:rPr>
              <w:t>1.2.3</w:t>
            </w:r>
          </w:p>
        </w:tc>
        <w:tc>
          <w:tcPr>
            <w:tcW w:w="1657" w:type="dxa"/>
            <w:vMerge w:val="restart"/>
            <w:vAlign w:val="center"/>
          </w:tcPr>
          <w:p w14:paraId="04B94DB3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t>Штрафы за нарушения законодательства (в том числе пении), налоги, пошлины и сбор, расходы по награждению к почетной грамоте</w:t>
            </w:r>
          </w:p>
        </w:tc>
        <w:tc>
          <w:tcPr>
            <w:tcW w:w="1586" w:type="dxa"/>
            <w:vMerge w:val="restart"/>
          </w:tcPr>
          <w:p w14:paraId="53E68C17" w14:textId="77777777" w:rsidR="00EF2660" w:rsidRPr="0013506D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всего, в том числе:</w:t>
            </w:r>
          </w:p>
          <w:p w14:paraId="4E9933CF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  <w:shd w:val="clear" w:color="auto" w:fill="auto"/>
          </w:tcPr>
          <w:p w14:paraId="666563CA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5AB2232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7EFCA40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309,12</w:t>
            </w:r>
          </w:p>
        </w:tc>
        <w:tc>
          <w:tcPr>
            <w:tcW w:w="771" w:type="dxa"/>
            <w:shd w:val="clear" w:color="auto" w:fill="auto"/>
          </w:tcPr>
          <w:p w14:paraId="3D2CA3B7" w14:textId="5A688730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EF2660"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23" w:type="dxa"/>
            <w:shd w:val="clear" w:color="auto" w:fill="auto"/>
          </w:tcPr>
          <w:p w14:paraId="749165F0" w14:textId="4D5AF0F2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EF2660"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0900ACD0" w14:textId="33F74D08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EF2660"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79F26E8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6486BEAE" w14:textId="243E8225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1288,33</w:t>
            </w:r>
          </w:p>
        </w:tc>
      </w:tr>
      <w:tr w:rsidR="00EF2660" w:rsidRPr="00491825" w14:paraId="04F69427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9CE0741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FF93796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36D62958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0FCE31E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10A1E10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2D43597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0BCBBE0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245512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46493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74725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D54456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EF2660" w:rsidRPr="00491825" w14:paraId="4E6F8A4C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29E3D97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BAD7DC9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19BF36C8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7A547F3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7AC613C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1BF26B7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3E10FBC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C9916A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806F87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E75862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DA8591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BC74C9" w:rsidRPr="00491825" w14:paraId="6E7766D4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8195A81" w14:textId="77777777" w:rsidR="00BC74C9" w:rsidRPr="00491825" w:rsidRDefault="00BC74C9" w:rsidP="00BC74C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FB1D8FB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14DE1863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75A438A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4CDDDA1A" w14:textId="6B0F82B4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775,21</w:t>
            </w:r>
          </w:p>
        </w:tc>
        <w:tc>
          <w:tcPr>
            <w:tcW w:w="709" w:type="dxa"/>
            <w:shd w:val="clear" w:color="auto" w:fill="auto"/>
            <w:noWrap/>
          </w:tcPr>
          <w:p w14:paraId="7604F088" w14:textId="630356CC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309,12</w:t>
            </w:r>
          </w:p>
        </w:tc>
        <w:tc>
          <w:tcPr>
            <w:tcW w:w="771" w:type="dxa"/>
            <w:shd w:val="clear" w:color="auto" w:fill="auto"/>
          </w:tcPr>
          <w:p w14:paraId="368C907C" w14:textId="4E14917C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23" w:type="dxa"/>
            <w:shd w:val="clear" w:color="auto" w:fill="auto"/>
          </w:tcPr>
          <w:p w14:paraId="498FC149" w14:textId="4F5F5FC3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2AF6D800" w14:textId="53CCA9A2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13506D">
              <w:rPr>
                <w:sz w:val="21"/>
                <w:szCs w:val="21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14:paraId="5AC9409B" w14:textId="7672021E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14:paraId="75C05485" w14:textId="2E389AC0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1288,33</w:t>
            </w:r>
          </w:p>
        </w:tc>
      </w:tr>
      <w:tr w:rsidR="00EF2660" w:rsidRPr="00491825" w14:paraId="7A2B3716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5B0BE3C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87F014E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5B61CA6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19EACAE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13506D">
              <w:rPr>
                <w:sz w:val="22"/>
                <w:szCs w:val="22"/>
              </w:rPr>
              <w:t>иные источник</w:t>
            </w:r>
            <w:r w:rsidRPr="0013506D">
              <w:rPr>
                <w:sz w:val="22"/>
                <w:szCs w:val="22"/>
              </w:rPr>
              <w:lastRenderedPageBreak/>
              <w:t>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4F53723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lastRenderedPageBreak/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4F50999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622217B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0F5A99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77F053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34BA4A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F76D5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13506D">
              <w:rPr>
                <w:sz w:val="21"/>
                <w:szCs w:val="21"/>
              </w:rPr>
              <w:t>-</w:t>
            </w:r>
          </w:p>
        </w:tc>
      </w:tr>
      <w:tr w:rsidR="00EF2660" w:rsidRPr="00491825" w14:paraId="44049750" w14:textId="77777777" w:rsidTr="00622E84">
        <w:trPr>
          <w:trHeight w:val="500"/>
          <w:jc w:val="center"/>
        </w:trPr>
        <w:tc>
          <w:tcPr>
            <w:tcW w:w="238" w:type="dxa"/>
            <w:vMerge w:val="restart"/>
            <w:vAlign w:val="center"/>
          </w:tcPr>
          <w:p w14:paraId="66ED50EF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57" w:type="dxa"/>
            <w:vMerge w:val="restart"/>
            <w:vAlign w:val="center"/>
          </w:tcPr>
          <w:p w14:paraId="3946CA19" w14:textId="77777777" w:rsidR="00EF2660" w:rsidRPr="00491825" w:rsidRDefault="00EF2660" w:rsidP="00622E8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</w:t>
            </w:r>
            <w:r w:rsidRPr="00491825">
              <w:rPr>
                <w:sz w:val="22"/>
                <w:szCs w:val="22"/>
              </w:rPr>
              <w:t xml:space="preserve"> Основное мероприятие «Обеспечение финансовыми средствами резервного фонда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6BC402C9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  <w:p w14:paraId="59ABD3D3" w14:textId="77777777" w:rsidR="00EF2660" w:rsidRPr="00491825" w:rsidRDefault="00EF2660" w:rsidP="00622E8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</w:t>
            </w:r>
            <w:r w:rsidRPr="00491825">
              <w:rPr>
                <w:sz w:val="22"/>
                <w:szCs w:val="22"/>
              </w:rPr>
              <w:t xml:space="preserve"> Основное мероприятие «Обеспечение финансовыми средствами резервного фонда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2FEA3AC4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586" w:type="dxa"/>
            <w:vMerge w:val="restart"/>
            <w:vAlign w:val="center"/>
          </w:tcPr>
          <w:p w14:paraId="47DD475F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0F07DD02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3BB652DE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5C95F0E1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  <w:shd w:val="clear" w:color="auto" w:fill="auto"/>
          </w:tcPr>
          <w:p w14:paraId="7F46C698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shd w:val="clear" w:color="auto" w:fill="auto"/>
            <w:noWrap/>
          </w:tcPr>
          <w:p w14:paraId="593DB3C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2F2684D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73C280F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07D9AC2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44ADAE0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55FA314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7A41A93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EF2660" w:rsidRPr="00491825" w14:paraId="49737438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F2DC215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97BA0A8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36CF1EC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42DC98A7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shd w:val="clear" w:color="auto" w:fill="auto"/>
            <w:noWrap/>
          </w:tcPr>
          <w:p w14:paraId="23D908C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5832600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1F9BE7E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B1C7B8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BCF35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D03B0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C746C8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3352EBA8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D3E5CC9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C7A8010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528F8ECC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68660FA8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shd w:val="clear" w:color="auto" w:fill="auto"/>
            <w:noWrap/>
          </w:tcPr>
          <w:p w14:paraId="2E73A14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shd w:val="clear" w:color="auto" w:fill="auto"/>
            <w:noWrap/>
          </w:tcPr>
          <w:p w14:paraId="24FF2DA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6C877273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33E9F9D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7E0B00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278C4FB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E29C40C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4B8287E2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0F276A12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61CE670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4DC155D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06FC64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shd w:val="clear" w:color="auto" w:fill="auto"/>
            <w:noWrap/>
          </w:tcPr>
          <w:p w14:paraId="600D2F4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</w:tcPr>
          <w:p w14:paraId="74DC151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71" w:type="dxa"/>
            <w:shd w:val="clear" w:color="auto" w:fill="auto"/>
          </w:tcPr>
          <w:p w14:paraId="3A2283E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23" w:type="dxa"/>
            <w:shd w:val="clear" w:color="auto" w:fill="auto"/>
          </w:tcPr>
          <w:p w14:paraId="592A04E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3C0B44F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1762C92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43CA85F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600,00</w:t>
            </w:r>
          </w:p>
        </w:tc>
      </w:tr>
      <w:tr w:rsidR="00EF2660" w:rsidRPr="00491825" w14:paraId="7B27CF5B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9A3CE8D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C37F52D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19C5A62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4E83E1BC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shd w:val="clear" w:color="auto" w:fill="auto"/>
            <w:noWrap/>
          </w:tcPr>
          <w:p w14:paraId="3477D2A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shd w:val="clear" w:color="auto" w:fill="auto"/>
            <w:noWrap/>
          </w:tcPr>
          <w:p w14:paraId="73D8EC9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14:paraId="63FA39B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1853D4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8BD8A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036A0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507E6A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BC74C9" w:rsidRPr="00491825" w14:paraId="03A206B7" w14:textId="77777777" w:rsidTr="00622E84">
        <w:trPr>
          <w:trHeight w:val="70"/>
          <w:jc w:val="center"/>
        </w:trPr>
        <w:tc>
          <w:tcPr>
            <w:tcW w:w="238" w:type="dxa"/>
            <w:vMerge w:val="restart"/>
            <w:vAlign w:val="center"/>
          </w:tcPr>
          <w:p w14:paraId="414AD596" w14:textId="77777777" w:rsidR="00BC74C9" w:rsidRPr="00491825" w:rsidRDefault="00BC74C9" w:rsidP="00BC7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57" w:type="dxa"/>
            <w:vMerge w:val="restart"/>
            <w:vAlign w:val="center"/>
          </w:tcPr>
          <w:p w14:paraId="6EF0BB53" w14:textId="77777777" w:rsidR="00BC74C9" w:rsidRPr="00491825" w:rsidRDefault="00BC74C9" w:rsidP="00BC74C9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</w:t>
            </w:r>
            <w:r w:rsidRPr="00491825">
              <w:rPr>
                <w:sz w:val="22"/>
                <w:szCs w:val="22"/>
              </w:rPr>
              <w:t xml:space="preserve"> Основное мероприятие «Информационное обеспечение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244F4535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  <w:p w14:paraId="101EC505" w14:textId="77777777" w:rsidR="00BC74C9" w:rsidRPr="00491825" w:rsidRDefault="00BC74C9" w:rsidP="00BC74C9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</w:t>
            </w:r>
            <w:r w:rsidRPr="00491825">
              <w:rPr>
                <w:sz w:val="22"/>
                <w:szCs w:val="22"/>
              </w:rPr>
              <w:t xml:space="preserve"> Основное мероприятие «Информационное обеспечение </w:t>
            </w:r>
            <w:r w:rsidRPr="00491825">
              <w:rPr>
                <w:bCs/>
                <w:sz w:val="22"/>
                <w:szCs w:val="22"/>
              </w:rPr>
              <w:t xml:space="preserve">Тайтурского </w:t>
            </w:r>
            <w:r w:rsidRPr="00491825">
              <w:rPr>
                <w:bCs/>
                <w:sz w:val="22"/>
                <w:szCs w:val="22"/>
              </w:rPr>
              <w:lastRenderedPageBreak/>
              <w:t xml:space="preserve">городского поселения </w:t>
            </w:r>
          </w:p>
          <w:p w14:paraId="0778FE3A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586" w:type="dxa"/>
            <w:vMerge w:val="restart"/>
            <w:vAlign w:val="center"/>
          </w:tcPr>
          <w:p w14:paraId="47BDAD65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52B1C99E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099088A5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08D6D80B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</w:t>
            </w:r>
            <w:r w:rsidRPr="00491825">
              <w:rPr>
                <w:sz w:val="22"/>
                <w:szCs w:val="22"/>
              </w:rPr>
              <w:lastRenderedPageBreak/>
              <w:t>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352AD704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4787970F" w14:textId="3712C18A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37BAF5CA" w14:textId="064D2E60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1A7409F9" w14:textId="3623C8A1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23" w:type="dxa"/>
          </w:tcPr>
          <w:p w14:paraId="70AF42C9" w14:textId="1A1C39EA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0EA2151B" w14:textId="70761437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7B10587D" w14:textId="7D14A6DB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3D1FAFA4" w14:textId="12ADEF37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EF2660" w:rsidRPr="00491825" w14:paraId="2515D18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9E84FAD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60459EB3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69E626CC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3D6B3DEC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56334A1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08AE5FE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4A0D01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85BF9A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B84E90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4EBE92B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695CB843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0A8D57DE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1143D86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08925D5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87D2249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399366A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57C96FE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65D7B4D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F413223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32D2BA1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16EF7AD6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C4811D2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3E09A53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01D0DC27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6B70A0E9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AD9EC80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552CD0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04908048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3695EBA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  <w:noWrap/>
          </w:tcPr>
          <w:p w14:paraId="307E209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71" w:type="dxa"/>
          </w:tcPr>
          <w:p w14:paraId="71B4054F" w14:textId="4C958B85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23" w:type="dxa"/>
          </w:tcPr>
          <w:p w14:paraId="223C8F1A" w14:textId="20164A01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084AA567" w14:textId="1221D64B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32B8027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50,00</w:t>
            </w:r>
          </w:p>
        </w:tc>
        <w:tc>
          <w:tcPr>
            <w:tcW w:w="851" w:type="dxa"/>
          </w:tcPr>
          <w:p w14:paraId="584247FF" w14:textId="617FC716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F2660">
              <w:rPr>
                <w:sz w:val="21"/>
                <w:szCs w:val="21"/>
              </w:rPr>
              <w:t>0,00</w:t>
            </w:r>
          </w:p>
        </w:tc>
      </w:tr>
      <w:tr w:rsidR="00EF2660" w:rsidRPr="00491825" w14:paraId="79A15FFC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49A87D4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759AAAE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45F5BDD0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F7F9DEA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5DDA138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122C86F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141EEB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970E063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A5D2F5A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3EE4D10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80F2F95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4070DE6B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3EEC464D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57" w:type="dxa"/>
            <w:vMerge w:val="restart"/>
            <w:vAlign w:val="center"/>
          </w:tcPr>
          <w:p w14:paraId="0951C647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III</w:t>
            </w:r>
            <w:r w:rsidRPr="00491825">
              <w:rPr>
                <w:sz w:val="22"/>
                <w:szCs w:val="22"/>
              </w:rPr>
              <w:t xml:space="preserve"> Основное мероприятие  </w:t>
            </w:r>
          </w:p>
          <w:p w14:paraId="21303E27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«Межбюджетн 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2023-2028 годы</w:t>
            </w:r>
          </w:p>
          <w:p w14:paraId="52CD2606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III</w:t>
            </w:r>
            <w:r w:rsidRPr="00491825">
              <w:rPr>
                <w:sz w:val="22"/>
                <w:szCs w:val="22"/>
              </w:rPr>
              <w:t xml:space="preserve"> Основное мероприятие  </w:t>
            </w:r>
          </w:p>
          <w:p w14:paraId="23389570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</w:t>
            </w:r>
            <w:r w:rsidRPr="00491825">
              <w:rPr>
                <w:sz w:val="22"/>
                <w:szCs w:val="22"/>
              </w:rPr>
              <w:lastRenderedPageBreak/>
              <w:t>по решению вопросов местного значения в соответствии с заключенными соглашениями» на 2023-2028 годы</w:t>
            </w:r>
          </w:p>
        </w:tc>
        <w:tc>
          <w:tcPr>
            <w:tcW w:w="1586" w:type="dxa"/>
            <w:vMerge w:val="restart"/>
          </w:tcPr>
          <w:p w14:paraId="4CC9BAAF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720BB2F9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 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45DDEDC6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6DF78D62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4CF7DB3E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5BA2B01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0B494E2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71" w:type="dxa"/>
          </w:tcPr>
          <w:p w14:paraId="1647D6B5" w14:textId="54B38859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23" w:type="dxa"/>
          </w:tcPr>
          <w:p w14:paraId="5D049B7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14CE246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356CE3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74321587" w14:textId="1C529403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987,67</w:t>
            </w:r>
          </w:p>
        </w:tc>
      </w:tr>
      <w:tr w:rsidR="00EF2660" w:rsidRPr="00491825" w14:paraId="657A5CB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5118ACF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D06FC2B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2004D6B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4ADDCD4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4CFDB39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3BE07EF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2E73263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28DE21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826C16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1D75A3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DAD1E9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4B4843B2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242DF19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A759207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0B700F7B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50E9BC0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7C7A0C2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7132557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304BF5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582C7C96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DB4717E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E72B0EF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0FAA994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BC74C9" w:rsidRPr="00491825" w14:paraId="5DED8534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E59CE98" w14:textId="77777777" w:rsidR="00BC74C9" w:rsidRPr="00491825" w:rsidRDefault="00BC74C9" w:rsidP="00BC74C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6576945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226E63EB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FFBFEC4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0169A197" w14:textId="15D878EF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317,57</w:t>
            </w:r>
          </w:p>
        </w:tc>
        <w:tc>
          <w:tcPr>
            <w:tcW w:w="709" w:type="dxa"/>
            <w:noWrap/>
          </w:tcPr>
          <w:p w14:paraId="4C68BF0C" w14:textId="304BA4E1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71" w:type="dxa"/>
          </w:tcPr>
          <w:p w14:paraId="69761B1B" w14:textId="7F70E575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335,05</w:t>
            </w:r>
          </w:p>
        </w:tc>
        <w:tc>
          <w:tcPr>
            <w:tcW w:w="723" w:type="dxa"/>
          </w:tcPr>
          <w:p w14:paraId="72FAC7C0" w14:textId="4152246F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19CE1500" w14:textId="1C1BB146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12086B68" w14:textId="7726D371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680D366B" w14:textId="076BB321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987,67</w:t>
            </w:r>
          </w:p>
        </w:tc>
      </w:tr>
      <w:tr w:rsidR="00EF2660" w:rsidRPr="00491825" w14:paraId="1773A393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C1C1007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B9FCB36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1C43BB66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D78F74B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54B3DDC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134FD39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787424F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1ABACF8E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BB93A81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C061804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0D43149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409D78DE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4A57012A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57" w:type="dxa"/>
            <w:vMerge w:val="restart"/>
            <w:vAlign w:val="center"/>
          </w:tcPr>
          <w:p w14:paraId="06D47C08" w14:textId="77777777" w:rsidR="00EF2660" w:rsidRPr="00491825" w:rsidRDefault="00EF2660" w:rsidP="00622E8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IV</w:t>
            </w:r>
            <w:r w:rsidRPr="00491825">
              <w:rPr>
                <w:sz w:val="22"/>
                <w:szCs w:val="22"/>
              </w:rPr>
              <w:t xml:space="preserve"> Основное мероприятие «Доплаты к пенсиям муниципальным служащим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20A6F53B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  <w:p w14:paraId="401AA65C" w14:textId="77777777" w:rsidR="00EF2660" w:rsidRPr="00491825" w:rsidRDefault="00EF2660" w:rsidP="00622E84">
            <w:pPr>
              <w:rPr>
                <w:bCs/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IV</w:t>
            </w:r>
            <w:r w:rsidRPr="00491825">
              <w:rPr>
                <w:sz w:val="22"/>
                <w:szCs w:val="22"/>
              </w:rPr>
              <w:t xml:space="preserve"> Основное мероприятие «Доплаты к пенсиям муниципальным служащим </w:t>
            </w:r>
            <w:r w:rsidRPr="00491825">
              <w:rPr>
                <w:bCs/>
                <w:sz w:val="22"/>
                <w:szCs w:val="22"/>
              </w:rPr>
              <w:t xml:space="preserve">Тайтурского городского поселения </w:t>
            </w:r>
          </w:p>
          <w:p w14:paraId="596CEDAA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bCs/>
                <w:sz w:val="22"/>
                <w:szCs w:val="22"/>
              </w:rPr>
              <w:t>Усольского муниципального района Иркутской области</w:t>
            </w:r>
            <w:r w:rsidRPr="00491825">
              <w:rPr>
                <w:sz w:val="22"/>
                <w:szCs w:val="22"/>
              </w:rPr>
              <w:t>» на 2023-2028 годы.</w:t>
            </w:r>
          </w:p>
        </w:tc>
        <w:tc>
          <w:tcPr>
            <w:tcW w:w="1586" w:type="dxa"/>
            <w:vMerge w:val="restart"/>
          </w:tcPr>
          <w:p w14:paraId="42E66F38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1D4596BB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 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11B4402E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4B0ED9AF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13C1F887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1368006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17E3389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02FEF145" w14:textId="57ACAB42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23" w:type="dxa"/>
          </w:tcPr>
          <w:p w14:paraId="097A9393" w14:textId="679C153F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3E7C2806" w14:textId="02B81FD2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3C1852C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0C2D4ADB" w14:textId="0B834AF8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1230,62</w:t>
            </w:r>
          </w:p>
        </w:tc>
      </w:tr>
      <w:tr w:rsidR="00EF2660" w:rsidRPr="00491825" w14:paraId="06261AD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432B729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8A989EB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7B1CD71B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C7525BD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5535921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03331CD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5AE5D6F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E75B04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3F89B1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363830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BA64EB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1C1008DC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EE0A6EF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B711032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0B86FAE6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54540DE3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37A5B07B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6A70318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D29EA6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7C116440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23FE35C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80220DB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74B342A1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BC74C9" w:rsidRPr="00491825" w14:paraId="1EAEABD6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E30A8D4" w14:textId="77777777" w:rsidR="00BC74C9" w:rsidRPr="00491825" w:rsidRDefault="00BC74C9" w:rsidP="00BC74C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BC99CBE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208EE2B1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249B6696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78BB4A80" w14:textId="157F9EBC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182,86</w:t>
            </w:r>
          </w:p>
        </w:tc>
        <w:tc>
          <w:tcPr>
            <w:tcW w:w="709" w:type="dxa"/>
            <w:noWrap/>
          </w:tcPr>
          <w:p w14:paraId="442611AD" w14:textId="08C502C4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194,03</w:t>
            </w:r>
          </w:p>
        </w:tc>
        <w:tc>
          <w:tcPr>
            <w:tcW w:w="771" w:type="dxa"/>
          </w:tcPr>
          <w:p w14:paraId="0380F963" w14:textId="08CE7D35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23" w:type="dxa"/>
          </w:tcPr>
          <w:p w14:paraId="05EBEEC9" w14:textId="245D8E98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473441C0" w14:textId="50AFDD73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225,56</w:t>
            </w:r>
          </w:p>
        </w:tc>
        <w:tc>
          <w:tcPr>
            <w:tcW w:w="709" w:type="dxa"/>
          </w:tcPr>
          <w:p w14:paraId="3ACB4D73" w14:textId="01A10BBA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177,05</w:t>
            </w:r>
          </w:p>
        </w:tc>
        <w:tc>
          <w:tcPr>
            <w:tcW w:w="851" w:type="dxa"/>
          </w:tcPr>
          <w:p w14:paraId="2467016E" w14:textId="5FCCEC6E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1230,62</w:t>
            </w:r>
          </w:p>
        </w:tc>
      </w:tr>
      <w:tr w:rsidR="00EF2660" w:rsidRPr="00491825" w14:paraId="16C5D051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2E02E02C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3F5ED100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  <w:vAlign w:val="center"/>
          </w:tcPr>
          <w:p w14:paraId="3384BEBF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069685C0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5795BA7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26203FE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3E40496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434BB427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A4B128F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3D13E259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3EDF4779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05FB7607" w14:textId="77777777" w:rsidTr="00622E84">
        <w:trPr>
          <w:trHeight w:val="245"/>
          <w:jc w:val="center"/>
        </w:trPr>
        <w:tc>
          <w:tcPr>
            <w:tcW w:w="238" w:type="dxa"/>
            <w:vMerge w:val="restart"/>
            <w:vAlign w:val="center"/>
          </w:tcPr>
          <w:p w14:paraId="3DD5615B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57" w:type="dxa"/>
            <w:vMerge w:val="restart"/>
          </w:tcPr>
          <w:p w14:paraId="3E04C729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V</w:t>
            </w:r>
            <w:r w:rsidRPr="00491825">
              <w:rPr>
                <w:sz w:val="22"/>
                <w:szCs w:val="22"/>
              </w:rPr>
              <w:t xml:space="preserve"> Основное мероприятие  «Профессиона льная подготовка, переподготовка и повышение квалификации» на 2023-2028 годы  </w:t>
            </w:r>
          </w:p>
          <w:p w14:paraId="58594756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  <w:lang w:val="en-US"/>
              </w:rPr>
              <w:t>V</w:t>
            </w:r>
            <w:r w:rsidRPr="00491825">
              <w:rPr>
                <w:sz w:val="22"/>
                <w:szCs w:val="22"/>
              </w:rPr>
              <w:t xml:space="preserve"> Основное мероприятие  «Профессиональная </w:t>
            </w:r>
            <w:r w:rsidRPr="00491825">
              <w:rPr>
                <w:sz w:val="22"/>
                <w:szCs w:val="22"/>
              </w:rPr>
              <w:lastRenderedPageBreak/>
              <w:t xml:space="preserve">подготовка, переподготовка и повышение квалификации» на 2023-2028 годы  </w:t>
            </w:r>
          </w:p>
        </w:tc>
        <w:tc>
          <w:tcPr>
            <w:tcW w:w="1586" w:type="dxa"/>
            <w:vMerge w:val="restart"/>
            <w:vAlign w:val="center"/>
          </w:tcPr>
          <w:p w14:paraId="7412871B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всего, в том числе:</w:t>
            </w:r>
          </w:p>
          <w:p w14:paraId="05D600FC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 xml:space="preserve">Ответственны й исполнитель программы Администрация Тайтурского городского поселения Усольского муниципального района Иркутской </w:t>
            </w:r>
            <w:r w:rsidRPr="00491825">
              <w:rPr>
                <w:sz w:val="22"/>
                <w:szCs w:val="22"/>
              </w:rPr>
              <w:lastRenderedPageBreak/>
              <w:t>области</w:t>
            </w:r>
          </w:p>
          <w:p w14:paraId="7DF085DB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0F4C1940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757154EF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71" w:type="dxa"/>
            <w:noWrap/>
          </w:tcPr>
          <w:p w14:paraId="17D446D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45AF77C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77940CC6" w14:textId="653B0B20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EF2660"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23" w:type="dxa"/>
          </w:tcPr>
          <w:p w14:paraId="05BAFA33" w14:textId="3AC16ED4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F2660"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711D2A26" w14:textId="1B84EBE4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F2660"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06E6F9C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66091870" w14:textId="290E22B5" w:rsidR="00EF2660" w:rsidRPr="00491825" w:rsidRDefault="00BC74C9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144,30</w:t>
            </w:r>
          </w:p>
        </w:tc>
      </w:tr>
      <w:tr w:rsidR="00EF2660" w:rsidRPr="00491825" w14:paraId="090CA1F8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1AEBAF41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5EAF19BE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7E7B72A6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0EA4855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16E5D2CD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09D4C7D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4303FE0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B35AB8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50281C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C3AB04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2289519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032CE535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44AE67D5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71D22DD1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2734AA28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2A70847E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3997A5F3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09C61C65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03BFC4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848E782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FE65246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51EF1E6C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5D6EEAA7" w14:textId="77777777" w:rsidR="00EF2660" w:rsidRPr="00491825" w:rsidRDefault="00EF2660" w:rsidP="00622E84">
            <w:pPr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BC74C9" w:rsidRPr="00491825" w14:paraId="6FE0CC39" w14:textId="77777777" w:rsidTr="00622E84">
        <w:trPr>
          <w:trHeight w:val="840"/>
          <w:jc w:val="center"/>
        </w:trPr>
        <w:tc>
          <w:tcPr>
            <w:tcW w:w="238" w:type="dxa"/>
            <w:vMerge/>
            <w:vAlign w:val="center"/>
          </w:tcPr>
          <w:p w14:paraId="6C61E23E" w14:textId="77777777" w:rsidR="00BC74C9" w:rsidRPr="00491825" w:rsidRDefault="00BC74C9" w:rsidP="00BC74C9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2314304" w14:textId="77777777" w:rsidR="00BC74C9" w:rsidRPr="00491825" w:rsidRDefault="00BC74C9" w:rsidP="00BC74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36E49671" w14:textId="77777777" w:rsidR="00BC74C9" w:rsidRPr="00491825" w:rsidRDefault="00BC74C9" w:rsidP="00BC74C9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7A6C4A69" w14:textId="77777777" w:rsidR="00BC74C9" w:rsidRPr="00491825" w:rsidRDefault="00BC74C9" w:rsidP="00BC74C9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276F9B6D" w14:textId="67B4BE8C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44,30</w:t>
            </w:r>
          </w:p>
        </w:tc>
        <w:tc>
          <w:tcPr>
            <w:tcW w:w="709" w:type="dxa"/>
            <w:noWrap/>
          </w:tcPr>
          <w:p w14:paraId="7FAA730B" w14:textId="206E3946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771" w:type="dxa"/>
          </w:tcPr>
          <w:p w14:paraId="490C7404" w14:textId="41252969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23" w:type="dxa"/>
          </w:tcPr>
          <w:p w14:paraId="7DCBA394" w14:textId="5F500547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084F54B6" w14:textId="15EB3591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66718BFA" w14:textId="7B2ECBE5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30,00</w:t>
            </w:r>
          </w:p>
        </w:tc>
        <w:tc>
          <w:tcPr>
            <w:tcW w:w="851" w:type="dxa"/>
          </w:tcPr>
          <w:p w14:paraId="2D13E910" w14:textId="397609DF" w:rsidR="00BC74C9" w:rsidRPr="00491825" w:rsidRDefault="00BC74C9" w:rsidP="00BC7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144,30</w:t>
            </w:r>
          </w:p>
        </w:tc>
      </w:tr>
      <w:tr w:rsidR="00EF2660" w:rsidRPr="00491825" w14:paraId="6D430C48" w14:textId="77777777" w:rsidTr="00622E84">
        <w:trPr>
          <w:trHeight w:val="3150"/>
          <w:jc w:val="center"/>
        </w:trPr>
        <w:tc>
          <w:tcPr>
            <w:tcW w:w="238" w:type="dxa"/>
            <w:vMerge/>
            <w:vAlign w:val="center"/>
          </w:tcPr>
          <w:p w14:paraId="1E079681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242586A4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4EAB08C2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127BE9C0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36C3141C" w14:textId="77777777" w:rsidR="00EF2660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74E75A33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A7C432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3C29D783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C3D7EF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E3D141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8396777" w14:textId="77777777" w:rsidR="00EF2660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1755C6C4" w14:textId="77777777" w:rsidTr="00622E84">
        <w:trPr>
          <w:trHeight w:val="70"/>
          <w:jc w:val="center"/>
        </w:trPr>
        <w:tc>
          <w:tcPr>
            <w:tcW w:w="238" w:type="dxa"/>
            <w:vMerge w:val="restart"/>
            <w:vAlign w:val="center"/>
          </w:tcPr>
          <w:p w14:paraId="403B0E02" w14:textId="77777777" w:rsidR="00EF2660" w:rsidRPr="00491825" w:rsidRDefault="00EF2660" w:rsidP="00622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57" w:type="dxa"/>
            <w:vMerge w:val="restart"/>
            <w:vAlign w:val="center"/>
          </w:tcPr>
          <w:p w14:paraId="34953347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  <w:lang w:val="en-US"/>
              </w:rPr>
              <w:t>VI</w:t>
            </w:r>
            <w:r w:rsidRPr="00491825">
              <w:rPr>
                <w:sz w:val="22"/>
                <w:szCs w:val="22"/>
              </w:rPr>
              <w:t xml:space="preserve"> Основное мероприятие «Обслуживание муниципального долга» на 2023-2028 годы</w:t>
            </w:r>
          </w:p>
          <w:p w14:paraId="5ADCE862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  <w:r w:rsidRPr="00491825">
              <w:rPr>
                <w:sz w:val="22"/>
                <w:szCs w:val="22"/>
                <w:lang w:val="en-US"/>
              </w:rPr>
              <w:t>VI</w:t>
            </w:r>
            <w:r w:rsidRPr="00491825">
              <w:rPr>
                <w:sz w:val="22"/>
                <w:szCs w:val="22"/>
              </w:rPr>
              <w:t xml:space="preserve"> Основное мероприятие «Обслуживание муниципального долга» на 2023-2028 годы</w:t>
            </w:r>
          </w:p>
        </w:tc>
        <w:tc>
          <w:tcPr>
            <w:tcW w:w="1586" w:type="dxa"/>
            <w:vMerge w:val="restart"/>
            <w:vAlign w:val="center"/>
          </w:tcPr>
          <w:p w14:paraId="67CBDD47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12F4D94B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5640C652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всего, в том числе:</w:t>
            </w:r>
          </w:p>
          <w:p w14:paraId="0E051AD9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094" w:type="dxa"/>
          </w:tcPr>
          <w:p w14:paraId="74E3AF40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всего</w:t>
            </w:r>
          </w:p>
        </w:tc>
        <w:tc>
          <w:tcPr>
            <w:tcW w:w="771" w:type="dxa"/>
            <w:noWrap/>
          </w:tcPr>
          <w:p w14:paraId="5DC721D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2,22</w:t>
            </w:r>
          </w:p>
        </w:tc>
        <w:tc>
          <w:tcPr>
            <w:tcW w:w="709" w:type="dxa"/>
            <w:noWrap/>
          </w:tcPr>
          <w:p w14:paraId="3B69E4A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6876F48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368FA88C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041E3F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3AD3642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5AB61BC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:rsidR="00EF2660" w:rsidRPr="00491825" w14:paraId="6AC0B1D7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50B71CA0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1BD214A6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656ED4B5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7E30AA1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71" w:type="dxa"/>
            <w:noWrap/>
          </w:tcPr>
          <w:p w14:paraId="0C1BAB64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noWrap/>
          </w:tcPr>
          <w:p w14:paraId="1C8ADA3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5E172D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04FFE20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78DD47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71BE6F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4786B7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55CCFF59" w14:textId="77777777" w:rsidTr="00622E84">
        <w:trPr>
          <w:trHeight w:val="245"/>
          <w:jc w:val="center"/>
        </w:trPr>
        <w:tc>
          <w:tcPr>
            <w:tcW w:w="238" w:type="dxa"/>
            <w:vMerge/>
            <w:vAlign w:val="center"/>
          </w:tcPr>
          <w:p w14:paraId="7D73629D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E9B1540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2E8B079A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26AF6023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71" w:type="dxa"/>
            <w:noWrap/>
          </w:tcPr>
          <w:p w14:paraId="3107D33E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 </w:t>
            </w:r>
          </w:p>
        </w:tc>
        <w:tc>
          <w:tcPr>
            <w:tcW w:w="709" w:type="dxa"/>
            <w:noWrap/>
          </w:tcPr>
          <w:p w14:paraId="143FB1AA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6A8F8CD0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201A016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0B466D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3DB310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4AF5E13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  <w:tr w:rsidR="00EF2660" w:rsidRPr="00491825" w14:paraId="1B2EC275" w14:textId="77777777" w:rsidTr="00622E84">
        <w:trPr>
          <w:trHeight w:val="735"/>
          <w:jc w:val="center"/>
        </w:trPr>
        <w:tc>
          <w:tcPr>
            <w:tcW w:w="238" w:type="dxa"/>
            <w:vMerge/>
            <w:vAlign w:val="center"/>
          </w:tcPr>
          <w:p w14:paraId="346CDE69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4F9D3D42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5E43E205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6D42B9DF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71" w:type="dxa"/>
            <w:noWrap/>
          </w:tcPr>
          <w:p w14:paraId="33E19AF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2,22</w:t>
            </w:r>
          </w:p>
        </w:tc>
        <w:tc>
          <w:tcPr>
            <w:tcW w:w="709" w:type="dxa"/>
            <w:noWrap/>
          </w:tcPr>
          <w:p w14:paraId="7102F8C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1,23</w:t>
            </w:r>
          </w:p>
        </w:tc>
        <w:tc>
          <w:tcPr>
            <w:tcW w:w="771" w:type="dxa"/>
          </w:tcPr>
          <w:p w14:paraId="1A0EDE9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0,90</w:t>
            </w:r>
          </w:p>
        </w:tc>
        <w:tc>
          <w:tcPr>
            <w:tcW w:w="723" w:type="dxa"/>
          </w:tcPr>
          <w:p w14:paraId="477DD05F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40AFA8F9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709" w:type="dxa"/>
          </w:tcPr>
          <w:p w14:paraId="2DF237D8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14:paraId="405515B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4,35</w:t>
            </w:r>
          </w:p>
        </w:tc>
      </w:tr>
      <w:tr w:rsidR="00EF2660" w:rsidRPr="00491825" w14:paraId="7F0CC0AE" w14:textId="77777777" w:rsidTr="00622E84">
        <w:trPr>
          <w:trHeight w:val="225"/>
          <w:jc w:val="center"/>
        </w:trPr>
        <w:tc>
          <w:tcPr>
            <w:tcW w:w="238" w:type="dxa"/>
            <w:vMerge/>
            <w:vAlign w:val="center"/>
          </w:tcPr>
          <w:p w14:paraId="6BE6C616" w14:textId="77777777" w:rsidR="00EF2660" w:rsidRPr="00491825" w:rsidRDefault="00EF2660" w:rsidP="00622E8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14:paraId="0F4A340E" w14:textId="77777777" w:rsidR="00EF2660" w:rsidRPr="00491825" w:rsidRDefault="00EF2660" w:rsidP="00622E8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6" w:type="dxa"/>
            <w:vMerge/>
            <w:vAlign w:val="center"/>
          </w:tcPr>
          <w:p w14:paraId="2CBBAC84" w14:textId="77777777" w:rsidR="00EF2660" w:rsidRPr="00491825" w:rsidRDefault="00EF2660" w:rsidP="00622E84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14:paraId="36D61CF8" w14:textId="77777777" w:rsidR="00EF2660" w:rsidRPr="00491825" w:rsidRDefault="00EF2660" w:rsidP="00622E84">
            <w:pPr>
              <w:rPr>
                <w:sz w:val="22"/>
                <w:szCs w:val="22"/>
              </w:rPr>
            </w:pPr>
            <w:r w:rsidRPr="00491825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71" w:type="dxa"/>
            <w:noWrap/>
          </w:tcPr>
          <w:p w14:paraId="4F2227D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 -</w:t>
            </w:r>
          </w:p>
        </w:tc>
        <w:tc>
          <w:tcPr>
            <w:tcW w:w="709" w:type="dxa"/>
            <w:noWrap/>
          </w:tcPr>
          <w:p w14:paraId="6C5F4376" w14:textId="77777777" w:rsidR="00EF2660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71" w:type="dxa"/>
          </w:tcPr>
          <w:p w14:paraId="1DABF656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23" w:type="dxa"/>
          </w:tcPr>
          <w:p w14:paraId="69160D71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0E0E9DD7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61CA0942" w14:textId="77777777" w:rsidR="00EF2660" w:rsidRPr="00491825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1ED2261C" w14:textId="77777777" w:rsidR="00EF2660" w:rsidRDefault="00EF2660" w:rsidP="00622E84">
            <w:pPr>
              <w:jc w:val="center"/>
              <w:rPr>
                <w:sz w:val="21"/>
                <w:szCs w:val="21"/>
              </w:rPr>
            </w:pPr>
            <w:r w:rsidRPr="00491825">
              <w:rPr>
                <w:sz w:val="21"/>
                <w:szCs w:val="21"/>
              </w:rPr>
              <w:t>-</w:t>
            </w:r>
          </w:p>
        </w:tc>
      </w:tr>
    </w:tbl>
    <w:p w14:paraId="55784CBE" w14:textId="7D338863" w:rsidR="007C5110" w:rsidRDefault="00C650CD" w:rsidP="0037133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5110" w:rsidRPr="00E3545D">
        <w:rPr>
          <w:sz w:val="28"/>
          <w:szCs w:val="28"/>
        </w:rPr>
        <w:t xml:space="preserve">. </w:t>
      </w:r>
      <w:r w:rsidR="007C5110" w:rsidRPr="005337D6">
        <w:rPr>
          <w:sz w:val="28"/>
          <w:szCs w:val="28"/>
        </w:rPr>
        <w:t xml:space="preserve">Ведущему специалисту администрации по кадровым вопросам и делопроизводству </w:t>
      </w:r>
      <w:r w:rsidR="007C5110" w:rsidRPr="00AF4788">
        <w:rPr>
          <w:sz w:val="28"/>
          <w:szCs w:val="28"/>
        </w:rPr>
        <w:t>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</w:t>
      </w:r>
      <w:r w:rsidR="007C5110">
        <w:rPr>
          <w:sz w:val="28"/>
          <w:szCs w:val="28"/>
        </w:rPr>
        <w:t>оммуникационной сети «Интернет»</w:t>
      </w:r>
      <w:r w:rsidR="007C5110" w:rsidRPr="00C4624F">
        <w:rPr>
          <w:sz w:val="28"/>
          <w:szCs w:val="28"/>
        </w:rPr>
        <w:t>.</w:t>
      </w:r>
    </w:p>
    <w:p w14:paraId="2F800071" w14:textId="77777777" w:rsidR="00AB3371" w:rsidRPr="005B18C1" w:rsidRDefault="00AB3371" w:rsidP="00AB3371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CA3833">
        <w:rPr>
          <w:sz w:val="28"/>
          <w:szCs w:val="28"/>
        </w:rPr>
        <w:t>Настоящее постановление вступает в силу с момента подписания.</w:t>
      </w:r>
    </w:p>
    <w:p w14:paraId="253DE9E3" w14:textId="360D1573" w:rsidR="007C5110" w:rsidRPr="00E3545D" w:rsidRDefault="00AB3371" w:rsidP="007C511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C5110" w:rsidRPr="00E3545D">
        <w:rPr>
          <w:sz w:val="28"/>
          <w:szCs w:val="28"/>
        </w:rPr>
        <w:t xml:space="preserve">.Ответственность </w:t>
      </w:r>
      <w:r w:rsidR="00D56DEE" w:rsidRPr="003846F1">
        <w:rPr>
          <w:sz w:val="28"/>
          <w:szCs w:val="28"/>
        </w:rPr>
        <w:t xml:space="preserve">за </w:t>
      </w:r>
      <w:r w:rsidR="00D56DEE">
        <w:rPr>
          <w:sz w:val="28"/>
          <w:szCs w:val="28"/>
        </w:rPr>
        <w:t>разработку</w:t>
      </w:r>
      <w:r w:rsidR="00D56DEE" w:rsidRPr="003846F1">
        <w:rPr>
          <w:sz w:val="28"/>
          <w:szCs w:val="28"/>
        </w:rPr>
        <w:t xml:space="preserve"> </w:t>
      </w:r>
      <w:r w:rsidR="007C5110" w:rsidRPr="00E3545D">
        <w:rPr>
          <w:sz w:val="28"/>
          <w:szCs w:val="28"/>
        </w:rPr>
        <w:t xml:space="preserve">Программы возложить на ведущего специалиста по бюджетно-финансовой политике администрации </w:t>
      </w:r>
      <w:r w:rsidR="00E54664" w:rsidRPr="00CE63F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BC74C9">
        <w:rPr>
          <w:sz w:val="28"/>
          <w:szCs w:val="28"/>
        </w:rPr>
        <w:t>.</w:t>
      </w:r>
    </w:p>
    <w:p w14:paraId="38864696" w14:textId="198DBC22" w:rsidR="007C5110" w:rsidRPr="00E3545D" w:rsidRDefault="00AB3371" w:rsidP="007C511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5110" w:rsidRPr="00E3545D">
        <w:rPr>
          <w:sz w:val="28"/>
          <w:szCs w:val="28"/>
        </w:rPr>
        <w:t>.Контроль за исполнением настоящего постановления оставляю за собой.</w:t>
      </w:r>
    </w:p>
    <w:permEnd w:id="911563803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D7629" w:rsidRPr="003764F1" w14:paraId="576A8235" w14:textId="77777777" w:rsidTr="009673D9">
        <w:tc>
          <w:tcPr>
            <w:tcW w:w="4927" w:type="dxa"/>
          </w:tcPr>
          <w:p w14:paraId="6A96C784" w14:textId="14520079" w:rsidR="007C5110" w:rsidRDefault="007C5110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28E8EAA4" w14:textId="77777777" w:rsidR="007C5110" w:rsidRDefault="007C5110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7F65426D" w14:textId="31480D6A" w:rsidR="007D7629" w:rsidRDefault="00BC74C9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</w:t>
            </w:r>
            <w:r w:rsidR="007D7629" w:rsidRPr="003764F1">
              <w:rPr>
                <w:kern w:val="2"/>
                <w:sz w:val="28"/>
                <w:szCs w:val="28"/>
              </w:rPr>
              <w:t xml:space="preserve"> </w:t>
            </w:r>
            <w:r w:rsidR="007D7629">
              <w:rPr>
                <w:kern w:val="2"/>
                <w:sz w:val="28"/>
                <w:szCs w:val="28"/>
              </w:rPr>
              <w:t>Тайтурского</w:t>
            </w:r>
          </w:p>
          <w:p w14:paraId="6AB23A85" w14:textId="77777777" w:rsidR="007D7629" w:rsidRDefault="007D7629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14:paraId="527BE1F2" w14:textId="77777777" w:rsidR="007D7629" w:rsidRDefault="007D7629" w:rsidP="009673D9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Усольского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муниципального </w:t>
            </w:r>
          </w:p>
          <w:p w14:paraId="619562E8" w14:textId="46EF6381" w:rsidR="004C2428" w:rsidRPr="004A3E84" w:rsidRDefault="007D7629" w:rsidP="004A3E8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района Иркутской области</w:t>
            </w:r>
            <w:r w:rsidRPr="003764F1">
              <w:rPr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928" w:type="dxa"/>
          </w:tcPr>
          <w:p w14:paraId="3B00538B" w14:textId="77777777" w:rsidR="007D7629" w:rsidRPr="003764F1" w:rsidRDefault="007D7629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691DF9A" w14:textId="77777777" w:rsidR="007D7629" w:rsidRPr="003764F1" w:rsidRDefault="007D7629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753BE432" w14:textId="77777777" w:rsidR="007D7629" w:rsidRDefault="007D7629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4C1DEA84" w14:textId="77777777" w:rsidR="00E54664" w:rsidRDefault="00E54664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DD6ECA9" w14:textId="77777777" w:rsidR="00E54664" w:rsidRDefault="00E54664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5AE366C" w14:textId="7FF0951C" w:rsidR="007D7629" w:rsidRPr="003764F1" w:rsidRDefault="00BC74C9" w:rsidP="009673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Ушаков</w:t>
            </w:r>
          </w:p>
        </w:tc>
      </w:tr>
    </w:tbl>
    <w:p w14:paraId="3D5D58B7" w14:textId="77777777" w:rsidR="00434058" w:rsidRDefault="00434058" w:rsidP="00A478EC">
      <w:pPr>
        <w:jc w:val="both"/>
        <w:rPr>
          <w:color w:val="000000"/>
          <w:sz w:val="28"/>
          <w:szCs w:val="28"/>
        </w:rPr>
      </w:pPr>
    </w:p>
    <w:p w14:paraId="06484C9F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64C37E29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387A989F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2B3C5B04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528E60B7" w14:textId="77777777" w:rsidR="004A3E84" w:rsidRDefault="004A3E84" w:rsidP="00A478EC">
      <w:pPr>
        <w:jc w:val="both"/>
        <w:rPr>
          <w:color w:val="000000"/>
          <w:sz w:val="28"/>
          <w:szCs w:val="28"/>
        </w:rPr>
      </w:pPr>
    </w:p>
    <w:p w14:paraId="6B6984CD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2D8BB2B4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15682D11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7CE5FDA8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424C6A21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1FDED408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34C457C4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05F44190" w14:textId="77777777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0F990C47" w14:textId="4B9558C5" w:rsidR="005B58A4" w:rsidRDefault="005B58A4" w:rsidP="00A478EC">
      <w:pPr>
        <w:jc w:val="both"/>
        <w:rPr>
          <w:color w:val="000000"/>
          <w:sz w:val="28"/>
          <w:szCs w:val="28"/>
        </w:rPr>
      </w:pPr>
    </w:p>
    <w:p w14:paraId="3B7B5250" w14:textId="05118B40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0D17D4F8" w14:textId="6651E2D7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6E784D83" w14:textId="18427AA7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4968070C" w14:textId="36E341E9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4764465C" w14:textId="6CEC1288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378FE6D0" w14:textId="269699B3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7A931D39" w14:textId="78D5128F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2135E5B9" w14:textId="2BBAA1BB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31DB4D43" w14:textId="452FE45F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5958F2F7" w14:textId="446DE17F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467090F7" w14:textId="677626AD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3AB6979C" w14:textId="09E31092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66FF5CCC" w14:textId="6D97DAF1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75B751C6" w14:textId="14C90D72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00159347" w14:textId="56BFBB7F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1488D387" w14:textId="77777777" w:rsidR="00BC74C9" w:rsidRDefault="00BC74C9" w:rsidP="00A478EC">
      <w:pPr>
        <w:jc w:val="both"/>
        <w:rPr>
          <w:color w:val="000000"/>
          <w:sz w:val="28"/>
          <w:szCs w:val="28"/>
        </w:rPr>
      </w:pPr>
    </w:p>
    <w:p w14:paraId="586B38C9" w14:textId="77777777" w:rsidR="002A55AA" w:rsidRDefault="002A55AA" w:rsidP="00A478EC">
      <w:pPr>
        <w:jc w:val="both"/>
        <w:rPr>
          <w:color w:val="000000"/>
          <w:sz w:val="28"/>
          <w:szCs w:val="28"/>
        </w:rPr>
      </w:pPr>
    </w:p>
    <w:p w14:paraId="3A2616CE" w14:textId="77777777" w:rsidR="002A55AA" w:rsidRDefault="002A55AA" w:rsidP="00A478EC">
      <w:pPr>
        <w:jc w:val="both"/>
        <w:rPr>
          <w:color w:val="000000"/>
          <w:sz w:val="28"/>
          <w:szCs w:val="28"/>
        </w:rPr>
      </w:pPr>
    </w:p>
    <w:p w14:paraId="43513A40" w14:textId="77777777" w:rsidR="00BC74C9" w:rsidRDefault="00B2020E" w:rsidP="00A47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A478EC" w:rsidRPr="006310B0">
        <w:rPr>
          <w:color w:val="000000"/>
          <w:sz w:val="28"/>
          <w:szCs w:val="28"/>
        </w:rPr>
        <w:t>одготовил</w:t>
      </w:r>
      <w:r w:rsidR="00A478EC">
        <w:rPr>
          <w:color w:val="000000"/>
          <w:sz w:val="28"/>
          <w:szCs w:val="28"/>
        </w:rPr>
        <w:t xml:space="preserve">: </w:t>
      </w:r>
      <w:permStart w:id="1176858519" w:edGrp="everyone"/>
      <w:r w:rsidR="00A478EC">
        <w:rPr>
          <w:color w:val="000000"/>
          <w:sz w:val="28"/>
          <w:szCs w:val="28"/>
        </w:rPr>
        <w:t xml:space="preserve">специалист администрации по </w:t>
      </w:r>
      <w:r w:rsidR="00BC74C9">
        <w:rPr>
          <w:color w:val="000000"/>
          <w:sz w:val="28"/>
          <w:szCs w:val="28"/>
        </w:rPr>
        <w:t>закупкам</w:t>
      </w:r>
    </w:p>
    <w:permEnd w:id="1176858519"/>
    <w:p w14:paraId="6B56A95A" w14:textId="4838BA55" w:rsidR="00A478EC" w:rsidRDefault="00A478EC" w:rsidP="00A47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="00BC74C9">
        <w:rPr>
          <w:color w:val="000000"/>
          <w:sz w:val="28"/>
          <w:szCs w:val="28"/>
        </w:rPr>
        <w:t>Е.А. Молодченко</w:t>
      </w:r>
    </w:p>
    <w:p w14:paraId="76ABC6FF" w14:textId="614227C2" w:rsidR="00A478EC" w:rsidRDefault="00A478EC" w:rsidP="00A47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BC74C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36FE14A8" w14:textId="77777777" w:rsidR="00A478EC" w:rsidRPr="006310B0" w:rsidRDefault="00A478EC" w:rsidP="00A478EC">
      <w:pPr>
        <w:jc w:val="both"/>
        <w:rPr>
          <w:color w:val="000000"/>
          <w:sz w:val="28"/>
          <w:szCs w:val="28"/>
        </w:rPr>
      </w:pPr>
    </w:p>
    <w:p w14:paraId="4C6B39C9" w14:textId="77777777" w:rsidR="00A478EC" w:rsidRDefault="00A478EC" w:rsidP="00A478EC">
      <w:pPr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r>
        <w:rPr>
          <w:color w:val="000000"/>
          <w:sz w:val="28"/>
          <w:szCs w:val="28"/>
        </w:rPr>
        <w:t xml:space="preserve">Мунтян О.В. </w:t>
      </w:r>
      <w:r w:rsidRPr="00564233">
        <w:rPr>
          <w:sz w:val="28"/>
          <w:szCs w:val="28"/>
        </w:rPr>
        <w:t xml:space="preserve"> </w:t>
      </w:r>
    </w:p>
    <w:p w14:paraId="4894BC2B" w14:textId="7EFD7142" w:rsidR="00A478EC" w:rsidRPr="006310B0" w:rsidRDefault="00A478EC" w:rsidP="00A47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</w:t>
      </w:r>
      <w:r w:rsidR="00BC74C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14:paraId="5FE22342" w14:textId="77777777" w:rsidR="00A478EC" w:rsidRDefault="00A478EC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478EC" w:rsidSect="000F193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C139" w14:textId="77777777" w:rsidR="00C2694F" w:rsidRDefault="00C2694F">
      <w:r>
        <w:separator/>
      </w:r>
    </w:p>
  </w:endnote>
  <w:endnote w:type="continuationSeparator" w:id="0">
    <w:p w14:paraId="0DA8FC6B" w14:textId="77777777" w:rsidR="00C2694F" w:rsidRDefault="00C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1255" w14:textId="77777777" w:rsidR="00C2694F" w:rsidRDefault="00C2694F">
      <w:r>
        <w:separator/>
      </w:r>
    </w:p>
  </w:footnote>
  <w:footnote w:type="continuationSeparator" w:id="0">
    <w:p w14:paraId="2CD9C339" w14:textId="77777777" w:rsidR="00C2694F" w:rsidRDefault="00C2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62002"/>
      <w:docPartObj>
        <w:docPartGallery w:val="Page Numbers (Top of Page)"/>
        <w:docPartUnique/>
      </w:docPartObj>
    </w:sdtPr>
    <w:sdtEndPr/>
    <w:sdtContent>
      <w:p w14:paraId="52739743" w14:textId="0C617D72" w:rsidR="00985C1F" w:rsidRDefault="00985C1F">
        <w:pPr>
          <w:pStyle w:val="Pro-T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D73B" w14:textId="77777777" w:rsidR="00985C1F" w:rsidRDefault="00985C1F">
    <w:pPr>
      <w:pStyle w:val="Pro-T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60AD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1313"/>
        </w:tabs>
        <w:ind w:left="131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33"/>
        </w:tabs>
        <w:ind w:left="20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53"/>
        </w:tabs>
        <w:ind w:left="27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73"/>
        </w:tabs>
        <w:ind w:left="34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93"/>
        </w:tabs>
        <w:ind w:left="41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13"/>
        </w:tabs>
        <w:ind w:left="49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33"/>
        </w:tabs>
        <w:ind w:left="56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53"/>
        </w:tabs>
        <w:ind w:left="63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73"/>
        </w:tabs>
        <w:ind w:left="7073" w:hanging="180"/>
      </w:pPr>
    </w:lvl>
  </w:abstractNum>
  <w:abstractNum w:abstractNumId="1" w15:restartNumberingAfterBreak="0">
    <w:nsid w:val="09692598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1515BEE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8337487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9097DB9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B576A39"/>
    <w:multiLevelType w:val="hybridMultilevel"/>
    <w:tmpl w:val="46F6CFAE"/>
    <w:lvl w:ilvl="0" w:tplc="E0F23C96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60652"/>
    <w:multiLevelType w:val="hybridMultilevel"/>
    <w:tmpl w:val="1E0AAC30"/>
    <w:lvl w:ilvl="0" w:tplc="18D86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1409BF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5AB0665E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E396DAF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4D57988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736455F"/>
    <w:multiLevelType w:val="hybridMultilevel"/>
    <w:tmpl w:val="DBD2C7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8CA587D"/>
    <w:multiLevelType w:val="hybridMultilevel"/>
    <w:tmpl w:val="2B94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C1CF9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E4F6175"/>
    <w:multiLevelType w:val="hybridMultilevel"/>
    <w:tmpl w:val="DBD2C70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5"/>
  </w:num>
  <w:num w:numId="10">
    <w:abstractNumId w:val="11"/>
  </w:num>
  <w:num w:numId="11">
    <w:abstractNumId w:val="14"/>
  </w:num>
  <w:num w:numId="12">
    <w:abstractNumId w:val="4"/>
  </w:num>
  <w:num w:numId="13">
    <w:abstractNumId w:val="10"/>
  </w:num>
  <w:num w:numId="14">
    <w:abstractNumId w:val="6"/>
  </w:num>
  <w:num w:numId="15">
    <w:abstractNumId w:val="13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6B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4A50"/>
    <w:rsid w:val="000154ED"/>
    <w:rsid w:val="000159AB"/>
    <w:rsid w:val="00015E8A"/>
    <w:rsid w:val="000163E6"/>
    <w:rsid w:val="00016D8A"/>
    <w:rsid w:val="00017636"/>
    <w:rsid w:val="00021D5B"/>
    <w:rsid w:val="0002323C"/>
    <w:rsid w:val="000233A8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44D7"/>
    <w:rsid w:val="00056207"/>
    <w:rsid w:val="00057372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677C5"/>
    <w:rsid w:val="00070276"/>
    <w:rsid w:val="000703F6"/>
    <w:rsid w:val="00070EAB"/>
    <w:rsid w:val="00071000"/>
    <w:rsid w:val="00071B8F"/>
    <w:rsid w:val="00071DDA"/>
    <w:rsid w:val="00071E31"/>
    <w:rsid w:val="00071F74"/>
    <w:rsid w:val="00072172"/>
    <w:rsid w:val="000724E9"/>
    <w:rsid w:val="00073353"/>
    <w:rsid w:val="0007403A"/>
    <w:rsid w:val="00074398"/>
    <w:rsid w:val="000743C8"/>
    <w:rsid w:val="000746FF"/>
    <w:rsid w:val="00075B5D"/>
    <w:rsid w:val="00077223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79E"/>
    <w:rsid w:val="00097DAF"/>
    <w:rsid w:val="00097E06"/>
    <w:rsid w:val="000A004A"/>
    <w:rsid w:val="000A0063"/>
    <w:rsid w:val="000A05C2"/>
    <w:rsid w:val="000A06F7"/>
    <w:rsid w:val="000A1B36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1E4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BFA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2A0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193A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1A42"/>
    <w:rsid w:val="0010254B"/>
    <w:rsid w:val="0010273B"/>
    <w:rsid w:val="00102E84"/>
    <w:rsid w:val="00103118"/>
    <w:rsid w:val="00103217"/>
    <w:rsid w:val="001033D9"/>
    <w:rsid w:val="001041F2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01C6"/>
    <w:rsid w:val="00112975"/>
    <w:rsid w:val="00112ED0"/>
    <w:rsid w:val="00113090"/>
    <w:rsid w:val="00113AC4"/>
    <w:rsid w:val="00115F57"/>
    <w:rsid w:val="00116FD7"/>
    <w:rsid w:val="0011712A"/>
    <w:rsid w:val="00117900"/>
    <w:rsid w:val="00117F73"/>
    <w:rsid w:val="00117F80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A1F"/>
    <w:rsid w:val="00133BB9"/>
    <w:rsid w:val="00133FC3"/>
    <w:rsid w:val="0013412D"/>
    <w:rsid w:val="00134FD7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709"/>
    <w:rsid w:val="001448A3"/>
    <w:rsid w:val="001457FC"/>
    <w:rsid w:val="00145A32"/>
    <w:rsid w:val="00145C33"/>
    <w:rsid w:val="00146296"/>
    <w:rsid w:val="001468E6"/>
    <w:rsid w:val="0014776C"/>
    <w:rsid w:val="001507AB"/>
    <w:rsid w:val="00150C17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6CFC"/>
    <w:rsid w:val="001572AE"/>
    <w:rsid w:val="00160D0C"/>
    <w:rsid w:val="00161093"/>
    <w:rsid w:val="00161327"/>
    <w:rsid w:val="001613BE"/>
    <w:rsid w:val="001614CA"/>
    <w:rsid w:val="0016212F"/>
    <w:rsid w:val="00162443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890"/>
    <w:rsid w:val="00172923"/>
    <w:rsid w:val="00172AD7"/>
    <w:rsid w:val="00173425"/>
    <w:rsid w:val="0017374E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6B3"/>
    <w:rsid w:val="00185E59"/>
    <w:rsid w:val="0018629E"/>
    <w:rsid w:val="001871D7"/>
    <w:rsid w:val="0018755F"/>
    <w:rsid w:val="00187D1A"/>
    <w:rsid w:val="001907F6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302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0BB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DAC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1C22"/>
    <w:rsid w:val="001E3219"/>
    <w:rsid w:val="001E3A1B"/>
    <w:rsid w:val="001E4350"/>
    <w:rsid w:val="001E4ABF"/>
    <w:rsid w:val="001E4EAA"/>
    <w:rsid w:val="001E5414"/>
    <w:rsid w:val="001E7102"/>
    <w:rsid w:val="001E7443"/>
    <w:rsid w:val="001E76AD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40AE"/>
    <w:rsid w:val="00204779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2CD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9E7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26E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4F0F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3CAE"/>
    <w:rsid w:val="00284288"/>
    <w:rsid w:val="00284878"/>
    <w:rsid w:val="00284BF3"/>
    <w:rsid w:val="00285020"/>
    <w:rsid w:val="00285378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A4D"/>
    <w:rsid w:val="00294B6D"/>
    <w:rsid w:val="00295739"/>
    <w:rsid w:val="002975AD"/>
    <w:rsid w:val="002A1012"/>
    <w:rsid w:val="002A2758"/>
    <w:rsid w:val="002A3BA1"/>
    <w:rsid w:val="002A4714"/>
    <w:rsid w:val="002A53D4"/>
    <w:rsid w:val="002A55AA"/>
    <w:rsid w:val="002A57E0"/>
    <w:rsid w:val="002A5F21"/>
    <w:rsid w:val="002A6E1F"/>
    <w:rsid w:val="002A7591"/>
    <w:rsid w:val="002A7B3C"/>
    <w:rsid w:val="002A7E48"/>
    <w:rsid w:val="002A7EFB"/>
    <w:rsid w:val="002B0171"/>
    <w:rsid w:val="002B046B"/>
    <w:rsid w:val="002B1627"/>
    <w:rsid w:val="002B1A8A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2FF8"/>
    <w:rsid w:val="002C46A8"/>
    <w:rsid w:val="002C4F6B"/>
    <w:rsid w:val="002C7833"/>
    <w:rsid w:val="002D00B0"/>
    <w:rsid w:val="002D184F"/>
    <w:rsid w:val="002D1990"/>
    <w:rsid w:val="002D1F2A"/>
    <w:rsid w:val="002D3367"/>
    <w:rsid w:val="002D36A5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83C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197E"/>
    <w:rsid w:val="00311D89"/>
    <w:rsid w:val="00312D8F"/>
    <w:rsid w:val="003136C5"/>
    <w:rsid w:val="00314F0E"/>
    <w:rsid w:val="00314F40"/>
    <w:rsid w:val="003153E5"/>
    <w:rsid w:val="0031636E"/>
    <w:rsid w:val="00316CE5"/>
    <w:rsid w:val="00316E39"/>
    <w:rsid w:val="00317C9A"/>
    <w:rsid w:val="00317F09"/>
    <w:rsid w:val="00321534"/>
    <w:rsid w:val="003216FA"/>
    <w:rsid w:val="00321B04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C99"/>
    <w:rsid w:val="00340E00"/>
    <w:rsid w:val="00341F38"/>
    <w:rsid w:val="00342107"/>
    <w:rsid w:val="00342F9B"/>
    <w:rsid w:val="00343290"/>
    <w:rsid w:val="00344181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1736"/>
    <w:rsid w:val="003527E1"/>
    <w:rsid w:val="003532A3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1330"/>
    <w:rsid w:val="0037210B"/>
    <w:rsid w:val="003721E9"/>
    <w:rsid w:val="00372706"/>
    <w:rsid w:val="00373D40"/>
    <w:rsid w:val="0037488A"/>
    <w:rsid w:val="00374BED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2309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00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59F"/>
    <w:rsid w:val="003C385A"/>
    <w:rsid w:val="003C3F43"/>
    <w:rsid w:val="003C42F5"/>
    <w:rsid w:val="003C4AB8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0BF0"/>
    <w:rsid w:val="003D146B"/>
    <w:rsid w:val="003D1C6B"/>
    <w:rsid w:val="003D1DD7"/>
    <w:rsid w:val="003D2E9E"/>
    <w:rsid w:val="003D2F7A"/>
    <w:rsid w:val="003D303D"/>
    <w:rsid w:val="003D3868"/>
    <w:rsid w:val="003D394A"/>
    <w:rsid w:val="003D4172"/>
    <w:rsid w:val="003D6289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260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3CC"/>
    <w:rsid w:val="003F44AD"/>
    <w:rsid w:val="003F4F12"/>
    <w:rsid w:val="003F5A8E"/>
    <w:rsid w:val="003F6814"/>
    <w:rsid w:val="003F6C00"/>
    <w:rsid w:val="003F6CE7"/>
    <w:rsid w:val="003F7251"/>
    <w:rsid w:val="003F74FE"/>
    <w:rsid w:val="004000A2"/>
    <w:rsid w:val="004001CC"/>
    <w:rsid w:val="00401E66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067A7"/>
    <w:rsid w:val="0041094A"/>
    <w:rsid w:val="00411742"/>
    <w:rsid w:val="004117CE"/>
    <w:rsid w:val="004119FD"/>
    <w:rsid w:val="00411BF6"/>
    <w:rsid w:val="00411D8F"/>
    <w:rsid w:val="004127A2"/>
    <w:rsid w:val="00412F42"/>
    <w:rsid w:val="00412F6B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17CDF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71E"/>
    <w:rsid w:val="00431961"/>
    <w:rsid w:val="00431DCD"/>
    <w:rsid w:val="0043315B"/>
    <w:rsid w:val="00433609"/>
    <w:rsid w:val="004336A0"/>
    <w:rsid w:val="00434058"/>
    <w:rsid w:val="004348B8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113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568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955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6FC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20A"/>
    <w:rsid w:val="004853DD"/>
    <w:rsid w:val="0048625F"/>
    <w:rsid w:val="00486509"/>
    <w:rsid w:val="00487556"/>
    <w:rsid w:val="0048790B"/>
    <w:rsid w:val="00490C10"/>
    <w:rsid w:val="00490E86"/>
    <w:rsid w:val="004913FA"/>
    <w:rsid w:val="00491478"/>
    <w:rsid w:val="00491825"/>
    <w:rsid w:val="004923CE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3E84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428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A2F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3B8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685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5FD0"/>
    <w:rsid w:val="00527176"/>
    <w:rsid w:val="00527ADC"/>
    <w:rsid w:val="005303DE"/>
    <w:rsid w:val="00531521"/>
    <w:rsid w:val="005318EB"/>
    <w:rsid w:val="005325DD"/>
    <w:rsid w:val="0053276E"/>
    <w:rsid w:val="00532845"/>
    <w:rsid w:val="00532A1E"/>
    <w:rsid w:val="00532D48"/>
    <w:rsid w:val="005330AB"/>
    <w:rsid w:val="00534AEA"/>
    <w:rsid w:val="0053548C"/>
    <w:rsid w:val="00535A68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A3A"/>
    <w:rsid w:val="00543C0E"/>
    <w:rsid w:val="00544061"/>
    <w:rsid w:val="00544767"/>
    <w:rsid w:val="005456E7"/>
    <w:rsid w:val="00546480"/>
    <w:rsid w:val="005464F4"/>
    <w:rsid w:val="005473B3"/>
    <w:rsid w:val="00547601"/>
    <w:rsid w:val="00547A66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1F00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5315"/>
    <w:rsid w:val="005961EF"/>
    <w:rsid w:val="00597B7C"/>
    <w:rsid w:val="00597DDB"/>
    <w:rsid w:val="005A057B"/>
    <w:rsid w:val="005A1B20"/>
    <w:rsid w:val="005A1B91"/>
    <w:rsid w:val="005A20F7"/>
    <w:rsid w:val="005A3868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27B"/>
    <w:rsid w:val="005B4337"/>
    <w:rsid w:val="005B4A08"/>
    <w:rsid w:val="005B4DBD"/>
    <w:rsid w:val="005B4E56"/>
    <w:rsid w:val="005B5892"/>
    <w:rsid w:val="005B58A4"/>
    <w:rsid w:val="005B6B84"/>
    <w:rsid w:val="005B6E15"/>
    <w:rsid w:val="005B7BDC"/>
    <w:rsid w:val="005C005A"/>
    <w:rsid w:val="005C09FB"/>
    <w:rsid w:val="005C1247"/>
    <w:rsid w:val="005C1860"/>
    <w:rsid w:val="005C312B"/>
    <w:rsid w:val="005C34E4"/>
    <w:rsid w:val="005C3A95"/>
    <w:rsid w:val="005C3F17"/>
    <w:rsid w:val="005C40CD"/>
    <w:rsid w:val="005C5CA9"/>
    <w:rsid w:val="005C5E67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360B"/>
    <w:rsid w:val="005E4611"/>
    <w:rsid w:val="005E4D12"/>
    <w:rsid w:val="005E4FF8"/>
    <w:rsid w:val="005E751D"/>
    <w:rsid w:val="005F0315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4E44"/>
    <w:rsid w:val="006051D4"/>
    <w:rsid w:val="006064F0"/>
    <w:rsid w:val="0060796B"/>
    <w:rsid w:val="00610218"/>
    <w:rsid w:val="00610A71"/>
    <w:rsid w:val="006114EF"/>
    <w:rsid w:val="006132F0"/>
    <w:rsid w:val="006135D2"/>
    <w:rsid w:val="00614516"/>
    <w:rsid w:val="006145CB"/>
    <w:rsid w:val="00614735"/>
    <w:rsid w:val="006151E5"/>
    <w:rsid w:val="00615616"/>
    <w:rsid w:val="00615822"/>
    <w:rsid w:val="006161B8"/>
    <w:rsid w:val="00616F19"/>
    <w:rsid w:val="0061703B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4C7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2D51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3F11"/>
    <w:rsid w:val="006541FA"/>
    <w:rsid w:val="00654F1A"/>
    <w:rsid w:val="0065502D"/>
    <w:rsid w:val="006577D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03E2"/>
    <w:rsid w:val="00670DFA"/>
    <w:rsid w:val="0067117F"/>
    <w:rsid w:val="006720D0"/>
    <w:rsid w:val="006722CB"/>
    <w:rsid w:val="006728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867FE"/>
    <w:rsid w:val="00687742"/>
    <w:rsid w:val="00692805"/>
    <w:rsid w:val="0069298B"/>
    <w:rsid w:val="006936C0"/>
    <w:rsid w:val="006966AD"/>
    <w:rsid w:val="00696CF3"/>
    <w:rsid w:val="006978BD"/>
    <w:rsid w:val="006A0650"/>
    <w:rsid w:val="006A0C4F"/>
    <w:rsid w:val="006A11B4"/>
    <w:rsid w:val="006A181E"/>
    <w:rsid w:val="006A2D7F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6E9A"/>
    <w:rsid w:val="006B7604"/>
    <w:rsid w:val="006B7918"/>
    <w:rsid w:val="006B7A66"/>
    <w:rsid w:val="006C0B1A"/>
    <w:rsid w:val="006C0F0F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3E3"/>
    <w:rsid w:val="006D648A"/>
    <w:rsid w:val="006D6A63"/>
    <w:rsid w:val="006D6B15"/>
    <w:rsid w:val="006D74F4"/>
    <w:rsid w:val="006D7655"/>
    <w:rsid w:val="006E032C"/>
    <w:rsid w:val="006E04CD"/>
    <w:rsid w:val="006E077E"/>
    <w:rsid w:val="006E0931"/>
    <w:rsid w:val="006E0BBE"/>
    <w:rsid w:val="006E0DFE"/>
    <w:rsid w:val="006E1BF1"/>
    <w:rsid w:val="006E2D57"/>
    <w:rsid w:val="006E3A26"/>
    <w:rsid w:val="006E3CF3"/>
    <w:rsid w:val="006E3D78"/>
    <w:rsid w:val="006E43A7"/>
    <w:rsid w:val="006E479D"/>
    <w:rsid w:val="006E49E4"/>
    <w:rsid w:val="006E50D1"/>
    <w:rsid w:val="006E5636"/>
    <w:rsid w:val="006E5ED2"/>
    <w:rsid w:val="006E681D"/>
    <w:rsid w:val="006E69D0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3C8"/>
    <w:rsid w:val="00702648"/>
    <w:rsid w:val="00702EEC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33F"/>
    <w:rsid w:val="007314E0"/>
    <w:rsid w:val="00732852"/>
    <w:rsid w:val="00733368"/>
    <w:rsid w:val="007336C1"/>
    <w:rsid w:val="00733A54"/>
    <w:rsid w:val="00734147"/>
    <w:rsid w:val="00734A94"/>
    <w:rsid w:val="0073537C"/>
    <w:rsid w:val="00735F62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5AD7"/>
    <w:rsid w:val="00746E06"/>
    <w:rsid w:val="00747A08"/>
    <w:rsid w:val="00747EB6"/>
    <w:rsid w:val="00747F79"/>
    <w:rsid w:val="0075098F"/>
    <w:rsid w:val="00750B86"/>
    <w:rsid w:val="00750D6F"/>
    <w:rsid w:val="00751570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489C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4BE"/>
    <w:rsid w:val="007935EC"/>
    <w:rsid w:val="0079399E"/>
    <w:rsid w:val="0079597C"/>
    <w:rsid w:val="00796953"/>
    <w:rsid w:val="00797785"/>
    <w:rsid w:val="00797C2E"/>
    <w:rsid w:val="007A09D3"/>
    <w:rsid w:val="007A0A30"/>
    <w:rsid w:val="007A10AD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383E"/>
    <w:rsid w:val="007B4220"/>
    <w:rsid w:val="007B4B28"/>
    <w:rsid w:val="007B58EE"/>
    <w:rsid w:val="007B63D3"/>
    <w:rsid w:val="007B6D93"/>
    <w:rsid w:val="007B6E30"/>
    <w:rsid w:val="007B723E"/>
    <w:rsid w:val="007B7F33"/>
    <w:rsid w:val="007C09EA"/>
    <w:rsid w:val="007C0DD2"/>
    <w:rsid w:val="007C2412"/>
    <w:rsid w:val="007C28AE"/>
    <w:rsid w:val="007C2E0C"/>
    <w:rsid w:val="007C34FA"/>
    <w:rsid w:val="007C3BCB"/>
    <w:rsid w:val="007C3D47"/>
    <w:rsid w:val="007C3EE8"/>
    <w:rsid w:val="007C42C7"/>
    <w:rsid w:val="007C456C"/>
    <w:rsid w:val="007C5086"/>
    <w:rsid w:val="007C5110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0ECB"/>
    <w:rsid w:val="007D11AF"/>
    <w:rsid w:val="007D16E4"/>
    <w:rsid w:val="007D1F8D"/>
    <w:rsid w:val="007D2D1E"/>
    <w:rsid w:val="007D31A4"/>
    <w:rsid w:val="007D322F"/>
    <w:rsid w:val="007D39F2"/>
    <w:rsid w:val="007D43A2"/>
    <w:rsid w:val="007D43AF"/>
    <w:rsid w:val="007D4ABF"/>
    <w:rsid w:val="007D5B0B"/>
    <w:rsid w:val="007D5DFC"/>
    <w:rsid w:val="007D7629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2A8B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80F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6ED6"/>
    <w:rsid w:val="008179C7"/>
    <w:rsid w:val="00817BFC"/>
    <w:rsid w:val="008200C1"/>
    <w:rsid w:val="00820E00"/>
    <w:rsid w:val="00820E2E"/>
    <w:rsid w:val="008214C0"/>
    <w:rsid w:val="00821E08"/>
    <w:rsid w:val="00822DAC"/>
    <w:rsid w:val="00823010"/>
    <w:rsid w:val="00823178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341"/>
    <w:rsid w:val="00844A6F"/>
    <w:rsid w:val="00844E02"/>
    <w:rsid w:val="00846C0F"/>
    <w:rsid w:val="00847CFA"/>
    <w:rsid w:val="00847F6D"/>
    <w:rsid w:val="00850859"/>
    <w:rsid w:val="00850A02"/>
    <w:rsid w:val="00851176"/>
    <w:rsid w:val="0085121E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D56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185"/>
    <w:rsid w:val="008A12A4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853"/>
    <w:rsid w:val="008B499C"/>
    <w:rsid w:val="008B4D23"/>
    <w:rsid w:val="008B5F7B"/>
    <w:rsid w:val="008B614B"/>
    <w:rsid w:val="008B68BE"/>
    <w:rsid w:val="008B6FDA"/>
    <w:rsid w:val="008B7C66"/>
    <w:rsid w:val="008C0136"/>
    <w:rsid w:val="008C0608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286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7E"/>
    <w:rsid w:val="008E72C8"/>
    <w:rsid w:val="008E74B5"/>
    <w:rsid w:val="008E74F9"/>
    <w:rsid w:val="008E7CED"/>
    <w:rsid w:val="008F0152"/>
    <w:rsid w:val="008F0B60"/>
    <w:rsid w:val="008F1DB8"/>
    <w:rsid w:val="008F3A23"/>
    <w:rsid w:val="008F663E"/>
    <w:rsid w:val="008F6D08"/>
    <w:rsid w:val="0090011A"/>
    <w:rsid w:val="009001AD"/>
    <w:rsid w:val="00902448"/>
    <w:rsid w:val="00902662"/>
    <w:rsid w:val="009029EE"/>
    <w:rsid w:val="00902B53"/>
    <w:rsid w:val="00903775"/>
    <w:rsid w:val="00903FCC"/>
    <w:rsid w:val="009048AC"/>
    <w:rsid w:val="009048EA"/>
    <w:rsid w:val="009049D9"/>
    <w:rsid w:val="009056D1"/>
    <w:rsid w:val="00907E10"/>
    <w:rsid w:val="00907E4D"/>
    <w:rsid w:val="00910C36"/>
    <w:rsid w:val="00911561"/>
    <w:rsid w:val="00911953"/>
    <w:rsid w:val="00912EDF"/>
    <w:rsid w:val="00912F48"/>
    <w:rsid w:val="0091309C"/>
    <w:rsid w:val="00913B91"/>
    <w:rsid w:val="009146CA"/>
    <w:rsid w:val="00915105"/>
    <w:rsid w:val="00915593"/>
    <w:rsid w:val="00916C09"/>
    <w:rsid w:val="009204EB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5C5C"/>
    <w:rsid w:val="00926350"/>
    <w:rsid w:val="00926F06"/>
    <w:rsid w:val="00927218"/>
    <w:rsid w:val="009277D6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2D6B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3B6D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3D9"/>
    <w:rsid w:val="009678CD"/>
    <w:rsid w:val="00970C6E"/>
    <w:rsid w:val="00971082"/>
    <w:rsid w:val="00971193"/>
    <w:rsid w:val="00971B2A"/>
    <w:rsid w:val="00971C40"/>
    <w:rsid w:val="00972A2C"/>
    <w:rsid w:val="009731F8"/>
    <w:rsid w:val="009734E1"/>
    <w:rsid w:val="00973799"/>
    <w:rsid w:val="00974BA0"/>
    <w:rsid w:val="00976A1B"/>
    <w:rsid w:val="00977413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4DA6"/>
    <w:rsid w:val="00985C1F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062"/>
    <w:rsid w:val="009A43F9"/>
    <w:rsid w:val="009A4675"/>
    <w:rsid w:val="009A4B50"/>
    <w:rsid w:val="009A520A"/>
    <w:rsid w:val="009A6651"/>
    <w:rsid w:val="009A74E2"/>
    <w:rsid w:val="009B0B34"/>
    <w:rsid w:val="009B1722"/>
    <w:rsid w:val="009B1B73"/>
    <w:rsid w:val="009B2201"/>
    <w:rsid w:val="009B3537"/>
    <w:rsid w:val="009B38CA"/>
    <w:rsid w:val="009B3BCD"/>
    <w:rsid w:val="009B4C89"/>
    <w:rsid w:val="009B6BAF"/>
    <w:rsid w:val="009B75A9"/>
    <w:rsid w:val="009B76A0"/>
    <w:rsid w:val="009B7A3D"/>
    <w:rsid w:val="009C0E31"/>
    <w:rsid w:val="009C197F"/>
    <w:rsid w:val="009C1A58"/>
    <w:rsid w:val="009C216A"/>
    <w:rsid w:val="009C313B"/>
    <w:rsid w:val="009C315A"/>
    <w:rsid w:val="009C35C6"/>
    <w:rsid w:val="009C4676"/>
    <w:rsid w:val="009C4FD1"/>
    <w:rsid w:val="009C5470"/>
    <w:rsid w:val="009C6165"/>
    <w:rsid w:val="009C6393"/>
    <w:rsid w:val="009C6C15"/>
    <w:rsid w:val="009C7D53"/>
    <w:rsid w:val="009D328B"/>
    <w:rsid w:val="009D33D8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E79B0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07B5B"/>
    <w:rsid w:val="00A1127E"/>
    <w:rsid w:val="00A11313"/>
    <w:rsid w:val="00A1144E"/>
    <w:rsid w:val="00A11B97"/>
    <w:rsid w:val="00A11D62"/>
    <w:rsid w:val="00A11EAB"/>
    <w:rsid w:val="00A121AA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2B09"/>
    <w:rsid w:val="00A235E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37A60"/>
    <w:rsid w:val="00A4004B"/>
    <w:rsid w:val="00A418A3"/>
    <w:rsid w:val="00A42509"/>
    <w:rsid w:val="00A4252B"/>
    <w:rsid w:val="00A436B5"/>
    <w:rsid w:val="00A43A75"/>
    <w:rsid w:val="00A45356"/>
    <w:rsid w:val="00A45614"/>
    <w:rsid w:val="00A45F0B"/>
    <w:rsid w:val="00A478EC"/>
    <w:rsid w:val="00A47CE5"/>
    <w:rsid w:val="00A5116D"/>
    <w:rsid w:val="00A51983"/>
    <w:rsid w:val="00A520D0"/>
    <w:rsid w:val="00A52140"/>
    <w:rsid w:val="00A53516"/>
    <w:rsid w:val="00A536AC"/>
    <w:rsid w:val="00A538B9"/>
    <w:rsid w:val="00A54702"/>
    <w:rsid w:val="00A5470A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29B9"/>
    <w:rsid w:val="00A63449"/>
    <w:rsid w:val="00A639BF"/>
    <w:rsid w:val="00A63BA7"/>
    <w:rsid w:val="00A63D3D"/>
    <w:rsid w:val="00A64010"/>
    <w:rsid w:val="00A6431D"/>
    <w:rsid w:val="00A64B2A"/>
    <w:rsid w:val="00A651D7"/>
    <w:rsid w:val="00A65B1A"/>
    <w:rsid w:val="00A660D5"/>
    <w:rsid w:val="00A6647D"/>
    <w:rsid w:val="00A67199"/>
    <w:rsid w:val="00A67473"/>
    <w:rsid w:val="00A6779B"/>
    <w:rsid w:val="00A67B2F"/>
    <w:rsid w:val="00A70CB6"/>
    <w:rsid w:val="00A71423"/>
    <w:rsid w:val="00A7145B"/>
    <w:rsid w:val="00A71C08"/>
    <w:rsid w:val="00A72BE8"/>
    <w:rsid w:val="00A733DD"/>
    <w:rsid w:val="00A74072"/>
    <w:rsid w:val="00A746B5"/>
    <w:rsid w:val="00A748FC"/>
    <w:rsid w:val="00A74BEE"/>
    <w:rsid w:val="00A74EB0"/>
    <w:rsid w:val="00A754E9"/>
    <w:rsid w:val="00A7785D"/>
    <w:rsid w:val="00A77C3C"/>
    <w:rsid w:val="00A77CD8"/>
    <w:rsid w:val="00A77D26"/>
    <w:rsid w:val="00A80309"/>
    <w:rsid w:val="00A81D1F"/>
    <w:rsid w:val="00A81F37"/>
    <w:rsid w:val="00A82336"/>
    <w:rsid w:val="00A82AE6"/>
    <w:rsid w:val="00A83942"/>
    <w:rsid w:val="00A8472B"/>
    <w:rsid w:val="00A85BBC"/>
    <w:rsid w:val="00A85E03"/>
    <w:rsid w:val="00A868F6"/>
    <w:rsid w:val="00A8716F"/>
    <w:rsid w:val="00A906C9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9E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480"/>
    <w:rsid w:val="00AB1A21"/>
    <w:rsid w:val="00AB1A91"/>
    <w:rsid w:val="00AB2110"/>
    <w:rsid w:val="00AB3371"/>
    <w:rsid w:val="00AB55C5"/>
    <w:rsid w:val="00AB58F0"/>
    <w:rsid w:val="00AB5CC0"/>
    <w:rsid w:val="00AB6305"/>
    <w:rsid w:val="00AC013C"/>
    <w:rsid w:val="00AC03A3"/>
    <w:rsid w:val="00AC03E7"/>
    <w:rsid w:val="00AC0631"/>
    <w:rsid w:val="00AC1416"/>
    <w:rsid w:val="00AC16C5"/>
    <w:rsid w:val="00AC18C6"/>
    <w:rsid w:val="00AC1CF3"/>
    <w:rsid w:val="00AC3365"/>
    <w:rsid w:val="00AC3664"/>
    <w:rsid w:val="00AC4918"/>
    <w:rsid w:val="00AC4BF4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1EB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1F99"/>
    <w:rsid w:val="00AF2D74"/>
    <w:rsid w:val="00AF3E38"/>
    <w:rsid w:val="00AF4676"/>
    <w:rsid w:val="00AF4B2A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7CC"/>
    <w:rsid w:val="00B10B2E"/>
    <w:rsid w:val="00B10EAA"/>
    <w:rsid w:val="00B11C84"/>
    <w:rsid w:val="00B11EAA"/>
    <w:rsid w:val="00B129E3"/>
    <w:rsid w:val="00B136C4"/>
    <w:rsid w:val="00B13920"/>
    <w:rsid w:val="00B13AD0"/>
    <w:rsid w:val="00B14431"/>
    <w:rsid w:val="00B15027"/>
    <w:rsid w:val="00B15788"/>
    <w:rsid w:val="00B15A52"/>
    <w:rsid w:val="00B15F73"/>
    <w:rsid w:val="00B16045"/>
    <w:rsid w:val="00B1639D"/>
    <w:rsid w:val="00B16C86"/>
    <w:rsid w:val="00B17312"/>
    <w:rsid w:val="00B17DEB"/>
    <w:rsid w:val="00B17E84"/>
    <w:rsid w:val="00B2020E"/>
    <w:rsid w:val="00B22158"/>
    <w:rsid w:val="00B22ADD"/>
    <w:rsid w:val="00B23DF6"/>
    <w:rsid w:val="00B25432"/>
    <w:rsid w:val="00B25658"/>
    <w:rsid w:val="00B2618F"/>
    <w:rsid w:val="00B26519"/>
    <w:rsid w:val="00B26673"/>
    <w:rsid w:val="00B2751E"/>
    <w:rsid w:val="00B30A5B"/>
    <w:rsid w:val="00B30B9A"/>
    <w:rsid w:val="00B30F3B"/>
    <w:rsid w:val="00B31784"/>
    <w:rsid w:val="00B3217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2972"/>
    <w:rsid w:val="00B4366B"/>
    <w:rsid w:val="00B43C5C"/>
    <w:rsid w:val="00B43D25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1ED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536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4E6B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95F"/>
    <w:rsid w:val="00B86F23"/>
    <w:rsid w:val="00B905E2"/>
    <w:rsid w:val="00B90CBF"/>
    <w:rsid w:val="00B90D9C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1F6D"/>
    <w:rsid w:val="00BA277A"/>
    <w:rsid w:val="00BA2DF6"/>
    <w:rsid w:val="00BA3CEE"/>
    <w:rsid w:val="00BA3F5C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0FA7"/>
    <w:rsid w:val="00BB1B50"/>
    <w:rsid w:val="00BB1D70"/>
    <w:rsid w:val="00BB1E05"/>
    <w:rsid w:val="00BB2961"/>
    <w:rsid w:val="00BB2B66"/>
    <w:rsid w:val="00BB355F"/>
    <w:rsid w:val="00BB4150"/>
    <w:rsid w:val="00BB45EA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4261"/>
    <w:rsid w:val="00BC4ADF"/>
    <w:rsid w:val="00BC5FDC"/>
    <w:rsid w:val="00BC6395"/>
    <w:rsid w:val="00BC69C1"/>
    <w:rsid w:val="00BC6E2B"/>
    <w:rsid w:val="00BC74C9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2426"/>
    <w:rsid w:val="00BE2A49"/>
    <w:rsid w:val="00BE487F"/>
    <w:rsid w:val="00BE6560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353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DC5"/>
    <w:rsid w:val="00C10E0C"/>
    <w:rsid w:val="00C10E6D"/>
    <w:rsid w:val="00C11205"/>
    <w:rsid w:val="00C13845"/>
    <w:rsid w:val="00C13B0E"/>
    <w:rsid w:val="00C13D9A"/>
    <w:rsid w:val="00C15037"/>
    <w:rsid w:val="00C167BB"/>
    <w:rsid w:val="00C16AB6"/>
    <w:rsid w:val="00C16D90"/>
    <w:rsid w:val="00C16E7B"/>
    <w:rsid w:val="00C17187"/>
    <w:rsid w:val="00C17A7E"/>
    <w:rsid w:val="00C20F39"/>
    <w:rsid w:val="00C21681"/>
    <w:rsid w:val="00C21770"/>
    <w:rsid w:val="00C21DE8"/>
    <w:rsid w:val="00C21F8C"/>
    <w:rsid w:val="00C22019"/>
    <w:rsid w:val="00C230E7"/>
    <w:rsid w:val="00C23C9F"/>
    <w:rsid w:val="00C23D96"/>
    <w:rsid w:val="00C24309"/>
    <w:rsid w:val="00C251C1"/>
    <w:rsid w:val="00C2694F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5D69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14E8"/>
    <w:rsid w:val="00C42793"/>
    <w:rsid w:val="00C42ACC"/>
    <w:rsid w:val="00C42CD2"/>
    <w:rsid w:val="00C42CEE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2FB0"/>
    <w:rsid w:val="00C64307"/>
    <w:rsid w:val="00C6496B"/>
    <w:rsid w:val="00C650CD"/>
    <w:rsid w:val="00C654D3"/>
    <w:rsid w:val="00C6678E"/>
    <w:rsid w:val="00C6684D"/>
    <w:rsid w:val="00C67348"/>
    <w:rsid w:val="00C70491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4C2"/>
    <w:rsid w:val="00C927E7"/>
    <w:rsid w:val="00C92ABB"/>
    <w:rsid w:val="00C9322A"/>
    <w:rsid w:val="00C9376B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762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5EDF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2C0"/>
    <w:rsid w:val="00CC7558"/>
    <w:rsid w:val="00CD0181"/>
    <w:rsid w:val="00CD03D3"/>
    <w:rsid w:val="00CD04AF"/>
    <w:rsid w:val="00CD1B77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052A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0A7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174F3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9E9"/>
    <w:rsid w:val="00D42F27"/>
    <w:rsid w:val="00D43B09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491F"/>
    <w:rsid w:val="00D55801"/>
    <w:rsid w:val="00D55A05"/>
    <w:rsid w:val="00D56DEE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070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536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0"/>
    <w:rsid w:val="00DC4CDF"/>
    <w:rsid w:val="00DC5C65"/>
    <w:rsid w:val="00DC66C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424"/>
    <w:rsid w:val="00DD663F"/>
    <w:rsid w:val="00DE0017"/>
    <w:rsid w:val="00DE0CF1"/>
    <w:rsid w:val="00DE0EF3"/>
    <w:rsid w:val="00DE1594"/>
    <w:rsid w:val="00DE1949"/>
    <w:rsid w:val="00DE1E3D"/>
    <w:rsid w:val="00DE360F"/>
    <w:rsid w:val="00DE4FC8"/>
    <w:rsid w:val="00DE51C6"/>
    <w:rsid w:val="00DE56A0"/>
    <w:rsid w:val="00DE74B1"/>
    <w:rsid w:val="00DE7EC1"/>
    <w:rsid w:val="00DF045D"/>
    <w:rsid w:val="00DF0C2C"/>
    <w:rsid w:val="00DF0FCF"/>
    <w:rsid w:val="00DF1023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1E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0424"/>
    <w:rsid w:val="00E213AC"/>
    <w:rsid w:val="00E21C6B"/>
    <w:rsid w:val="00E21F42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3B72"/>
    <w:rsid w:val="00E33F6B"/>
    <w:rsid w:val="00E34426"/>
    <w:rsid w:val="00E345E2"/>
    <w:rsid w:val="00E352AA"/>
    <w:rsid w:val="00E35F0A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1C1E"/>
    <w:rsid w:val="00E53640"/>
    <w:rsid w:val="00E53A5D"/>
    <w:rsid w:val="00E5413A"/>
    <w:rsid w:val="00E542EC"/>
    <w:rsid w:val="00E54664"/>
    <w:rsid w:val="00E549DD"/>
    <w:rsid w:val="00E54F13"/>
    <w:rsid w:val="00E55AFD"/>
    <w:rsid w:val="00E55DE1"/>
    <w:rsid w:val="00E56245"/>
    <w:rsid w:val="00E56698"/>
    <w:rsid w:val="00E566DA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19D2"/>
    <w:rsid w:val="00E63402"/>
    <w:rsid w:val="00E63CA4"/>
    <w:rsid w:val="00E63EAC"/>
    <w:rsid w:val="00E644FB"/>
    <w:rsid w:val="00E646D1"/>
    <w:rsid w:val="00E64C14"/>
    <w:rsid w:val="00E655CE"/>
    <w:rsid w:val="00E65C8D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BB2"/>
    <w:rsid w:val="00E81E8F"/>
    <w:rsid w:val="00E84B76"/>
    <w:rsid w:val="00E85165"/>
    <w:rsid w:val="00E852CE"/>
    <w:rsid w:val="00E8698E"/>
    <w:rsid w:val="00E87D72"/>
    <w:rsid w:val="00E93504"/>
    <w:rsid w:val="00E93822"/>
    <w:rsid w:val="00E9388B"/>
    <w:rsid w:val="00E938E3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525"/>
    <w:rsid w:val="00EC2E2B"/>
    <w:rsid w:val="00EC33F0"/>
    <w:rsid w:val="00EC4E6C"/>
    <w:rsid w:val="00EC547E"/>
    <w:rsid w:val="00EC597D"/>
    <w:rsid w:val="00EC6384"/>
    <w:rsid w:val="00EC6975"/>
    <w:rsid w:val="00EC6B13"/>
    <w:rsid w:val="00EC6D2A"/>
    <w:rsid w:val="00EC6E55"/>
    <w:rsid w:val="00EC72B3"/>
    <w:rsid w:val="00EC765F"/>
    <w:rsid w:val="00ED03AD"/>
    <w:rsid w:val="00ED0BE8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3AEE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660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0FDD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59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1AD6"/>
    <w:rsid w:val="00F6313C"/>
    <w:rsid w:val="00F63635"/>
    <w:rsid w:val="00F639A5"/>
    <w:rsid w:val="00F63D0F"/>
    <w:rsid w:val="00F649A7"/>
    <w:rsid w:val="00F64B36"/>
    <w:rsid w:val="00F64C6B"/>
    <w:rsid w:val="00F655F5"/>
    <w:rsid w:val="00F663E0"/>
    <w:rsid w:val="00F6682B"/>
    <w:rsid w:val="00F672D8"/>
    <w:rsid w:val="00F67434"/>
    <w:rsid w:val="00F6769D"/>
    <w:rsid w:val="00F70A8F"/>
    <w:rsid w:val="00F70B32"/>
    <w:rsid w:val="00F7120A"/>
    <w:rsid w:val="00F71654"/>
    <w:rsid w:val="00F71CCE"/>
    <w:rsid w:val="00F73E23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0A90"/>
    <w:rsid w:val="00FC14A1"/>
    <w:rsid w:val="00FC1E77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6E7"/>
    <w:rsid w:val="00FD0B9D"/>
    <w:rsid w:val="00FD0C65"/>
    <w:rsid w:val="00FD299A"/>
    <w:rsid w:val="00FD2EF0"/>
    <w:rsid w:val="00FD2F00"/>
    <w:rsid w:val="00FD4DC8"/>
    <w:rsid w:val="00FD5293"/>
    <w:rsid w:val="00FD52F0"/>
    <w:rsid w:val="00FD5926"/>
    <w:rsid w:val="00FD739B"/>
    <w:rsid w:val="00FD7D34"/>
    <w:rsid w:val="00FE0E28"/>
    <w:rsid w:val="00FE1333"/>
    <w:rsid w:val="00FE13CB"/>
    <w:rsid w:val="00FE1E48"/>
    <w:rsid w:val="00FE27FA"/>
    <w:rsid w:val="00FE30C6"/>
    <w:rsid w:val="00FE3CCF"/>
    <w:rsid w:val="00FE44D6"/>
    <w:rsid w:val="00FE4621"/>
    <w:rsid w:val="00FE49D3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7F2B4"/>
  <w15:docId w15:val="{5CED3AD3-1ABF-44D0-A4BC-C2E0D858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7C51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C5110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51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rsid w:val="007C5110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C5110"/>
    <w:rPr>
      <w:sz w:val="28"/>
      <w:szCs w:val="24"/>
    </w:rPr>
  </w:style>
  <w:style w:type="character" w:customStyle="1" w:styleId="50">
    <w:name w:val="Заголовок 5 Знак"/>
    <w:link w:val="5"/>
    <w:rsid w:val="007C5110"/>
    <w:rPr>
      <w:b/>
      <w:bCs/>
      <w:i/>
      <w:iCs/>
      <w:sz w:val="26"/>
      <w:szCs w:val="26"/>
    </w:rPr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820E2E"/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link w:val="ad"/>
    <w:rsid w:val="00046B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C5110"/>
    <w:rPr>
      <w:sz w:val="24"/>
      <w:szCs w:val="24"/>
    </w:rPr>
  </w:style>
  <w:style w:type="character" w:styleId="ae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f">
    <w:name w:val="Balloon Text"/>
    <w:basedOn w:val="a0"/>
    <w:link w:val="af0"/>
    <w:rsid w:val="009F454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F4548"/>
    <w:rPr>
      <w:rFonts w:ascii="Tahoma" w:hAnsi="Tahoma" w:cs="Tahoma"/>
      <w:sz w:val="16"/>
      <w:szCs w:val="16"/>
    </w:rPr>
  </w:style>
  <w:style w:type="character" w:styleId="af1">
    <w:name w:val="annotation reference"/>
    <w:rsid w:val="00185E59"/>
    <w:rPr>
      <w:sz w:val="16"/>
      <w:szCs w:val="16"/>
    </w:rPr>
  </w:style>
  <w:style w:type="paragraph" w:styleId="af2">
    <w:name w:val="annotation text"/>
    <w:basedOn w:val="a0"/>
    <w:link w:val="af3"/>
    <w:rsid w:val="00185E5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185E59"/>
  </w:style>
  <w:style w:type="paragraph" w:styleId="af4">
    <w:name w:val="annotation subject"/>
    <w:basedOn w:val="af2"/>
    <w:next w:val="af2"/>
    <w:link w:val="af5"/>
    <w:rsid w:val="00185E59"/>
    <w:rPr>
      <w:b/>
      <w:bCs/>
    </w:rPr>
  </w:style>
  <w:style w:type="character" w:customStyle="1" w:styleId="af5">
    <w:name w:val="Тема примечания Знак"/>
    <w:link w:val="af4"/>
    <w:rsid w:val="00185E59"/>
    <w:rPr>
      <w:b/>
      <w:bCs/>
    </w:rPr>
  </w:style>
  <w:style w:type="paragraph" w:customStyle="1" w:styleId="af6">
    <w:qFormat/>
    <w:rsid w:val="001C2262"/>
    <w:pPr>
      <w:jc w:val="center"/>
    </w:pPr>
    <w:rPr>
      <w:b/>
      <w:sz w:val="24"/>
      <w:szCs w:val="24"/>
    </w:rPr>
  </w:style>
  <w:style w:type="character" w:customStyle="1" w:styleId="af7">
    <w:name w:val="Заголовок Знак"/>
    <w:rsid w:val="001C2262"/>
    <w:rPr>
      <w:b/>
      <w:sz w:val="24"/>
      <w:szCs w:val="24"/>
    </w:rPr>
  </w:style>
  <w:style w:type="paragraph" w:styleId="af8">
    <w:name w:val="Title"/>
    <w:basedOn w:val="a0"/>
    <w:next w:val="a0"/>
    <w:link w:val="13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Заголовок Знак1"/>
    <w:basedOn w:val="a1"/>
    <w:link w:val="af8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List Paragraph"/>
    <w:basedOn w:val="a0"/>
    <w:qFormat/>
    <w:rsid w:val="00513685"/>
    <w:pPr>
      <w:ind w:left="720"/>
      <w:contextualSpacing/>
    </w:pPr>
  </w:style>
  <w:style w:type="character" w:customStyle="1" w:styleId="FontStyle17">
    <w:name w:val="Font Style17"/>
    <w:rsid w:val="002B1A8A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B1A8A"/>
    <w:rPr>
      <w:rFonts w:ascii="Times New Roman" w:hAnsi="Times New Roman" w:cs="Times New Roman"/>
      <w:spacing w:val="10"/>
      <w:sz w:val="16"/>
      <w:szCs w:val="16"/>
    </w:rPr>
  </w:style>
  <w:style w:type="character" w:customStyle="1" w:styleId="apple-converted-space">
    <w:name w:val="apple-converted-space"/>
    <w:basedOn w:val="a1"/>
    <w:rsid w:val="009049D9"/>
  </w:style>
  <w:style w:type="paragraph" w:customStyle="1" w:styleId="ConsPlusTitle">
    <w:name w:val="ConsPlusTitle"/>
    <w:rsid w:val="007C511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7C51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Основной текст Знак"/>
    <w:link w:val="afb"/>
    <w:locked/>
    <w:rsid w:val="007C5110"/>
    <w:rPr>
      <w:sz w:val="24"/>
      <w:szCs w:val="24"/>
    </w:rPr>
  </w:style>
  <w:style w:type="paragraph" w:styleId="afb">
    <w:name w:val="Body Text"/>
    <w:basedOn w:val="a0"/>
    <w:link w:val="afa"/>
    <w:rsid w:val="007C5110"/>
    <w:pPr>
      <w:spacing w:after="120"/>
    </w:pPr>
  </w:style>
  <w:style w:type="character" w:customStyle="1" w:styleId="14">
    <w:name w:val="Основной текст Знак1"/>
    <w:basedOn w:val="a1"/>
    <w:rsid w:val="007C5110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7C5110"/>
    <w:rPr>
      <w:sz w:val="16"/>
      <w:szCs w:val="16"/>
    </w:rPr>
  </w:style>
  <w:style w:type="paragraph" w:styleId="32">
    <w:name w:val="Body Text Indent 3"/>
    <w:basedOn w:val="a0"/>
    <w:link w:val="31"/>
    <w:rsid w:val="007C511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rsid w:val="007C5110"/>
    <w:rPr>
      <w:sz w:val="16"/>
      <w:szCs w:val="16"/>
    </w:rPr>
  </w:style>
  <w:style w:type="paragraph" w:customStyle="1" w:styleId="afc">
    <w:name w:val="Знак Знак Знак Знак Знак Знак Знак"/>
    <w:basedOn w:val="a0"/>
    <w:rsid w:val="007C511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ody Text Indent"/>
    <w:basedOn w:val="a0"/>
    <w:link w:val="afe"/>
    <w:rsid w:val="007C5110"/>
    <w:pPr>
      <w:ind w:firstLine="709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1"/>
    <w:link w:val="afd"/>
    <w:rsid w:val="007C5110"/>
    <w:rPr>
      <w:sz w:val="28"/>
    </w:rPr>
  </w:style>
  <w:style w:type="paragraph" w:customStyle="1" w:styleId="Postan">
    <w:name w:val="Postan"/>
    <w:basedOn w:val="a0"/>
    <w:rsid w:val="007C5110"/>
    <w:pPr>
      <w:jc w:val="center"/>
    </w:pPr>
    <w:rPr>
      <w:sz w:val="28"/>
      <w:szCs w:val="20"/>
    </w:rPr>
  </w:style>
  <w:style w:type="paragraph" w:styleId="33">
    <w:name w:val="Body Text 3"/>
    <w:basedOn w:val="a0"/>
    <w:link w:val="34"/>
    <w:rsid w:val="007C51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C5110"/>
    <w:rPr>
      <w:sz w:val="16"/>
      <w:szCs w:val="16"/>
    </w:rPr>
  </w:style>
  <w:style w:type="character" w:customStyle="1" w:styleId="aff">
    <w:name w:val="Цветовое выделение"/>
    <w:rsid w:val="007C5110"/>
    <w:rPr>
      <w:b/>
      <w:color w:val="000080"/>
    </w:rPr>
  </w:style>
  <w:style w:type="paragraph" w:customStyle="1" w:styleId="aff0">
    <w:name w:val="Прижатый влево"/>
    <w:basedOn w:val="a0"/>
    <w:next w:val="a0"/>
    <w:rsid w:val="007C51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1">
    <w:name w:val="consplusnormal1"/>
    <w:basedOn w:val="a0"/>
    <w:rsid w:val="007C511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ff1">
    <w:name w:val="Обычный (паспорт)"/>
    <w:basedOn w:val="a0"/>
    <w:rsid w:val="007C5110"/>
    <w:pPr>
      <w:spacing w:before="120"/>
      <w:jc w:val="both"/>
    </w:pPr>
    <w:rPr>
      <w:sz w:val="28"/>
      <w:szCs w:val="28"/>
    </w:rPr>
  </w:style>
  <w:style w:type="paragraph" w:styleId="aff2">
    <w:name w:val="No Spacing"/>
    <w:uiPriority w:val="1"/>
    <w:qFormat/>
    <w:rsid w:val="007C5110"/>
    <w:rPr>
      <w:sz w:val="24"/>
      <w:szCs w:val="24"/>
    </w:rPr>
  </w:style>
  <w:style w:type="paragraph" w:customStyle="1" w:styleId="aff3">
    <w:basedOn w:val="a0"/>
    <w:next w:val="a0"/>
    <w:link w:val="aff4"/>
    <w:qFormat/>
    <w:rsid w:val="00B429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B42972"/>
    <w:rPr>
      <w:rFonts w:ascii="Cambria" w:hAnsi="Cambria"/>
      <w:b/>
      <w:bCs/>
      <w:kern w:val="28"/>
      <w:sz w:val="32"/>
      <w:szCs w:val="32"/>
    </w:rPr>
  </w:style>
  <w:style w:type="character" w:customStyle="1" w:styleId="51">
    <w:name w:val="Основной текст (5)_"/>
    <w:link w:val="52"/>
    <w:locked/>
    <w:rsid w:val="00B42972"/>
    <w:rPr>
      <w:spacing w:val="10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B42972"/>
    <w:pPr>
      <w:shd w:val="clear" w:color="auto" w:fill="FFFFFF"/>
      <w:spacing w:after="540" w:line="302" w:lineRule="exact"/>
      <w:jc w:val="center"/>
    </w:pPr>
    <w:rPr>
      <w:spacing w:val="10"/>
      <w:sz w:val="23"/>
      <w:szCs w:val="23"/>
      <w:shd w:val="clear" w:color="auto" w:fill="FFFFFF"/>
    </w:rPr>
  </w:style>
  <w:style w:type="character" w:customStyle="1" w:styleId="15">
    <w:name w:val="Основной текст (15)_"/>
    <w:link w:val="150"/>
    <w:locked/>
    <w:rsid w:val="00B429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0"/>
    <w:link w:val="15"/>
    <w:rsid w:val="00B4297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00">
    <w:name w:val="Основной текст (20)_"/>
    <w:link w:val="201"/>
    <w:locked/>
    <w:rsid w:val="00B42972"/>
    <w:rPr>
      <w:rFonts w:ascii="Arial" w:eastAsia="Arial" w:hAnsi="Arial" w:cs="Arial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B4297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86;&#1073;&#1088;&#1072;&#1079;&#1077;&#1094;%20&#1053;&#1055;&#1040;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1923</TotalTime>
  <Pages>26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38205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161</cp:revision>
  <cp:lastPrinted>2024-11-19T05:58:00Z</cp:lastPrinted>
  <dcterms:created xsi:type="dcterms:W3CDTF">2019-11-15T07:19:00Z</dcterms:created>
  <dcterms:modified xsi:type="dcterms:W3CDTF">2024-11-19T08:19:00Z</dcterms:modified>
</cp:coreProperties>
</file>