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240A" w14:textId="77777777"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DEA9A05" wp14:editId="4C236D02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C1854D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23A394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473EFB" w14:textId="6CD71E7C" w:rsidR="001C2262" w:rsidRDefault="00604E44" w:rsidP="00604E44">
      <w:pPr>
        <w:widowControl w:val="0"/>
        <w:tabs>
          <w:tab w:val="left" w:pos="72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47F155" w14:textId="6D240928" w:rsidR="001C2262" w:rsidRPr="007C34FA" w:rsidRDefault="007C5110" w:rsidP="007C5110">
      <w:pPr>
        <w:tabs>
          <w:tab w:val="center" w:pos="4819"/>
          <w:tab w:val="left" w:pos="8220"/>
        </w:tabs>
        <w:contextualSpacing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1C2262" w:rsidRPr="007C34FA">
        <w:rPr>
          <w:b/>
          <w:sz w:val="28"/>
          <w:szCs w:val="28"/>
        </w:rPr>
        <w:t>Российская Федерация</w:t>
      </w:r>
      <w:r w:rsidRPr="007C34FA">
        <w:rPr>
          <w:b/>
          <w:sz w:val="28"/>
          <w:szCs w:val="28"/>
        </w:rPr>
        <w:tab/>
      </w:r>
      <w:bookmarkStart w:id="0" w:name="_Hlk88740521"/>
    </w:p>
    <w:bookmarkEnd w:id="0"/>
    <w:p w14:paraId="3E941B57" w14:textId="52746323" w:rsidR="00411BF6" w:rsidRPr="00E3327A" w:rsidRDefault="00977413" w:rsidP="00977413">
      <w:pPr>
        <w:tabs>
          <w:tab w:val="center" w:pos="4819"/>
          <w:tab w:val="left" w:pos="694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ab/>
      </w:r>
    </w:p>
    <w:p w14:paraId="52E9A4F5" w14:textId="2F9C009D" w:rsidR="00411BF6" w:rsidRPr="00E3327A" w:rsidRDefault="00977413" w:rsidP="00977413">
      <w:pPr>
        <w:tabs>
          <w:tab w:val="center" w:pos="4819"/>
          <w:tab w:val="left" w:pos="874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>Тайтурского городского</w:t>
      </w:r>
      <w:r w:rsidR="00411BF6" w:rsidRPr="00E3327A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 </w:t>
      </w:r>
    </w:p>
    <w:p w14:paraId="686A285D" w14:textId="797C255F" w:rsidR="00411BF6" w:rsidRDefault="00311D89" w:rsidP="00311D89">
      <w:pPr>
        <w:tabs>
          <w:tab w:val="center" w:pos="4819"/>
          <w:tab w:val="left" w:pos="790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 xml:space="preserve">Усольского муниципального района </w:t>
      </w:r>
      <w:r>
        <w:rPr>
          <w:b/>
          <w:bCs/>
          <w:sz w:val="28"/>
          <w:szCs w:val="28"/>
        </w:rPr>
        <w:tab/>
      </w:r>
    </w:p>
    <w:p w14:paraId="3F34D5F0" w14:textId="1AA8EB97" w:rsidR="00D873C2" w:rsidRDefault="003F7251" w:rsidP="00AF4B2A">
      <w:pPr>
        <w:widowControl w:val="0"/>
        <w:tabs>
          <w:tab w:val="center" w:pos="4819"/>
          <w:tab w:val="left" w:pos="7770"/>
          <w:tab w:val="left" w:pos="78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>Иркутской области</w:t>
      </w:r>
      <w:r>
        <w:rPr>
          <w:b/>
          <w:bCs/>
          <w:sz w:val="28"/>
          <w:szCs w:val="28"/>
        </w:rPr>
        <w:tab/>
      </w:r>
      <w:r w:rsidR="00AF4B2A">
        <w:rPr>
          <w:b/>
          <w:bCs/>
          <w:sz w:val="28"/>
          <w:szCs w:val="28"/>
        </w:rPr>
        <w:tab/>
      </w:r>
    </w:p>
    <w:p w14:paraId="1995CC36" w14:textId="2EB07555" w:rsidR="00A478EC" w:rsidRDefault="00AB3371" w:rsidP="00AB3371">
      <w:pPr>
        <w:widowControl w:val="0"/>
        <w:tabs>
          <w:tab w:val="left" w:pos="693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9004043" w14:textId="3D88682F" w:rsidR="00D873C2" w:rsidRDefault="001A0302" w:rsidP="001A0302">
      <w:pPr>
        <w:widowControl w:val="0"/>
        <w:tabs>
          <w:tab w:val="center" w:pos="4819"/>
          <w:tab w:val="left" w:pos="7367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31521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ab/>
      </w:r>
      <w:r w:rsidR="00E33B72">
        <w:rPr>
          <w:b/>
          <w:bCs/>
          <w:sz w:val="28"/>
          <w:szCs w:val="28"/>
        </w:rPr>
        <w:t xml:space="preserve"> </w:t>
      </w:r>
    </w:p>
    <w:p w14:paraId="49AE2FA5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669699" w14:textId="3C760133" w:rsidR="00D873C2" w:rsidRPr="00B66AC5" w:rsidRDefault="003B4491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1336279438" w:edGrp="everyone"/>
      <w:r>
        <w:rPr>
          <w:sz w:val="28"/>
          <w:szCs w:val="28"/>
        </w:rPr>
        <w:t>О</w:t>
      </w:r>
      <w:r w:rsidR="00D873C2" w:rsidRPr="00B66AC5">
        <w:rPr>
          <w:sz w:val="28"/>
          <w:szCs w:val="28"/>
        </w:rPr>
        <w:t>т</w:t>
      </w:r>
      <w:r>
        <w:rPr>
          <w:sz w:val="28"/>
          <w:szCs w:val="28"/>
        </w:rPr>
        <w:t xml:space="preserve"> 07.06</w:t>
      </w:r>
      <w:r w:rsidR="00E65C8D">
        <w:rPr>
          <w:sz w:val="28"/>
          <w:szCs w:val="28"/>
        </w:rPr>
        <w:t>.</w:t>
      </w:r>
      <w:r w:rsidR="00311D89">
        <w:rPr>
          <w:sz w:val="28"/>
          <w:szCs w:val="28"/>
        </w:rPr>
        <w:t>202</w:t>
      </w:r>
      <w:r w:rsidR="00775CDB">
        <w:rPr>
          <w:sz w:val="28"/>
          <w:szCs w:val="28"/>
        </w:rPr>
        <w:t>4</w:t>
      </w:r>
      <w:r w:rsidR="00554E75" w:rsidRPr="00B66AC5">
        <w:rPr>
          <w:sz w:val="28"/>
          <w:szCs w:val="28"/>
        </w:rPr>
        <w:t>г.</w:t>
      </w:r>
      <w:permEnd w:id="1336279438"/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permStart w:id="235364525" w:edGrp="everyone"/>
      <w:r w:rsidR="00D873C2" w:rsidRPr="00B66AC5">
        <w:rPr>
          <w:sz w:val="28"/>
          <w:szCs w:val="28"/>
        </w:rPr>
        <w:t>№</w:t>
      </w:r>
      <w:r>
        <w:rPr>
          <w:sz w:val="28"/>
          <w:szCs w:val="28"/>
        </w:rPr>
        <w:t xml:space="preserve"> 215</w:t>
      </w:r>
      <w:r w:rsidR="00E65C8D">
        <w:rPr>
          <w:sz w:val="28"/>
          <w:szCs w:val="28"/>
        </w:rPr>
        <w:t xml:space="preserve"> </w:t>
      </w:r>
      <w:r w:rsidR="00C16D90">
        <w:rPr>
          <w:sz w:val="28"/>
          <w:szCs w:val="28"/>
        </w:rPr>
        <w:t xml:space="preserve"> </w:t>
      </w:r>
      <w:permEnd w:id="235364525"/>
    </w:p>
    <w:p w14:paraId="0CAC3444" w14:textId="77777777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14:paraId="455DCF86" w14:textId="77777777"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2B00DB" w14:textId="77777777" w:rsidR="009D328B" w:rsidRDefault="00D93536" w:rsidP="009D32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4FA">
        <w:rPr>
          <w:rStyle w:val="af7"/>
          <w:bCs/>
          <w:sz w:val="28"/>
          <w:szCs w:val="28"/>
        </w:rPr>
        <w:t xml:space="preserve">О внесении изменений в </w:t>
      </w:r>
      <w:r w:rsidRPr="007C34FA">
        <w:rPr>
          <w:b/>
          <w:sz w:val="28"/>
          <w:szCs w:val="28"/>
        </w:rPr>
        <w:t>муниципальную программу «</w:t>
      </w:r>
      <w:r w:rsidR="009D328B" w:rsidRPr="00455009">
        <w:rPr>
          <w:b/>
          <w:sz w:val="28"/>
          <w:szCs w:val="28"/>
        </w:rPr>
        <w:t xml:space="preserve">Устойчивое развитие экономической базы </w:t>
      </w:r>
      <w:r w:rsidR="009D328B" w:rsidRPr="00455009">
        <w:rPr>
          <w:b/>
          <w:bCs/>
          <w:sz w:val="28"/>
          <w:szCs w:val="28"/>
        </w:rPr>
        <w:t>Тайтурского городского поселения Усольского муниципального района Иркутской области»</w:t>
      </w:r>
      <w:r w:rsidR="009D328B" w:rsidRPr="00455009">
        <w:rPr>
          <w:b/>
          <w:sz w:val="28"/>
          <w:szCs w:val="28"/>
        </w:rPr>
        <w:t xml:space="preserve"> </w:t>
      </w:r>
    </w:p>
    <w:p w14:paraId="5E86C85E" w14:textId="22FF2494" w:rsidR="00330C72" w:rsidRDefault="009D328B" w:rsidP="009D32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5009">
        <w:rPr>
          <w:b/>
          <w:sz w:val="28"/>
          <w:szCs w:val="28"/>
        </w:rPr>
        <w:t>на 2023-2028 годы</w:t>
      </w:r>
      <w:r w:rsidR="00D93536" w:rsidRPr="002B1A8A">
        <w:rPr>
          <w:b/>
          <w:sz w:val="28"/>
          <w:szCs w:val="28"/>
        </w:rPr>
        <w:t>»</w:t>
      </w:r>
    </w:p>
    <w:p w14:paraId="1F79BDBF" w14:textId="475B44D8" w:rsidR="007C5110" w:rsidRPr="00C924C2" w:rsidRDefault="007C5110" w:rsidP="00330C72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73C1B06A" w14:textId="24AA1B43" w:rsidR="009049D9" w:rsidRDefault="0014776C" w:rsidP="00CC72C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ermStart w:id="911563803" w:edGrp="everyone"/>
      <w:r w:rsidRPr="0062002B">
        <w:rPr>
          <w:sz w:val="28"/>
          <w:szCs w:val="28"/>
        </w:rPr>
        <w:t xml:space="preserve">В связи с уточнением перечня мероприятий и изменением цен, </w:t>
      </w:r>
      <w:r w:rsidR="00BA2DF6">
        <w:rPr>
          <w:sz w:val="28"/>
          <w:szCs w:val="28"/>
        </w:rPr>
        <w:t>на основании</w:t>
      </w:r>
      <w:r w:rsidRPr="0062002B">
        <w:rPr>
          <w:sz w:val="28"/>
          <w:szCs w:val="28"/>
        </w:rPr>
        <w:t xml:space="preserve"> </w:t>
      </w:r>
      <w:r w:rsidRPr="00E937D3">
        <w:rPr>
          <w:sz w:val="28"/>
          <w:szCs w:val="28"/>
        </w:rPr>
        <w:t xml:space="preserve">ст.179 </w:t>
      </w:r>
      <w:r w:rsidRPr="0062002B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2002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2002B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>
        <w:rPr>
          <w:sz w:val="28"/>
          <w:szCs w:val="26"/>
        </w:rPr>
        <w:t xml:space="preserve"> в</w:t>
      </w:r>
      <w:r w:rsidR="00D93536">
        <w:rPr>
          <w:sz w:val="28"/>
          <w:szCs w:val="26"/>
        </w:rPr>
        <w:t xml:space="preserve"> соответствии с </w:t>
      </w:r>
      <w:r w:rsidR="00D93536" w:rsidRPr="008F0818">
        <w:rPr>
          <w:sz w:val="28"/>
          <w:szCs w:val="26"/>
        </w:rPr>
        <w:t>Порядком</w:t>
      </w:r>
      <w:r w:rsidR="00D93536">
        <w:rPr>
          <w:sz w:val="28"/>
          <w:szCs w:val="26"/>
        </w:rPr>
        <w:t xml:space="preserve"> принятия решений о</w:t>
      </w:r>
      <w:r w:rsidR="00D93536" w:rsidRPr="008F0818">
        <w:rPr>
          <w:sz w:val="28"/>
          <w:szCs w:val="26"/>
        </w:rPr>
        <w:t xml:space="preserve"> разработк</w:t>
      </w:r>
      <w:r w:rsidR="00D93536">
        <w:rPr>
          <w:sz w:val="28"/>
          <w:szCs w:val="26"/>
        </w:rPr>
        <w:t>е</w:t>
      </w:r>
      <w:r w:rsidR="00D93536" w:rsidRPr="008F0818">
        <w:rPr>
          <w:sz w:val="28"/>
          <w:szCs w:val="26"/>
        </w:rPr>
        <w:t xml:space="preserve">, </w:t>
      </w:r>
      <w:r w:rsidR="00D93536">
        <w:rPr>
          <w:sz w:val="28"/>
          <w:szCs w:val="26"/>
        </w:rPr>
        <w:t xml:space="preserve">формировании, </w:t>
      </w:r>
      <w:r w:rsidR="00D93536" w:rsidRPr="008F0818">
        <w:rPr>
          <w:sz w:val="28"/>
          <w:szCs w:val="26"/>
        </w:rPr>
        <w:t>утверждени</w:t>
      </w:r>
      <w:r w:rsidR="00D93536">
        <w:rPr>
          <w:sz w:val="28"/>
          <w:szCs w:val="26"/>
        </w:rPr>
        <w:t>и,</w:t>
      </w:r>
      <w:r w:rsidR="00D93536" w:rsidRPr="008F0818">
        <w:rPr>
          <w:sz w:val="28"/>
          <w:szCs w:val="26"/>
        </w:rPr>
        <w:t xml:space="preserve"> реализации</w:t>
      </w:r>
      <w:r w:rsidR="00D93536">
        <w:rPr>
          <w:sz w:val="28"/>
          <w:szCs w:val="26"/>
        </w:rPr>
        <w:t xml:space="preserve"> и оценки эффективности реализации</w:t>
      </w:r>
      <w:r w:rsidR="00D93536" w:rsidRPr="008F0818">
        <w:rPr>
          <w:sz w:val="28"/>
          <w:szCs w:val="26"/>
        </w:rPr>
        <w:t xml:space="preserve"> муниципальных программ </w:t>
      </w:r>
      <w:r w:rsidR="00B90D9C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D93536">
        <w:rPr>
          <w:sz w:val="28"/>
          <w:szCs w:val="26"/>
        </w:rPr>
        <w:t>, утвержденным постановлением администрации городского поселения Тайтурского муниципального образования</w:t>
      </w:r>
      <w:r w:rsidR="00D93536" w:rsidRPr="00C90A03">
        <w:rPr>
          <w:sz w:val="28"/>
          <w:szCs w:val="26"/>
        </w:rPr>
        <w:t xml:space="preserve"> </w:t>
      </w:r>
      <w:r w:rsidR="00D93536">
        <w:rPr>
          <w:sz w:val="28"/>
          <w:szCs w:val="26"/>
        </w:rPr>
        <w:t>от 10.11.2017г. № 257 (</w:t>
      </w:r>
      <w:r w:rsidR="005C5E67">
        <w:rPr>
          <w:sz w:val="28"/>
          <w:szCs w:val="26"/>
        </w:rPr>
        <w:t xml:space="preserve">ред. от 07.06.2018 года № 153, </w:t>
      </w:r>
      <w:r w:rsidR="005C5E67" w:rsidRPr="00C844E9">
        <w:rPr>
          <w:sz w:val="28"/>
          <w:szCs w:val="28"/>
        </w:rPr>
        <w:t>от 26.10.2022 г. №</w:t>
      </w:r>
      <w:r w:rsidR="005C5E67">
        <w:rPr>
          <w:sz w:val="28"/>
          <w:szCs w:val="28"/>
        </w:rPr>
        <w:t xml:space="preserve"> </w:t>
      </w:r>
      <w:r w:rsidR="005C5E67" w:rsidRPr="00C844E9">
        <w:rPr>
          <w:sz w:val="28"/>
          <w:szCs w:val="28"/>
        </w:rPr>
        <w:t>393</w:t>
      </w:r>
      <w:r w:rsidR="005C5E67">
        <w:rPr>
          <w:sz w:val="28"/>
          <w:szCs w:val="26"/>
        </w:rPr>
        <w:t>)</w:t>
      </w:r>
      <w:r w:rsidR="005C5E67" w:rsidRPr="008F0818">
        <w:rPr>
          <w:sz w:val="28"/>
          <w:szCs w:val="26"/>
        </w:rPr>
        <w:t xml:space="preserve">, </w:t>
      </w:r>
      <w:r w:rsidR="005C5E67" w:rsidRPr="008F0818">
        <w:rPr>
          <w:spacing w:val="-1"/>
          <w:sz w:val="28"/>
          <w:szCs w:val="26"/>
        </w:rPr>
        <w:t>руководствуясь</w:t>
      </w:r>
      <w:r w:rsidR="005C5E67">
        <w:rPr>
          <w:sz w:val="28"/>
          <w:szCs w:val="26"/>
        </w:rPr>
        <w:t xml:space="preserve"> ст. 23, 46  </w:t>
      </w:r>
      <w:r w:rsidR="005C5E67" w:rsidRPr="008F0818">
        <w:rPr>
          <w:sz w:val="28"/>
          <w:szCs w:val="26"/>
        </w:rPr>
        <w:t xml:space="preserve">Устава </w:t>
      </w:r>
      <w:r w:rsidR="005C5E67" w:rsidRPr="00615429">
        <w:rPr>
          <w:sz w:val="28"/>
          <w:szCs w:val="28"/>
        </w:rPr>
        <w:t xml:space="preserve">Тайтурского </w:t>
      </w:r>
      <w:r w:rsidR="005C5E67" w:rsidRPr="00CE63FE">
        <w:rPr>
          <w:sz w:val="28"/>
          <w:szCs w:val="28"/>
        </w:rPr>
        <w:t xml:space="preserve">муниципального </w:t>
      </w:r>
      <w:r w:rsidR="005C5E67">
        <w:rPr>
          <w:sz w:val="28"/>
          <w:szCs w:val="28"/>
        </w:rPr>
        <w:t>образования</w:t>
      </w:r>
      <w:r w:rsidR="00411BF6" w:rsidRPr="00C4624F">
        <w:rPr>
          <w:sz w:val="28"/>
          <w:szCs w:val="28"/>
        </w:rPr>
        <w:t xml:space="preserve">, администрация </w:t>
      </w:r>
      <w:r w:rsidR="00411BF6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p w14:paraId="6899B7E2" w14:textId="224E6AC1" w:rsidR="00531521" w:rsidRDefault="00531521" w:rsidP="00CC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653ED57" w14:textId="187344FC" w:rsidR="007C5110" w:rsidRPr="00591419" w:rsidRDefault="00CC72C0" w:rsidP="00CC72C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5110">
        <w:rPr>
          <w:sz w:val="28"/>
          <w:szCs w:val="28"/>
        </w:rPr>
        <w:t>Внести изменения в м</w:t>
      </w:r>
      <w:r w:rsidR="007C5110" w:rsidRPr="00E03EDF">
        <w:rPr>
          <w:sz w:val="28"/>
          <w:szCs w:val="28"/>
        </w:rPr>
        <w:t xml:space="preserve">униципальную </w:t>
      </w:r>
      <w:r w:rsidR="007C5110" w:rsidRPr="009D328B">
        <w:rPr>
          <w:sz w:val="28"/>
          <w:szCs w:val="28"/>
        </w:rPr>
        <w:t>программу «</w:t>
      </w:r>
      <w:r w:rsidR="009D328B" w:rsidRPr="009D328B">
        <w:rPr>
          <w:sz w:val="28"/>
          <w:szCs w:val="28"/>
        </w:rPr>
        <w:t>Устойчивое развитие экономической базы Тайтурского городского поселения Усольского муниципального района Иркутской области» на 2023-2028 годы</w:t>
      </w:r>
      <w:r w:rsidR="007C5110" w:rsidRPr="009D328B">
        <w:rPr>
          <w:sz w:val="28"/>
          <w:szCs w:val="28"/>
        </w:rPr>
        <w:t xml:space="preserve">», утвержденную постановлением администрации </w:t>
      </w:r>
      <w:r w:rsidR="009D328B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7C5110">
        <w:rPr>
          <w:bCs/>
          <w:sz w:val="28"/>
          <w:szCs w:val="28"/>
        </w:rPr>
        <w:t xml:space="preserve"> от </w:t>
      </w:r>
      <w:r w:rsidR="009D328B">
        <w:rPr>
          <w:bCs/>
          <w:sz w:val="28"/>
          <w:szCs w:val="28"/>
        </w:rPr>
        <w:t>15.11.2022</w:t>
      </w:r>
      <w:r w:rsidR="007C5110">
        <w:rPr>
          <w:bCs/>
          <w:sz w:val="28"/>
          <w:szCs w:val="28"/>
        </w:rPr>
        <w:t xml:space="preserve"> </w:t>
      </w:r>
      <w:r w:rsidR="007C5110" w:rsidRPr="00E03EDF">
        <w:rPr>
          <w:bCs/>
          <w:sz w:val="28"/>
          <w:szCs w:val="28"/>
        </w:rPr>
        <w:t xml:space="preserve">г.  № </w:t>
      </w:r>
      <w:r w:rsidR="009D328B">
        <w:rPr>
          <w:bCs/>
          <w:sz w:val="28"/>
          <w:szCs w:val="28"/>
        </w:rPr>
        <w:t>418</w:t>
      </w:r>
      <w:r w:rsidR="007C5110">
        <w:rPr>
          <w:sz w:val="28"/>
          <w:szCs w:val="28"/>
        </w:rPr>
        <w:t xml:space="preserve"> </w:t>
      </w:r>
      <w:r w:rsidR="009B75A9" w:rsidRPr="00F549EF">
        <w:rPr>
          <w:bCs/>
          <w:sz w:val="28"/>
          <w:szCs w:val="28"/>
        </w:rPr>
        <w:t>(</w:t>
      </w:r>
      <w:r w:rsidR="009B75A9" w:rsidRPr="00F549EF">
        <w:rPr>
          <w:sz w:val="28"/>
          <w:szCs w:val="28"/>
        </w:rPr>
        <w:t xml:space="preserve">в редакции от </w:t>
      </w:r>
      <w:r w:rsidR="009B75A9">
        <w:rPr>
          <w:sz w:val="28"/>
          <w:szCs w:val="28"/>
        </w:rPr>
        <w:t>06.03.2023</w:t>
      </w:r>
      <w:r w:rsidR="009B75A9" w:rsidRPr="00F549EF">
        <w:rPr>
          <w:sz w:val="28"/>
          <w:szCs w:val="28"/>
        </w:rPr>
        <w:t xml:space="preserve">г. № </w:t>
      </w:r>
      <w:r w:rsidR="009B75A9">
        <w:rPr>
          <w:sz w:val="28"/>
          <w:szCs w:val="28"/>
        </w:rPr>
        <w:t>71</w:t>
      </w:r>
      <w:r w:rsidR="00AF4B2A">
        <w:rPr>
          <w:sz w:val="28"/>
          <w:szCs w:val="28"/>
        </w:rPr>
        <w:t>, от 30.06.2023г. № 160</w:t>
      </w:r>
      <w:r w:rsidR="00C13B0E">
        <w:rPr>
          <w:sz w:val="28"/>
          <w:szCs w:val="28"/>
        </w:rPr>
        <w:t>, от 29.09.2023г. № 253</w:t>
      </w:r>
      <w:r w:rsidR="00AB3371">
        <w:rPr>
          <w:sz w:val="28"/>
          <w:szCs w:val="28"/>
        </w:rPr>
        <w:t>, от 14.11.2023г. № 340</w:t>
      </w:r>
      <w:r w:rsidR="00775CDB">
        <w:rPr>
          <w:sz w:val="28"/>
          <w:szCs w:val="28"/>
        </w:rPr>
        <w:t>, от 28.12.2023г. № 406</w:t>
      </w:r>
      <w:r w:rsidR="00004E7D">
        <w:rPr>
          <w:sz w:val="28"/>
          <w:szCs w:val="28"/>
        </w:rPr>
        <w:t>, от 21.03.2024г. № 102</w:t>
      </w:r>
      <w:r w:rsidR="009B75A9" w:rsidRPr="00F549EF">
        <w:rPr>
          <w:sz w:val="28"/>
          <w:szCs w:val="28"/>
        </w:rPr>
        <w:t>)</w:t>
      </w:r>
      <w:r w:rsidR="009B75A9">
        <w:rPr>
          <w:sz w:val="28"/>
          <w:szCs w:val="28"/>
        </w:rPr>
        <w:t xml:space="preserve"> </w:t>
      </w:r>
      <w:r w:rsidR="007C5110">
        <w:rPr>
          <w:sz w:val="28"/>
          <w:szCs w:val="28"/>
        </w:rPr>
        <w:t>(далее - Программа):</w:t>
      </w:r>
    </w:p>
    <w:p w14:paraId="4CC4EE0F" w14:textId="7016DAEC" w:rsidR="007C5110" w:rsidRPr="00A37A60" w:rsidRDefault="007C5110" w:rsidP="007C5110">
      <w:pPr>
        <w:ind w:firstLine="709"/>
        <w:contextualSpacing/>
        <w:jc w:val="both"/>
        <w:rPr>
          <w:sz w:val="28"/>
          <w:szCs w:val="28"/>
        </w:rPr>
      </w:pPr>
      <w:r w:rsidRPr="0062002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B90D9C">
        <w:rPr>
          <w:sz w:val="28"/>
          <w:szCs w:val="28"/>
        </w:rPr>
        <w:t>П</w:t>
      </w:r>
      <w:r w:rsidR="00B90D9C" w:rsidRPr="00A37A60">
        <w:rPr>
          <w:sz w:val="28"/>
          <w:szCs w:val="28"/>
        </w:rPr>
        <w:t>аспорт муниципальной программы</w:t>
      </w:r>
      <w:r w:rsidR="00B90D9C" w:rsidRPr="0062002B">
        <w:rPr>
          <w:sz w:val="28"/>
          <w:szCs w:val="28"/>
        </w:rPr>
        <w:t xml:space="preserve"> </w:t>
      </w:r>
      <w:r w:rsidR="003E6260">
        <w:rPr>
          <w:sz w:val="28"/>
          <w:szCs w:val="28"/>
        </w:rPr>
        <w:t>граф</w:t>
      </w:r>
      <w:r w:rsidRPr="00A37A60">
        <w:rPr>
          <w:sz w:val="28"/>
          <w:szCs w:val="28"/>
        </w:rPr>
        <w:t>у «</w:t>
      </w:r>
      <w:r w:rsidR="00A37A60" w:rsidRPr="00A37A60">
        <w:rPr>
          <w:sz w:val="28"/>
          <w:szCs w:val="28"/>
        </w:rPr>
        <w:t>Ресурсное обеспечение и источники финансирования муниципальной программы</w:t>
      </w:r>
      <w:r w:rsidRPr="00A37A60">
        <w:rPr>
          <w:sz w:val="28"/>
          <w:szCs w:val="28"/>
        </w:rPr>
        <w:t>»</w:t>
      </w:r>
      <w:r w:rsidR="003E6260">
        <w:rPr>
          <w:sz w:val="28"/>
          <w:szCs w:val="28"/>
        </w:rPr>
        <w:t xml:space="preserve"> и</w:t>
      </w:r>
      <w:r w:rsidR="003E6260" w:rsidRPr="0062002B">
        <w:rPr>
          <w:sz w:val="28"/>
          <w:szCs w:val="28"/>
        </w:rPr>
        <w:t xml:space="preserve">зложить </w:t>
      </w:r>
      <w:r w:rsidR="00B90D9C">
        <w:rPr>
          <w:sz w:val="28"/>
          <w:szCs w:val="28"/>
        </w:rPr>
        <w:t xml:space="preserve">в </w:t>
      </w:r>
      <w:r w:rsidR="00B90D9C" w:rsidRPr="0062002B">
        <w:rPr>
          <w:sz w:val="28"/>
          <w:szCs w:val="28"/>
        </w:rPr>
        <w:t xml:space="preserve">следующей </w:t>
      </w:r>
      <w:r w:rsidR="00B90D9C" w:rsidRPr="00A37A60">
        <w:rPr>
          <w:sz w:val="28"/>
          <w:szCs w:val="28"/>
        </w:rPr>
        <w:t>редакции</w:t>
      </w:r>
      <w:r w:rsidRPr="00A37A60">
        <w:rPr>
          <w:sz w:val="28"/>
          <w:szCs w:val="28"/>
        </w:rPr>
        <w:t>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070"/>
        <w:gridCol w:w="1151"/>
        <w:gridCol w:w="1041"/>
        <w:gridCol w:w="1041"/>
        <w:gridCol w:w="1041"/>
        <w:gridCol w:w="1041"/>
        <w:gridCol w:w="1041"/>
        <w:gridCol w:w="1238"/>
      </w:tblGrid>
      <w:tr w:rsidR="009D328B" w:rsidRPr="005512C4" w14:paraId="71E9CBE6" w14:textId="77777777" w:rsidTr="00C13B0E">
        <w:trPr>
          <w:trHeight w:val="1209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7AF78" w14:textId="77777777" w:rsidR="009D328B" w:rsidRPr="00513912" w:rsidRDefault="009D328B" w:rsidP="002F795C">
            <w:pPr>
              <w:tabs>
                <w:tab w:val="center" w:pos="4153"/>
                <w:tab w:val="right" w:pos="8306"/>
              </w:tabs>
              <w:jc w:val="both"/>
            </w:pPr>
            <w:r w:rsidRPr="006D5672">
              <w:lastRenderedPageBreak/>
              <w:t>Ресурсное обеспечение и</w:t>
            </w:r>
          </w:p>
          <w:p w14:paraId="13835AF3" w14:textId="77777777" w:rsidR="009D328B" w:rsidRPr="00513912" w:rsidRDefault="009D328B" w:rsidP="002F795C">
            <w:pPr>
              <w:tabs>
                <w:tab w:val="center" w:pos="4153"/>
                <w:tab w:val="right" w:pos="8306"/>
              </w:tabs>
              <w:jc w:val="both"/>
            </w:pPr>
            <w:r>
              <w:t>источники финансирования муниципальной программы, в том числе: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4D347" w14:textId="191C626B" w:rsidR="009D328B" w:rsidRPr="00AF4B2A" w:rsidRDefault="009D328B" w:rsidP="00775CDB">
            <w:pPr>
              <w:tabs>
                <w:tab w:val="center" w:pos="4153"/>
                <w:tab w:val="right" w:pos="8306"/>
              </w:tabs>
              <w:jc w:val="both"/>
            </w:pPr>
            <w:r w:rsidRPr="005512C4">
              <w:t xml:space="preserve">Общий объем </w:t>
            </w:r>
            <w:r w:rsidRPr="005512C4">
              <w:rPr>
                <w:bCs/>
                <w:color w:val="000000"/>
                <w:szCs w:val="22"/>
              </w:rPr>
              <w:t xml:space="preserve">за счет всех источников </w:t>
            </w:r>
            <w:r w:rsidRPr="005512C4">
              <w:t xml:space="preserve">финансирования на реализацию муниципальной программы </w:t>
            </w:r>
            <w:r w:rsidRPr="00AF4B2A">
              <w:t xml:space="preserve">составляет </w:t>
            </w:r>
            <w:r w:rsidR="009463D9">
              <w:t>113221,26</w:t>
            </w:r>
            <w:r w:rsidR="00AF4B2A" w:rsidRPr="00AF4B2A">
              <w:t xml:space="preserve"> </w:t>
            </w:r>
            <w:r w:rsidRPr="00AF4B2A">
              <w:t>тыс. руб. Финансирование реализации муниципальной программы осуществляется за счет средств местного бюджета. Объем бюджетных ассигнований на реализацию подпрограмм составляет:</w:t>
            </w:r>
          </w:p>
          <w:p w14:paraId="386A0AB5" w14:textId="1C2CDA72" w:rsidR="009D328B" w:rsidRPr="00AF4B2A" w:rsidRDefault="009D328B" w:rsidP="00775CDB">
            <w:pPr>
              <w:tabs>
                <w:tab w:val="center" w:pos="4153"/>
                <w:tab w:val="right" w:pos="8306"/>
              </w:tabs>
              <w:jc w:val="both"/>
            </w:pPr>
            <w:r w:rsidRPr="00AF4B2A">
              <w:t xml:space="preserve">Подпрограмма «Обеспечение деятельности главы Тайтурского городского поселения Усольского муниципального района Иркутской области» на 2023-2028 годы – </w:t>
            </w:r>
            <w:r w:rsidR="000A659C">
              <w:t>12812,36</w:t>
            </w:r>
            <w:r w:rsidRPr="00AF4B2A">
              <w:t xml:space="preserve"> тыс. руб.;</w:t>
            </w:r>
          </w:p>
          <w:p w14:paraId="57299945" w14:textId="22040261" w:rsidR="009D328B" w:rsidRPr="005512C4" w:rsidRDefault="009D328B" w:rsidP="00775CDB">
            <w:pPr>
              <w:tabs>
                <w:tab w:val="center" w:pos="4153"/>
                <w:tab w:val="right" w:pos="8306"/>
              </w:tabs>
              <w:jc w:val="both"/>
            </w:pPr>
            <w:r w:rsidRPr="00AF4B2A">
              <w:t xml:space="preserve">Подпрограмма «Обеспечение деятельности администрации Тайтурского городского поселения Усольского муниципального района Иркутской области» на 2023-2028 годы – </w:t>
            </w:r>
            <w:r w:rsidR="009463D9">
              <w:t>100408,90</w:t>
            </w:r>
            <w:r w:rsidRPr="00AF4B2A">
              <w:t xml:space="preserve"> тыс</w:t>
            </w:r>
            <w:r w:rsidRPr="005512C4">
              <w:t>. руб.;</w:t>
            </w:r>
          </w:p>
        </w:tc>
      </w:tr>
      <w:tr w:rsidR="009D328B" w:rsidRPr="005512C4" w14:paraId="38722918" w14:textId="77777777" w:rsidTr="00C13B0E">
        <w:trPr>
          <w:trHeight w:val="687"/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1C9C" w14:textId="77777777" w:rsidR="009D328B" w:rsidRPr="00D13C7C" w:rsidRDefault="009D328B" w:rsidP="002F795C">
            <w:pPr>
              <w:tabs>
                <w:tab w:val="center" w:pos="4153"/>
                <w:tab w:val="right" w:pos="8306"/>
              </w:tabs>
              <w:jc w:val="center"/>
              <w:rPr>
                <w:highlight w:val="magenta"/>
              </w:rPr>
            </w:pP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4F70" w14:textId="496043C0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 xml:space="preserve">Общий объем финансирования муниципальной программы </w:t>
            </w:r>
            <w:r w:rsidRPr="005512C4">
              <w:rPr>
                <w:bCs/>
                <w:color w:val="000000"/>
              </w:rPr>
              <w:t>за счет всех источников финансирования</w:t>
            </w:r>
            <w:r w:rsidRPr="005512C4">
              <w:rPr>
                <w:sz w:val="28"/>
              </w:rPr>
              <w:t xml:space="preserve"> </w:t>
            </w:r>
            <w:r w:rsidRPr="005512C4">
              <w:t xml:space="preserve">составляет </w:t>
            </w:r>
            <w:r w:rsidR="000A659C">
              <w:t>112261,39</w:t>
            </w:r>
            <w:r w:rsidRPr="005512C4">
              <w:t xml:space="preserve"> тыс. руб., в том числе по годам, тыс. руб.:</w:t>
            </w:r>
          </w:p>
        </w:tc>
      </w:tr>
      <w:tr w:rsidR="009D328B" w:rsidRPr="005512C4" w14:paraId="0236585D" w14:textId="77777777" w:rsidTr="00C13B0E">
        <w:trPr>
          <w:trHeight w:val="345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0E9F5A69" w14:textId="77777777" w:rsidR="009D328B" w:rsidRPr="00513912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>
              <w:t>по годам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5B6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6FE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2023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18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2024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B9E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2025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6A6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2026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EBC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2027 г.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2AA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2028 г.</w:t>
            </w:r>
          </w:p>
        </w:tc>
      </w:tr>
      <w:tr w:rsidR="00C13B0E" w:rsidRPr="005512C4" w14:paraId="0CD6B8E5" w14:textId="77777777" w:rsidTr="00C13B0E">
        <w:trPr>
          <w:trHeight w:val="330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79E88887" w14:textId="77777777" w:rsidR="00C13B0E" w:rsidRPr="00513912" w:rsidRDefault="00C13B0E" w:rsidP="00C13B0E">
            <w:pPr>
              <w:tabs>
                <w:tab w:val="center" w:pos="4153"/>
                <w:tab w:val="right" w:pos="8306"/>
              </w:tabs>
              <w:jc w:val="center"/>
            </w:pPr>
            <w:r>
              <w:t>средства местного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6D7" w14:textId="16CFF6FC" w:rsidR="00C13B0E" w:rsidRPr="005512C4" w:rsidRDefault="009463D9" w:rsidP="00C13B0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112260,77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812" w14:textId="42CC3C87" w:rsidR="00C13B0E" w:rsidRPr="005512C4" w:rsidRDefault="00E65C8D" w:rsidP="00C13B0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22276,99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EF1" w14:textId="5829D8C8" w:rsidR="00C13B0E" w:rsidRPr="005512C4" w:rsidRDefault="009463D9" w:rsidP="00C13B0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23252,73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CAD" w14:textId="6EECE5B2" w:rsidR="00C13B0E" w:rsidRPr="005512C4" w:rsidRDefault="00775CDB" w:rsidP="00C13B0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18281,17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CB2" w14:textId="597C1A08" w:rsidR="00C13B0E" w:rsidRPr="005512C4" w:rsidRDefault="00775CDB" w:rsidP="00C13B0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5F4" w14:textId="3D67026F" w:rsidR="00C13B0E" w:rsidRPr="005512C4" w:rsidRDefault="00E65C8D" w:rsidP="00C13B0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15033,70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1D0" w14:textId="1DF6DE9C" w:rsidR="00C13B0E" w:rsidRPr="005512C4" w:rsidRDefault="00E65C8D" w:rsidP="00C13B0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15803,76</w:t>
            </w:r>
          </w:p>
        </w:tc>
      </w:tr>
      <w:tr w:rsidR="009D328B" w:rsidRPr="005512C4" w14:paraId="667C89AA" w14:textId="77777777" w:rsidTr="00C13B0E">
        <w:trPr>
          <w:trHeight w:val="210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247FE2BD" w14:textId="77777777" w:rsidR="009D328B" w:rsidRPr="00513912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>
              <w:t>иные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351" w14:textId="355B50C7" w:rsidR="009D328B" w:rsidRPr="005512C4" w:rsidRDefault="009463D9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F48" w14:textId="1729439E" w:rsidR="009D328B" w:rsidRPr="005512C4" w:rsidRDefault="00C13B0E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35D" w14:textId="5E56B28B" w:rsidR="009D328B" w:rsidRPr="005512C4" w:rsidRDefault="009463D9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31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EBC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174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334" w14:textId="77777777" w:rsidR="009D328B" w:rsidRPr="005512C4" w:rsidRDefault="009D328B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</w:tr>
      <w:tr w:rsidR="009D328B" w:rsidRPr="005512C4" w14:paraId="70595768" w14:textId="77777777" w:rsidTr="00C13B0E">
        <w:trPr>
          <w:trHeight w:val="562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52BA2E8D" w14:textId="77777777" w:rsidR="009D328B" w:rsidRPr="00513912" w:rsidRDefault="009D328B" w:rsidP="002F795C">
            <w:pPr>
              <w:tabs>
                <w:tab w:val="center" w:pos="4153"/>
                <w:tab w:val="right" w:pos="8306"/>
              </w:tabs>
              <w:jc w:val="center"/>
            </w:pPr>
            <w:r>
              <w:t>планируемые результаты реализации программы (итого)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B15C" w14:textId="1852570B" w:rsidR="009D328B" w:rsidRPr="005512C4" w:rsidRDefault="009463D9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113221,26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903F8" w14:textId="3F87C473" w:rsidR="009D328B" w:rsidRPr="005512C4" w:rsidRDefault="00E65C8D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23095,05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0A01" w14:textId="6EA03611" w:rsidR="009D328B" w:rsidRPr="005512C4" w:rsidRDefault="009463D9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23395,16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71B9" w14:textId="5E02E5D5" w:rsidR="009D328B" w:rsidRPr="005512C4" w:rsidRDefault="00775CDB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18281,17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DAA3D" w14:textId="6F0544FB" w:rsidR="009D328B" w:rsidRPr="005512C4" w:rsidRDefault="00775CDB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8AC72" w14:textId="7DF82052" w:rsidR="009D328B" w:rsidRPr="005512C4" w:rsidRDefault="00E65C8D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15033,70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C536D" w14:textId="14E9BD47" w:rsidR="009D328B" w:rsidRPr="005512C4" w:rsidRDefault="00E65C8D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15803,76</w:t>
            </w:r>
          </w:p>
        </w:tc>
      </w:tr>
    </w:tbl>
    <w:p w14:paraId="33FC4378" w14:textId="08C5C024" w:rsidR="007C5110" w:rsidRPr="00733CA5" w:rsidRDefault="007C5110" w:rsidP="007C5110">
      <w:pPr>
        <w:ind w:firstLine="709"/>
        <w:contextualSpacing/>
        <w:rPr>
          <w:sz w:val="28"/>
        </w:rPr>
      </w:pPr>
      <w:r w:rsidRPr="00733CA5">
        <w:rPr>
          <w:sz w:val="28"/>
        </w:rPr>
        <w:t xml:space="preserve">1.2. </w:t>
      </w:r>
      <w:r w:rsidR="00B90D9C">
        <w:rPr>
          <w:sz w:val="28"/>
        </w:rPr>
        <w:t>Р</w:t>
      </w:r>
      <w:r w:rsidR="00B90D9C" w:rsidRPr="00733CA5">
        <w:rPr>
          <w:sz w:val="28"/>
        </w:rPr>
        <w:t>аздел 5</w:t>
      </w:r>
      <w:r w:rsidR="00B90D9C">
        <w:rPr>
          <w:sz w:val="28"/>
        </w:rPr>
        <w:t xml:space="preserve"> Программы и</w:t>
      </w:r>
      <w:r w:rsidRPr="00733CA5">
        <w:rPr>
          <w:sz w:val="28"/>
        </w:rPr>
        <w:t>зложить в следующей редакции:</w:t>
      </w:r>
    </w:p>
    <w:p w14:paraId="355ACFCB" w14:textId="77777777" w:rsidR="009D328B" w:rsidRPr="00BA1F6D" w:rsidRDefault="007C5110" w:rsidP="009D328B">
      <w:pPr>
        <w:jc w:val="center"/>
        <w:rPr>
          <w:bCs/>
          <w:sz w:val="28"/>
          <w:szCs w:val="28"/>
        </w:rPr>
      </w:pPr>
      <w:r w:rsidRPr="00733CA5">
        <w:rPr>
          <w:sz w:val="28"/>
          <w:szCs w:val="28"/>
        </w:rPr>
        <w:t>«</w:t>
      </w:r>
      <w:r w:rsidR="009D328B" w:rsidRPr="00BA1F6D">
        <w:rPr>
          <w:bCs/>
          <w:sz w:val="28"/>
          <w:szCs w:val="28"/>
        </w:rPr>
        <w:t>РАЗДЕЛ 5</w:t>
      </w:r>
    </w:p>
    <w:p w14:paraId="77E279B5" w14:textId="77777777" w:rsidR="009D328B" w:rsidRPr="00BA1F6D" w:rsidRDefault="009D328B" w:rsidP="009D328B">
      <w:pPr>
        <w:ind w:firstLine="709"/>
        <w:jc w:val="center"/>
        <w:rPr>
          <w:bCs/>
          <w:sz w:val="28"/>
          <w:szCs w:val="28"/>
        </w:rPr>
      </w:pPr>
      <w:r w:rsidRPr="00BA1F6D">
        <w:rPr>
          <w:bCs/>
          <w:sz w:val="28"/>
          <w:szCs w:val="28"/>
        </w:rPr>
        <w:t xml:space="preserve"> РЕСУРСНОЕ ОБЕСПЕЧЕНИЕ МУНИЦИПАЛЬНОЙ ПРОГРАММЫ.</w:t>
      </w:r>
    </w:p>
    <w:p w14:paraId="46640239" w14:textId="77777777" w:rsidR="009D328B" w:rsidRPr="00BA1F6D" w:rsidRDefault="009D328B" w:rsidP="009D328B">
      <w:pPr>
        <w:ind w:firstLine="709"/>
        <w:jc w:val="center"/>
        <w:rPr>
          <w:bCs/>
          <w:sz w:val="28"/>
          <w:szCs w:val="28"/>
        </w:rPr>
      </w:pPr>
    </w:p>
    <w:p w14:paraId="05B62D16" w14:textId="476DA1C7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C1BE8">
        <w:rPr>
          <w:sz w:val="28"/>
          <w:szCs w:val="28"/>
        </w:rPr>
        <w:t xml:space="preserve">Общий объём финансирования мероприятий Программы в 2023-2028 гг. </w:t>
      </w:r>
      <w:r w:rsidRPr="00787CC5">
        <w:rPr>
          <w:sz w:val="28"/>
          <w:szCs w:val="28"/>
        </w:rPr>
        <w:t xml:space="preserve">за </w:t>
      </w:r>
      <w:r w:rsidRPr="00951EE7">
        <w:rPr>
          <w:bCs/>
          <w:color w:val="000000"/>
          <w:sz w:val="28"/>
        </w:rPr>
        <w:t>счет всех источников финансирования</w:t>
      </w:r>
      <w:r w:rsidRPr="00615429">
        <w:rPr>
          <w:sz w:val="28"/>
          <w:szCs w:val="28"/>
        </w:rPr>
        <w:t xml:space="preserve"> </w:t>
      </w:r>
      <w:r w:rsidRPr="00CC1BE8">
        <w:rPr>
          <w:sz w:val="28"/>
          <w:szCs w:val="28"/>
        </w:rPr>
        <w:t xml:space="preserve">составит </w:t>
      </w:r>
      <w:r w:rsidR="009463D9">
        <w:rPr>
          <w:sz w:val="28"/>
          <w:szCs w:val="28"/>
        </w:rPr>
        <w:t>113221,26</w:t>
      </w:r>
      <w:r w:rsidRPr="00C34329">
        <w:rPr>
          <w:sz w:val="28"/>
          <w:szCs w:val="28"/>
        </w:rPr>
        <w:t xml:space="preserve"> тыс. рублей.</w:t>
      </w:r>
    </w:p>
    <w:p w14:paraId="38EC5971" w14:textId="2BA939FE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2023 г. – </w:t>
      </w:r>
      <w:r w:rsidR="00E65C8D">
        <w:rPr>
          <w:sz w:val="28"/>
          <w:szCs w:val="28"/>
        </w:rPr>
        <w:t>23095,05</w:t>
      </w:r>
      <w:r w:rsidRPr="00C34329">
        <w:rPr>
          <w:sz w:val="28"/>
          <w:szCs w:val="28"/>
        </w:rPr>
        <w:t xml:space="preserve"> тыс. руб.</w:t>
      </w:r>
    </w:p>
    <w:p w14:paraId="5E302395" w14:textId="642EB03D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2024 г. – </w:t>
      </w:r>
      <w:r w:rsidR="009463D9">
        <w:rPr>
          <w:sz w:val="28"/>
          <w:szCs w:val="28"/>
        </w:rPr>
        <w:t>23395,16</w:t>
      </w:r>
      <w:r w:rsidRPr="00C34329">
        <w:rPr>
          <w:sz w:val="28"/>
          <w:szCs w:val="28"/>
        </w:rPr>
        <w:t xml:space="preserve"> тыс. руб.</w:t>
      </w:r>
    </w:p>
    <w:p w14:paraId="77D1FBAB" w14:textId="1DE69C55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2025 г. – </w:t>
      </w:r>
      <w:r w:rsidR="00775CDB">
        <w:rPr>
          <w:sz w:val="28"/>
          <w:szCs w:val="28"/>
        </w:rPr>
        <w:t>18281,17</w:t>
      </w:r>
      <w:r>
        <w:rPr>
          <w:sz w:val="28"/>
          <w:szCs w:val="28"/>
        </w:rPr>
        <w:t xml:space="preserve"> </w:t>
      </w:r>
      <w:r w:rsidRPr="00C34329">
        <w:rPr>
          <w:sz w:val="28"/>
          <w:szCs w:val="28"/>
        </w:rPr>
        <w:t>тыс. руб.</w:t>
      </w:r>
    </w:p>
    <w:p w14:paraId="4DB0C894" w14:textId="704D98D2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2026 г. – </w:t>
      </w:r>
      <w:r w:rsidR="00775CDB">
        <w:rPr>
          <w:sz w:val="28"/>
          <w:szCs w:val="28"/>
        </w:rPr>
        <w:t>17612,42</w:t>
      </w:r>
      <w:r w:rsidRPr="00C34329">
        <w:rPr>
          <w:sz w:val="28"/>
          <w:szCs w:val="28"/>
        </w:rPr>
        <w:t xml:space="preserve"> тыс. руб.</w:t>
      </w:r>
    </w:p>
    <w:p w14:paraId="120BC08B" w14:textId="795AD652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2027 г. – </w:t>
      </w:r>
      <w:r w:rsidR="00E65C8D">
        <w:rPr>
          <w:sz w:val="28"/>
          <w:szCs w:val="28"/>
        </w:rPr>
        <w:t>15033,70</w:t>
      </w:r>
      <w:r w:rsidRPr="00C34329">
        <w:rPr>
          <w:sz w:val="28"/>
          <w:szCs w:val="28"/>
        </w:rPr>
        <w:t xml:space="preserve"> тыс. руб.</w:t>
      </w:r>
    </w:p>
    <w:p w14:paraId="67E641C0" w14:textId="0C9F5A6E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2028 г. – </w:t>
      </w:r>
      <w:r w:rsidR="00E65C8D">
        <w:rPr>
          <w:sz w:val="28"/>
          <w:szCs w:val="28"/>
        </w:rPr>
        <w:t>15803,76</w:t>
      </w:r>
      <w:r w:rsidRPr="00C34329">
        <w:rPr>
          <w:sz w:val="28"/>
          <w:szCs w:val="28"/>
        </w:rPr>
        <w:t xml:space="preserve"> тыс. руб.</w:t>
      </w:r>
    </w:p>
    <w:p w14:paraId="077557DE" w14:textId="77777777" w:rsidR="009D328B" w:rsidRPr="00EE1C27" w:rsidRDefault="009D328B" w:rsidP="009D328B">
      <w:pPr>
        <w:ind w:firstLine="709"/>
        <w:jc w:val="both"/>
        <w:rPr>
          <w:sz w:val="28"/>
          <w:szCs w:val="28"/>
        </w:rPr>
      </w:pPr>
      <w:r w:rsidRPr="00EE1C27">
        <w:rPr>
          <w:sz w:val="28"/>
          <w:szCs w:val="28"/>
        </w:rPr>
        <w:t>Объемы финансирования муниципальной программы ежегодно уточняются при формировании местного бюджета и затрат, необходимых для реализации муниципальной программы.</w:t>
      </w:r>
    </w:p>
    <w:p w14:paraId="3BB88F74" w14:textId="77777777" w:rsidR="009D328B" w:rsidRPr="00DF6B60" w:rsidRDefault="009D328B" w:rsidP="009D328B">
      <w:pPr>
        <w:ind w:firstLine="709"/>
        <w:jc w:val="both"/>
        <w:rPr>
          <w:sz w:val="28"/>
          <w:szCs w:val="28"/>
        </w:rPr>
      </w:pPr>
      <w:r w:rsidRPr="00CC1BE8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реализации</w:t>
      </w:r>
      <w:r w:rsidRPr="00CC1BE8">
        <w:rPr>
          <w:sz w:val="28"/>
          <w:szCs w:val="28"/>
        </w:rPr>
        <w:t xml:space="preserve"> муниципальной программы за счет средств местного бюджета прилагается в приложении к муниципальной </w:t>
      </w:r>
      <w:r w:rsidRPr="00DF6B60">
        <w:rPr>
          <w:sz w:val="28"/>
          <w:szCs w:val="28"/>
        </w:rPr>
        <w:t>программе (таблица 3).</w:t>
      </w:r>
    </w:p>
    <w:p w14:paraId="25A0F050" w14:textId="06C4A39E" w:rsidR="007C5110" w:rsidRPr="00733CA5" w:rsidRDefault="009D328B" w:rsidP="009D328B">
      <w:pPr>
        <w:ind w:firstLine="709"/>
        <w:jc w:val="both"/>
        <w:rPr>
          <w:sz w:val="28"/>
          <w:szCs w:val="28"/>
        </w:rPr>
      </w:pPr>
      <w:r w:rsidRPr="00DF6B60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прилагается в приложении к муниципальной программе (таблица 4).</w:t>
      </w:r>
      <w:r w:rsidR="007C5110" w:rsidRPr="00733CA5">
        <w:rPr>
          <w:sz w:val="28"/>
          <w:szCs w:val="28"/>
        </w:rPr>
        <w:t>»</w:t>
      </w:r>
    </w:p>
    <w:p w14:paraId="2A2FF1B3" w14:textId="4E2DF956" w:rsidR="007C5110" w:rsidRDefault="007C5110" w:rsidP="007C5110">
      <w:pPr>
        <w:ind w:firstLine="709"/>
        <w:jc w:val="both"/>
        <w:rPr>
          <w:sz w:val="28"/>
        </w:rPr>
      </w:pPr>
      <w:r w:rsidRPr="00733CA5">
        <w:rPr>
          <w:sz w:val="28"/>
        </w:rPr>
        <w:t>1.3.</w:t>
      </w:r>
      <w:r w:rsidR="00B90D9C">
        <w:rPr>
          <w:sz w:val="28"/>
        </w:rPr>
        <w:t xml:space="preserve"> Т</w:t>
      </w:r>
      <w:r w:rsidRPr="00733CA5">
        <w:rPr>
          <w:sz w:val="28"/>
        </w:rPr>
        <w:t>аблицу 1</w:t>
      </w:r>
      <w:r w:rsidRPr="00733CA5">
        <w:rPr>
          <w:sz w:val="28"/>
          <w:szCs w:val="28"/>
        </w:rPr>
        <w:t xml:space="preserve"> </w:t>
      </w:r>
      <w:r w:rsidR="00B90D9C">
        <w:rPr>
          <w:sz w:val="28"/>
          <w:szCs w:val="28"/>
        </w:rPr>
        <w:t>«С</w:t>
      </w:r>
      <w:r w:rsidRPr="00733CA5">
        <w:rPr>
          <w:sz w:val="28"/>
          <w:szCs w:val="28"/>
        </w:rPr>
        <w:t xml:space="preserve">ведения о составе и значениях целевых показателей муниципальной программы </w:t>
      </w:r>
      <w:r w:rsidRPr="00733CA5">
        <w:rPr>
          <w:bCs/>
          <w:sz w:val="28"/>
          <w:szCs w:val="28"/>
        </w:rPr>
        <w:t>«</w:t>
      </w:r>
      <w:r w:rsidRPr="00733CA5">
        <w:rPr>
          <w:sz w:val="28"/>
          <w:szCs w:val="28"/>
        </w:rPr>
        <w:t xml:space="preserve">Устойчивое развитие экономической базы </w:t>
      </w:r>
      <w:r w:rsidR="00B42972" w:rsidRPr="00615429">
        <w:rPr>
          <w:sz w:val="28"/>
          <w:szCs w:val="28"/>
        </w:rPr>
        <w:lastRenderedPageBreak/>
        <w:t>Тайтурского городского поселения Усольского</w:t>
      </w:r>
      <w:r w:rsidR="00B42972" w:rsidRPr="00CE63FE">
        <w:rPr>
          <w:sz w:val="28"/>
          <w:szCs w:val="28"/>
        </w:rPr>
        <w:t xml:space="preserve"> муниципального района Иркутской области</w:t>
      </w:r>
      <w:r w:rsidR="00B90D9C">
        <w:rPr>
          <w:sz w:val="28"/>
          <w:szCs w:val="28"/>
        </w:rPr>
        <w:t>»</w:t>
      </w:r>
      <w:r w:rsidRPr="00733CA5">
        <w:rPr>
          <w:sz w:val="28"/>
          <w:szCs w:val="28"/>
        </w:rPr>
        <w:t xml:space="preserve"> на 202</w:t>
      </w:r>
      <w:r w:rsidR="00BA1F6D">
        <w:rPr>
          <w:sz w:val="28"/>
          <w:szCs w:val="28"/>
        </w:rPr>
        <w:t>3</w:t>
      </w:r>
      <w:r w:rsidRPr="00733CA5">
        <w:rPr>
          <w:sz w:val="28"/>
          <w:szCs w:val="28"/>
        </w:rPr>
        <w:t>-202</w:t>
      </w:r>
      <w:r w:rsidR="00BA1F6D">
        <w:rPr>
          <w:sz w:val="28"/>
          <w:szCs w:val="28"/>
        </w:rPr>
        <w:t>8</w:t>
      </w:r>
      <w:r w:rsidRPr="00733CA5">
        <w:rPr>
          <w:sz w:val="28"/>
          <w:szCs w:val="28"/>
        </w:rPr>
        <w:t xml:space="preserve"> годы»</w:t>
      </w:r>
      <w:r w:rsidR="003E6260">
        <w:rPr>
          <w:sz w:val="28"/>
          <w:szCs w:val="28"/>
        </w:rPr>
        <w:t xml:space="preserve"> П</w:t>
      </w:r>
      <w:r w:rsidR="003E6260" w:rsidRPr="00733CA5">
        <w:rPr>
          <w:sz w:val="28"/>
          <w:szCs w:val="28"/>
        </w:rPr>
        <w:t>рограмм</w:t>
      </w:r>
      <w:r w:rsidR="003E626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bookmarkStart w:id="1" w:name="_Hlk129351859"/>
      <w:r w:rsidR="003E6260">
        <w:rPr>
          <w:sz w:val="28"/>
        </w:rPr>
        <w:t>изложить</w:t>
      </w:r>
      <w:bookmarkEnd w:id="1"/>
      <w:r w:rsidRPr="00733CA5">
        <w:rPr>
          <w:sz w:val="28"/>
        </w:rPr>
        <w:t xml:space="preserve"> в следующей редакции: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1"/>
        <w:gridCol w:w="3380"/>
        <w:gridCol w:w="706"/>
        <w:gridCol w:w="706"/>
        <w:gridCol w:w="846"/>
        <w:gridCol w:w="847"/>
        <w:gridCol w:w="846"/>
        <w:gridCol w:w="756"/>
        <w:gridCol w:w="846"/>
      </w:tblGrid>
      <w:tr w:rsidR="00BA1F6D" w:rsidRPr="00EE1C27" w14:paraId="44AA56A7" w14:textId="77777777" w:rsidTr="002F795C">
        <w:trPr>
          <w:trHeight w:val="375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0D9BBF" w14:textId="77777777" w:rsidR="00BA1F6D" w:rsidRPr="00EE1C27" w:rsidRDefault="00BA1F6D" w:rsidP="002F795C">
            <w:r w:rsidRPr="00EE1C27"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1C9B44" w14:textId="77777777" w:rsidR="00BA1F6D" w:rsidRPr="00EE1C27" w:rsidRDefault="00BA1F6D" w:rsidP="002F795C">
            <w:r w:rsidRPr="00EE1C27">
              <w:t>Наименование подпрограммы,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7D7857" w14:textId="77777777" w:rsidR="00BA1F6D" w:rsidRPr="00EE1C27" w:rsidRDefault="00BA1F6D" w:rsidP="002F795C">
            <w:r w:rsidRPr="00EE1C27">
              <w:t>Еди-ница изме-</w:t>
            </w:r>
          </w:p>
          <w:p w14:paraId="417E6604" w14:textId="77777777" w:rsidR="00BA1F6D" w:rsidRPr="00EE1C27" w:rsidRDefault="00BA1F6D" w:rsidP="002F795C">
            <w:r w:rsidRPr="00EE1C27">
              <w:t>рения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C7B13" w14:textId="77777777" w:rsidR="00BA1F6D" w:rsidRPr="00EE1C27" w:rsidRDefault="00BA1F6D" w:rsidP="002F795C">
            <w:pPr>
              <w:jc w:val="center"/>
            </w:pPr>
            <w:r w:rsidRPr="00EE1C27">
              <w:t>Значение целевых показателей</w:t>
            </w:r>
          </w:p>
        </w:tc>
      </w:tr>
      <w:tr w:rsidR="00BA1F6D" w:rsidRPr="00EE1C27" w14:paraId="727026BA" w14:textId="77777777" w:rsidTr="002F795C">
        <w:trPr>
          <w:trHeight w:val="88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1AD6" w14:textId="77777777" w:rsidR="00BA1F6D" w:rsidRPr="00EE1C27" w:rsidRDefault="00BA1F6D" w:rsidP="002F795C"/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593C" w14:textId="77777777" w:rsidR="00BA1F6D" w:rsidRPr="00EE1C27" w:rsidRDefault="00BA1F6D" w:rsidP="002F79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364D" w14:textId="77777777" w:rsidR="00BA1F6D" w:rsidRPr="00EE1C27" w:rsidRDefault="00BA1F6D" w:rsidP="002F795C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850A34" w14:textId="77777777" w:rsidR="00BA1F6D" w:rsidRPr="00EE1C27" w:rsidRDefault="00BA1F6D" w:rsidP="002F795C">
            <w:pPr>
              <w:jc w:val="right"/>
            </w:pPr>
            <w:r w:rsidRPr="00EE1C27">
              <w:t>202</w:t>
            </w:r>
            <w:r>
              <w:t>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0E54BC0" w14:textId="77777777" w:rsidR="00BA1F6D" w:rsidRPr="00EE1C27" w:rsidRDefault="00BA1F6D" w:rsidP="002F795C">
            <w:pPr>
              <w:jc w:val="right"/>
            </w:pPr>
            <w: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97DCF1" w14:textId="77777777" w:rsidR="00BA1F6D" w:rsidRPr="00EE1C27" w:rsidRDefault="00BA1F6D" w:rsidP="002F795C">
            <w: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803DB5F" w14:textId="77777777" w:rsidR="00BA1F6D" w:rsidRPr="00EE1C27" w:rsidRDefault="00BA1F6D" w:rsidP="002F795C">
            <w:r>
              <w:t>2026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703B2D6" w14:textId="77777777" w:rsidR="00BA1F6D" w:rsidRPr="00EE1C27" w:rsidRDefault="00BA1F6D" w:rsidP="002F795C">
            <w:r>
              <w:t>2027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3F0A829" w14:textId="77777777" w:rsidR="00BA1F6D" w:rsidRPr="00EE1C27" w:rsidRDefault="00BA1F6D" w:rsidP="002F795C">
            <w:r>
              <w:t>2028 год</w:t>
            </w:r>
          </w:p>
        </w:tc>
      </w:tr>
      <w:tr w:rsidR="00BA1F6D" w:rsidRPr="00EE1C27" w14:paraId="49547651" w14:textId="77777777" w:rsidTr="002F795C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8A94E5" w14:textId="77777777" w:rsidR="00BA1F6D" w:rsidRPr="00EE1C27" w:rsidRDefault="00BA1F6D" w:rsidP="002F795C">
            <w:pPr>
              <w:jc w:val="right"/>
            </w:pPr>
            <w:r w:rsidRPr="00EE1C27"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7F019E" w14:textId="77777777" w:rsidR="00BA1F6D" w:rsidRPr="00EE1C27" w:rsidRDefault="00BA1F6D" w:rsidP="002F795C">
            <w:pPr>
              <w:jc w:val="right"/>
            </w:pPr>
            <w:r w:rsidRPr="00EE1C27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6DB781" w14:textId="77777777" w:rsidR="00BA1F6D" w:rsidRPr="00EE1C27" w:rsidRDefault="00BA1F6D" w:rsidP="002F795C">
            <w:pPr>
              <w:jc w:val="right"/>
            </w:pPr>
            <w:r w:rsidRPr="00EE1C2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25B709" w14:textId="77777777" w:rsidR="00BA1F6D" w:rsidRPr="00EE1C27" w:rsidRDefault="00BA1F6D" w:rsidP="002F795C">
            <w:pPr>
              <w:jc w:val="right"/>
            </w:pPr>
            <w:r w:rsidRPr="00EE1C27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EBD90B" w14:textId="77777777" w:rsidR="00BA1F6D" w:rsidRPr="00EE1C27" w:rsidRDefault="00BA1F6D" w:rsidP="002F795C">
            <w:pPr>
              <w:jc w:val="right"/>
            </w:pPr>
            <w:r w:rsidRPr="00EE1C27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0F24FBE" w14:textId="77777777" w:rsidR="00BA1F6D" w:rsidRPr="00EE1C27" w:rsidRDefault="00BA1F6D" w:rsidP="002F795C">
            <w:pPr>
              <w:jc w:val="right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AE9F035" w14:textId="77777777" w:rsidR="00BA1F6D" w:rsidRPr="00EE1C27" w:rsidRDefault="00BA1F6D" w:rsidP="002F795C">
            <w:pPr>
              <w:jc w:val="right"/>
            </w:pPr>
            <w: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BB10655" w14:textId="77777777" w:rsidR="00BA1F6D" w:rsidRPr="00EE1C27" w:rsidRDefault="00BA1F6D" w:rsidP="002F795C">
            <w:pPr>
              <w:jc w:val="right"/>
            </w:pPr>
            <w: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14CC5FF" w14:textId="77777777" w:rsidR="00BA1F6D" w:rsidRPr="00EE1C27" w:rsidRDefault="00BA1F6D" w:rsidP="002F795C">
            <w:pPr>
              <w:jc w:val="right"/>
            </w:pPr>
            <w:r>
              <w:t>9</w:t>
            </w:r>
          </w:p>
        </w:tc>
      </w:tr>
      <w:tr w:rsidR="00BA1F6D" w:rsidRPr="00EE1C27" w14:paraId="221626A5" w14:textId="77777777" w:rsidTr="002F795C">
        <w:trPr>
          <w:trHeight w:val="375"/>
        </w:trPr>
        <w:tc>
          <w:tcPr>
            <w:tcW w:w="9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4BE17C" w14:textId="77777777" w:rsidR="00BA1F6D" w:rsidRPr="00EE1C27" w:rsidRDefault="00BA1F6D" w:rsidP="002F795C">
            <w:pPr>
              <w:ind w:left="37"/>
              <w:jc w:val="both"/>
            </w:pPr>
            <w:r>
              <w:rPr>
                <w:iCs/>
              </w:rPr>
              <w:t xml:space="preserve">Подпрограмма </w:t>
            </w:r>
            <w:r w:rsidRPr="00727687">
              <w:rPr>
                <w:iCs/>
              </w:rPr>
              <w:t>«Обеспечение деятельности администрации 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BA1F6D" w:rsidRPr="00EE1C27" w14:paraId="4B247726" w14:textId="77777777" w:rsidTr="002F795C">
        <w:trPr>
          <w:trHeight w:val="439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D53E30" w14:textId="77777777" w:rsidR="00BA1F6D" w:rsidRPr="00EE1C27" w:rsidRDefault="00BA1F6D" w:rsidP="002F795C">
            <w:r w:rsidRPr="00EE1C27">
              <w:t>1.1.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BFA4C1" w14:textId="77777777" w:rsidR="00BA1F6D" w:rsidRPr="00EE1C27" w:rsidRDefault="00BA1F6D" w:rsidP="002F795C">
            <w:r w:rsidRPr="00EE1C27">
              <w:t>Отсутствие кредиторской задолженности по расчетам с контрагентами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C2080D7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5FB9458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76BE72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750A61" w14:textId="77777777" w:rsidR="00BA1F6D" w:rsidRPr="00DF6B60" w:rsidRDefault="00BA1F6D" w:rsidP="002F795C"/>
          <w:p w14:paraId="4A1C2BD1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5C9BF14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7B4270D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54AEDD1" w14:textId="77777777" w:rsidR="00BA1F6D" w:rsidRPr="00DF6B60" w:rsidRDefault="00BA1F6D" w:rsidP="002F795C"/>
          <w:p w14:paraId="569271CC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</w:tr>
      <w:tr w:rsidR="00BA1F6D" w:rsidRPr="00EE1C27" w14:paraId="25DF375C" w14:textId="77777777" w:rsidTr="002F795C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0FBD70D" w14:textId="77777777" w:rsidR="00BA1F6D" w:rsidRPr="00EE1C27" w:rsidRDefault="00BA1F6D" w:rsidP="002F795C">
            <w:r w:rsidRPr="00EE1C27">
              <w:t>1.2.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75FD4A" w14:textId="77777777" w:rsidR="00BA1F6D" w:rsidRPr="00EE1C27" w:rsidRDefault="00BA1F6D" w:rsidP="002F795C">
            <w:r w:rsidRPr="00EE1C27">
              <w:t>Объем материальных запасов, канцелярских товаров должен обеспечивать потребность необходимую для предоставления муниципальных услуг.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182EB7C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690A13A" w14:textId="43FEA536" w:rsidR="00BA1F6D" w:rsidRPr="00DF6B60" w:rsidRDefault="00BA1F6D" w:rsidP="002F795C">
            <w:pPr>
              <w:jc w:val="right"/>
            </w:pPr>
            <w:r w:rsidRPr="00DF6B60">
              <w:t>5</w:t>
            </w:r>
            <w:r w:rsidR="003F43CC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5861C37" w14:textId="06964F54" w:rsidR="00BA1F6D" w:rsidRPr="00DF6B60" w:rsidRDefault="00775CDB" w:rsidP="002F795C">
            <w:pPr>
              <w:jc w:val="right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F54446" w14:textId="182C59A4" w:rsidR="00BA1F6D" w:rsidRPr="00DF6B60" w:rsidRDefault="00C13B0E" w:rsidP="002F795C">
            <w:pPr>
              <w:jc w:val="right"/>
            </w:pPr>
            <w:r>
              <w:t>4</w:t>
            </w:r>
            <w:r w:rsidR="00BA1F6D" w:rsidRPr="00DF6B6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048E030" w14:textId="23A9E8B8" w:rsidR="00BA1F6D" w:rsidRPr="00DF6B60" w:rsidRDefault="00C13B0E" w:rsidP="002F795C">
            <w:pPr>
              <w:jc w:val="right"/>
            </w:pPr>
            <w:r>
              <w:t>4</w:t>
            </w:r>
            <w:r w:rsidR="00BA1F6D" w:rsidRPr="00DF6B6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6CD521A" w14:textId="77777777" w:rsidR="00BA1F6D" w:rsidRPr="00DF6B60" w:rsidRDefault="00BA1F6D" w:rsidP="002F795C">
            <w:pPr>
              <w:jc w:val="right"/>
            </w:pPr>
            <w:r w:rsidRPr="00DF6B60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DD37FEB" w14:textId="77777777" w:rsidR="00BA1F6D" w:rsidRPr="00DF6B60" w:rsidRDefault="00BA1F6D" w:rsidP="002F795C">
            <w:pPr>
              <w:jc w:val="right"/>
            </w:pPr>
            <w:r w:rsidRPr="00DF6B60">
              <w:t>50</w:t>
            </w:r>
          </w:p>
        </w:tc>
      </w:tr>
      <w:tr w:rsidR="00BA1F6D" w:rsidRPr="00EE1C27" w14:paraId="7FE5C4A5" w14:textId="77777777" w:rsidTr="002F795C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5B87DB" w14:textId="77777777" w:rsidR="00BA1F6D" w:rsidRPr="00EE1C27" w:rsidRDefault="00BA1F6D" w:rsidP="002F795C">
            <w:r w:rsidRPr="00EE1C27">
              <w:t>1.3.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77C8AD" w14:textId="77777777" w:rsidR="00BA1F6D" w:rsidRPr="00EE1C27" w:rsidRDefault="00BA1F6D" w:rsidP="002F795C">
            <w:r w:rsidRPr="00EE1C27">
              <w:t>Отсутствие задолженности по уплате налогов, сборов и иных платежей в бюджет.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F5A9940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1B5DE3B" w14:textId="77777777" w:rsidR="00BA1F6D" w:rsidRPr="00DF6B60" w:rsidRDefault="00BA1F6D" w:rsidP="002F795C">
            <w:r w:rsidRPr="00DF6B60">
              <w:t> </w:t>
            </w:r>
          </w:p>
          <w:p w14:paraId="591B36D4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413421B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BA62D" w14:textId="77777777" w:rsidR="00BA1F6D" w:rsidRPr="00DF6B60" w:rsidRDefault="00BA1F6D" w:rsidP="002F795C">
            <w:r w:rsidRPr="00DF6B60">
              <w:t> </w:t>
            </w:r>
          </w:p>
          <w:p w14:paraId="1282F82C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5777225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262DE32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5F2D517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</w:tr>
      <w:tr w:rsidR="00BA1F6D" w:rsidRPr="00EE1C27" w14:paraId="6F128310" w14:textId="77777777" w:rsidTr="002F795C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2CB5E05C" w14:textId="77777777" w:rsidR="00BA1F6D" w:rsidRPr="00EE1C27" w:rsidRDefault="00BA1F6D" w:rsidP="002F795C">
            <w:r w:rsidRPr="00EE1C27">
              <w:t>1.4.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86CEAFC" w14:textId="77777777" w:rsidR="00BA1F6D" w:rsidRPr="00EE1C27" w:rsidRDefault="00BA1F6D" w:rsidP="002F795C">
            <w:r w:rsidRPr="00EE1C27">
              <w:t>Результат проведения инвентаризации основных средств и материальных запасов не должен выявлять излишков и недостач.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7F9CE9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BB38EE7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27E2236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359D8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A8058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A97BF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C43D2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</w:tr>
      <w:tr w:rsidR="00BA1F6D" w:rsidRPr="00EE1C27" w14:paraId="533D947A" w14:textId="77777777" w:rsidTr="002F795C">
        <w:trPr>
          <w:trHeight w:val="528"/>
        </w:trPr>
        <w:tc>
          <w:tcPr>
            <w:tcW w:w="9644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343AEA5C" w14:textId="77777777" w:rsidR="00BA1F6D" w:rsidRPr="00DF6B60" w:rsidRDefault="00BA1F6D" w:rsidP="002F795C">
            <w:pPr>
              <w:jc w:val="both"/>
            </w:pPr>
            <w:r w:rsidRPr="00DF6B60">
              <w:rPr>
                <w:lang w:val="en-US"/>
              </w:rPr>
              <w:t>I</w:t>
            </w:r>
            <w:r w:rsidRPr="00DF6B60">
              <w:t xml:space="preserve"> Основное мероприятие «Обеспечение финансовыми средствами резервного фонда </w:t>
            </w:r>
            <w:r w:rsidRPr="00DF6B60">
              <w:rPr>
                <w:i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BA1F6D" w:rsidRPr="00DF6B60" w14:paraId="75FAE1C1" w14:textId="77777777" w:rsidTr="002F795C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C75E9FA" w14:textId="77777777" w:rsidR="00BA1F6D" w:rsidRPr="00DF6B60" w:rsidRDefault="00BA1F6D" w:rsidP="002F795C">
            <w:r w:rsidRPr="00DF6B60"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29E1DF8" w14:textId="77777777" w:rsidR="00BA1F6D" w:rsidRPr="00DF6B60" w:rsidRDefault="00BA1F6D" w:rsidP="002F795C">
            <w:r w:rsidRPr="00DF6B60">
              <w:t xml:space="preserve">Пользование средствами резервного фонда </w:t>
            </w:r>
            <w:r w:rsidRPr="00DF6B60">
              <w:rPr>
                <w:iCs/>
              </w:rPr>
              <w:t>Тайтурского городского поселения Усольского муниципального района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6F0A091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84C9C9D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E2106E2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11C964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7F17E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86BD4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D83EC" w14:textId="77777777" w:rsidR="00BA1F6D" w:rsidRPr="00DF6B60" w:rsidRDefault="00BA1F6D" w:rsidP="002F795C">
            <w:pPr>
              <w:jc w:val="right"/>
            </w:pPr>
            <w:r w:rsidRPr="00DF6B60">
              <w:t>0</w:t>
            </w:r>
          </w:p>
        </w:tc>
      </w:tr>
      <w:tr w:rsidR="00BA1F6D" w:rsidRPr="00EE1C27" w14:paraId="675D093F" w14:textId="77777777" w:rsidTr="002F795C">
        <w:trPr>
          <w:trHeight w:val="512"/>
        </w:trPr>
        <w:tc>
          <w:tcPr>
            <w:tcW w:w="96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34B38E0B" w14:textId="4A2771E0" w:rsidR="00BA1F6D" w:rsidRPr="00DF6B60" w:rsidRDefault="00BA1F6D" w:rsidP="002F795C">
            <w:pPr>
              <w:jc w:val="both"/>
            </w:pPr>
            <w:r w:rsidRPr="00DF6B60">
              <w:rPr>
                <w:lang w:val="en-US"/>
              </w:rPr>
              <w:t>II</w:t>
            </w:r>
            <w:r w:rsidRPr="00DF6B60">
              <w:t xml:space="preserve"> Основное мероприятие «Информационное обеспечение </w:t>
            </w:r>
            <w:r w:rsidRPr="00DF6B60">
              <w:rPr>
                <w:i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BA1F6D" w:rsidRPr="00EE1C27" w14:paraId="50A0D4B5" w14:textId="77777777" w:rsidTr="002F795C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14:paraId="77389A23" w14:textId="77777777" w:rsidR="00BA1F6D" w:rsidRPr="00DF6B60" w:rsidRDefault="00BA1F6D" w:rsidP="002F795C">
            <w:r w:rsidRPr="00DF6B60">
              <w:t>3.1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17E3244" w14:textId="77777777" w:rsidR="00BA1F6D" w:rsidRPr="00DF6B60" w:rsidRDefault="00BA1F6D" w:rsidP="002F795C">
            <w:r w:rsidRPr="00DF6B60">
              <w:t>Доля опубликованной информации о деятельности органов местного самоуправления Тайтурского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15B36CA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351C64A" w14:textId="77777777" w:rsidR="00BA1F6D" w:rsidRPr="00DF6B60" w:rsidRDefault="00BA1F6D" w:rsidP="002F795C">
            <w:pPr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30D5BC" w14:textId="1BECD20F" w:rsidR="00BA1F6D" w:rsidRPr="00DF6B60" w:rsidRDefault="00775CDB" w:rsidP="002F795C">
            <w:pPr>
              <w:jc w:val="right"/>
            </w:pPr>
            <w:r>
              <w:t>2</w:t>
            </w:r>
            <w:r w:rsidR="00C13B0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844067" w14:textId="16FAEE90" w:rsidR="00BA1F6D" w:rsidRPr="00DF6B60" w:rsidRDefault="00C13B0E" w:rsidP="002F795C">
            <w:pPr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3A75E41" w14:textId="437828BA" w:rsidR="00BA1F6D" w:rsidRPr="00DF6B60" w:rsidRDefault="00C13B0E" w:rsidP="002F795C">
            <w:pPr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6D79BE0" w14:textId="77777777" w:rsidR="00BA1F6D" w:rsidRPr="00DF6B60" w:rsidRDefault="00BA1F6D" w:rsidP="002F795C">
            <w:pPr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883BAC4" w14:textId="77777777" w:rsidR="00BA1F6D" w:rsidRPr="00535179" w:rsidRDefault="00BA1F6D" w:rsidP="002F795C">
            <w:pPr>
              <w:jc w:val="right"/>
              <w:rPr>
                <w:highlight w:val="yellow"/>
              </w:rPr>
            </w:pPr>
            <w:r>
              <w:t>100</w:t>
            </w:r>
          </w:p>
        </w:tc>
      </w:tr>
      <w:tr w:rsidR="00BA1F6D" w:rsidRPr="00EE1C27" w14:paraId="1FAB7369" w14:textId="77777777" w:rsidTr="002F795C">
        <w:trPr>
          <w:trHeight w:val="643"/>
        </w:trPr>
        <w:tc>
          <w:tcPr>
            <w:tcW w:w="96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50D05FC" w14:textId="77777777" w:rsidR="00BA1F6D" w:rsidRPr="00DF6B60" w:rsidRDefault="00BA1F6D" w:rsidP="002F795C">
            <w:pPr>
              <w:jc w:val="both"/>
            </w:pPr>
            <w:r w:rsidRPr="00DF6B60">
              <w:rPr>
                <w:lang w:val="en-US"/>
              </w:rPr>
              <w:t>III</w:t>
            </w:r>
            <w:r w:rsidRPr="00DF6B60">
              <w:t xml:space="preserve"> Основное мероприятие 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2023-</w:t>
            </w:r>
            <w:r w:rsidRPr="00DF6B60">
              <w:lastRenderedPageBreak/>
              <w:t>2028г.</w:t>
            </w:r>
          </w:p>
        </w:tc>
      </w:tr>
      <w:tr w:rsidR="00BA1F6D" w:rsidRPr="00DF6B60" w14:paraId="0AD71888" w14:textId="77777777" w:rsidTr="002F795C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F7734FA" w14:textId="77777777" w:rsidR="00BA1F6D" w:rsidRPr="00DF6B60" w:rsidRDefault="00BA1F6D" w:rsidP="002F795C">
            <w:r w:rsidRPr="00DF6B60">
              <w:lastRenderedPageBreak/>
              <w:t>4.1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B380647" w14:textId="77777777" w:rsidR="00BA1F6D" w:rsidRPr="00DF6B60" w:rsidRDefault="00BA1F6D" w:rsidP="002F795C">
            <w:pPr>
              <w:rPr>
                <w:color w:val="000000"/>
              </w:rPr>
            </w:pPr>
            <w:r w:rsidRPr="00DF6B60">
              <w:rPr>
                <w:color w:val="000000"/>
              </w:rPr>
              <w:t xml:space="preserve">Количество заключенных соглашений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55B91E" w14:textId="77777777" w:rsidR="00BA1F6D" w:rsidRPr="00DF6B60" w:rsidRDefault="00BA1F6D" w:rsidP="002F795C">
            <w:r w:rsidRPr="00DF6B60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6ABA051" w14:textId="77777777" w:rsidR="00BA1F6D" w:rsidRPr="00DF6B60" w:rsidRDefault="00BA1F6D" w:rsidP="002F795C">
            <w:pPr>
              <w:jc w:val="right"/>
            </w:pPr>
            <w:r w:rsidRPr="00DF6B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1323D43" w14:textId="77777777" w:rsidR="00BA1F6D" w:rsidRPr="00DF6B60" w:rsidRDefault="00BA1F6D" w:rsidP="002F795C">
            <w:pPr>
              <w:jc w:val="right"/>
            </w:pPr>
            <w:r w:rsidRPr="00DF6B6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64F44D" w14:textId="77777777" w:rsidR="00BA1F6D" w:rsidRPr="00DF6B60" w:rsidRDefault="00BA1F6D" w:rsidP="002F795C">
            <w:pPr>
              <w:jc w:val="right"/>
            </w:pPr>
            <w:r w:rsidRPr="00DF6B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D1A53" w14:textId="77777777" w:rsidR="00BA1F6D" w:rsidRPr="00DF6B60" w:rsidRDefault="00BA1F6D" w:rsidP="002F795C">
            <w:pPr>
              <w:jc w:val="right"/>
            </w:pPr>
            <w:r w:rsidRPr="00DF6B6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78871" w14:textId="77777777" w:rsidR="00BA1F6D" w:rsidRPr="00DF6B60" w:rsidRDefault="00BA1F6D" w:rsidP="002F795C">
            <w:pPr>
              <w:jc w:val="right"/>
            </w:pPr>
            <w:r w:rsidRPr="00DF6B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A29EC" w14:textId="77777777" w:rsidR="00BA1F6D" w:rsidRPr="00DF6B60" w:rsidRDefault="00BA1F6D" w:rsidP="002F795C">
            <w:pPr>
              <w:jc w:val="right"/>
            </w:pPr>
            <w:r w:rsidRPr="00DF6B60">
              <w:t>1</w:t>
            </w:r>
          </w:p>
        </w:tc>
      </w:tr>
      <w:tr w:rsidR="00BA1F6D" w:rsidRPr="00EE1C27" w14:paraId="16A52D33" w14:textId="77777777" w:rsidTr="002F795C">
        <w:trPr>
          <w:trHeight w:val="70"/>
        </w:trPr>
        <w:tc>
          <w:tcPr>
            <w:tcW w:w="96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4CC0E" w14:textId="77777777" w:rsidR="00BA1F6D" w:rsidRPr="00DF6B60" w:rsidRDefault="00BA1F6D" w:rsidP="002F795C">
            <w:pPr>
              <w:jc w:val="both"/>
            </w:pPr>
            <w:r w:rsidRPr="00DF6B60">
              <w:t xml:space="preserve">IV Основное мероприятие «Доплаты к пенсиям муниципальным служащим </w:t>
            </w:r>
            <w:r w:rsidRPr="00DF6B60">
              <w:rPr>
                <w:iCs/>
              </w:rPr>
              <w:t>Тайтурского городского поселения Усольского муниципального района Иркутской области» на 2023-2028 годы</w:t>
            </w:r>
            <w:r w:rsidRPr="00DF6B60">
              <w:t xml:space="preserve"> </w:t>
            </w:r>
          </w:p>
        </w:tc>
      </w:tr>
      <w:tr w:rsidR="00BA1F6D" w:rsidRPr="00DF6B60" w14:paraId="1C1DB25F" w14:textId="77777777" w:rsidTr="002F795C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59C3B798" w14:textId="77777777" w:rsidR="00BA1F6D" w:rsidRPr="00DF6B60" w:rsidRDefault="00BA1F6D" w:rsidP="002F795C">
            <w:r w:rsidRPr="00DF6B60">
              <w:t>5.1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46739A8" w14:textId="77777777" w:rsidR="00BA1F6D" w:rsidRPr="00DF6B60" w:rsidRDefault="00BA1F6D" w:rsidP="002F795C">
            <w:pPr>
              <w:rPr>
                <w:color w:val="000000"/>
              </w:rPr>
            </w:pPr>
            <w:r w:rsidRPr="00DF6B60">
              <w:t xml:space="preserve">Доплаты к пенсиям муниципальным служащим </w:t>
            </w:r>
            <w:r w:rsidRPr="00DF6B60">
              <w:rPr>
                <w:iCs/>
              </w:rPr>
              <w:t>Тайтурского городского поселения Усольского муниципального района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71BAA0A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B570A77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5393FFD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588EB3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72EF1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072B9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DEC44" w14:textId="77777777" w:rsidR="00BA1F6D" w:rsidRPr="00DF6B60" w:rsidRDefault="00BA1F6D" w:rsidP="002F795C">
            <w:pPr>
              <w:jc w:val="right"/>
            </w:pPr>
            <w:r w:rsidRPr="00DF6B60">
              <w:t>100</w:t>
            </w:r>
          </w:p>
        </w:tc>
      </w:tr>
      <w:tr w:rsidR="00BA1F6D" w:rsidRPr="00DF6B60" w14:paraId="41F02FF8" w14:textId="77777777" w:rsidTr="002F795C">
        <w:trPr>
          <w:trHeight w:val="70"/>
        </w:trPr>
        <w:tc>
          <w:tcPr>
            <w:tcW w:w="96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09EFD" w14:textId="77777777" w:rsidR="00BA1F6D" w:rsidRPr="00DF6B60" w:rsidRDefault="00BA1F6D" w:rsidP="002F795C">
            <w:pPr>
              <w:jc w:val="both"/>
            </w:pPr>
            <w:r w:rsidRPr="00DF6B60">
              <w:t>V Основное мероприятие «Профессиональная подготовка, переподготовка и повышение квалификации" на 2023-2028 годы</w:t>
            </w:r>
          </w:p>
        </w:tc>
      </w:tr>
      <w:tr w:rsidR="00BA1F6D" w:rsidRPr="00EE1C27" w14:paraId="1F6B8619" w14:textId="77777777" w:rsidTr="002F795C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366D11B0" w14:textId="77777777" w:rsidR="00BA1F6D" w:rsidRPr="00DF6B60" w:rsidRDefault="00BA1F6D" w:rsidP="002F795C">
            <w:r w:rsidRPr="00DF6B60">
              <w:t>6.1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14C698D" w14:textId="77777777" w:rsidR="00BA1F6D" w:rsidRPr="00DF6B60" w:rsidRDefault="00BA1F6D" w:rsidP="002F795C">
            <w:r w:rsidRPr="00DF6B60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B7A0D2E" w14:textId="77777777" w:rsidR="00BA1F6D" w:rsidRPr="00DF6B60" w:rsidRDefault="00BA1F6D" w:rsidP="002F795C">
            <w:r w:rsidRPr="00DF6B6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4587813" w14:textId="77777777" w:rsidR="00BA1F6D" w:rsidRPr="00DF6B60" w:rsidRDefault="00BA1F6D" w:rsidP="002F795C">
            <w:pPr>
              <w:jc w:val="right"/>
            </w:pPr>
            <w:r w:rsidRPr="00DF6B60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1034CFD" w14:textId="77777777" w:rsidR="00BA1F6D" w:rsidRPr="00DF6B60" w:rsidRDefault="00BA1F6D" w:rsidP="002F795C">
            <w:pPr>
              <w:jc w:val="right"/>
            </w:pPr>
            <w:r w:rsidRPr="00DF6B60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AD68D0" w14:textId="77777777" w:rsidR="00BA1F6D" w:rsidRPr="00DF6B60" w:rsidRDefault="00BA1F6D" w:rsidP="002F795C">
            <w:pPr>
              <w:jc w:val="right"/>
            </w:pPr>
            <w:r w:rsidRPr="00DF6B60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AEAC6" w14:textId="77777777" w:rsidR="00BA1F6D" w:rsidRPr="00DF6B60" w:rsidRDefault="00BA1F6D" w:rsidP="002F795C">
            <w:pPr>
              <w:jc w:val="right"/>
            </w:pPr>
            <w:r w:rsidRPr="00DF6B60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D8765" w14:textId="77777777" w:rsidR="00BA1F6D" w:rsidRPr="00DF6B60" w:rsidRDefault="00BA1F6D" w:rsidP="002F795C">
            <w:pPr>
              <w:jc w:val="right"/>
            </w:pPr>
            <w:r w:rsidRPr="00DF6B60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002E2" w14:textId="77777777" w:rsidR="00BA1F6D" w:rsidRPr="00DF6B60" w:rsidRDefault="00BA1F6D" w:rsidP="002F795C">
            <w:pPr>
              <w:jc w:val="right"/>
            </w:pPr>
            <w:r w:rsidRPr="00DF6B60">
              <w:t>30</w:t>
            </w:r>
          </w:p>
        </w:tc>
      </w:tr>
      <w:tr w:rsidR="00BA1F6D" w:rsidRPr="00EE1C27" w14:paraId="6C1C34AF" w14:textId="77777777" w:rsidTr="002F795C">
        <w:trPr>
          <w:trHeight w:val="70"/>
        </w:trPr>
        <w:tc>
          <w:tcPr>
            <w:tcW w:w="96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4396E" w14:textId="77777777" w:rsidR="00BA1F6D" w:rsidRPr="00DF6B60" w:rsidRDefault="00BA1F6D" w:rsidP="002F795C">
            <w:r w:rsidRPr="00716219">
              <w:rPr>
                <w:lang w:val="en-US"/>
              </w:rPr>
              <w:t>VI</w:t>
            </w:r>
            <w:r w:rsidRPr="00716219">
              <w:t xml:space="preserve"> Основное мероприятие </w:t>
            </w:r>
            <w:r>
              <w:t>«</w:t>
            </w:r>
            <w:r w:rsidRPr="00716219">
              <w:t>Обслуживание муниципального долга</w:t>
            </w:r>
            <w:r>
              <w:t>»</w:t>
            </w:r>
            <w:r w:rsidRPr="00716219">
              <w:t xml:space="preserve"> на 2023-2028 годы</w:t>
            </w:r>
          </w:p>
        </w:tc>
      </w:tr>
      <w:tr w:rsidR="00BA1F6D" w:rsidRPr="00EE1C27" w14:paraId="08B66C16" w14:textId="77777777" w:rsidTr="002F795C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11E0401" w14:textId="77777777" w:rsidR="00BA1F6D" w:rsidRPr="00DF6B60" w:rsidRDefault="00BA1F6D" w:rsidP="002F795C">
            <w:r>
              <w:t>7.1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8C5987" w14:textId="77777777" w:rsidR="00BA1F6D" w:rsidRPr="00DF6B60" w:rsidRDefault="00BA1F6D" w:rsidP="002F795C">
            <w:r w:rsidRPr="00716219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E536E9A" w14:textId="77777777" w:rsidR="00BA1F6D" w:rsidRPr="00DF6B60" w:rsidRDefault="00BA1F6D" w:rsidP="002F795C"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1C6ECA1" w14:textId="77777777" w:rsidR="00BA1F6D" w:rsidRPr="00DF6B60" w:rsidRDefault="00BA1F6D" w:rsidP="002F795C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7709882" w14:textId="77777777" w:rsidR="00BA1F6D" w:rsidRPr="00DF6B60" w:rsidRDefault="00BA1F6D" w:rsidP="002F795C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9779A8" w14:textId="77777777" w:rsidR="00BA1F6D" w:rsidRPr="00DF6B60" w:rsidRDefault="00BA1F6D" w:rsidP="002F795C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F231858" w14:textId="77777777" w:rsidR="00BA1F6D" w:rsidRPr="00DF6B60" w:rsidRDefault="00BA1F6D" w:rsidP="002F795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069BA89" w14:textId="77777777" w:rsidR="00BA1F6D" w:rsidRPr="00DF6B60" w:rsidRDefault="00BA1F6D" w:rsidP="002F795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326206B" w14:textId="77777777" w:rsidR="00BA1F6D" w:rsidRPr="00DF6B60" w:rsidRDefault="00BA1F6D" w:rsidP="002F795C">
            <w:pPr>
              <w:jc w:val="center"/>
            </w:pPr>
            <w:r>
              <w:t>0</w:t>
            </w:r>
          </w:p>
        </w:tc>
      </w:tr>
    </w:tbl>
    <w:p w14:paraId="25552E01" w14:textId="551348C3" w:rsidR="007C5110" w:rsidRDefault="007C5110" w:rsidP="007C5110">
      <w:pPr>
        <w:ind w:firstLine="709"/>
        <w:jc w:val="both"/>
        <w:rPr>
          <w:sz w:val="28"/>
        </w:rPr>
      </w:pPr>
      <w:r w:rsidRPr="00733CA5">
        <w:rPr>
          <w:sz w:val="28"/>
        </w:rPr>
        <w:t xml:space="preserve">1.4. </w:t>
      </w:r>
      <w:r w:rsidR="00B90D9C">
        <w:rPr>
          <w:sz w:val="28"/>
        </w:rPr>
        <w:t>Т</w:t>
      </w:r>
      <w:r w:rsidRPr="00733CA5">
        <w:rPr>
          <w:sz w:val="28"/>
        </w:rPr>
        <w:t xml:space="preserve">аблицу </w:t>
      </w:r>
      <w:r w:rsidRPr="00733CA5">
        <w:rPr>
          <w:sz w:val="28"/>
          <w:szCs w:val="28"/>
        </w:rPr>
        <w:t xml:space="preserve">3 </w:t>
      </w:r>
      <w:r w:rsidR="00B90D9C">
        <w:rPr>
          <w:sz w:val="28"/>
          <w:szCs w:val="28"/>
        </w:rPr>
        <w:t>«</w:t>
      </w:r>
      <w:r w:rsidR="00BA1F6D" w:rsidRPr="003B1D7D">
        <w:rPr>
          <w:bCs/>
          <w:color w:val="000000"/>
          <w:sz w:val="28"/>
          <w:szCs w:val="28"/>
        </w:rPr>
        <w:t xml:space="preserve">Ресурсное обеспечение </w:t>
      </w:r>
      <w:r w:rsidR="00BA1F6D">
        <w:rPr>
          <w:bCs/>
          <w:color w:val="000000"/>
          <w:sz w:val="28"/>
          <w:szCs w:val="28"/>
        </w:rPr>
        <w:t>реализации</w:t>
      </w:r>
      <w:r w:rsidR="00BA1F6D" w:rsidRPr="003B1D7D">
        <w:rPr>
          <w:bCs/>
          <w:color w:val="000000"/>
          <w:sz w:val="28"/>
          <w:szCs w:val="28"/>
        </w:rPr>
        <w:t xml:space="preserve"> муниципальной программы «Устойчивое развитие экономической базы Тайтурского городского поселения Усольского муниципального района Иркутской области» на 2023-2028 годы</w:t>
      </w:r>
      <w:r w:rsidR="00BA1F6D">
        <w:rPr>
          <w:bCs/>
          <w:color w:val="000000"/>
          <w:sz w:val="28"/>
          <w:szCs w:val="28"/>
        </w:rPr>
        <w:t xml:space="preserve"> </w:t>
      </w:r>
      <w:r w:rsidR="00BA1F6D" w:rsidRPr="003B1D7D">
        <w:rPr>
          <w:bCs/>
          <w:color w:val="000000"/>
          <w:sz w:val="28"/>
          <w:szCs w:val="28"/>
        </w:rPr>
        <w:t>за счет средств</w:t>
      </w:r>
      <w:r w:rsidR="00BA1F6D">
        <w:rPr>
          <w:bCs/>
          <w:color w:val="000000"/>
          <w:sz w:val="28"/>
          <w:szCs w:val="28"/>
        </w:rPr>
        <w:t xml:space="preserve"> местного бюджета</w:t>
      </w:r>
      <w:r w:rsidR="00B90D9C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E6260">
        <w:rPr>
          <w:sz w:val="28"/>
          <w:szCs w:val="28"/>
        </w:rPr>
        <w:t>П</w:t>
      </w:r>
      <w:r w:rsidR="003E6260" w:rsidRPr="00733CA5">
        <w:rPr>
          <w:sz w:val="28"/>
          <w:szCs w:val="28"/>
        </w:rPr>
        <w:t>рограмм</w:t>
      </w:r>
      <w:r w:rsidR="003E6260">
        <w:rPr>
          <w:sz w:val="28"/>
          <w:szCs w:val="28"/>
        </w:rPr>
        <w:t xml:space="preserve">ы </w:t>
      </w:r>
      <w:r w:rsidR="003E6260">
        <w:rPr>
          <w:sz w:val="28"/>
        </w:rPr>
        <w:t>изложить</w:t>
      </w:r>
      <w:r w:rsidR="000233A8">
        <w:rPr>
          <w:sz w:val="28"/>
        </w:rPr>
        <w:t xml:space="preserve"> в следующей редакции:</w:t>
      </w:r>
    </w:p>
    <w:tbl>
      <w:tblPr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79"/>
        <w:gridCol w:w="2034"/>
        <w:gridCol w:w="1558"/>
        <w:gridCol w:w="812"/>
        <w:gridCol w:w="827"/>
        <w:gridCol w:w="756"/>
        <w:gridCol w:w="763"/>
        <w:gridCol w:w="756"/>
        <w:gridCol w:w="789"/>
        <w:gridCol w:w="1013"/>
      </w:tblGrid>
      <w:tr w:rsidR="000C31E4" w:rsidRPr="000C31E4" w14:paraId="06EDB1F3" w14:textId="77777777" w:rsidTr="00BA1F6D">
        <w:trPr>
          <w:trHeight w:val="54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911F8" w14:textId="77777777" w:rsidR="00BA1F6D" w:rsidRPr="00E566DA" w:rsidRDefault="00BA1F6D" w:rsidP="002F795C">
            <w:pPr>
              <w:rPr>
                <w:sz w:val="20"/>
                <w:szCs w:val="20"/>
              </w:rPr>
            </w:pPr>
            <w:bookmarkStart w:id="2" w:name="_Hlk138333544"/>
            <w:r w:rsidRPr="00E566DA">
              <w:rPr>
                <w:sz w:val="20"/>
                <w:szCs w:val="20"/>
              </w:rPr>
              <w:t xml:space="preserve">№ </w:t>
            </w:r>
            <w:r w:rsidRPr="00E566D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2C6" w14:textId="77777777" w:rsidR="00BA1F6D" w:rsidRPr="00E566DA" w:rsidRDefault="00BA1F6D" w:rsidP="002F795C">
            <w:pPr>
              <w:tabs>
                <w:tab w:val="center" w:pos="4153"/>
                <w:tab w:val="right" w:pos="8306"/>
              </w:tabs>
              <w:jc w:val="center"/>
            </w:pPr>
            <w:r w:rsidRPr="00E566DA">
              <w:t>Наименование муниципальной программы (подпрограммы), основного мероприятия, мероприятия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AF1" w14:textId="77777777" w:rsidR="00BA1F6D" w:rsidRPr="00E566DA" w:rsidRDefault="00BA1F6D" w:rsidP="002F795C">
            <w:r w:rsidRPr="00E566DA">
              <w:rPr>
                <w:sz w:val="22"/>
                <w:szCs w:val="22"/>
              </w:rPr>
              <w:t>Исполнитель</w:t>
            </w:r>
          </w:p>
        </w:tc>
        <w:tc>
          <w:tcPr>
            <w:tcW w:w="29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B3E31" w14:textId="77777777" w:rsidR="00BA1F6D" w:rsidRPr="00E566DA" w:rsidRDefault="00BA1F6D" w:rsidP="002F795C">
            <w:pPr>
              <w:jc w:val="center"/>
            </w:pPr>
            <w:r w:rsidRPr="00E566DA">
              <w:t>Расходы (тыс. руб.), годы</w:t>
            </w:r>
          </w:p>
        </w:tc>
      </w:tr>
      <w:tr w:rsidR="000C31E4" w:rsidRPr="000C31E4" w14:paraId="3F3E25F1" w14:textId="77777777" w:rsidTr="00BA1F6D">
        <w:trPr>
          <w:trHeight w:val="27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06A14" w14:textId="77777777" w:rsidR="00BA1F6D" w:rsidRPr="00E566DA" w:rsidRDefault="00BA1F6D" w:rsidP="002F795C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260F3" w14:textId="77777777" w:rsidR="00BA1F6D" w:rsidRPr="00E566DA" w:rsidRDefault="00BA1F6D" w:rsidP="002F795C"/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E2265" w14:textId="77777777" w:rsidR="00BA1F6D" w:rsidRPr="00E566DA" w:rsidRDefault="00BA1F6D" w:rsidP="002F795C"/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478C" w14:textId="77777777" w:rsidR="00BA1F6D" w:rsidRPr="00E566DA" w:rsidRDefault="00BA1F6D" w:rsidP="002F795C">
            <w:pPr>
              <w:jc w:val="center"/>
            </w:pPr>
            <w:r w:rsidRPr="00E566DA">
              <w:t>2023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AF1" w14:textId="77777777" w:rsidR="00BA1F6D" w:rsidRPr="00E566DA" w:rsidRDefault="00BA1F6D" w:rsidP="002F795C">
            <w:pPr>
              <w:jc w:val="center"/>
            </w:pPr>
            <w:r w:rsidRPr="00E566DA">
              <w:t>2024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2B87" w14:textId="77777777" w:rsidR="00BA1F6D" w:rsidRPr="00E566DA" w:rsidRDefault="00BA1F6D" w:rsidP="002F795C">
            <w:pPr>
              <w:jc w:val="center"/>
            </w:pPr>
            <w:r w:rsidRPr="00E566DA"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7483B5" w14:textId="77777777" w:rsidR="00BA1F6D" w:rsidRPr="00E566DA" w:rsidRDefault="00BA1F6D" w:rsidP="002F795C">
            <w:pPr>
              <w:jc w:val="center"/>
            </w:pPr>
            <w:r w:rsidRPr="00E566DA"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ED69EE" w14:textId="77777777" w:rsidR="00BA1F6D" w:rsidRPr="00E566DA" w:rsidRDefault="00BA1F6D" w:rsidP="002F795C">
            <w:pPr>
              <w:jc w:val="center"/>
            </w:pPr>
            <w:r w:rsidRPr="00E566DA">
              <w:t>2027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05ABA0" w14:textId="77777777" w:rsidR="00BA1F6D" w:rsidRPr="00E566DA" w:rsidRDefault="00BA1F6D" w:rsidP="002F795C">
            <w:pPr>
              <w:jc w:val="center"/>
            </w:pPr>
            <w:r w:rsidRPr="00E566DA">
              <w:t>2028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95DCA2" w14:textId="77777777" w:rsidR="00BA1F6D" w:rsidRPr="00E566DA" w:rsidRDefault="00BA1F6D" w:rsidP="002F795C">
            <w:pPr>
              <w:jc w:val="center"/>
            </w:pPr>
            <w:r w:rsidRPr="00E566DA">
              <w:t>всего</w:t>
            </w:r>
          </w:p>
        </w:tc>
      </w:tr>
      <w:tr w:rsidR="000C31E4" w:rsidRPr="000C31E4" w14:paraId="4555EB2A" w14:textId="77777777" w:rsidTr="00BA1F6D">
        <w:trPr>
          <w:trHeight w:val="117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6864" w14:textId="77777777" w:rsidR="00BA1F6D" w:rsidRPr="00E566DA" w:rsidRDefault="00BA1F6D" w:rsidP="002F795C">
            <w:pPr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B9600" w14:textId="77777777" w:rsidR="00BA1F6D" w:rsidRPr="00E566DA" w:rsidRDefault="00BA1F6D" w:rsidP="002F795C">
            <w:pPr>
              <w:jc w:val="center"/>
            </w:pPr>
            <w:r w:rsidRPr="00E566DA"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5764" w14:textId="77777777" w:rsidR="00BA1F6D" w:rsidRPr="00E566DA" w:rsidRDefault="00BA1F6D" w:rsidP="002F795C">
            <w:pPr>
              <w:jc w:val="center"/>
            </w:pPr>
            <w:r w:rsidRPr="00E566DA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973658D" w14:textId="77777777" w:rsidR="00BA1F6D" w:rsidRPr="00E566DA" w:rsidRDefault="00BA1F6D" w:rsidP="002F795C">
            <w:pPr>
              <w:jc w:val="center"/>
            </w:pPr>
            <w:r w:rsidRPr="00E566DA"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B0BC456" w14:textId="77777777" w:rsidR="00BA1F6D" w:rsidRPr="00E566DA" w:rsidRDefault="00BA1F6D" w:rsidP="002F795C">
            <w:pPr>
              <w:jc w:val="center"/>
            </w:pPr>
            <w:r w:rsidRPr="00E566DA"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D7809A8" w14:textId="77777777" w:rsidR="00BA1F6D" w:rsidRPr="00E566DA" w:rsidRDefault="00BA1F6D" w:rsidP="002F795C">
            <w:pPr>
              <w:jc w:val="center"/>
            </w:pPr>
            <w:r w:rsidRPr="00E566DA"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11759E2" w14:textId="77777777" w:rsidR="00BA1F6D" w:rsidRPr="00E566DA" w:rsidRDefault="00BA1F6D" w:rsidP="002F795C">
            <w:pPr>
              <w:jc w:val="center"/>
            </w:pPr>
            <w:r w:rsidRPr="00E566DA"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67E003A6" w14:textId="77777777" w:rsidR="00BA1F6D" w:rsidRPr="00E566DA" w:rsidRDefault="00BA1F6D" w:rsidP="002F795C">
            <w:pPr>
              <w:jc w:val="center"/>
            </w:pPr>
            <w:r w:rsidRPr="00E566DA"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17F8DB43" w14:textId="77777777" w:rsidR="00BA1F6D" w:rsidRPr="00E566DA" w:rsidRDefault="00BA1F6D" w:rsidP="002F795C">
            <w:pPr>
              <w:jc w:val="center"/>
            </w:pPr>
            <w:r w:rsidRPr="00E566DA"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410058A8" w14:textId="77777777" w:rsidR="00BA1F6D" w:rsidRPr="00E566DA" w:rsidRDefault="00BA1F6D" w:rsidP="002F795C">
            <w:pPr>
              <w:jc w:val="center"/>
            </w:pPr>
            <w:r w:rsidRPr="00E566DA">
              <w:t>10</w:t>
            </w:r>
          </w:p>
        </w:tc>
      </w:tr>
      <w:tr w:rsidR="000C31E4" w:rsidRPr="000C31E4" w14:paraId="1B257F9D" w14:textId="77777777" w:rsidTr="00BA1F6D">
        <w:trPr>
          <w:trHeight w:val="36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C2B84B3" w14:textId="77777777" w:rsidR="00BA1F6D" w:rsidRPr="00E566DA" w:rsidRDefault="00BA1F6D" w:rsidP="00BA1F6D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  <w:bookmarkStart w:id="3" w:name="_Hlk148105938"/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E83B7" w14:textId="77777777" w:rsidR="00BA1F6D" w:rsidRPr="00E566DA" w:rsidRDefault="00BA1F6D" w:rsidP="002F795C">
            <w:pPr>
              <w:rPr>
                <w:bCs/>
              </w:rPr>
            </w:pPr>
            <w:r w:rsidRPr="00E566DA">
              <w:t xml:space="preserve">Муниципальная программа «Устойчивое развитие экономической базы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08A2" w14:textId="77777777" w:rsidR="00BA1F6D" w:rsidRPr="00E566DA" w:rsidRDefault="00BA1F6D" w:rsidP="002F795C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7D9C9" w14:textId="360D2E43" w:rsidR="00BA1F6D" w:rsidRPr="00E566DA" w:rsidRDefault="00E65C8D" w:rsidP="002F795C">
            <w:r>
              <w:t>23095,05</w:t>
            </w:r>
          </w:p>
        </w:tc>
        <w:tc>
          <w:tcPr>
            <w:tcW w:w="427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AAD0EF" w14:textId="4597225A" w:rsidR="00BA1F6D" w:rsidRPr="00E566DA" w:rsidRDefault="009463D9" w:rsidP="002F795C">
            <w:r>
              <w:t>23395,16</w:t>
            </w:r>
          </w:p>
        </w:tc>
        <w:tc>
          <w:tcPr>
            <w:tcW w:w="390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C9086D" w14:textId="36BF77D8" w:rsidR="00BA1F6D" w:rsidRPr="00E566DA" w:rsidRDefault="00775CDB" w:rsidP="002F795C">
            <w:r>
              <w:t>18281,17</w:t>
            </w:r>
          </w:p>
        </w:tc>
        <w:tc>
          <w:tcPr>
            <w:tcW w:w="394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7254F5A4" w14:textId="40108F14" w:rsidR="00BA1F6D" w:rsidRPr="00E566DA" w:rsidRDefault="00775CDB" w:rsidP="002F795C">
            <w:r>
              <w:t>17612,42</w:t>
            </w:r>
          </w:p>
        </w:tc>
        <w:tc>
          <w:tcPr>
            <w:tcW w:w="390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40608FB0" w14:textId="6CFCD1D8" w:rsidR="00BA1F6D" w:rsidRPr="00E566DA" w:rsidRDefault="00E65C8D" w:rsidP="002F795C">
            <w:r>
              <w:t>15033,70</w:t>
            </w:r>
          </w:p>
        </w:tc>
        <w:tc>
          <w:tcPr>
            <w:tcW w:w="407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53751732" w14:textId="70BAE936" w:rsidR="00BA1F6D" w:rsidRPr="00E566DA" w:rsidRDefault="00E65C8D" w:rsidP="002F795C">
            <w:r>
              <w:t>15803,76</w:t>
            </w:r>
          </w:p>
        </w:tc>
        <w:tc>
          <w:tcPr>
            <w:tcW w:w="523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4E07C536" w14:textId="2BC99B6B" w:rsidR="00BA1F6D" w:rsidRPr="00E566DA" w:rsidRDefault="009463D9" w:rsidP="002F795C">
            <w:r>
              <w:t>113221,26</w:t>
            </w:r>
          </w:p>
        </w:tc>
      </w:tr>
      <w:tr w:rsidR="000C31E4" w:rsidRPr="000C31E4" w14:paraId="69A3B2C4" w14:textId="77777777" w:rsidTr="00BA1F6D">
        <w:trPr>
          <w:trHeight w:val="736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D5918" w14:textId="77777777" w:rsidR="00BA1F6D" w:rsidRPr="00E566DA" w:rsidRDefault="00BA1F6D" w:rsidP="00BA1F6D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FA3E5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F482E" w14:textId="77777777" w:rsidR="00BA1F6D" w:rsidRPr="00E566DA" w:rsidRDefault="00BA1F6D" w:rsidP="002F795C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6B0EB32" w14:textId="77777777" w:rsidR="00BA1F6D" w:rsidRPr="00E566DA" w:rsidRDefault="00BA1F6D" w:rsidP="002F795C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3BB8E1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A304FCE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A7250EC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BB1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5D0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576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518" w14:textId="77777777" w:rsidR="00BA1F6D" w:rsidRPr="000C31E4" w:rsidRDefault="00BA1F6D" w:rsidP="002F795C">
            <w:pPr>
              <w:rPr>
                <w:color w:val="FF0000"/>
              </w:rPr>
            </w:pPr>
          </w:p>
        </w:tc>
      </w:tr>
      <w:tr w:rsidR="000C31E4" w:rsidRPr="000C31E4" w14:paraId="123A63BD" w14:textId="77777777" w:rsidTr="00BA1F6D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0DFC5E" w14:textId="77777777" w:rsidR="00BA1F6D" w:rsidRPr="00E566DA" w:rsidRDefault="00BA1F6D" w:rsidP="002F795C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82F4" w14:textId="77777777" w:rsidR="00BA1F6D" w:rsidRPr="00E566DA" w:rsidRDefault="00BA1F6D" w:rsidP="002F795C">
            <w:r w:rsidRPr="00E566DA">
              <w:t xml:space="preserve">Подпрограмма         </w:t>
            </w:r>
          </w:p>
          <w:p w14:paraId="5E87BE8E" w14:textId="77777777" w:rsidR="00BA1F6D" w:rsidRPr="00E566DA" w:rsidRDefault="00BA1F6D" w:rsidP="002F795C">
            <w:pPr>
              <w:rPr>
                <w:bCs/>
              </w:rPr>
            </w:pPr>
            <w:r w:rsidRPr="00E566DA">
              <w:t xml:space="preserve">«Обеспечение деятельности главы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8A6275A" w14:textId="77777777" w:rsidR="00BA1F6D" w:rsidRPr="00E566DA" w:rsidRDefault="00BA1F6D" w:rsidP="002F795C">
            <w:r w:rsidRPr="00E566DA">
              <w:rPr>
                <w:bCs/>
              </w:rPr>
              <w:t>Иркутской области» на 2023-2028 годы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7266" w14:textId="77777777" w:rsidR="00BA1F6D" w:rsidRPr="00E566DA" w:rsidRDefault="00BA1F6D" w:rsidP="002F795C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719090" w14:textId="5988F584" w:rsidR="00BA1F6D" w:rsidRPr="00E566DA" w:rsidRDefault="00E65C8D" w:rsidP="002F795C">
            <w:r>
              <w:t>225,94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C3D887" w14:textId="5EE5328A" w:rsidR="00BA1F6D" w:rsidRPr="00E566DA" w:rsidRDefault="00D932F4" w:rsidP="002F795C">
            <w:r>
              <w:t>1383,14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68264" w14:textId="5C4D23FA" w:rsidR="00BA1F6D" w:rsidRPr="00E566DA" w:rsidRDefault="00E65C8D" w:rsidP="002F795C">
            <w:r>
              <w:t>2924,21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D51DE1" w14:textId="2420B0B9" w:rsidR="00BA1F6D" w:rsidRPr="00E566DA" w:rsidRDefault="00E65C8D" w:rsidP="002F795C">
            <w:r>
              <w:t>2924,21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E81BC6" w14:textId="415FC468" w:rsidR="00BA1F6D" w:rsidRPr="00E566DA" w:rsidRDefault="00E65C8D" w:rsidP="002F795C">
            <w:r>
              <w:t>2677,43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E6F5F" w14:textId="29288624" w:rsidR="00BA1F6D" w:rsidRPr="00E566DA" w:rsidRDefault="00E65C8D" w:rsidP="002F795C">
            <w:r>
              <w:t>2677,43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34D54" w14:textId="1E754F74" w:rsidR="00BA1F6D" w:rsidRPr="00E566DA" w:rsidRDefault="00D932F4" w:rsidP="002F795C">
            <w:r>
              <w:t>12812,36</w:t>
            </w:r>
          </w:p>
        </w:tc>
      </w:tr>
      <w:tr w:rsidR="000C31E4" w:rsidRPr="000C31E4" w14:paraId="3605415D" w14:textId="77777777" w:rsidTr="00BA1F6D">
        <w:trPr>
          <w:trHeight w:val="799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1036E" w14:textId="77777777" w:rsidR="00BA1F6D" w:rsidRPr="00E566DA" w:rsidRDefault="00BA1F6D" w:rsidP="00BA1F6D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86" w14:textId="77777777" w:rsidR="00BA1F6D" w:rsidRPr="00E566DA" w:rsidRDefault="00BA1F6D" w:rsidP="002F795C"/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5E32B" w14:textId="77777777" w:rsidR="00BA1F6D" w:rsidRPr="00E566DA" w:rsidRDefault="00BA1F6D" w:rsidP="002F795C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7228D650" w14:textId="77777777" w:rsidR="00BA1F6D" w:rsidRPr="00E566DA" w:rsidRDefault="00BA1F6D" w:rsidP="002F795C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3B2B845" w14:textId="77777777" w:rsidR="00BA1F6D" w:rsidRPr="00E566DA" w:rsidRDefault="00BA1F6D" w:rsidP="002F795C"/>
        </w:tc>
        <w:tc>
          <w:tcPr>
            <w:tcW w:w="42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A53F6A0" w14:textId="77777777" w:rsidR="00BA1F6D" w:rsidRPr="00E566DA" w:rsidRDefault="00BA1F6D" w:rsidP="002F795C"/>
        </w:tc>
        <w:tc>
          <w:tcPr>
            <w:tcW w:w="390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2291D83" w14:textId="77777777" w:rsidR="00BA1F6D" w:rsidRPr="00E566DA" w:rsidRDefault="00BA1F6D" w:rsidP="002F795C"/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5B6" w14:textId="77777777" w:rsidR="00BA1F6D" w:rsidRPr="00E566DA" w:rsidRDefault="00BA1F6D" w:rsidP="002F795C"/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6A9" w14:textId="77777777" w:rsidR="00BA1F6D" w:rsidRPr="00E566DA" w:rsidRDefault="00BA1F6D" w:rsidP="002F795C"/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611" w14:textId="77777777" w:rsidR="00BA1F6D" w:rsidRPr="00E566DA" w:rsidRDefault="00BA1F6D" w:rsidP="002F795C"/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CE9D" w14:textId="77777777" w:rsidR="00BA1F6D" w:rsidRPr="00E566DA" w:rsidRDefault="00BA1F6D" w:rsidP="002F795C"/>
        </w:tc>
      </w:tr>
      <w:tr w:rsidR="00D932F4" w:rsidRPr="000C31E4" w14:paraId="16036896" w14:textId="77777777" w:rsidTr="00BA1F6D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A96EF2" w14:textId="77777777" w:rsidR="00D932F4" w:rsidRPr="00E566DA" w:rsidRDefault="00D932F4" w:rsidP="00D932F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1.1.1</w:t>
            </w:r>
          </w:p>
        </w:tc>
        <w:tc>
          <w:tcPr>
            <w:tcW w:w="10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1EB71" w14:textId="77777777" w:rsidR="00D932F4" w:rsidRPr="00E566DA" w:rsidRDefault="00D932F4" w:rsidP="00D932F4">
            <w:r w:rsidRPr="00E566DA">
              <w:t>Расходы на выплату главы в целях обеспечения выполнения функций государственными органами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A5C" w14:textId="77777777" w:rsidR="00D932F4" w:rsidRPr="00E566DA" w:rsidRDefault="00D932F4" w:rsidP="00D932F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A01A3C" w14:textId="43AED538" w:rsidR="00D932F4" w:rsidRPr="00E566DA" w:rsidRDefault="00D932F4" w:rsidP="00D932F4">
            <w:r>
              <w:t>225,94</w:t>
            </w:r>
          </w:p>
        </w:tc>
        <w:tc>
          <w:tcPr>
            <w:tcW w:w="427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1B51BA" w14:textId="395518F7" w:rsidR="00D932F4" w:rsidRPr="00E566DA" w:rsidRDefault="00D932F4" w:rsidP="00D932F4">
            <w:r>
              <w:t>1383,14</w:t>
            </w:r>
          </w:p>
        </w:tc>
        <w:tc>
          <w:tcPr>
            <w:tcW w:w="390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1B35EB" w14:textId="2136F7FB" w:rsidR="00D932F4" w:rsidRPr="00E566DA" w:rsidRDefault="00D932F4" w:rsidP="00D932F4">
            <w:r>
              <w:t>2924,21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F06133" w14:textId="68E0E0C2" w:rsidR="00D932F4" w:rsidRPr="00E566DA" w:rsidRDefault="00D932F4" w:rsidP="00D932F4">
            <w:r>
              <w:t>2924,21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D996C" w14:textId="341A0542" w:rsidR="00D932F4" w:rsidRPr="00E566DA" w:rsidRDefault="00D932F4" w:rsidP="00D932F4">
            <w:r>
              <w:t>2677,43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83B167" w14:textId="292635EC" w:rsidR="00D932F4" w:rsidRPr="00E566DA" w:rsidRDefault="00D932F4" w:rsidP="00D932F4">
            <w:r>
              <w:t>2677,43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39AF35" w14:textId="3025B147" w:rsidR="00D932F4" w:rsidRPr="00E566DA" w:rsidRDefault="00D932F4" w:rsidP="00D932F4">
            <w:r>
              <w:t>12812,36</w:t>
            </w:r>
          </w:p>
        </w:tc>
      </w:tr>
      <w:tr w:rsidR="000C31E4" w:rsidRPr="000C31E4" w14:paraId="0EF02A49" w14:textId="77777777" w:rsidTr="00BA1F6D">
        <w:trPr>
          <w:trHeight w:val="563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FFE4A" w14:textId="77777777" w:rsidR="00BA1F6D" w:rsidRPr="00E566DA" w:rsidRDefault="00BA1F6D" w:rsidP="00BA1F6D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B0E6A" w14:textId="77777777" w:rsidR="00BA1F6D" w:rsidRPr="00E566DA" w:rsidRDefault="00BA1F6D" w:rsidP="002F795C"/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AE74" w14:textId="77777777" w:rsidR="00BA1F6D" w:rsidRPr="00E566DA" w:rsidRDefault="00BA1F6D" w:rsidP="002F795C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22E58FF4" w14:textId="77777777" w:rsidR="00BA1F6D" w:rsidRPr="00E566DA" w:rsidRDefault="00BA1F6D" w:rsidP="002F795C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4820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BCE36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2DE9C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B2DD38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DD58F3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AA578B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ED2D4F" w14:textId="77777777" w:rsidR="00BA1F6D" w:rsidRPr="00E566DA" w:rsidRDefault="00BA1F6D" w:rsidP="002F795C">
            <w:pPr>
              <w:rPr>
                <w:highlight w:val="yellow"/>
              </w:rPr>
            </w:pPr>
          </w:p>
        </w:tc>
      </w:tr>
      <w:tr w:rsidR="000C31E4" w:rsidRPr="000C31E4" w14:paraId="5FB3069E" w14:textId="77777777" w:rsidTr="00BA1F6D">
        <w:trPr>
          <w:trHeight w:val="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EC4A" w14:textId="77777777" w:rsidR="00BA1F6D" w:rsidRPr="00E566DA" w:rsidRDefault="00BA1F6D" w:rsidP="002F795C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7FAE72" w14:textId="77777777" w:rsidR="00BA1F6D" w:rsidRPr="00E566DA" w:rsidRDefault="00BA1F6D" w:rsidP="002F795C">
            <w:bookmarkStart w:id="4" w:name="_Hlk119574131"/>
            <w:r w:rsidRPr="00E566DA">
              <w:t xml:space="preserve">Подпрограмма       </w:t>
            </w:r>
          </w:p>
          <w:p w14:paraId="1E5423E8" w14:textId="77777777" w:rsidR="00BA1F6D" w:rsidRPr="00E566DA" w:rsidRDefault="00BA1F6D" w:rsidP="002F795C">
            <w:r w:rsidRPr="00E566DA">
              <w:t xml:space="preserve">«Обеспечение деятельности администрации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  <w:r w:rsidRPr="00E566DA">
              <w:t xml:space="preserve"> </w:t>
            </w:r>
            <w:bookmarkEnd w:id="4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429E" w14:textId="77777777" w:rsidR="00BA1F6D" w:rsidRPr="00E566DA" w:rsidRDefault="00BA1F6D" w:rsidP="002F795C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F257E1" w14:textId="6D259BC9" w:rsidR="00BA1F6D" w:rsidRPr="00E566DA" w:rsidRDefault="00E65C8D" w:rsidP="002F795C">
            <w:r>
              <w:t>22869,11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221A39" w14:textId="12ABAE76" w:rsidR="00BA1F6D" w:rsidRPr="00E566DA" w:rsidRDefault="009463D9" w:rsidP="002F795C">
            <w:r>
              <w:t>22012,02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54BB20" w14:textId="660D5B98" w:rsidR="00BA1F6D" w:rsidRPr="00E566DA" w:rsidRDefault="00775CDB" w:rsidP="002F795C">
            <w:r>
              <w:t>15356,96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9B79DD" w14:textId="5068C7F3" w:rsidR="00BA1F6D" w:rsidRPr="00E566DA" w:rsidRDefault="00775CDB" w:rsidP="002F795C">
            <w:r>
              <w:t>14688,21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9EF8CF" w14:textId="025B1CC5" w:rsidR="00BA1F6D" w:rsidRPr="00E566DA" w:rsidRDefault="00E65C8D" w:rsidP="002F795C">
            <w:r>
              <w:t>12356,27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BC2233" w14:textId="01A26A4F" w:rsidR="00BA1F6D" w:rsidRPr="00E566DA" w:rsidRDefault="00E65C8D" w:rsidP="002F795C">
            <w:r>
              <w:t>13126,33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C78C1E4" w14:textId="33F1F514" w:rsidR="00BA1F6D" w:rsidRPr="00E566DA" w:rsidRDefault="009463D9" w:rsidP="002F795C">
            <w:r>
              <w:t>100408,90</w:t>
            </w:r>
          </w:p>
        </w:tc>
      </w:tr>
      <w:bookmarkEnd w:id="3"/>
      <w:tr w:rsidR="000C31E4" w:rsidRPr="000C31E4" w14:paraId="6AC82D10" w14:textId="77777777" w:rsidTr="00BA1F6D">
        <w:trPr>
          <w:trHeight w:val="99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BD7A" w14:textId="77777777" w:rsidR="00BA1F6D" w:rsidRPr="00E566DA" w:rsidRDefault="00BA1F6D" w:rsidP="00BA1F6D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E89C" w14:textId="77777777" w:rsidR="00BA1F6D" w:rsidRPr="00E566DA" w:rsidRDefault="00BA1F6D" w:rsidP="002F795C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62BE" w14:textId="77777777" w:rsidR="00BA1F6D" w:rsidRPr="00E566DA" w:rsidRDefault="00BA1F6D" w:rsidP="002F795C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0E2EE419" w14:textId="77777777" w:rsidR="00BA1F6D" w:rsidRPr="00E566DA" w:rsidRDefault="00BA1F6D" w:rsidP="002F795C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15B17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04A30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ADC31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8E2BF3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38F58C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0E7C2" w14:textId="77777777" w:rsidR="00BA1F6D" w:rsidRPr="000C31E4" w:rsidRDefault="00BA1F6D" w:rsidP="002F795C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37C689" w14:textId="77777777" w:rsidR="00BA1F6D" w:rsidRPr="000C31E4" w:rsidRDefault="00BA1F6D" w:rsidP="002F795C">
            <w:pPr>
              <w:rPr>
                <w:color w:val="FF0000"/>
              </w:rPr>
            </w:pPr>
          </w:p>
        </w:tc>
      </w:tr>
      <w:tr w:rsidR="000C31E4" w:rsidRPr="000C31E4" w14:paraId="7C38962E" w14:textId="77777777" w:rsidTr="00BA1F6D">
        <w:trPr>
          <w:trHeight w:val="316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C0F7" w14:textId="77777777" w:rsidR="00BA1F6D" w:rsidRPr="00E566DA" w:rsidRDefault="00BA1F6D" w:rsidP="002F795C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1.2.1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788AD6" w14:textId="77777777" w:rsidR="00BA1F6D" w:rsidRPr="00E566DA" w:rsidRDefault="00BA1F6D" w:rsidP="002F795C">
            <w:r w:rsidRPr="00E566DA">
              <w:t xml:space="preserve">Расходы на выплату персоналу в целях обеспечения выполнения функций </w:t>
            </w:r>
          </w:p>
          <w:p w14:paraId="67731C0A" w14:textId="77777777" w:rsidR="00BA1F6D" w:rsidRPr="00E566DA" w:rsidRDefault="00BA1F6D" w:rsidP="002F795C">
            <w:r w:rsidRPr="00E566DA">
              <w:t>государственными органами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5D7" w14:textId="77777777" w:rsidR="00BA1F6D" w:rsidRPr="00E566DA" w:rsidRDefault="00BA1F6D" w:rsidP="002F795C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720CC3" w14:textId="027587C8" w:rsidR="00BA1F6D" w:rsidRPr="00561F00" w:rsidRDefault="00E65C8D" w:rsidP="002F795C">
            <w:r>
              <w:t>19384,62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605EA4" w14:textId="612854A3" w:rsidR="00BA1F6D" w:rsidRPr="00561F00" w:rsidRDefault="009463D9" w:rsidP="002F795C">
            <w:r>
              <w:t>17628,38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1BB68F" w14:textId="7BFD3D39" w:rsidR="00BA1F6D" w:rsidRPr="009463D9" w:rsidRDefault="00775CDB" w:rsidP="002F795C">
            <w:pPr>
              <w:widowControl w:val="0"/>
              <w:autoSpaceDE w:val="0"/>
              <w:autoSpaceDN w:val="0"/>
              <w:adjustRightInd w:val="0"/>
            </w:pPr>
            <w:r w:rsidRPr="009463D9">
              <w:t>12708,28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3764E4" w14:textId="09014F19" w:rsidR="00BA1F6D" w:rsidRPr="00561F00" w:rsidRDefault="00775CDB" w:rsidP="002F795C">
            <w:r>
              <w:t>12538,00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26499B" w14:textId="0B340800" w:rsidR="00BA1F6D" w:rsidRPr="00561F00" w:rsidRDefault="00E65C8D" w:rsidP="002F795C">
            <w:r>
              <w:t>10157,27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E2A3CA" w14:textId="15AA618C" w:rsidR="00BA1F6D" w:rsidRPr="00561F00" w:rsidRDefault="00E65C8D" w:rsidP="002F795C">
            <w:r>
              <w:t>10927,33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B2461D" w14:textId="70DB07C7" w:rsidR="00BA1F6D" w:rsidRPr="00561F00" w:rsidRDefault="009463D9" w:rsidP="002F795C">
            <w:r>
              <w:t>83163,88</w:t>
            </w:r>
          </w:p>
        </w:tc>
      </w:tr>
      <w:tr w:rsidR="000C31E4" w:rsidRPr="000C31E4" w14:paraId="4E51A4C0" w14:textId="77777777" w:rsidTr="00BA1F6D">
        <w:trPr>
          <w:trHeight w:val="982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6623" w14:textId="77777777" w:rsidR="00BA1F6D" w:rsidRPr="00E566DA" w:rsidRDefault="00BA1F6D" w:rsidP="002F795C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1745" w14:textId="77777777" w:rsidR="00BA1F6D" w:rsidRPr="00E566DA" w:rsidRDefault="00BA1F6D" w:rsidP="002F795C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81A3" w14:textId="77777777" w:rsidR="00BA1F6D" w:rsidRPr="00E566DA" w:rsidRDefault="00BA1F6D" w:rsidP="002F795C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63046AB" w14:textId="77777777" w:rsidR="00BA1F6D" w:rsidRPr="00E566DA" w:rsidRDefault="00BA1F6D" w:rsidP="002F795C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0315" w14:textId="77777777" w:rsidR="00BA1F6D" w:rsidRPr="00561F00" w:rsidRDefault="00BA1F6D" w:rsidP="002F795C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72B39" w14:textId="77777777" w:rsidR="00BA1F6D" w:rsidRPr="00561F00" w:rsidRDefault="00BA1F6D" w:rsidP="002F795C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0772" w14:textId="77777777" w:rsidR="00BA1F6D" w:rsidRPr="00561F00" w:rsidRDefault="00BA1F6D" w:rsidP="002F79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745CCF" w14:textId="77777777" w:rsidR="00BA1F6D" w:rsidRPr="00561F00" w:rsidRDefault="00BA1F6D" w:rsidP="002F795C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19341D" w14:textId="77777777" w:rsidR="00BA1F6D" w:rsidRPr="00561F00" w:rsidRDefault="00BA1F6D" w:rsidP="002F795C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F0F7E2" w14:textId="77777777" w:rsidR="00BA1F6D" w:rsidRPr="00561F00" w:rsidRDefault="00BA1F6D" w:rsidP="002F795C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62472F" w14:textId="77777777" w:rsidR="00BA1F6D" w:rsidRPr="00561F00" w:rsidRDefault="00BA1F6D" w:rsidP="002F795C"/>
        </w:tc>
      </w:tr>
      <w:tr w:rsidR="0013506D" w:rsidRPr="0013506D" w14:paraId="0E7DACCF" w14:textId="77777777" w:rsidTr="00BA1F6D">
        <w:trPr>
          <w:trHeight w:val="19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A28F3" w14:textId="77777777" w:rsidR="00BA1F6D" w:rsidRPr="00E566DA" w:rsidRDefault="00BA1F6D" w:rsidP="002F795C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1.2.</w:t>
            </w:r>
            <w:r w:rsidRPr="00E566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71CBE4" w14:textId="4D48CB59" w:rsidR="00BA1F6D" w:rsidRPr="0013506D" w:rsidRDefault="00C8716E" w:rsidP="002F795C">
            <w:r w:rsidRPr="0013506D">
              <w:lastRenderedPageBreak/>
              <w:t xml:space="preserve">Содержание </w:t>
            </w:r>
            <w:r w:rsidRPr="0013506D">
              <w:lastRenderedPageBreak/>
              <w:t xml:space="preserve">имущества администрации, </w:t>
            </w:r>
            <w:r w:rsidRPr="0013506D">
              <w:t>услуги</w:t>
            </w:r>
            <w:r w:rsidRPr="0013506D">
              <w:t xml:space="preserve"> для обеспечения муниципальных нужд, </w:t>
            </w:r>
            <w:r w:rsidRPr="0013506D">
              <w:t>приобретение</w:t>
            </w:r>
            <w:r w:rsidRPr="0013506D">
              <w:t xml:space="preserve"> основных средств и материальных запасов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CCF5" w14:textId="77777777" w:rsidR="00BA1F6D" w:rsidRPr="0013506D" w:rsidRDefault="00BA1F6D" w:rsidP="002F795C">
            <w:r w:rsidRPr="0013506D">
              <w:lastRenderedPageBreak/>
              <w:t xml:space="preserve">всего, в том </w:t>
            </w:r>
            <w:r w:rsidRPr="0013506D">
              <w:lastRenderedPageBreak/>
              <w:t>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6EB8C1" w14:textId="67A77234" w:rsidR="00BA1F6D" w:rsidRPr="0013506D" w:rsidRDefault="00CC1CE2" w:rsidP="002F795C">
            <w:r w:rsidRPr="0013506D">
              <w:lastRenderedPageBreak/>
              <w:t>2062,</w:t>
            </w:r>
            <w:r w:rsidRPr="0013506D">
              <w:lastRenderedPageBreak/>
              <w:t>33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B2B794" w14:textId="30CDB5F2" w:rsidR="00BA1F6D" w:rsidRPr="0013506D" w:rsidRDefault="00CC1CE2" w:rsidP="002F795C">
            <w:r w:rsidRPr="0013506D">
              <w:lastRenderedPageBreak/>
              <w:t>3496,</w:t>
            </w:r>
            <w:r w:rsidRPr="0013506D">
              <w:lastRenderedPageBreak/>
              <w:t>69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397F28" w14:textId="11F5DCCF" w:rsidR="00BA1F6D" w:rsidRPr="0013506D" w:rsidRDefault="00CC1CE2" w:rsidP="002F795C">
            <w:r w:rsidRPr="0013506D">
              <w:lastRenderedPageBreak/>
              <w:t>1886,</w:t>
            </w:r>
            <w:r w:rsidRPr="0013506D">
              <w:lastRenderedPageBreak/>
              <w:t>35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D00BEE" w14:textId="300E2391" w:rsidR="00BA1F6D" w:rsidRPr="0013506D" w:rsidRDefault="00CC1CE2" w:rsidP="002F795C">
            <w:r w:rsidRPr="0013506D">
              <w:lastRenderedPageBreak/>
              <w:t>1886,</w:t>
            </w:r>
            <w:r w:rsidRPr="0013506D">
              <w:lastRenderedPageBreak/>
              <w:t>35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66809A" w14:textId="461EB23B" w:rsidR="00BA1F6D" w:rsidRPr="0013506D" w:rsidRDefault="00CC1CE2" w:rsidP="002F795C">
            <w:r w:rsidRPr="0013506D">
              <w:lastRenderedPageBreak/>
              <w:t>1760,</w:t>
            </w:r>
            <w:r w:rsidRPr="0013506D">
              <w:lastRenderedPageBreak/>
              <w:t>95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60774D" w14:textId="5ADAD279" w:rsidR="00BA1F6D" w:rsidRPr="0013506D" w:rsidRDefault="00CC1CE2" w:rsidP="002F795C">
            <w:r w:rsidRPr="0013506D">
              <w:lastRenderedPageBreak/>
              <w:t>1760,</w:t>
            </w:r>
            <w:r w:rsidRPr="0013506D">
              <w:lastRenderedPageBreak/>
              <w:t>95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CD9944" w14:textId="0286A8D5" w:rsidR="00BA1F6D" w:rsidRPr="0013506D" w:rsidRDefault="00CC1CE2" w:rsidP="002F795C">
            <w:r w:rsidRPr="0013506D">
              <w:lastRenderedPageBreak/>
              <w:t>12853,6</w:t>
            </w:r>
            <w:r w:rsidRPr="0013506D">
              <w:lastRenderedPageBreak/>
              <w:t>2</w:t>
            </w:r>
          </w:p>
        </w:tc>
      </w:tr>
      <w:tr w:rsidR="0013506D" w:rsidRPr="0013506D" w14:paraId="073C3301" w14:textId="77777777" w:rsidTr="00BA1F6D">
        <w:trPr>
          <w:trHeight w:val="61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3248" w14:textId="77777777" w:rsidR="00BA1F6D" w:rsidRPr="00E566DA" w:rsidRDefault="00BA1F6D" w:rsidP="00BA1F6D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A6A8" w14:textId="77777777" w:rsidR="00BA1F6D" w:rsidRPr="0013506D" w:rsidRDefault="00BA1F6D" w:rsidP="002F795C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6535" w14:textId="77777777" w:rsidR="00BA1F6D" w:rsidRPr="0013506D" w:rsidRDefault="00BA1F6D" w:rsidP="002F795C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54296491" w14:textId="77777777" w:rsidR="00BA1F6D" w:rsidRPr="0013506D" w:rsidRDefault="00BA1F6D" w:rsidP="002F795C">
            <w:r w:rsidRPr="0013506D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DF00" w14:textId="77777777" w:rsidR="00BA1F6D" w:rsidRPr="0013506D" w:rsidRDefault="00BA1F6D" w:rsidP="002F795C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D20C" w14:textId="77777777" w:rsidR="00BA1F6D" w:rsidRPr="0013506D" w:rsidRDefault="00BA1F6D" w:rsidP="002F795C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0867" w14:textId="77777777" w:rsidR="00BA1F6D" w:rsidRPr="0013506D" w:rsidRDefault="00BA1F6D" w:rsidP="002F795C"/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D81C6E" w14:textId="77777777" w:rsidR="00BA1F6D" w:rsidRPr="0013506D" w:rsidRDefault="00BA1F6D" w:rsidP="002F795C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C76699" w14:textId="77777777" w:rsidR="00BA1F6D" w:rsidRPr="0013506D" w:rsidRDefault="00BA1F6D" w:rsidP="002F795C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B7F617" w14:textId="77777777" w:rsidR="00BA1F6D" w:rsidRPr="0013506D" w:rsidRDefault="00BA1F6D" w:rsidP="002F795C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68A985" w14:textId="77777777" w:rsidR="00BA1F6D" w:rsidRPr="0013506D" w:rsidRDefault="00BA1F6D" w:rsidP="002F795C"/>
        </w:tc>
      </w:tr>
      <w:tr w:rsidR="0013506D" w:rsidRPr="0013506D" w14:paraId="6A96E062" w14:textId="77777777" w:rsidTr="002720F4">
        <w:trPr>
          <w:trHeight w:val="615"/>
        </w:trPr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40D8" w14:textId="14E9669D" w:rsidR="00CC1CE2" w:rsidRPr="00E566DA" w:rsidRDefault="00CC1CE2" w:rsidP="00125814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10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997E00" w14:textId="3003FDC7" w:rsidR="00CC1CE2" w:rsidRPr="0013506D" w:rsidRDefault="00CC1CE2" w:rsidP="00125814">
            <w:r w:rsidRPr="0013506D">
              <w:t xml:space="preserve">Штрафы за нарушения законодательства (в том числе пении), налоги, пошлины и сбор, расходы по награждению к почетной грамоте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B68A" w14:textId="1A6634B6" w:rsidR="00CC1CE2" w:rsidRPr="0013506D" w:rsidRDefault="00CC1CE2" w:rsidP="00125814">
            <w:r w:rsidRPr="0013506D">
              <w:t>всего, в том числе:</w:t>
            </w:r>
          </w:p>
        </w:tc>
        <w:tc>
          <w:tcPr>
            <w:tcW w:w="4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FEC5BE" w14:textId="1D2D51F0" w:rsidR="00CC1CE2" w:rsidRPr="0013506D" w:rsidRDefault="00CC1CE2" w:rsidP="00125814">
            <w:r w:rsidRPr="0013506D">
              <w:t>775,21</w:t>
            </w:r>
          </w:p>
        </w:tc>
        <w:tc>
          <w:tcPr>
            <w:tcW w:w="427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F4DC5E" w14:textId="1DA66E49" w:rsidR="00CC1CE2" w:rsidRPr="0013506D" w:rsidRDefault="00CC1CE2" w:rsidP="00125814">
            <w:r w:rsidRPr="0013506D">
              <w:t>234,12</w:t>
            </w: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0B6F3E4" w14:textId="38CE688B" w:rsidR="00CC1CE2" w:rsidRPr="0013506D" w:rsidRDefault="00CC1CE2" w:rsidP="00125814">
            <w:r w:rsidRPr="0013506D">
              <w:t>81,00</w:t>
            </w:r>
          </w:p>
        </w:tc>
        <w:tc>
          <w:tcPr>
            <w:tcW w:w="394" w:type="pct"/>
            <w:vMerge w:val="restart"/>
            <w:tcBorders>
              <w:left w:val="nil"/>
              <w:right w:val="single" w:sz="4" w:space="0" w:color="auto"/>
            </w:tcBorders>
          </w:tcPr>
          <w:p w14:paraId="25B74154" w14:textId="541EC0BE" w:rsidR="00CC1CE2" w:rsidRPr="0013506D" w:rsidRDefault="00CC1CE2" w:rsidP="00125814">
            <w:r w:rsidRPr="0013506D">
              <w:t>81,00</w:t>
            </w: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</w:tcPr>
          <w:p w14:paraId="025202A5" w14:textId="5EF3892D" w:rsidR="00CC1CE2" w:rsidRPr="0013506D" w:rsidRDefault="00CC1CE2" w:rsidP="00125814">
            <w:r w:rsidRPr="0013506D">
              <w:t>81,00</w:t>
            </w:r>
          </w:p>
        </w:tc>
        <w:tc>
          <w:tcPr>
            <w:tcW w:w="407" w:type="pct"/>
            <w:vMerge w:val="restart"/>
            <w:tcBorders>
              <w:left w:val="nil"/>
              <w:right w:val="single" w:sz="4" w:space="0" w:color="auto"/>
            </w:tcBorders>
          </w:tcPr>
          <w:p w14:paraId="1F3C203A" w14:textId="59D91896" w:rsidR="00CC1CE2" w:rsidRPr="0013506D" w:rsidRDefault="00CC1CE2" w:rsidP="00125814">
            <w:r w:rsidRPr="0013506D">
              <w:t>81,00</w:t>
            </w:r>
          </w:p>
        </w:tc>
        <w:tc>
          <w:tcPr>
            <w:tcW w:w="523" w:type="pct"/>
            <w:vMerge w:val="restart"/>
            <w:tcBorders>
              <w:left w:val="nil"/>
              <w:right w:val="single" w:sz="4" w:space="0" w:color="auto"/>
            </w:tcBorders>
          </w:tcPr>
          <w:p w14:paraId="60AD11F5" w14:textId="6351506E" w:rsidR="00CC1CE2" w:rsidRPr="0013506D" w:rsidRDefault="00CC1CE2" w:rsidP="00125814">
            <w:r w:rsidRPr="0013506D">
              <w:t>1333,33</w:t>
            </w:r>
          </w:p>
        </w:tc>
      </w:tr>
      <w:tr w:rsidR="0013506D" w:rsidRPr="0013506D" w14:paraId="35015D15" w14:textId="77777777" w:rsidTr="00BA1F6D">
        <w:trPr>
          <w:trHeight w:val="61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4B244" w14:textId="77777777" w:rsidR="00CC1CE2" w:rsidRPr="00E566DA" w:rsidRDefault="00CC1CE2" w:rsidP="00125814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C6BF" w14:textId="77777777" w:rsidR="00CC1CE2" w:rsidRPr="0013506D" w:rsidRDefault="00CC1CE2" w:rsidP="0012581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01B3" w14:textId="77777777" w:rsidR="00CC1CE2" w:rsidRPr="0013506D" w:rsidRDefault="00CC1CE2" w:rsidP="00125814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FC08ABD" w14:textId="35DE00CD" w:rsidR="00CC1CE2" w:rsidRPr="0013506D" w:rsidRDefault="00CC1CE2" w:rsidP="00125814">
            <w:r w:rsidRPr="0013506D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7084" w14:textId="77777777" w:rsidR="00CC1CE2" w:rsidRPr="0013506D" w:rsidRDefault="00CC1CE2" w:rsidP="00125814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45B88" w14:textId="77777777" w:rsidR="00CC1CE2" w:rsidRPr="0013506D" w:rsidRDefault="00CC1CE2" w:rsidP="0012581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599B" w14:textId="77777777" w:rsidR="00CC1CE2" w:rsidRPr="0013506D" w:rsidRDefault="00CC1CE2" w:rsidP="00125814"/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926A0B" w14:textId="77777777" w:rsidR="00CC1CE2" w:rsidRPr="0013506D" w:rsidRDefault="00CC1CE2" w:rsidP="0012581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FB26ED" w14:textId="77777777" w:rsidR="00CC1CE2" w:rsidRPr="0013506D" w:rsidRDefault="00CC1CE2" w:rsidP="00125814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11208B" w14:textId="77777777" w:rsidR="00CC1CE2" w:rsidRPr="0013506D" w:rsidRDefault="00CC1CE2" w:rsidP="00125814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1A7B85" w14:textId="77777777" w:rsidR="00CC1CE2" w:rsidRPr="0013506D" w:rsidRDefault="00CC1CE2" w:rsidP="00125814"/>
        </w:tc>
      </w:tr>
      <w:tr w:rsidR="00125814" w:rsidRPr="000C31E4" w14:paraId="610718E1" w14:textId="77777777" w:rsidTr="00BA1F6D">
        <w:trPr>
          <w:trHeight w:val="33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5F1E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1.3.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B6CCC1" w14:textId="77777777" w:rsidR="00125814" w:rsidRPr="00E566DA" w:rsidRDefault="00125814" w:rsidP="00125814">
            <w:r w:rsidRPr="00E566DA">
              <w:rPr>
                <w:lang w:val="en-US"/>
              </w:rPr>
              <w:t>I</w:t>
            </w:r>
            <w:r w:rsidRPr="00E566DA">
              <w:t xml:space="preserve"> Основное мероприятие «Обеспечение финансовыми средствами резервного фонда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CD33" w14:textId="77777777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A1E323" w14:textId="77777777" w:rsidR="00125814" w:rsidRPr="00E566DA" w:rsidRDefault="00125814" w:rsidP="00125814">
            <w:r w:rsidRPr="00E566DA">
              <w:t>100,00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9385BD" w14:textId="77777777" w:rsidR="00125814" w:rsidRPr="00E566DA" w:rsidRDefault="00125814" w:rsidP="0012581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7E7D34" w14:textId="77777777" w:rsidR="00125814" w:rsidRPr="00E566DA" w:rsidRDefault="00125814" w:rsidP="00125814">
            <w:r w:rsidRPr="00E566DA">
              <w:t>100,00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95E9B0" w14:textId="77777777" w:rsidR="00125814" w:rsidRPr="00E566DA" w:rsidRDefault="00125814" w:rsidP="0012581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32EED0" w14:textId="77777777" w:rsidR="00125814" w:rsidRPr="00E566DA" w:rsidRDefault="00125814" w:rsidP="00125814">
            <w:r w:rsidRPr="00E566DA">
              <w:t>100,00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006E4B" w14:textId="77777777" w:rsidR="00125814" w:rsidRPr="00E566DA" w:rsidRDefault="00125814" w:rsidP="00125814">
            <w:r w:rsidRPr="00E566DA">
              <w:t>100,00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93E6B9" w14:textId="77777777" w:rsidR="00125814" w:rsidRPr="00E566DA" w:rsidRDefault="00125814" w:rsidP="00125814">
            <w:r w:rsidRPr="00E566DA">
              <w:t>600,00</w:t>
            </w:r>
          </w:p>
        </w:tc>
      </w:tr>
      <w:tr w:rsidR="00125814" w:rsidRPr="000C31E4" w14:paraId="048B6A52" w14:textId="77777777" w:rsidTr="00BA1F6D">
        <w:trPr>
          <w:trHeight w:val="135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4920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537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1ABC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2A766A47" w14:textId="77777777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7E05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319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F6C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06D503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2687DD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3716D4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73B249" w14:textId="77777777" w:rsidR="00125814" w:rsidRPr="000C31E4" w:rsidRDefault="00125814" w:rsidP="00125814">
            <w:pPr>
              <w:rPr>
                <w:color w:val="FF0000"/>
              </w:rPr>
            </w:pPr>
          </w:p>
        </w:tc>
      </w:tr>
      <w:tr w:rsidR="00125814" w:rsidRPr="000C31E4" w14:paraId="565A8DEE" w14:textId="77777777" w:rsidTr="00BA1F6D">
        <w:trPr>
          <w:trHeight w:val="27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906C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1.4.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0367C2" w14:textId="77777777" w:rsidR="00125814" w:rsidRPr="00E566DA" w:rsidRDefault="00125814" w:rsidP="00125814">
            <w:r w:rsidRPr="00E566DA">
              <w:rPr>
                <w:lang w:val="en-US"/>
              </w:rPr>
              <w:t>II</w:t>
            </w:r>
            <w:r w:rsidRPr="00E566DA">
              <w:t xml:space="preserve"> Основное мероприятие «Информационное обеспечение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Иркутской области» на </w:t>
            </w:r>
            <w:r w:rsidRPr="00E566DA">
              <w:rPr>
                <w:bCs/>
              </w:rPr>
              <w:lastRenderedPageBreak/>
              <w:t>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664D" w14:textId="77777777" w:rsidR="00125814" w:rsidRPr="00E566DA" w:rsidRDefault="00125814" w:rsidP="00125814">
            <w:r w:rsidRPr="00E566DA">
              <w:lastRenderedPageBreak/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51763B" w14:textId="3136211E" w:rsidR="00125814" w:rsidRPr="00E566DA" w:rsidRDefault="00125814" w:rsidP="00125814">
            <w:r>
              <w:t>0</w:t>
            </w:r>
            <w:r w:rsidRPr="00E566DA">
              <w:t>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31A29A" w14:textId="6D2D83B6" w:rsidR="00125814" w:rsidRPr="00E566DA" w:rsidRDefault="00125814" w:rsidP="00125814">
            <w:r>
              <w:t>10,00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37E0BC" w14:textId="77777777" w:rsidR="00125814" w:rsidRPr="00E566DA" w:rsidRDefault="00125814" w:rsidP="00125814">
            <w:r w:rsidRPr="00E566DA">
              <w:t>50,00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B570A0" w14:textId="77777777" w:rsidR="00125814" w:rsidRPr="00E566DA" w:rsidRDefault="00125814" w:rsidP="00125814">
            <w:r w:rsidRPr="00E566DA">
              <w:t>50,00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AE8C49" w14:textId="77777777" w:rsidR="00125814" w:rsidRPr="00E566DA" w:rsidRDefault="00125814" w:rsidP="00125814">
            <w:r w:rsidRPr="00E566DA">
              <w:t>50,00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487E0C" w14:textId="77777777" w:rsidR="00125814" w:rsidRPr="00E566DA" w:rsidRDefault="00125814" w:rsidP="00125814">
            <w:r w:rsidRPr="00E566DA">
              <w:t>50,00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186EAC" w14:textId="7F586993" w:rsidR="00125814" w:rsidRPr="00E566DA" w:rsidRDefault="00125814" w:rsidP="00125814">
            <w:r>
              <w:t>210,00</w:t>
            </w:r>
          </w:p>
        </w:tc>
      </w:tr>
      <w:tr w:rsidR="00125814" w:rsidRPr="000C31E4" w14:paraId="4C1ABE0D" w14:textId="77777777" w:rsidTr="00BA1F6D">
        <w:trPr>
          <w:trHeight w:val="84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CE4E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874B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EC97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8491400" w14:textId="77777777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13836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6542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74F33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76102D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74E1D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5C781C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78D89D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</w:tr>
      <w:tr w:rsidR="00125814" w:rsidRPr="000C31E4" w14:paraId="7C2EA480" w14:textId="77777777" w:rsidTr="00B90D9C">
        <w:trPr>
          <w:trHeight w:val="237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C959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1.5.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AE1FE4" w14:textId="77777777" w:rsidR="00125814" w:rsidRPr="00E566DA" w:rsidRDefault="00125814" w:rsidP="00125814">
            <w:r w:rsidRPr="00E566DA">
              <w:rPr>
                <w:lang w:val="en-US"/>
              </w:rPr>
              <w:t>III</w:t>
            </w:r>
            <w:r w:rsidRPr="00E566DA">
              <w:t xml:space="preserve"> Основное мероприятие 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4F62" w14:textId="77777777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944F79" w14:textId="77777777" w:rsidR="00125814" w:rsidRPr="00EE3AEE" w:rsidRDefault="00125814" w:rsidP="00125814">
            <w:r w:rsidRPr="00EE3AEE">
              <w:t>317,57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B9ABF4" w14:textId="77777777" w:rsidR="00125814" w:rsidRPr="00EE3AEE" w:rsidRDefault="00125814" w:rsidP="00125814">
            <w:r w:rsidRPr="00EE3AEE">
              <w:t>317,57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65EB1" w14:textId="77777777" w:rsidR="00125814" w:rsidRPr="00EE3AEE" w:rsidRDefault="00125814" w:rsidP="00125814">
            <w:r w:rsidRPr="00EE3AEE">
              <w:t>317,57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6BAF34" w14:textId="6F6F148B" w:rsidR="00125814" w:rsidRPr="00EE3AEE" w:rsidRDefault="00125814" w:rsidP="00125814">
            <w:r w:rsidRPr="00EE3AEE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2D1DF4" w14:textId="6B9349CD" w:rsidR="00125814" w:rsidRPr="00EE3AEE" w:rsidRDefault="00125814" w:rsidP="00125814">
            <w:r w:rsidRPr="00EE3AEE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E2FF19" w14:textId="1FA5E142" w:rsidR="00125814" w:rsidRPr="00B13AD0" w:rsidRDefault="00125814" w:rsidP="00125814">
            <w:pPr>
              <w:rPr>
                <w:b/>
                <w:bCs/>
              </w:rPr>
            </w:pPr>
            <w:r w:rsidRPr="00EE3AEE">
              <w:t>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61134F" w14:textId="41CBB428" w:rsidR="00125814" w:rsidRPr="00EE3AEE" w:rsidRDefault="00125814" w:rsidP="00125814">
            <w:r>
              <w:t>952,72</w:t>
            </w:r>
          </w:p>
        </w:tc>
      </w:tr>
      <w:tr w:rsidR="00125814" w:rsidRPr="000C31E4" w14:paraId="713151AB" w14:textId="77777777" w:rsidTr="00BA1F6D">
        <w:trPr>
          <w:trHeight w:val="301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BB70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71C3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F08E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3359193B" w14:textId="77777777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9B543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BC5F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3EEB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287AF6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02150B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EE337F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3A4336" w14:textId="77777777" w:rsidR="00125814" w:rsidRPr="000C31E4" w:rsidRDefault="00125814" w:rsidP="00125814">
            <w:pPr>
              <w:rPr>
                <w:color w:val="FF0000"/>
              </w:rPr>
            </w:pPr>
          </w:p>
        </w:tc>
      </w:tr>
      <w:tr w:rsidR="00125814" w:rsidRPr="000C31E4" w14:paraId="199FD8B7" w14:textId="77777777" w:rsidTr="00BA1F6D">
        <w:trPr>
          <w:trHeight w:val="363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1246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1.6.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24B25C" w14:textId="77777777" w:rsidR="00125814" w:rsidRPr="00E566DA" w:rsidRDefault="00125814" w:rsidP="00125814">
            <w:r w:rsidRPr="00E566DA">
              <w:rPr>
                <w:lang w:val="en-US"/>
              </w:rPr>
              <w:t>IV</w:t>
            </w:r>
            <w:r w:rsidRPr="00E566DA">
              <w:t xml:space="preserve"> Основное мероприятие «Доплаты </w:t>
            </w:r>
          </w:p>
          <w:p w14:paraId="56DB76B2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к пенсиям муниципальным служащим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3C656D7F" w14:textId="77777777" w:rsidR="00125814" w:rsidRPr="00E566DA" w:rsidRDefault="00125814" w:rsidP="00125814">
            <w:r w:rsidRPr="00E566DA">
              <w:rPr>
                <w:bCs/>
              </w:rPr>
              <w:t>Иркутской области»</w:t>
            </w:r>
            <w:r w:rsidRPr="00E566DA">
              <w:t xml:space="preserve">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6B05" w14:textId="77777777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E4560A" w14:textId="276BF1B6" w:rsidR="00125814" w:rsidRPr="00735F62" w:rsidRDefault="00125814" w:rsidP="00125814">
            <w:r w:rsidRPr="00735F62">
              <w:t>182,86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C59274" w14:textId="16F6EABB" w:rsidR="00125814" w:rsidRPr="00735F62" w:rsidRDefault="00125814" w:rsidP="00125814">
            <w:r>
              <w:t>194,03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90374B" w14:textId="0655466D" w:rsidR="00125814" w:rsidRPr="00735F62" w:rsidRDefault="00125814" w:rsidP="00125814">
            <w:r>
              <w:t>182,86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A61934" w14:textId="551DAFF8" w:rsidR="00125814" w:rsidRPr="00735F62" w:rsidRDefault="00125814" w:rsidP="00125814">
            <w:r w:rsidRPr="00735F62">
              <w:t>182,86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21BB61" w14:textId="77777777" w:rsidR="00125814" w:rsidRPr="00735F62" w:rsidRDefault="00125814" w:rsidP="00125814">
            <w:r w:rsidRPr="00735F62">
              <w:t>177,05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1E49C3" w14:textId="77777777" w:rsidR="00125814" w:rsidRPr="00735F62" w:rsidRDefault="00125814" w:rsidP="00125814">
            <w:r w:rsidRPr="00735F62">
              <w:t>177,05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00894A" w14:textId="0D343738" w:rsidR="00125814" w:rsidRPr="00735F62" w:rsidRDefault="00125814" w:rsidP="00125814">
            <w:r>
              <w:t>1096,70</w:t>
            </w:r>
          </w:p>
        </w:tc>
      </w:tr>
      <w:tr w:rsidR="00125814" w:rsidRPr="000C31E4" w14:paraId="138B8EE9" w14:textId="77777777" w:rsidTr="00BA1F6D">
        <w:trPr>
          <w:trHeight w:val="1498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AFA3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BACF" w14:textId="77777777" w:rsidR="00125814" w:rsidRPr="00E566DA" w:rsidRDefault="00125814" w:rsidP="0012581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72AF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57769B75" w14:textId="77777777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6C95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254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2022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BD72F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EF8967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7705F0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2BBA00" w14:textId="77777777" w:rsidR="00125814" w:rsidRPr="000C31E4" w:rsidRDefault="00125814" w:rsidP="00125814">
            <w:pPr>
              <w:rPr>
                <w:color w:val="FF0000"/>
              </w:rPr>
            </w:pPr>
          </w:p>
        </w:tc>
      </w:tr>
      <w:tr w:rsidR="00125814" w:rsidRPr="000C31E4" w14:paraId="77CD7CDA" w14:textId="77777777" w:rsidTr="00BA1F6D">
        <w:trPr>
          <w:trHeight w:val="276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2C40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1.7.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0C8883" w14:textId="77777777" w:rsidR="00125814" w:rsidRPr="00E566DA" w:rsidRDefault="00125814" w:rsidP="00125814">
            <w:r w:rsidRPr="00E566DA">
              <w:rPr>
                <w:lang w:val="en-US"/>
              </w:rPr>
              <w:t>V</w:t>
            </w:r>
            <w:r w:rsidRPr="00E566DA">
              <w:t xml:space="preserve"> Основное мероприятие </w:t>
            </w:r>
            <w:r w:rsidRPr="00E566DA">
              <w:lastRenderedPageBreak/>
              <w:t xml:space="preserve">«Профессиональная подготовка, переподготовка и повышение квалификации" на 2023-2028 годы 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EDC5" w14:textId="77777777" w:rsidR="00125814" w:rsidRPr="00E566DA" w:rsidRDefault="00125814" w:rsidP="00125814">
            <w:r w:rsidRPr="00E566DA">
              <w:lastRenderedPageBreak/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F772C9" w14:textId="5A91B028" w:rsidR="00125814" w:rsidRPr="00735F62" w:rsidRDefault="00125814" w:rsidP="00125814">
            <w:r>
              <w:t>44,30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FB6928" w14:textId="77777777" w:rsidR="00125814" w:rsidRPr="00735F62" w:rsidRDefault="00125814" w:rsidP="00125814">
            <w:r w:rsidRPr="00735F62">
              <w:t>30,00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DD8BB" w14:textId="77777777" w:rsidR="00125814" w:rsidRPr="00735F62" w:rsidRDefault="00125814" w:rsidP="00125814">
            <w:r w:rsidRPr="00735F62">
              <w:t>30,00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70566D" w14:textId="77777777" w:rsidR="00125814" w:rsidRPr="00735F62" w:rsidRDefault="00125814" w:rsidP="00125814">
            <w:r w:rsidRPr="00735F62">
              <w:t>30,00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B05AEE" w14:textId="77777777" w:rsidR="00125814" w:rsidRPr="00735F62" w:rsidRDefault="00125814" w:rsidP="00125814">
            <w:r w:rsidRPr="00735F62">
              <w:t>30,00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D334D" w14:textId="77777777" w:rsidR="00125814" w:rsidRPr="00735F62" w:rsidRDefault="00125814" w:rsidP="00125814">
            <w:r w:rsidRPr="00735F62">
              <w:t>30,00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C5FED1" w14:textId="051382AD" w:rsidR="00125814" w:rsidRPr="00735F62" w:rsidRDefault="00125814" w:rsidP="00125814">
            <w:r>
              <w:t>194,30</w:t>
            </w:r>
          </w:p>
        </w:tc>
      </w:tr>
      <w:tr w:rsidR="00125814" w:rsidRPr="000C31E4" w14:paraId="084668A4" w14:textId="77777777" w:rsidTr="00BA1F6D">
        <w:trPr>
          <w:trHeight w:val="1209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AABD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CBBC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B22F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43DD621B" w14:textId="77777777" w:rsidR="00125814" w:rsidRPr="00E566DA" w:rsidRDefault="00125814" w:rsidP="00125814">
            <w:pPr>
              <w:rPr>
                <w:bCs/>
              </w:rPr>
            </w:pPr>
            <w:r w:rsidRPr="00E566DA">
              <w:rPr>
                <w:bCs/>
              </w:rPr>
              <w:t>Иркутской области</w:t>
            </w:r>
          </w:p>
          <w:p w14:paraId="1F098605" w14:textId="77777777" w:rsidR="00125814" w:rsidRPr="00E566DA" w:rsidRDefault="00125814" w:rsidP="00125814"/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29F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7CEA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F0B13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98D196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AD40B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992C9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504A7D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</w:tr>
      <w:tr w:rsidR="00125814" w:rsidRPr="000C31E4" w14:paraId="319E87B7" w14:textId="77777777" w:rsidTr="00BA1F6D">
        <w:trPr>
          <w:trHeight w:val="249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1D25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1.8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C573" w14:textId="77777777" w:rsidR="00125814" w:rsidRPr="00E566DA" w:rsidRDefault="00125814" w:rsidP="00125814">
            <w:r w:rsidRPr="00E566DA">
              <w:rPr>
                <w:lang w:val="en-US"/>
              </w:rPr>
              <w:t>VI</w:t>
            </w:r>
            <w:r w:rsidRPr="00E566DA">
              <w:t xml:space="preserve"> Основное мероприятие «Обслуживание муниципального долга»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784F" w14:textId="77777777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5CFF" w14:textId="37AF08FA" w:rsidR="00125814" w:rsidRPr="00735F62" w:rsidRDefault="00125814" w:rsidP="00125814">
            <w:r w:rsidRPr="00735F62">
              <w:t>2,22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647F" w14:textId="0D159FF8" w:rsidR="00125814" w:rsidRPr="00735F62" w:rsidRDefault="00125814" w:rsidP="00125814">
            <w:r>
              <w:t>1,23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4F60" w14:textId="7A4D7CE3" w:rsidR="00125814" w:rsidRPr="00735F62" w:rsidRDefault="00125814" w:rsidP="00125814">
            <w:r w:rsidRPr="00735F62">
              <w:t>0,90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3FDCC" w14:textId="77777777" w:rsidR="00125814" w:rsidRPr="00735F62" w:rsidRDefault="00125814" w:rsidP="00125814">
            <w:r w:rsidRPr="00735F62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C78EA" w14:textId="77777777" w:rsidR="00125814" w:rsidRPr="00735F62" w:rsidRDefault="00125814" w:rsidP="00125814">
            <w:r w:rsidRPr="00735F62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81F2" w14:textId="77777777" w:rsidR="00125814" w:rsidRPr="00735F62" w:rsidRDefault="00125814" w:rsidP="00125814">
            <w:r w:rsidRPr="00735F62">
              <w:t>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120E" w14:textId="1687488A" w:rsidR="00125814" w:rsidRPr="00735F62" w:rsidRDefault="00125814" w:rsidP="00125814">
            <w:pPr>
              <w:rPr>
                <w:highlight w:val="yellow"/>
              </w:rPr>
            </w:pPr>
            <w:r>
              <w:t>4,35</w:t>
            </w:r>
          </w:p>
        </w:tc>
      </w:tr>
      <w:tr w:rsidR="00125814" w:rsidRPr="000C31E4" w14:paraId="0A54EC2D" w14:textId="77777777" w:rsidTr="00BA1F6D">
        <w:trPr>
          <w:trHeight w:val="94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4F26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37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F16E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D94CC52" w14:textId="77777777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F4AF2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E1C8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9483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26F9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07DA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047AE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AEE8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</w:tr>
    </w:tbl>
    <w:bookmarkEnd w:id="2"/>
    <w:p w14:paraId="0486ACFC" w14:textId="46B25FFD" w:rsidR="007C5110" w:rsidRDefault="007C5110" w:rsidP="00A37A60">
      <w:pPr>
        <w:ind w:firstLine="709"/>
        <w:jc w:val="both"/>
        <w:rPr>
          <w:sz w:val="28"/>
        </w:rPr>
      </w:pPr>
      <w:r w:rsidRPr="002560BD">
        <w:rPr>
          <w:sz w:val="28"/>
        </w:rPr>
        <w:t xml:space="preserve">1.5.  </w:t>
      </w:r>
      <w:r w:rsidR="00B90D9C">
        <w:rPr>
          <w:sz w:val="28"/>
        </w:rPr>
        <w:t>Т</w:t>
      </w:r>
      <w:r w:rsidRPr="002560BD">
        <w:rPr>
          <w:sz w:val="28"/>
        </w:rPr>
        <w:t xml:space="preserve">аблицу 4 </w:t>
      </w:r>
      <w:r w:rsidR="00B90D9C">
        <w:rPr>
          <w:sz w:val="28"/>
        </w:rPr>
        <w:t>«</w:t>
      </w:r>
      <w:r w:rsidR="00A37A60" w:rsidRPr="00EE1C27">
        <w:rPr>
          <w:color w:val="000000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  <w:r w:rsidR="00A37A60" w:rsidRPr="00D9190B">
        <w:rPr>
          <w:sz w:val="28"/>
          <w:szCs w:val="28"/>
        </w:rPr>
        <w:t xml:space="preserve">к муниципальной программе «Устойчивое развитие экономической базы </w:t>
      </w:r>
      <w:r w:rsidR="00A37A60" w:rsidRPr="00D9190B">
        <w:rPr>
          <w:bCs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A37A60" w:rsidRPr="00D9190B">
        <w:rPr>
          <w:sz w:val="28"/>
          <w:szCs w:val="28"/>
        </w:rPr>
        <w:t>» на 2023-2028 годы</w:t>
      </w:r>
      <w:r w:rsidR="00A37A60">
        <w:rPr>
          <w:sz w:val="28"/>
          <w:szCs w:val="28"/>
        </w:rPr>
        <w:t xml:space="preserve"> </w:t>
      </w:r>
      <w:r w:rsidR="00A37A60" w:rsidRPr="00EE1C27">
        <w:rPr>
          <w:color w:val="000000"/>
          <w:sz w:val="28"/>
          <w:szCs w:val="28"/>
        </w:rPr>
        <w:t>за счет всех источников финансирования</w:t>
      </w:r>
      <w:r w:rsidR="00B90D9C">
        <w:rPr>
          <w:color w:val="000000"/>
          <w:sz w:val="28"/>
          <w:szCs w:val="28"/>
        </w:rPr>
        <w:t>»</w:t>
      </w:r>
      <w:r w:rsidRPr="005500C6">
        <w:rPr>
          <w:sz w:val="28"/>
        </w:rPr>
        <w:t xml:space="preserve"> </w:t>
      </w:r>
      <w:r w:rsidR="003E6260">
        <w:rPr>
          <w:sz w:val="28"/>
          <w:szCs w:val="28"/>
        </w:rPr>
        <w:t>П</w:t>
      </w:r>
      <w:r w:rsidR="003E6260" w:rsidRPr="00733CA5">
        <w:rPr>
          <w:sz w:val="28"/>
          <w:szCs w:val="28"/>
        </w:rPr>
        <w:t>рограмм</w:t>
      </w:r>
      <w:r w:rsidR="003E6260">
        <w:rPr>
          <w:sz w:val="28"/>
          <w:szCs w:val="28"/>
        </w:rPr>
        <w:t xml:space="preserve">ы </w:t>
      </w:r>
      <w:r w:rsidR="003E6260">
        <w:rPr>
          <w:sz w:val="28"/>
        </w:rPr>
        <w:t>изложить</w:t>
      </w:r>
      <w:r w:rsidRPr="005500C6">
        <w:rPr>
          <w:sz w:val="28"/>
        </w:rPr>
        <w:t xml:space="preserve"> в следующей редакции: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1657"/>
        <w:gridCol w:w="1383"/>
        <w:gridCol w:w="1275"/>
        <w:gridCol w:w="771"/>
        <w:gridCol w:w="709"/>
        <w:gridCol w:w="771"/>
        <w:gridCol w:w="723"/>
        <w:gridCol w:w="709"/>
        <w:gridCol w:w="709"/>
        <w:gridCol w:w="851"/>
      </w:tblGrid>
      <w:tr w:rsidR="00A07B5B" w:rsidRPr="00EE1C27" w14:paraId="2644A98C" w14:textId="77777777" w:rsidTr="004A3E84">
        <w:trPr>
          <w:trHeight w:val="451"/>
          <w:jc w:val="center"/>
        </w:trPr>
        <w:tc>
          <w:tcPr>
            <w:tcW w:w="238" w:type="dxa"/>
            <w:tcBorders>
              <w:bottom w:val="nil"/>
            </w:tcBorders>
            <w:vAlign w:val="center"/>
          </w:tcPr>
          <w:p w14:paraId="1818ED95" w14:textId="77777777" w:rsidR="00BA1F6D" w:rsidRPr="00491825" w:rsidRDefault="00BA1F6D" w:rsidP="002F795C">
            <w:pPr>
              <w:jc w:val="center"/>
              <w:rPr>
                <w:sz w:val="20"/>
                <w:szCs w:val="20"/>
                <w:highlight w:val="yellow"/>
              </w:rPr>
            </w:pPr>
            <w:bookmarkStart w:id="5" w:name="_Hlk154131882"/>
            <w:r w:rsidRPr="00491825">
              <w:rPr>
                <w:sz w:val="20"/>
                <w:szCs w:val="20"/>
              </w:rPr>
              <w:t>№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F21A8" w14:textId="77777777" w:rsidR="00BA1F6D" w:rsidRPr="00491825" w:rsidRDefault="00BA1F6D" w:rsidP="002F795C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Наименование муниципальной программы</w:t>
            </w:r>
          </w:p>
          <w:p w14:paraId="4F9AEA2B" w14:textId="77777777" w:rsidR="00BA1F6D" w:rsidRPr="00491825" w:rsidRDefault="00BA1F6D" w:rsidP="002F795C">
            <w:pPr>
              <w:jc w:val="center"/>
              <w:rPr>
                <w:sz w:val="22"/>
                <w:szCs w:val="22"/>
                <w:highlight w:val="yellow"/>
              </w:rPr>
            </w:pPr>
            <w:r w:rsidRPr="00491825">
              <w:rPr>
                <w:sz w:val="21"/>
                <w:szCs w:val="21"/>
              </w:rPr>
              <w:t>(подпрограмм), основного мероприятия,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600C" w14:textId="77777777" w:rsidR="00BA1F6D" w:rsidRPr="00491825" w:rsidRDefault="00BA1F6D" w:rsidP="002F795C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66F5977" w14:textId="77777777" w:rsidR="00BA1F6D" w:rsidRPr="00491825" w:rsidRDefault="00BA1F6D" w:rsidP="002F795C">
            <w:pPr>
              <w:jc w:val="center"/>
              <w:rPr>
                <w:sz w:val="22"/>
                <w:szCs w:val="22"/>
              </w:rPr>
            </w:pPr>
          </w:p>
          <w:p w14:paraId="38C81168" w14:textId="77777777" w:rsidR="00BA1F6D" w:rsidRPr="00491825" w:rsidRDefault="00BA1F6D" w:rsidP="002F795C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3" w:type="dxa"/>
            <w:gridSpan w:val="7"/>
            <w:vAlign w:val="bottom"/>
          </w:tcPr>
          <w:p w14:paraId="6E50A130" w14:textId="77777777" w:rsidR="00BA1F6D" w:rsidRPr="00C21F8C" w:rsidRDefault="00BA1F6D" w:rsidP="002F795C">
            <w:pPr>
              <w:jc w:val="center"/>
              <w:rPr>
                <w:sz w:val="22"/>
                <w:szCs w:val="22"/>
                <w:highlight w:val="yellow"/>
              </w:rPr>
            </w:pPr>
            <w:r w:rsidRPr="00C21F8C">
              <w:rPr>
                <w:sz w:val="22"/>
                <w:szCs w:val="22"/>
              </w:rPr>
              <w:t>Расходы</w:t>
            </w:r>
            <w:r w:rsidRPr="00C21F8C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A07B5B" w:rsidRPr="00EE1C27" w14:paraId="574FC7D9" w14:textId="77777777" w:rsidTr="004A3E84">
        <w:trPr>
          <w:trHeight w:val="385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vAlign w:val="center"/>
          </w:tcPr>
          <w:p w14:paraId="3329241F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7EF2" w14:textId="77777777" w:rsidR="00BA1F6D" w:rsidRPr="00491825" w:rsidRDefault="00BA1F6D" w:rsidP="002F795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E0E7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vAlign w:val="center"/>
          </w:tcPr>
          <w:p w14:paraId="47BDF9B3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1" w:type="dxa"/>
            <w:vAlign w:val="center"/>
          </w:tcPr>
          <w:p w14:paraId="5E212490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38848EAA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2024</w:t>
            </w:r>
          </w:p>
        </w:tc>
        <w:tc>
          <w:tcPr>
            <w:tcW w:w="771" w:type="dxa"/>
            <w:vAlign w:val="center"/>
          </w:tcPr>
          <w:p w14:paraId="5061EE3E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2025</w:t>
            </w:r>
          </w:p>
        </w:tc>
        <w:tc>
          <w:tcPr>
            <w:tcW w:w="723" w:type="dxa"/>
            <w:vAlign w:val="center"/>
          </w:tcPr>
          <w:p w14:paraId="57FD9C3C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14:paraId="375F903A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682CC028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vAlign w:val="center"/>
          </w:tcPr>
          <w:p w14:paraId="17D4BC7D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всего</w:t>
            </w:r>
          </w:p>
        </w:tc>
      </w:tr>
      <w:tr w:rsidR="00A07B5B" w:rsidRPr="00EE1C27" w14:paraId="725BAB79" w14:textId="77777777" w:rsidTr="004A3E84">
        <w:trPr>
          <w:trHeight w:val="91"/>
          <w:jc w:val="center"/>
        </w:trPr>
        <w:tc>
          <w:tcPr>
            <w:tcW w:w="238" w:type="dxa"/>
            <w:noWrap/>
          </w:tcPr>
          <w:p w14:paraId="2AB2B1C4" w14:textId="77777777" w:rsidR="00BA1F6D" w:rsidRPr="00491825" w:rsidRDefault="00BA1F6D" w:rsidP="002F795C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245A6F31" w14:textId="77777777" w:rsidR="00BA1F6D" w:rsidRPr="00491825" w:rsidRDefault="00BA1F6D" w:rsidP="002F795C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14:paraId="3C686D1D" w14:textId="77777777" w:rsidR="00BA1F6D" w:rsidRPr="00491825" w:rsidRDefault="00BA1F6D" w:rsidP="002F795C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noWrap/>
          </w:tcPr>
          <w:p w14:paraId="0D2EC1DD" w14:textId="77777777" w:rsidR="00BA1F6D" w:rsidRPr="00491825" w:rsidRDefault="00BA1F6D" w:rsidP="002F795C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noWrap/>
          </w:tcPr>
          <w:p w14:paraId="55CFE3F8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</w:tcPr>
          <w:p w14:paraId="23699323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</w:tcPr>
          <w:p w14:paraId="243E6ABA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14:paraId="09912037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1F8D8BC4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14379102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32C2B30C" w14:textId="77777777" w:rsidR="00BA1F6D" w:rsidRPr="00C21F8C" w:rsidRDefault="00BA1F6D" w:rsidP="002F795C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11</w:t>
            </w:r>
          </w:p>
        </w:tc>
      </w:tr>
      <w:tr w:rsidR="00A07B5B" w:rsidRPr="00EE1C27" w14:paraId="040435A8" w14:textId="77777777" w:rsidTr="004A3E84">
        <w:trPr>
          <w:trHeight w:val="70"/>
          <w:jc w:val="center"/>
        </w:trPr>
        <w:tc>
          <w:tcPr>
            <w:tcW w:w="238" w:type="dxa"/>
            <w:vMerge w:val="restart"/>
          </w:tcPr>
          <w:p w14:paraId="41CE322D" w14:textId="77777777" w:rsidR="00BA1F6D" w:rsidRPr="00491825" w:rsidRDefault="00BA1F6D" w:rsidP="002F795C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</w:tcPr>
          <w:p w14:paraId="1E67AD82" w14:textId="77777777" w:rsidR="00BA1F6D" w:rsidRPr="00491825" w:rsidRDefault="00BA1F6D" w:rsidP="002F795C">
            <w:pPr>
              <w:jc w:val="center"/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 Муниципальная программа</w:t>
            </w:r>
            <w:r w:rsidRPr="00491825">
              <w:rPr>
                <w:b/>
                <w:bCs/>
                <w:sz w:val="22"/>
                <w:szCs w:val="22"/>
              </w:rPr>
              <w:t xml:space="preserve"> </w:t>
            </w:r>
            <w:r w:rsidRPr="00491825">
              <w:rPr>
                <w:sz w:val="22"/>
                <w:szCs w:val="22"/>
              </w:rPr>
              <w:t xml:space="preserve">«Устойчивое развитие экономической базы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0A7820CF" w14:textId="77777777" w:rsidR="00BA1F6D" w:rsidRPr="00491825" w:rsidRDefault="00BA1F6D" w:rsidP="002F795C">
            <w:pPr>
              <w:jc w:val="center"/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 xml:space="preserve">» на 2023-2028 </w:t>
            </w:r>
            <w:r w:rsidRPr="00491825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383" w:type="dxa"/>
            <w:vMerge w:val="restart"/>
          </w:tcPr>
          <w:p w14:paraId="3D8F4ABD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3D330E93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</w:t>
            </w:r>
            <w:r w:rsidRPr="00491825">
              <w:rPr>
                <w:sz w:val="22"/>
                <w:szCs w:val="22"/>
              </w:rPr>
              <w:lastRenderedPageBreak/>
              <w:t>ного района Иркутской области</w:t>
            </w:r>
          </w:p>
        </w:tc>
        <w:tc>
          <w:tcPr>
            <w:tcW w:w="1275" w:type="dxa"/>
          </w:tcPr>
          <w:p w14:paraId="6AC2F60A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5465D943" w14:textId="77E98CB4" w:rsidR="00BA1F6D" w:rsidRPr="00C21F8C" w:rsidRDefault="00BB0FA7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23095,05</w:t>
            </w:r>
          </w:p>
        </w:tc>
        <w:tc>
          <w:tcPr>
            <w:tcW w:w="709" w:type="dxa"/>
            <w:noWrap/>
          </w:tcPr>
          <w:p w14:paraId="624CD44D" w14:textId="73D8C424" w:rsidR="00BA1F6D" w:rsidRPr="00C21F8C" w:rsidRDefault="009463D9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23395,16</w:t>
            </w:r>
          </w:p>
        </w:tc>
        <w:tc>
          <w:tcPr>
            <w:tcW w:w="771" w:type="dxa"/>
          </w:tcPr>
          <w:p w14:paraId="38797C91" w14:textId="563C5949" w:rsidR="00BA1F6D" w:rsidRPr="00C21F8C" w:rsidRDefault="00775CDB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18281,17</w:t>
            </w:r>
          </w:p>
        </w:tc>
        <w:tc>
          <w:tcPr>
            <w:tcW w:w="723" w:type="dxa"/>
          </w:tcPr>
          <w:p w14:paraId="27ACA46A" w14:textId="29F158AF" w:rsidR="00BA1F6D" w:rsidRPr="00C21F8C" w:rsidRDefault="00775CDB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17612,42</w:t>
            </w:r>
          </w:p>
        </w:tc>
        <w:tc>
          <w:tcPr>
            <w:tcW w:w="709" w:type="dxa"/>
          </w:tcPr>
          <w:p w14:paraId="252C32E7" w14:textId="0B657D82" w:rsidR="00BA1F6D" w:rsidRPr="00C21F8C" w:rsidRDefault="00BB0FA7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15033,70</w:t>
            </w:r>
          </w:p>
        </w:tc>
        <w:tc>
          <w:tcPr>
            <w:tcW w:w="709" w:type="dxa"/>
          </w:tcPr>
          <w:p w14:paraId="2BA98AD5" w14:textId="791FA153" w:rsidR="00BA1F6D" w:rsidRPr="00C21F8C" w:rsidRDefault="00BB0FA7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15803,76</w:t>
            </w:r>
          </w:p>
        </w:tc>
        <w:tc>
          <w:tcPr>
            <w:tcW w:w="851" w:type="dxa"/>
          </w:tcPr>
          <w:p w14:paraId="223FC8B9" w14:textId="7BC620F1" w:rsidR="00BA1F6D" w:rsidRPr="00C21F8C" w:rsidRDefault="009463D9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113221,26</w:t>
            </w:r>
          </w:p>
        </w:tc>
      </w:tr>
      <w:tr w:rsidR="00A07B5B" w:rsidRPr="00EE1C27" w14:paraId="234BE327" w14:textId="77777777" w:rsidTr="004A3E84">
        <w:trPr>
          <w:trHeight w:val="220"/>
          <w:jc w:val="center"/>
        </w:trPr>
        <w:tc>
          <w:tcPr>
            <w:tcW w:w="238" w:type="dxa"/>
            <w:vMerge/>
            <w:vAlign w:val="center"/>
          </w:tcPr>
          <w:p w14:paraId="308B1658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62E4FD2B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5D1343D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45CDC4ED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2089DD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F9C814D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21916EE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7917C88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3633F9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18BDAC0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D53CF7E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A07B5B" w:rsidRPr="00EE1C27" w14:paraId="7DF0018F" w14:textId="77777777" w:rsidTr="004A3E84">
        <w:trPr>
          <w:trHeight w:val="463"/>
          <w:jc w:val="center"/>
        </w:trPr>
        <w:tc>
          <w:tcPr>
            <w:tcW w:w="238" w:type="dxa"/>
            <w:vMerge/>
            <w:vAlign w:val="center"/>
          </w:tcPr>
          <w:p w14:paraId="3156027F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4BAA85DF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7DE9DA4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6252906A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147B2BA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54470DF2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4EEDA0D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A2FF619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D00DA99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4CEFE4A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3FE4D7F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775CDB" w:rsidRPr="00EE1C27" w14:paraId="43FACD43" w14:textId="77777777" w:rsidTr="004A3E84">
        <w:trPr>
          <w:trHeight w:val="267"/>
          <w:jc w:val="center"/>
        </w:trPr>
        <w:tc>
          <w:tcPr>
            <w:tcW w:w="238" w:type="dxa"/>
            <w:vMerge/>
            <w:vAlign w:val="center"/>
          </w:tcPr>
          <w:p w14:paraId="7B78D809" w14:textId="77777777" w:rsidR="00775CDB" w:rsidRPr="00491825" w:rsidRDefault="00775CDB" w:rsidP="00775CD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6604D2AB" w14:textId="77777777" w:rsidR="00775CDB" w:rsidRPr="00491825" w:rsidRDefault="00775CDB" w:rsidP="00775C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212DEA2" w14:textId="77777777" w:rsidR="00775CDB" w:rsidRPr="00491825" w:rsidRDefault="00775CDB" w:rsidP="00775C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08F3D801" w14:textId="77777777" w:rsidR="00775CDB" w:rsidRPr="00491825" w:rsidRDefault="00775CDB" w:rsidP="00775CDB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местный </w:t>
            </w:r>
            <w:r w:rsidRPr="00491825">
              <w:rPr>
                <w:sz w:val="22"/>
                <w:szCs w:val="22"/>
              </w:rPr>
              <w:lastRenderedPageBreak/>
              <w:t>бюджет (МБ)</w:t>
            </w:r>
          </w:p>
        </w:tc>
        <w:tc>
          <w:tcPr>
            <w:tcW w:w="771" w:type="dxa"/>
            <w:noWrap/>
          </w:tcPr>
          <w:p w14:paraId="0DB2481A" w14:textId="669E9E11" w:rsidR="00775CDB" w:rsidRPr="00C21F8C" w:rsidRDefault="00775CDB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22276</w:t>
            </w:r>
            <w:r>
              <w:rPr>
                <w:sz w:val="21"/>
                <w:szCs w:val="21"/>
              </w:rPr>
              <w:lastRenderedPageBreak/>
              <w:t>,99</w:t>
            </w:r>
          </w:p>
        </w:tc>
        <w:tc>
          <w:tcPr>
            <w:tcW w:w="709" w:type="dxa"/>
            <w:noWrap/>
          </w:tcPr>
          <w:p w14:paraId="0B84C798" w14:textId="47E4840B" w:rsidR="00775CDB" w:rsidRPr="00C21F8C" w:rsidRDefault="009463D9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2325</w:t>
            </w:r>
            <w:r>
              <w:rPr>
                <w:sz w:val="21"/>
                <w:szCs w:val="21"/>
              </w:rPr>
              <w:lastRenderedPageBreak/>
              <w:t>2,73</w:t>
            </w:r>
          </w:p>
        </w:tc>
        <w:tc>
          <w:tcPr>
            <w:tcW w:w="771" w:type="dxa"/>
          </w:tcPr>
          <w:p w14:paraId="7FE9C3E5" w14:textId="2A345237" w:rsidR="00775CDB" w:rsidRPr="00C21F8C" w:rsidRDefault="00775CDB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18281</w:t>
            </w:r>
            <w:r>
              <w:rPr>
                <w:sz w:val="21"/>
                <w:szCs w:val="21"/>
              </w:rPr>
              <w:lastRenderedPageBreak/>
              <w:t>,17</w:t>
            </w:r>
          </w:p>
        </w:tc>
        <w:tc>
          <w:tcPr>
            <w:tcW w:w="723" w:type="dxa"/>
          </w:tcPr>
          <w:p w14:paraId="460D1271" w14:textId="027122E6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1761</w:t>
            </w:r>
            <w:r>
              <w:rPr>
                <w:sz w:val="21"/>
                <w:szCs w:val="21"/>
              </w:rPr>
              <w:lastRenderedPageBreak/>
              <w:t>2,42</w:t>
            </w:r>
          </w:p>
        </w:tc>
        <w:tc>
          <w:tcPr>
            <w:tcW w:w="709" w:type="dxa"/>
          </w:tcPr>
          <w:p w14:paraId="7E894267" w14:textId="4B9A08E8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1503</w:t>
            </w:r>
            <w:r>
              <w:rPr>
                <w:sz w:val="21"/>
                <w:szCs w:val="21"/>
              </w:rPr>
              <w:lastRenderedPageBreak/>
              <w:t>3,70</w:t>
            </w:r>
          </w:p>
        </w:tc>
        <w:tc>
          <w:tcPr>
            <w:tcW w:w="709" w:type="dxa"/>
          </w:tcPr>
          <w:p w14:paraId="72C562F3" w14:textId="190340ED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1580</w:t>
            </w:r>
            <w:r>
              <w:rPr>
                <w:sz w:val="21"/>
                <w:szCs w:val="21"/>
              </w:rPr>
              <w:lastRenderedPageBreak/>
              <w:t>3,76</w:t>
            </w:r>
          </w:p>
        </w:tc>
        <w:tc>
          <w:tcPr>
            <w:tcW w:w="851" w:type="dxa"/>
          </w:tcPr>
          <w:p w14:paraId="1971F619" w14:textId="276D1F94" w:rsidR="00775CDB" w:rsidRPr="00C21F8C" w:rsidRDefault="009463D9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112260</w:t>
            </w:r>
            <w:r>
              <w:rPr>
                <w:sz w:val="21"/>
                <w:szCs w:val="21"/>
              </w:rPr>
              <w:lastRenderedPageBreak/>
              <w:t>,77</w:t>
            </w:r>
          </w:p>
        </w:tc>
      </w:tr>
      <w:tr w:rsidR="00A07B5B" w:rsidRPr="00EE1C27" w14:paraId="618D0E77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7A15551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5352ACF6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5C23D79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27BD1836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1C568D83" w14:textId="7656EFD0" w:rsidR="00BA1F6D" w:rsidRPr="00C21F8C" w:rsidRDefault="00C21F8C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3F7F8F6A" w14:textId="1A432CF1" w:rsidR="00BA1F6D" w:rsidRPr="00C21F8C" w:rsidRDefault="009463D9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1BADB18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1801740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A08ED95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38F465F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A8B6ACD" w14:textId="0BEFB60D" w:rsidR="00BA1F6D" w:rsidRPr="00C21F8C" w:rsidRDefault="009463D9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A07B5B" w:rsidRPr="00EE1C27" w14:paraId="44D377A6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B70DCD2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  <w:r w:rsidRPr="00491825">
              <w:rPr>
                <w:sz w:val="20"/>
                <w:szCs w:val="20"/>
              </w:rPr>
              <w:t>1.1</w:t>
            </w:r>
          </w:p>
        </w:tc>
        <w:tc>
          <w:tcPr>
            <w:tcW w:w="1657" w:type="dxa"/>
            <w:vMerge w:val="restart"/>
            <w:vAlign w:val="center"/>
          </w:tcPr>
          <w:p w14:paraId="33D44C37" w14:textId="77777777" w:rsidR="00BA1F6D" w:rsidRPr="00491825" w:rsidRDefault="00BA1F6D" w:rsidP="002F795C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Подпрограмма         «Обеспечение деятельности главы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727CB16B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</w:t>
            </w:r>
          </w:p>
        </w:tc>
        <w:tc>
          <w:tcPr>
            <w:tcW w:w="1383" w:type="dxa"/>
            <w:vMerge w:val="restart"/>
          </w:tcPr>
          <w:p w14:paraId="34AF551A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45608A68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23AA87F5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602E831D" w14:textId="560B9943" w:rsidR="00BA1F6D" w:rsidRPr="00C21F8C" w:rsidRDefault="00BB0FA7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7368E9D1" w14:textId="5D1064F2" w:rsidR="00BA1F6D" w:rsidRPr="00C21F8C" w:rsidRDefault="00021CB3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1ADEE18D" w14:textId="4209374C" w:rsidR="00BA1F6D" w:rsidRPr="00C21F8C" w:rsidRDefault="00BB0FA7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23" w:type="dxa"/>
          </w:tcPr>
          <w:p w14:paraId="737FA3FA" w14:textId="50714673" w:rsidR="00BA1F6D" w:rsidRPr="00C21F8C" w:rsidRDefault="00BB0FA7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09" w:type="dxa"/>
          </w:tcPr>
          <w:p w14:paraId="02C2B226" w14:textId="47B67804" w:rsidR="00BA1F6D" w:rsidRPr="00C21F8C" w:rsidRDefault="00BB0FA7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709" w:type="dxa"/>
          </w:tcPr>
          <w:p w14:paraId="023906E4" w14:textId="621F8CC8" w:rsidR="00BA1F6D" w:rsidRPr="00C21F8C" w:rsidRDefault="00BB0FA7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60CA1D50" w14:textId="275FCB12" w:rsidR="00BA1F6D" w:rsidRPr="00C21F8C" w:rsidRDefault="00021CB3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12812,36</w:t>
            </w:r>
          </w:p>
        </w:tc>
      </w:tr>
      <w:tr w:rsidR="00A07B5B" w:rsidRPr="00EE1C27" w14:paraId="42842264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FA1FB95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043D92FF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493CEA85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FDDEC3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6657AEA3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4CD38E3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B039624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3A3CBD5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DCF5B75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6F4705E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A87B052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A07B5B" w:rsidRPr="00EE1C27" w14:paraId="795768D7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2281FAE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38544FBF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15841DB1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73D7D6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5F2BD99F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048A16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D648A7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520CADA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612DBF3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C8CA914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B3F601F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021CB3" w:rsidRPr="00EE1C27" w14:paraId="6B5B71B0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95DE962" w14:textId="77777777" w:rsidR="00021CB3" w:rsidRPr="00491825" w:rsidRDefault="00021CB3" w:rsidP="00021CB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12CF1006" w14:textId="77777777" w:rsidR="00021CB3" w:rsidRPr="00491825" w:rsidRDefault="00021CB3" w:rsidP="00021C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CA66B3B" w14:textId="77777777" w:rsidR="00021CB3" w:rsidRPr="00491825" w:rsidRDefault="00021CB3" w:rsidP="00021CB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6C80FE" w14:textId="77777777" w:rsidR="00021CB3" w:rsidRPr="00491825" w:rsidRDefault="00021CB3" w:rsidP="00021CB3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689D397B" w14:textId="375F2902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72B32023" w14:textId="32B2208F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5CE4D39A" w14:textId="3A5F5C2E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23" w:type="dxa"/>
          </w:tcPr>
          <w:p w14:paraId="5196A292" w14:textId="3D814996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09" w:type="dxa"/>
          </w:tcPr>
          <w:p w14:paraId="1AE79CE6" w14:textId="6AD6D7A7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709" w:type="dxa"/>
          </w:tcPr>
          <w:p w14:paraId="427ADF93" w14:textId="0027B4FE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7EDFD0D5" w14:textId="42BC09FB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12812,36</w:t>
            </w:r>
          </w:p>
        </w:tc>
      </w:tr>
      <w:tr w:rsidR="00A07B5B" w:rsidRPr="00EE1C27" w14:paraId="252F2832" w14:textId="77777777" w:rsidTr="004A3E84">
        <w:trPr>
          <w:trHeight w:val="551"/>
          <w:jc w:val="center"/>
        </w:trPr>
        <w:tc>
          <w:tcPr>
            <w:tcW w:w="238" w:type="dxa"/>
            <w:vMerge/>
            <w:vAlign w:val="center"/>
          </w:tcPr>
          <w:p w14:paraId="2E2565F3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6BC4DC3D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A41FC81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80D3E1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794D31AE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2177E35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F592F4A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B77E393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162795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9D69B1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9094F2C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021CB3" w:rsidRPr="00EE1C27" w14:paraId="756B6560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1D25DE82" w14:textId="77777777" w:rsidR="00021CB3" w:rsidRPr="00491825" w:rsidRDefault="00021CB3" w:rsidP="00021CB3">
            <w:pPr>
              <w:rPr>
                <w:sz w:val="20"/>
                <w:szCs w:val="20"/>
                <w:highlight w:val="yellow"/>
              </w:rPr>
            </w:pPr>
            <w:r w:rsidRPr="00491825">
              <w:rPr>
                <w:sz w:val="20"/>
                <w:szCs w:val="20"/>
              </w:rPr>
              <w:t>1.1.1</w:t>
            </w:r>
          </w:p>
        </w:tc>
        <w:tc>
          <w:tcPr>
            <w:tcW w:w="1657" w:type="dxa"/>
            <w:vMerge w:val="restart"/>
            <w:vAlign w:val="center"/>
          </w:tcPr>
          <w:p w14:paraId="50D5DA9F" w14:textId="77777777" w:rsidR="00021CB3" w:rsidRPr="00491825" w:rsidRDefault="00021CB3" w:rsidP="00021CB3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</w:rPr>
              <w:t>Расходы на выплату главы в целях обеспечения выполнения функций государственными органами</w:t>
            </w:r>
          </w:p>
        </w:tc>
        <w:tc>
          <w:tcPr>
            <w:tcW w:w="1383" w:type="dxa"/>
            <w:vMerge w:val="restart"/>
            <w:vAlign w:val="center"/>
          </w:tcPr>
          <w:p w14:paraId="3730E4D9" w14:textId="77777777" w:rsidR="00021CB3" w:rsidRPr="00491825" w:rsidRDefault="00021CB3" w:rsidP="00021CB3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69C81F90" w14:textId="77777777" w:rsidR="00021CB3" w:rsidRPr="00491825" w:rsidRDefault="00021CB3" w:rsidP="00021CB3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3D6FC323" w14:textId="77777777" w:rsidR="00021CB3" w:rsidRPr="00491825" w:rsidRDefault="00021CB3" w:rsidP="00021CB3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039DD7CE" w14:textId="0D9EEA50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596CB541" w14:textId="365F99B6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3A725A07" w14:textId="5A8AFF5B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23" w:type="dxa"/>
          </w:tcPr>
          <w:p w14:paraId="4FF48919" w14:textId="582B7145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09" w:type="dxa"/>
          </w:tcPr>
          <w:p w14:paraId="733C53A7" w14:textId="004A5330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709" w:type="dxa"/>
          </w:tcPr>
          <w:p w14:paraId="6C622A1F" w14:textId="6D1D3395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0CF6DC3A" w14:textId="7AFE5497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12812,36</w:t>
            </w:r>
          </w:p>
        </w:tc>
      </w:tr>
      <w:tr w:rsidR="00A07B5B" w:rsidRPr="00EE1C27" w14:paraId="3A967A70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41CF894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56792466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07646B5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4834593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4B10FE9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66045C52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05691BA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421618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FA7C439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21F976C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100E679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A07B5B" w:rsidRPr="00EE1C27" w14:paraId="78A176DD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9E3E34B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76938E75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15CD1305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5F6BAC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22B2A2E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A20C78C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69405DA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7B13451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430E323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2869C25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120F69B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021CB3" w:rsidRPr="00EE1C27" w14:paraId="50BFC9C9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55A0554" w14:textId="77777777" w:rsidR="00021CB3" w:rsidRPr="00491825" w:rsidRDefault="00021CB3" w:rsidP="00021CB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498B49E5" w14:textId="77777777" w:rsidR="00021CB3" w:rsidRPr="00491825" w:rsidRDefault="00021CB3" w:rsidP="00021C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F9EC2FC" w14:textId="77777777" w:rsidR="00021CB3" w:rsidRPr="00491825" w:rsidRDefault="00021CB3" w:rsidP="00021CB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AB33DD" w14:textId="77777777" w:rsidR="00021CB3" w:rsidRPr="00491825" w:rsidRDefault="00021CB3" w:rsidP="00021CB3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2AF15192" w14:textId="48326A53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06D30EEE" w14:textId="32CD5869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69F07F79" w14:textId="574F54F1" w:rsidR="00021CB3" w:rsidRPr="00C21F8C" w:rsidRDefault="00021CB3" w:rsidP="00021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23" w:type="dxa"/>
          </w:tcPr>
          <w:p w14:paraId="4A573BF1" w14:textId="0E2996FB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2924,21</w:t>
            </w:r>
          </w:p>
        </w:tc>
        <w:tc>
          <w:tcPr>
            <w:tcW w:w="709" w:type="dxa"/>
          </w:tcPr>
          <w:p w14:paraId="0FA3777A" w14:textId="3307E02B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709" w:type="dxa"/>
          </w:tcPr>
          <w:p w14:paraId="0D2B3E84" w14:textId="4DCC36D1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4F0A1476" w14:textId="2DA96069" w:rsidR="00021CB3" w:rsidRPr="00C21F8C" w:rsidRDefault="00021CB3" w:rsidP="00021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12812,36</w:t>
            </w:r>
          </w:p>
        </w:tc>
      </w:tr>
      <w:tr w:rsidR="00A07B5B" w:rsidRPr="00EE1C27" w14:paraId="1D2539D1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8ACF278" w14:textId="77777777" w:rsidR="00BA1F6D" w:rsidRPr="00491825" w:rsidRDefault="00BA1F6D" w:rsidP="002F795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4DDEC640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6686B39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EE67214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09B33339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3AC0CFE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1F47B41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B293824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75B9A84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04380EA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8B54502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A07B5B" w:rsidRPr="00EE1C27" w14:paraId="63F0E19D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3827D1DB" w14:textId="77777777" w:rsidR="00BA1F6D" w:rsidRPr="00491825" w:rsidRDefault="00BA1F6D" w:rsidP="002F795C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1.2.</w:t>
            </w:r>
          </w:p>
        </w:tc>
        <w:tc>
          <w:tcPr>
            <w:tcW w:w="1657" w:type="dxa"/>
            <w:vMerge w:val="restart"/>
          </w:tcPr>
          <w:p w14:paraId="6AAA8A9C" w14:textId="77777777" w:rsidR="00BA1F6D" w:rsidRPr="00491825" w:rsidRDefault="00BA1F6D" w:rsidP="002F795C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2B946A86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bCs/>
                <w:sz w:val="22"/>
                <w:szCs w:val="22"/>
              </w:rPr>
              <w:t xml:space="preserve">Усольского муниципального района </w:t>
            </w:r>
            <w:r w:rsidRPr="00491825">
              <w:rPr>
                <w:bCs/>
                <w:sz w:val="22"/>
                <w:szCs w:val="22"/>
              </w:rPr>
              <w:lastRenderedPageBreak/>
              <w:t>Иркутской области</w:t>
            </w:r>
            <w:r w:rsidRPr="00491825">
              <w:rPr>
                <w:sz w:val="22"/>
                <w:szCs w:val="22"/>
              </w:rPr>
              <w:t xml:space="preserve">» на 2023-2028 годы </w:t>
            </w:r>
          </w:p>
        </w:tc>
        <w:tc>
          <w:tcPr>
            <w:tcW w:w="1383" w:type="dxa"/>
            <w:vMerge w:val="restart"/>
          </w:tcPr>
          <w:p w14:paraId="77C76713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37CA4049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</w:t>
            </w:r>
            <w:r w:rsidRPr="00491825">
              <w:rPr>
                <w:sz w:val="22"/>
                <w:szCs w:val="22"/>
              </w:rPr>
              <w:lastRenderedPageBreak/>
              <w:t>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6510F813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5709DCA6" w14:textId="78B8714F" w:rsidR="00BA1F6D" w:rsidRPr="00C21F8C" w:rsidRDefault="00BB0FA7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22869,11</w:t>
            </w:r>
          </w:p>
        </w:tc>
        <w:tc>
          <w:tcPr>
            <w:tcW w:w="709" w:type="dxa"/>
            <w:noWrap/>
          </w:tcPr>
          <w:p w14:paraId="3062ADCA" w14:textId="79465B96" w:rsidR="00BA1F6D" w:rsidRPr="00C21F8C" w:rsidRDefault="009463D9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22012,02</w:t>
            </w:r>
          </w:p>
        </w:tc>
        <w:tc>
          <w:tcPr>
            <w:tcW w:w="771" w:type="dxa"/>
          </w:tcPr>
          <w:p w14:paraId="54B1DDEC" w14:textId="413E6C36" w:rsidR="00BA1F6D" w:rsidRPr="00C21F8C" w:rsidRDefault="00775CDB" w:rsidP="002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15356,96</w:t>
            </w:r>
          </w:p>
        </w:tc>
        <w:tc>
          <w:tcPr>
            <w:tcW w:w="723" w:type="dxa"/>
          </w:tcPr>
          <w:p w14:paraId="469B81C6" w14:textId="2D80624E" w:rsidR="00BA1F6D" w:rsidRPr="00C21F8C" w:rsidRDefault="00775CDB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14688,21</w:t>
            </w:r>
          </w:p>
        </w:tc>
        <w:tc>
          <w:tcPr>
            <w:tcW w:w="709" w:type="dxa"/>
          </w:tcPr>
          <w:p w14:paraId="56CE5701" w14:textId="6CB07FFB" w:rsidR="00BA1F6D" w:rsidRPr="00C21F8C" w:rsidRDefault="00BB0FA7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12356,27</w:t>
            </w:r>
          </w:p>
        </w:tc>
        <w:tc>
          <w:tcPr>
            <w:tcW w:w="709" w:type="dxa"/>
          </w:tcPr>
          <w:p w14:paraId="44ECA58B" w14:textId="29870315" w:rsidR="00BA1F6D" w:rsidRPr="00C21F8C" w:rsidRDefault="00BB0FA7" w:rsidP="002F7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459799B7" w14:textId="01E9CBA2" w:rsidR="00BA1F6D" w:rsidRPr="00C21F8C" w:rsidRDefault="009463D9" w:rsidP="00C2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100408,90</w:t>
            </w:r>
          </w:p>
        </w:tc>
      </w:tr>
      <w:tr w:rsidR="00A07B5B" w:rsidRPr="00EE1C27" w14:paraId="3A3FB2E5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B0C1F99" w14:textId="77777777" w:rsidR="00BA1F6D" w:rsidRPr="00491825" w:rsidRDefault="00BA1F6D" w:rsidP="002F795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B250913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6D9E53C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03C05A4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69B12C0F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4CF4203A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C8536AC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D8F4A03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D1733A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E2549FD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7942AED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A07B5B" w:rsidRPr="00EE1C27" w14:paraId="4B263185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8BECB24" w14:textId="77777777" w:rsidR="00BA1F6D" w:rsidRPr="00491825" w:rsidRDefault="00BA1F6D" w:rsidP="002F795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A83F6A7" w14:textId="77777777" w:rsidR="00BA1F6D" w:rsidRPr="00491825" w:rsidRDefault="00BA1F6D" w:rsidP="002F79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39A1E97" w14:textId="77777777" w:rsidR="00BA1F6D" w:rsidRPr="00491825" w:rsidRDefault="00BA1F6D" w:rsidP="002F79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9449FE" w14:textId="77777777" w:rsidR="00BA1F6D" w:rsidRPr="00491825" w:rsidRDefault="00BA1F6D" w:rsidP="002F795C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</w:t>
            </w:r>
            <w:r w:rsidRPr="00491825">
              <w:rPr>
                <w:sz w:val="22"/>
                <w:szCs w:val="22"/>
              </w:rPr>
              <w:lastRenderedPageBreak/>
              <w:t>ого бюджета (ФБ)</w:t>
            </w:r>
          </w:p>
        </w:tc>
        <w:tc>
          <w:tcPr>
            <w:tcW w:w="771" w:type="dxa"/>
            <w:noWrap/>
          </w:tcPr>
          <w:p w14:paraId="35E7658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lastRenderedPageBreak/>
              <w:t>- </w:t>
            </w:r>
          </w:p>
        </w:tc>
        <w:tc>
          <w:tcPr>
            <w:tcW w:w="709" w:type="dxa"/>
            <w:noWrap/>
          </w:tcPr>
          <w:p w14:paraId="092E8DC4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A0141A3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D3FF536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9AF0125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9CBAAE7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5683E2E" w14:textId="77777777" w:rsidR="00BA1F6D" w:rsidRPr="00C21F8C" w:rsidRDefault="00BA1F6D" w:rsidP="002F795C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775CDB" w:rsidRPr="00EE1C27" w14:paraId="6092ED14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34687BF" w14:textId="77777777" w:rsidR="00775CDB" w:rsidRPr="00491825" w:rsidRDefault="00775CDB" w:rsidP="00775CDB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3D2685B" w14:textId="77777777" w:rsidR="00775CDB" w:rsidRPr="00491825" w:rsidRDefault="00775CDB" w:rsidP="00775C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9FA26DB" w14:textId="77777777" w:rsidR="00775CDB" w:rsidRPr="00491825" w:rsidRDefault="00775CDB" w:rsidP="00775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CB15116" w14:textId="77777777" w:rsidR="00775CDB" w:rsidRPr="00491825" w:rsidRDefault="00775CDB" w:rsidP="00775CDB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1980954E" w14:textId="645C3047" w:rsidR="00775CDB" w:rsidRPr="00C21F8C" w:rsidRDefault="00775CDB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22051,05</w:t>
            </w:r>
          </w:p>
        </w:tc>
        <w:tc>
          <w:tcPr>
            <w:tcW w:w="709" w:type="dxa"/>
            <w:noWrap/>
          </w:tcPr>
          <w:p w14:paraId="74ECA2C8" w14:textId="6A238CDE" w:rsidR="00775CDB" w:rsidRPr="00C21F8C" w:rsidRDefault="009463D9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21869,59</w:t>
            </w:r>
          </w:p>
        </w:tc>
        <w:tc>
          <w:tcPr>
            <w:tcW w:w="771" w:type="dxa"/>
          </w:tcPr>
          <w:p w14:paraId="352DBD81" w14:textId="43528CFA" w:rsidR="00775CDB" w:rsidRPr="00C21F8C" w:rsidRDefault="00775CDB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15356,96</w:t>
            </w:r>
          </w:p>
        </w:tc>
        <w:tc>
          <w:tcPr>
            <w:tcW w:w="723" w:type="dxa"/>
          </w:tcPr>
          <w:p w14:paraId="36CBD89A" w14:textId="3681952B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14688,21</w:t>
            </w:r>
          </w:p>
        </w:tc>
        <w:tc>
          <w:tcPr>
            <w:tcW w:w="709" w:type="dxa"/>
          </w:tcPr>
          <w:p w14:paraId="45416483" w14:textId="709CF58E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12356,27</w:t>
            </w:r>
          </w:p>
        </w:tc>
        <w:tc>
          <w:tcPr>
            <w:tcW w:w="709" w:type="dxa"/>
          </w:tcPr>
          <w:p w14:paraId="78B9C3E3" w14:textId="1F9A74EE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099CD48D" w14:textId="0BB6271C" w:rsidR="00775CDB" w:rsidRPr="00C21F8C" w:rsidRDefault="009463D9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99448,41</w:t>
            </w:r>
          </w:p>
        </w:tc>
      </w:tr>
      <w:tr w:rsidR="00BB0FA7" w:rsidRPr="00EE1C27" w14:paraId="7816F881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F9DF985" w14:textId="77777777" w:rsidR="00BB0FA7" w:rsidRPr="00491825" w:rsidRDefault="00BB0FA7" w:rsidP="00BB0FA7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A7A5AAD" w14:textId="77777777" w:rsidR="00BB0FA7" w:rsidRPr="00491825" w:rsidRDefault="00BB0FA7" w:rsidP="00BB0FA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2F58652" w14:textId="77777777" w:rsidR="00BB0FA7" w:rsidRPr="00491825" w:rsidRDefault="00BB0FA7" w:rsidP="00BB0F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2EF212" w14:textId="77777777" w:rsidR="00BB0FA7" w:rsidRPr="00491825" w:rsidRDefault="00BB0FA7" w:rsidP="00BB0FA7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3409872A" w14:textId="5E86C9B1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6C931BF0" w14:textId="2359FB39" w:rsidR="00BB0FA7" w:rsidRPr="00C21F8C" w:rsidRDefault="009463D9" w:rsidP="00BB0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62A3C38A" w14:textId="79DAEAF1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F9180FD" w14:textId="288E39E1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C0E4D6A" w14:textId="3FB2F736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BBCBDBD" w14:textId="7892EADD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2C7DA84" w14:textId="5B33F41D" w:rsidR="00BB0FA7" w:rsidRPr="00C21F8C" w:rsidRDefault="009463D9" w:rsidP="00BB0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BB0FA7" w:rsidRPr="00EE1C27" w14:paraId="7C979E09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24486520" w14:textId="77777777" w:rsidR="00BB0FA7" w:rsidRPr="00491825" w:rsidRDefault="00BB0FA7" w:rsidP="00BB0FA7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1.2.1</w:t>
            </w:r>
          </w:p>
        </w:tc>
        <w:tc>
          <w:tcPr>
            <w:tcW w:w="1657" w:type="dxa"/>
            <w:vMerge w:val="restart"/>
            <w:vAlign w:val="center"/>
          </w:tcPr>
          <w:p w14:paraId="085C44A3" w14:textId="77777777" w:rsidR="00BB0FA7" w:rsidRPr="00491825" w:rsidRDefault="00BB0FA7" w:rsidP="00BB0FA7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383" w:type="dxa"/>
            <w:vMerge w:val="restart"/>
          </w:tcPr>
          <w:p w14:paraId="56C1C3AE" w14:textId="77777777" w:rsidR="00BB0FA7" w:rsidRPr="00491825" w:rsidRDefault="00BB0FA7" w:rsidP="00BB0FA7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627CD954" w14:textId="77777777" w:rsidR="00BB0FA7" w:rsidRPr="00491825" w:rsidRDefault="00BB0FA7" w:rsidP="00BB0FA7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6AAA53AA" w14:textId="77777777" w:rsidR="00BB0FA7" w:rsidRPr="00491825" w:rsidRDefault="00BB0FA7" w:rsidP="00BB0FA7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23588D08" w14:textId="5843BC63" w:rsidR="00BB0FA7" w:rsidRPr="00C21F8C" w:rsidRDefault="0037210B" w:rsidP="00BB0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19384,62</w:t>
            </w:r>
          </w:p>
        </w:tc>
        <w:tc>
          <w:tcPr>
            <w:tcW w:w="709" w:type="dxa"/>
            <w:noWrap/>
          </w:tcPr>
          <w:p w14:paraId="17273171" w14:textId="4755BDDD" w:rsidR="00BB0FA7" w:rsidRPr="00C21F8C" w:rsidRDefault="009463D9" w:rsidP="00BB0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17628,38</w:t>
            </w:r>
          </w:p>
        </w:tc>
        <w:tc>
          <w:tcPr>
            <w:tcW w:w="771" w:type="dxa"/>
          </w:tcPr>
          <w:p w14:paraId="55A0851B" w14:textId="6F948921" w:rsidR="00BB0FA7" w:rsidRPr="00C21F8C" w:rsidRDefault="00775CDB" w:rsidP="00BB0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12708,28</w:t>
            </w:r>
          </w:p>
        </w:tc>
        <w:tc>
          <w:tcPr>
            <w:tcW w:w="723" w:type="dxa"/>
          </w:tcPr>
          <w:p w14:paraId="0A1F3A79" w14:textId="06A7C351" w:rsidR="00BB0FA7" w:rsidRPr="00C21F8C" w:rsidRDefault="00775CDB" w:rsidP="00BB0F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12358,00</w:t>
            </w:r>
          </w:p>
        </w:tc>
        <w:tc>
          <w:tcPr>
            <w:tcW w:w="709" w:type="dxa"/>
          </w:tcPr>
          <w:p w14:paraId="6B12E961" w14:textId="086CEDA5" w:rsidR="00BB0FA7" w:rsidRPr="00C21F8C" w:rsidRDefault="0037210B" w:rsidP="00BB0F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10157,27</w:t>
            </w:r>
          </w:p>
        </w:tc>
        <w:tc>
          <w:tcPr>
            <w:tcW w:w="709" w:type="dxa"/>
          </w:tcPr>
          <w:p w14:paraId="4F901BA2" w14:textId="300304E0" w:rsidR="00BB0FA7" w:rsidRPr="00C21F8C" w:rsidRDefault="0037210B" w:rsidP="00BB0F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6680F72E" w14:textId="70B9FD3B" w:rsidR="00BB0FA7" w:rsidRPr="00C21F8C" w:rsidRDefault="009463D9" w:rsidP="00BB0F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83163,88</w:t>
            </w:r>
          </w:p>
        </w:tc>
      </w:tr>
      <w:tr w:rsidR="00BB0FA7" w:rsidRPr="00EE1C27" w14:paraId="48E5C9D2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F96C8E9" w14:textId="77777777" w:rsidR="00BB0FA7" w:rsidRPr="00491825" w:rsidRDefault="00BB0FA7" w:rsidP="00BB0FA7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6A68669" w14:textId="77777777" w:rsidR="00BB0FA7" w:rsidRPr="00491825" w:rsidRDefault="00BB0FA7" w:rsidP="00BB0FA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D7F35F9" w14:textId="77777777" w:rsidR="00BB0FA7" w:rsidRPr="00491825" w:rsidRDefault="00BB0FA7" w:rsidP="00BB0F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4466468" w14:textId="77777777" w:rsidR="00BB0FA7" w:rsidRPr="00491825" w:rsidRDefault="00BB0FA7" w:rsidP="00BB0FA7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1B86A02F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6BBD99C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F97E16E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0B015CC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E410EF9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0E83475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73149B7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BB0FA7" w:rsidRPr="00EE1C27" w14:paraId="7FA6D8FE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27C5D0C" w14:textId="77777777" w:rsidR="00BB0FA7" w:rsidRPr="00491825" w:rsidRDefault="00BB0FA7" w:rsidP="00BB0FA7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80A7471" w14:textId="77777777" w:rsidR="00BB0FA7" w:rsidRPr="00491825" w:rsidRDefault="00BB0FA7" w:rsidP="00BB0FA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4220025" w14:textId="77777777" w:rsidR="00BB0FA7" w:rsidRPr="00491825" w:rsidRDefault="00BB0FA7" w:rsidP="00BB0FA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6C7743" w14:textId="77777777" w:rsidR="00BB0FA7" w:rsidRPr="00491825" w:rsidRDefault="00BB0FA7" w:rsidP="00BB0FA7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77282DDD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5B746009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A9510B7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3AEEEFB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912FD5B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88E74A8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C1E40C1" w14:textId="77777777" w:rsidR="00BB0FA7" w:rsidRPr="00C21F8C" w:rsidRDefault="00BB0FA7" w:rsidP="00BB0FA7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775CDB" w:rsidRPr="00EE1C27" w14:paraId="29A4153C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EDF80E9" w14:textId="77777777" w:rsidR="00775CDB" w:rsidRPr="00491825" w:rsidRDefault="00775CDB" w:rsidP="00775CDB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F612F35" w14:textId="77777777" w:rsidR="00775CDB" w:rsidRPr="00491825" w:rsidRDefault="00775CDB" w:rsidP="00775C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E5CBF72" w14:textId="77777777" w:rsidR="00775CDB" w:rsidRPr="00491825" w:rsidRDefault="00775CDB" w:rsidP="00775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96548" w14:textId="77777777" w:rsidR="00775CDB" w:rsidRPr="00491825" w:rsidRDefault="00775CDB" w:rsidP="00775CDB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0A1F7884" w14:textId="09448272" w:rsidR="00775CDB" w:rsidRPr="00C21F8C" w:rsidRDefault="00775CDB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18566,56</w:t>
            </w:r>
          </w:p>
        </w:tc>
        <w:tc>
          <w:tcPr>
            <w:tcW w:w="709" w:type="dxa"/>
            <w:noWrap/>
          </w:tcPr>
          <w:p w14:paraId="745F0F15" w14:textId="6E682578" w:rsidR="00775CDB" w:rsidRPr="00C21F8C" w:rsidRDefault="009463D9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17485,95</w:t>
            </w:r>
          </w:p>
        </w:tc>
        <w:tc>
          <w:tcPr>
            <w:tcW w:w="771" w:type="dxa"/>
          </w:tcPr>
          <w:p w14:paraId="7DD27C21" w14:textId="54CF5792" w:rsidR="00775CDB" w:rsidRPr="00C21F8C" w:rsidRDefault="00775CDB" w:rsidP="00775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12708,28</w:t>
            </w:r>
          </w:p>
        </w:tc>
        <w:tc>
          <w:tcPr>
            <w:tcW w:w="723" w:type="dxa"/>
          </w:tcPr>
          <w:p w14:paraId="0EF10696" w14:textId="336573C7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12358,00</w:t>
            </w:r>
          </w:p>
        </w:tc>
        <w:tc>
          <w:tcPr>
            <w:tcW w:w="709" w:type="dxa"/>
          </w:tcPr>
          <w:p w14:paraId="4F966110" w14:textId="5DBF847A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10157,27</w:t>
            </w:r>
          </w:p>
        </w:tc>
        <w:tc>
          <w:tcPr>
            <w:tcW w:w="709" w:type="dxa"/>
          </w:tcPr>
          <w:p w14:paraId="571681F8" w14:textId="13856EF0" w:rsidR="00775CDB" w:rsidRPr="00C21F8C" w:rsidRDefault="00775CDB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1584FB29" w14:textId="0434C503" w:rsidR="00775CDB" w:rsidRPr="00C21F8C" w:rsidRDefault="009463D9" w:rsidP="00775C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82203,39</w:t>
            </w:r>
          </w:p>
        </w:tc>
      </w:tr>
      <w:tr w:rsidR="0031197E" w:rsidRPr="00EE1C27" w14:paraId="67847FD0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6CF6143" w14:textId="77777777" w:rsidR="0031197E" w:rsidRPr="00491825" w:rsidRDefault="0031197E" w:rsidP="0031197E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CD2FF3D" w14:textId="77777777" w:rsidR="0031197E" w:rsidRPr="00491825" w:rsidRDefault="0031197E" w:rsidP="003119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5968DF8" w14:textId="77777777" w:rsidR="0031197E" w:rsidRPr="00491825" w:rsidRDefault="0031197E" w:rsidP="003119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D12F85" w14:textId="77777777" w:rsidR="0031197E" w:rsidRPr="00491825" w:rsidRDefault="0031197E" w:rsidP="0031197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5318E5A5" w14:textId="2B0C9FCE" w:rsidR="0031197E" w:rsidRPr="00C21F8C" w:rsidRDefault="0031197E" w:rsidP="0031197E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7D2ECD2B" w14:textId="12BA71AC" w:rsidR="0031197E" w:rsidRPr="00C21F8C" w:rsidRDefault="009463D9" w:rsidP="00311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0781EFD9" w14:textId="23D0B9B0" w:rsidR="0031197E" w:rsidRPr="00C21F8C" w:rsidRDefault="0031197E" w:rsidP="0031197E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EDB09D0" w14:textId="03F5B7EA" w:rsidR="0031197E" w:rsidRPr="00C21F8C" w:rsidRDefault="0031197E" w:rsidP="0031197E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41429F5" w14:textId="2225CC5D" w:rsidR="0031197E" w:rsidRPr="00C21F8C" w:rsidRDefault="0031197E" w:rsidP="0031197E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49A7B17" w14:textId="56B7770D" w:rsidR="0031197E" w:rsidRPr="00C21F8C" w:rsidRDefault="0031197E" w:rsidP="0031197E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570E816" w14:textId="17AA424A" w:rsidR="0031197E" w:rsidRPr="00C21F8C" w:rsidRDefault="009463D9" w:rsidP="00311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31197E" w:rsidRPr="00EE1C27" w14:paraId="1173142E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61283703" w14:textId="77777777" w:rsidR="0031197E" w:rsidRPr="0013506D" w:rsidRDefault="0031197E" w:rsidP="0031197E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1.2.2</w:t>
            </w:r>
          </w:p>
        </w:tc>
        <w:tc>
          <w:tcPr>
            <w:tcW w:w="1657" w:type="dxa"/>
            <w:vMerge w:val="restart"/>
            <w:vAlign w:val="center"/>
          </w:tcPr>
          <w:p w14:paraId="5ED34FDF" w14:textId="7EC6B4FC" w:rsidR="0031197E" w:rsidRPr="0013506D" w:rsidRDefault="0013506D" w:rsidP="0031197E">
            <w:pPr>
              <w:rPr>
                <w:sz w:val="22"/>
                <w:szCs w:val="22"/>
                <w:highlight w:val="yellow"/>
              </w:rPr>
            </w:pPr>
            <w:r w:rsidRPr="0013506D">
              <w:t>Содержание имущества администрации, услуги для обеспечения муниципальных нужд, приобретение основных средств и материальных запасов</w:t>
            </w:r>
          </w:p>
        </w:tc>
        <w:tc>
          <w:tcPr>
            <w:tcW w:w="1383" w:type="dxa"/>
            <w:vMerge w:val="restart"/>
          </w:tcPr>
          <w:p w14:paraId="6BABF96C" w14:textId="77777777" w:rsidR="0031197E" w:rsidRPr="0013506D" w:rsidRDefault="0031197E" w:rsidP="0031197E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всего, в том числе:</w:t>
            </w:r>
          </w:p>
          <w:p w14:paraId="3F8C9527" w14:textId="77777777" w:rsidR="0031197E" w:rsidRPr="0013506D" w:rsidRDefault="0031197E" w:rsidP="0031197E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0F42C8D2" w14:textId="77777777" w:rsidR="0031197E" w:rsidRPr="0013506D" w:rsidRDefault="0031197E" w:rsidP="0031197E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101ED6FD" w14:textId="7B3BB74D" w:rsidR="0031197E" w:rsidRPr="0013506D" w:rsidRDefault="0013506D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0A2A7251" w14:textId="212EE9CD" w:rsidR="0031197E" w:rsidRPr="0013506D" w:rsidRDefault="0013506D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3496,69</w:t>
            </w:r>
          </w:p>
        </w:tc>
        <w:tc>
          <w:tcPr>
            <w:tcW w:w="771" w:type="dxa"/>
          </w:tcPr>
          <w:p w14:paraId="19704F11" w14:textId="3CA7A2D7" w:rsidR="0031197E" w:rsidRPr="0013506D" w:rsidRDefault="0013506D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23" w:type="dxa"/>
          </w:tcPr>
          <w:p w14:paraId="0495F727" w14:textId="23D094B1" w:rsidR="0031197E" w:rsidRPr="0013506D" w:rsidRDefault="0013506D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09" w:type="dxa"/>
          </w:tcPr>
          <w:p w14:paraId="08373A96" w14:textId="363FA3E5" w:rsidR="0031197E" w:rsidRPr="0013506D" w:rsidRDefault="0013506D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709" w:type="dxa"/>
          </w:tcPr>
          <w:p w14:paraId="49CF2E6F" w14:textId="3F90E938" w:rsidR="0031197E" w:rsidRPr="0013506D" w:rsidRDefault="0013506D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2C353D08" w14:textId="0981431B" w:rsidR="0031197E" w:rsidRPr="0013506D" w:rsidRDefault="0013506D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12853,62</w:t>
            </w:r>
          </w:p>
        </w:tc>
      </w:tr>
      <w:tr w:rsidR="0031197E" w:rsidRPr="00EE1C27" w14:paraId="16F6FEE2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6D9EC00" w14:textId="77777777" w:rsidR="0031197E" w:rsidRPr="0013506D" w:rsidRDefault="0031197E" w:rsidP="0031197E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13F73D2" w14:textId="77777777" w:rsidR="0031197E" w:rsidRPr="0013506D" w:rsidRDefault="0031197E" w:rsidP="003119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A4B257E" w14:textId="77777777" w:rsidR="0031197E" w:rsidRPr="0013506D" w:rsidRDefault="0031197E" w:rsidP="003119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EA2353" w14:textId="77777777" w:rsidR="0031197E" w:rsidRPr="0013506D" w:rsidRDefault="0031197E" w:rsidP="0031197E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7459E4BE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37A932B4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10AE999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AB073FD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E5E8FD8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CC130A1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A735E56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31197E" w:rsidRPr="00DF6B60" w14:paraId="69C0382F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C9CDE53" w14:textId="77777777" w:rsidR="0031197E" w:rsidRPr="0013506D" w:rsidRDefault="0031197E" w:rsidP="0031197E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909CECC" w14:textId="77777777" w:rsidR="0031197E" w:rsidRPr="0013506D" w:rsidRDefault="0031197E" w:rsidP="0031197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184F4E3D" w14:textId="77777777" w:rsidR="0031197E" w:rsidRPr="0013506D" w:rsidRDefault="0031197E" w:rsidP="003119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57943BE" w14:textId="77777777" w:rsidR="0031197E" w:rsidRPr="0013506D" w:rsidRDefault="0031197E" w:rsidP="0031197E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082891BD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176BBE9A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B7BE39A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AD7539F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1B0024F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8555ACE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D895CF7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3506D" w:rsidRPr="00DF6B60" w14:paraId="5C8202D6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E3855B8" w14:textId="77777777" w:rsidR="0013506D" w:rsidRPr="0013506D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23D23E0" w14:textId="77777777" w:rsidR="0013506D" w:rsidRPr="0013506D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1E960C6A" w14:textId="77777777" w:rsidR="0013506D" w:rsidRPr="0013506D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D66EF48" w14:textId="77777777" w:rsidR="0013506D" w:rsidRPr="0013506D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70F6A6DF" w14:textId="4352044B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416CB3D2" w14:textId="6B62935A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3496,69</w:t>
            </w:r>
          </w:p>
        </w:tc>
        <w:tc>
          <w:tcPr>
            <w:tcW w:w="771" w:type="dxa"/>
          </w:tcPr>
          <w:p w14:paraId="023B4E0B" w14:textId="21D8B1B5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23" w:type="dxa"/>
          </w:tcPr>
          <w:p w14:paraId="382DABCD" w14:textId="7FDD1B86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09" w:type="dxa"/>
          </w:tcPr>
          <w:p w14:paraId="4B24ACF8" w14:textId="2407DA32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709" w:type="dxa"/>
          </w:tcPr>
          <w:p w14:paraId="590C7A3D" w14:textId="2EEB6496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4EBA4F53" w14:textId="6D32A2E8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12853,62</w:t>
            </w:r>
          </w:p>
        </w:tc>
      </w:tr>
      <w:tr w:rsidR="0031197E" w:rsidRPr="00DF6B60" w14:paraId="6E488C55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2B3A3DD" w14:textId="77777777" w:rsidR="0031197E" w:rsidRPr="0013506D" w:rsidRDefault="0031197E" w:rsidP="0031197E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0A1F9C7" w14:textId="77777777" w:rsidR="0031197E" w:rsidRPr="0013506D" w:rsidRDefault="0031197E" w:rsidP="0031197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0F80C62" w14:textId="77777777" w:rsidR="0031197E" w:rsidRPr="0013506D" w:rsidRDefault="0031197E" w:rsidP="0031197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6FFC1D9" w14:textId="77777777" w:rsidR="0031197E" w:rsidRPr="0013506D" w:rsidRDefault="0031197E" w:rsidP="0031197E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7CBC8F26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68CCA588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0DF72EA5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EC53A6B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5F09D7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095753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D67B2F0" w14:textId="77777777" w:rsidR="0031197E" w:rsidRPr="0013506D" w:rsidRDefault="0031197E" w:rsidP="0031197E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9463D9" w:rsidRPr="00DF6B60" w14:paraId="0CE8B7EC" w14:textId="77777777" w:rsidTr="002B3DAB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31415AB6" w14:textId="0C65BA18" w:rsidR="009463D9" w:rsidRPr="0013506D" w:rsidRDefault="009463D9" w:rsidP="009463D9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</w:t>
            </w:r>
            <w:r w:rsidR="0013506D" w:rsidRPr="0013506D"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  <w:vMerge w:val="restart"/>
            <w:vAlign w:val="center"/>
          </w:tcPr>
          <w:p w14:paraId="3341B675" w14:textId="3629EDE0" w:rsidR="009463D9" w:rsidRPr="0013506D" w:rsidRDefault="0013506D" w:rsidP="009463D9">
            <w:pPr>
              <w:rPr>
                <w:sz w:val="22"/>
                <w:szCs w:val="22"/>
              </w:rPr>
            </w:pPr>
            <w:r w:rsidRPr="0013506D">
              <w:t xml:space="preserve">Штрафы за нарушения законодательства (в том числе пении), </w:t>
            </w:r>
            <w:r w:rsidRPr="0013506D">
              <w:lastRenderedPageBreak/>
              <w:t>налоги, пошлины и сбор, расходы по награждению к почетной грамоте</w:t>
            </w:r>
          </w:p>
        </w:tc>
        <w:tc>
          <w:tcPr>
            <w:tcW w:w="1383" w:type="dxa"/>
            <w:vMerge w:val="restart"/>
          </w:tcPr>
          <w:p w14:paraId="28EE3BA6" w14:textId="77777777" w:rsidR="009463D9" w:rsidRPr="0013506D" w:rsidRDefault="009463D9" w:rsidP="009463D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7B018523" w14:textId="56732A0B" w:rsidR="009463D9" w:rsidRPr="0013506D" w:rsidRDefault="009463D9" w:rsidP="009463D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</w:t>
            </w:r>
            <w:r w:rsidRPr="0013506D">
              <w:rPr>
                <w:sz w:val="22"/>
                <w:szCs w:val="22"/>
              </w:rPr>
              <w:lastRenderedPageBreak/>
              <w:t>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  <w:shd w:val="clear" w:color="auto" w:fill="auto"/>
          </w:tcPr>
          <w:p w14:paraId="045D795E" w14:textId="1B20C090" w:rsidR="009463D9" w:rsidRPr="0013506D" w:rsidRDefault="009463D9" w:rsidP="009463D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1105C320" w14:textId="6F4C6FA8" w:rsidR="009463D9" w:rsidRPr="0013506D" w:rsidRDefault="0013506D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251B4A0A" w14:textId="3A080E57" w:rsidR="009463D9" w:rsidRPr="0013506D" w:rsidRDefault="0013506D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234,12</w:t>
            </w:r>
          </w:p>
        </w:tc>
        <w:tc>
          <w:tcPr>
            <w:tcW w:w="771" w:type="dxa"/>
            <w:shd w:val="clear" w:color="auto" w:fill="auto"/>
          </w:tcPr>
          <w:p w14:paraId="22F429F1" w14:textId="0103595F" w:rsidR="009463D9" w:rsidRPr="0013506D" w:rsidRDefault="0013506D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23" w:type="dxa"/>
            <w:shd w:val="clear" w:color="auto" w:fill="auto"/>
          </w:tcPr>
          <w:p w14:paraId="0BF9C0E5" w14:textId="30E98DD5" w:rsidR="009463D9" w:rsidRPr="0013506D" w:rsidRDefault="0013506D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0769C977" w14:textId="593707F1" w:rsidR="009463D9" w:rsidRPr="0013506D" w:rsidRDefault="0013506D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00629D85" w14:textId="4F9CFE4E" w:rsidR="009463D9" w:rsidRPr="0013506D" w:rsidRDefault="0013506D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6241AF23" w14:textId="43B8F195" w:rsidR="009463D9" w:rsidRPr="0013506D" w:rsidRDefault="0013506D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1333,33</w:t>
            </w:r>
          </w:p>
        </w:tc>
      </w:tr>
      <w:tr w:rsidR="009463D9" w:rsidRPr="00DF6B60" w14:paraId="58F19D9C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DE341AA" w14:textId="77777777" w:rsidR="009463D9" w:rsidRPr="0013506D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25B10F7" w14:textId="77777777" w:rsidR="009463D9" w:rsidRPr="0013506D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3AA6B776" w14:textId="77777777" w:rsidR="009463D9" w:rsidRPr="0013506D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D8FAA4" w14:textId="506BF985" w:rsidR="009463D9" w:rsidRPr="0013506D" w:rsidRDefault="009463D9" w:rsidP="009463D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27143813" w14:textId="595055F5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4DB80A37" w14:textId="79FE6E65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286CCD9A" w14:textId="30DE0317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1185CD1" w14:textId="5029607F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ADAFE4" w14:textId="5E67CB7D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41A24E" w14:textId="4EF67511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8FC7A6F" w14:textId="5FF5F447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9463D9" w:rsidRPr="00DF6B60" w14:paraId="3D03D175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F0526DD" w14:textId="77777777" w:rsidR="009463D9" w:rsidRPr="0013506D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3B0EC6B" w14:textId="77777777" w:rsidR="009463D9" w:rsidRPr="0013506D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356A695D" w14:textId="77777777" w:rsidR="009463D9" w:rsidRPr="0013506D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58D9DE" w14:textId="79A91F3B" w:rsidR="009463D9" w:rsidRPr="0013506D" w:rsidRDefault="009463D9" w:rsidP="009463D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 xml:space="preserve">средства, </w:t>
            </w:r>
            <w:r w:rsidRPr="0013506D">
              <w:rPr>
                <w:sz w:val="22"/>
                <w:szCs w:val="22"/>
              </w:rPr>
              <w:lastRenderedPageBreak/>
              <w:t>планируемые к 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41AB059F" w14:textId="682019A9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lastRenderedPageBreak/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590374C9" w14:textId="328552B8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74A41C8E" w14:textId="3FC32D04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6E8761C" w14:textId="3DA2D9EE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07FA32" w14:textId="2B8F5362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0162AD3" w14:textId="347E9ADD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D75D89D" w14:textId="7807D5F7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3506D" w:rsidRPr="00DF6B60" w14:paraId="22E62BCF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D900E10" w14:textId="77777777" w:rsidR="0013506D" w:rsidRPr="0013506D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A78580C" w14:textId="77777777" w:rsidR="0013506D" w:rsidRPr="0013506D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5D6B533" w14:textId="77777777" w:rsidR="0013506D" w:rsidRPr="0013506D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F2547F" w14:textId="5FA86215" w:rsidR="0013506D" w:rsidRPr="0013506D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73A06659" w14:textId="4936F1CB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6B8358D8" w14:textId="419F70DD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234,12</w:t>
            </w:r>
          </w:p>
        </w:tc>
        <w:tc>
          <w:tcPr>
            <w:tcW w:w="771" w:type="dxa"/>
            <w:shd w:val="clear" w:color="auto" w:fill="auto"/>
          </w:tcPr>
          <w:p w14:paraId="28F441B1" w14:textId="170F60D9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23" w:type="dxa"/>
            <w:shd w:val="clear" w:color="auto" w:fill="auto"/>
          </w:tcPr>
          <w:p w14:paraId="3D88FA71" w14:textId="4507C909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4AFCA468" w14:textId="755E6F8E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593BFE13" w14:textId="3C01F769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6D8F0600" w14:textId="0C174B0B" w:rsidR="0013506D" w:rsidRPr="0013506D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1333,33</w:t>
            </w:r>
          </w:p>
        </w:tc>
      </w:tr>
      <w:tr w:rsidR="009463D9" w:rsidRPr="00DF6B60" w14:paraId="4AF2E7A9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B95334F" w14:textId="77777777" w:rsidR="009463D9" w:rsidRPr="0013506D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5DE58CE" w14:textId="77777777" w:rsidR="009463D9" w:rsidRPr="0013506D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4E01C175" w14:textId="77777777" w:rsidR="009463D9" w:rsidRPr="0013506D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67918D" w14:textId="4FBEE13B" w:rsidR="009463D9" w:rsidRPr="0013506D" w:rsidRDefault="009463D9" w:rsidP="009463D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0447A538" w14:textId="68D3614F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4B9A0466" w14:textId="1048FB7A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6EA79997" w14:textId="5AE440C0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EBC1C35" w14:textId="0194DFE5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192FBE4" w14:textId="475DF503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ED61D1C" w14:textId="7A8D3CFE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727BFB8" w14:textId="1769DDD4" w:rsidR="009463D9" w:rsidRPr="0013506D" w:rsidRDefault="009463D9" w:rsidP="009463D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9463D9" w:rsidRPr="00DF6B60" w14:paraId="7DCF95E1" w14:textId="77777777" w:rsidTr="00491825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03C8F57" w14:textId="77777777" w:rsidR="009463D9" w:rsidRPr="00491825" w:rsidRDefault="009463D9" w:rsidP="009463D9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1.3</w:t>
            </w:r>
          </w:p>
        </w:tc>
        <w:tc>
          <w:tcPr>
            <w:tcW w:w="1657" w:type="dxa"/>
            <w:vMerge w:val="restart"/>
            <w:vAlign w:val="center"/>
          </w:tcPr>
          <w:p w14:paraId="5E53DD30" w14:textId="77777777" w:rsidR="009463D9" w:rsidRPr="00491825" w:rsidRDefault="009463D9" w:rsidP="009463D9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</w:t>
            </w:r>
            <w:r w:rsidRPr="00491825">
              <w:rPr>
                <w:sz w:val="22"/>
                <w:szCs w:val="22"/>
              </w:rPr>
              <w:t xml:space="preserve"> Основное мероприятие «Обеспечение финансовыми средствами резервного фонда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52595985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383" w:type="dxa"/>
            <w:vMerge w:val="restart"/>
          </w:tcPr>
          <w:p w14:paraId="48CC3069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5C6A17F7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  <w:shd w:val="clear" w:color="auto" w:fill="auto"/>
          </w:tcPr>
          <w:p w14:paraId="6D26472E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7085917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4F2B6A4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4F985DF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2358929C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17FD3D05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691AB431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407FB1AA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9463D9" w:rsidRPr="00DF6B60" w14:paraId="67FCDBE1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FB5D1C0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D3C73B7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332FF977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8216BB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63AEEF3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491C887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66AC3BD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8813FB5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760C5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C3928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D8749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0D4831BF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A8C3495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FCA33EA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B364E2F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D622110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189B414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1724DC5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7C251C36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6B84F6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7CC2D1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E9B38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69A01E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4A3F782E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5A927A8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5632581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7A2BF06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871802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3EB0BB8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1D15EEE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6D79C4E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73833D89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0CDCA164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07282D1B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2B572BFE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9463D9" w:rsidRPr="00DF6B60" w14:paraId="1A0423F6" w14:textId="77777777" w:rsidTr="00491825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FF24C6E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D6B225B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6211C36A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E82A8DA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559489E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3E7AA96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02C08E8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028DC4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96BC8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CC3F4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DA40FE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294133E0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2BE449A5" w14:textId="77777777" w:rsidR="009463D9" w:rsidRPr="00491825" w:rsidRDefault="009463D9" w:rsidP="009463D9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1.4</w:t>
            </w:r>
          </w:p>
        </w:tc>
        <w:tc>
          <w:tcPr>
            <w:tcW w:w="1657" w:type="dxa"/>
            <w:vMerge w:val="restart"/>
            <w:vAlign w:val="center"/>
          </w:tcPr>
          <w:p w14:paraId="6FE9F809" w14:textId="77777777" w:rsidR="009463D9" w:rsidRPr="00491825" w:rsidRDefault="009463D9" w:rsidP="009463D9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</w:t>
            </w:r>
            <w:r w:rsidRPr="00491825">
              <w:rPr>
                <w:sz w:val="22"/>
                <w:szCs w:val="22"/>
              </w:rPr>
              <w:t xml:space="preserve"> Основное мероприятие «Информационное обеспечение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7DDD5AD7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383" w:type="dxa"/>
            <w:vMerge w:val="restart"/>
          </w:tcPr>
          <w:p w14:paraId="2FF2E7C3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14B1EED9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0924A77E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5E3A4A23" w14:textId="013FDD42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7D3B17D9" w14:textId="030CECEB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5F0ED8B1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23" w:type="dxa"/>
          </w:tcPr>
          <w:p w14:paraId="579BD7B0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10AE6F87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0EF959CC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0EF6B317" w14:textId="6B1A00B3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210,00</w:t>
            </w:r>
          </w:p>
        </w:tc>
      </w:tr>
      <w:tr w:rsidR="009463D9" w:rsidRPr="00EE1C27" w14:paraId="1579C8F6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56FECE5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1DFE2D5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50DF6D2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C2B06D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EF73325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3C71DB7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6FE74C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AD391E6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190EBA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FAD9AB1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214728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EE1C27" w14:paraId="23B40D73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C1F2FD9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37B97A9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477603BD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7A3F3B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0DD87E8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457B789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CCEB18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07DF62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B598CD6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57CD6F1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14EB64A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EE1C27" w14:paraId="505B3654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D74C314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36CA8FD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4A9BB9C4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3327576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51D100DD" w14:textId="13DA5B90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5A1B05AF" w14:textId="1D6A87B8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59B5FDE3" w14:textId="4332AE2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23" w:type="dxa"/>
          </w:tcPr>
          <w:p w14:paraId="35D9DC36" w14:textId="38926EBC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01E1C8EE" w14:textId="2431A8BF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4DE6069C" w14:textId="0C2D0ABD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0C9878B4" w14:textId="28A8AE72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210,00</w:t>
            </w:r>
          </w:p>
        </w:tc>
      </w:tr>
      <w:tr w:rsidR="009463D9" w:rsidRPr="00EE1C27" w14:paraId="141C4541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6402369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59B4663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0E83C99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869A481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17D8CA6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72DA57B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D64EAF1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395EE0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9D856A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B81510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B0D9BB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5D251EAA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1B998CCE" w14:textId="77777777" w:rsidR="009463D9" w:rsidRPr="00491825" w:rsidRDefault="009463D9" w:rsidP="009463D9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</w:t>
            </w:r>
            <w:r w:rsidRPr="0049182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57" w:type="dxa"/>
            <w:vMerge w:val="restart"/>
            <w:vAlign w:val="center"/>
          </w:tcPr>
          <w:p w14:paraId="6CBB8B88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lastRenderedPageBreak/>
              <w:t>III</w:t>
            </w:r>
            <w:r w:rsidRPr="00491825">
              <w:rPr>
                <w:sz w:val="22"/>
                <w:szCs w:val="22"/>
              </w:rPr>
              <w:t xml:space="preserve"> Основное </w:t>
            </w:r>
            <w:r w:rsidRPr="00491825">
              <w:rPr>
                <w:sz w:val="22"/>
                <w:szCs w:val="22"/>
              </w:rPr>
              <w:lastRenderedPageBreak/>
              <w:t xml:space="preserve">мероприятие  </w:t>
            </w:r>
          </w:p>
          <w:p w14:paraId="71E4D24B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2023-2028 годы</w:t>
            </w:r>
          </w:p>
        </w:tc>
        <w:tc>
          <w:tcPr>
            <w:tcW w:w="1383" w:type="dxa"/>
            <w:vMerge w:val="restart"/>
          </w:tcPr>
          <w:p w14:paraId="72648B0B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 xml:space="preserve">всего, в том </w:t>
            </w:r>
            <w:r w:rsidRPr="00491825">
              <w:rPr>
                <w:sz w:val="22"/>
                <w:szCs w:val="22"/>
              </w:rPr>
              <w:lastRenderedPageBreak/>
              <w:t>числе:</w:t>
            </w:r>
          </w:p>
          <w:p w14:paraId="16371252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59C687DD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30570C5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16814465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71" w:type="dxa"/>
          </w:tcPr>
          <w:p w14:paraId="7829818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23" w:type="dxa"/>
          </w:tcPr>
          <w:p w14:paraId="6B5BD42A" w14:textId="7C023863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3CE73649" w14:textId="71A97276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0D1A5F12" w14:textId="36C89B7D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47BDF321" w14:textId="3C2585E3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952,72</w:t>
            </w:r>
          </w:p>
        </w:tc>
      </w:tr>
      <w:tr w:rsidR="009463D9" w:rsidRPr="00DF6B60" w14:paraId="031E1605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4164C40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678340E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1C71B9DB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F3C5F2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FFDC86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5FD078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717B605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3AE92B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B3F5975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857DBA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D939DE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72221016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43F6288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EB3D565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40E7A4D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76CA7E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4A431A8A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0B5E070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13FC0A1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5CD9F5A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C6728B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C92F456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CB4761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459A7C48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FD018C0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D5241DD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7B57309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0AD923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76390EBE" w14:textId="6555874E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05F7991F" w14:textId="07DDF368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71" w:type="dxa"/>
          </w:tcPr>
          <w:p w14:paraId="06B9E4C0" w14:textId="001A0BEB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23" w:type="dxa"/>
          </w:tcPr>
          <w:p w14:paraId="24894CDA" w14:textId="19A6F53E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2561C64" w14:textId="6BF670AD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7C8BEFF5" w14:textId="04D53A44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1F817CB9" w14:textId="295A8E33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952,72</w:t>
            </w:r>
          </w:p>
        </w:tc>
      </w:tr>
      <w:tr w:rsidR="009463D9" w:rsidRPr="00EE1C27" w14:paraId="7ECFA2EF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29E9D0A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9FB5C08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B0658C1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87A048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471CBE8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34C608C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C4A811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14668C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52E80F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41597E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B7190D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5D206938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EAAA8A0" w14:textId="77777777" w:rsidR="009463D9" w:rsidRPr="00491825" w:rsidRDefault="009463D9" w:rsidP="009463D9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1.6.</w:t>
            </w:r>
          </w:p>
        </w:tc>
        <w:tc>
          <w:tcPr>
            <w:tcW w:w="1657" w:type="dxa"/>
            <w:vMerge w:val="restart"/>
            <w:vAlign w:val="center"/>
          </w:tcPr>
          <w:p w14:paraId="7414016D" w14:textId="77777777" w:rsidR="009463D9" w:rsidRPr="00491825" w:rsidRDefault="009463D9" w:rsidP="009463D9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IV</w:t>
            </w:r>
            <w:r w:rsidRPr="00491825">
              <w:rPr>
                <w:sz w:val="22"/>
                <w:szCs w:val="22"/>
              </w:rPr>
              <w:t xml:space="preserve"> Основное мероприятие «Доплаты к пенсиям муниципальным служащим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3E87A3D1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383" w:type="dxa"/>
            <w:vMerge w:val="restart"/>
          </w:tcPr>
          <w:p w14:paraId="74A44E15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5E546E91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6822A317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13D79136" w14:textId="04C601DA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4FEA6EA7" w14:textId="1A0C0096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6FA3D2AF" w14:textId="4B1A080D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182,86</w:t>
            </w:r>
          </w:p>
        </w:tc>
        <w:tc>
          <w:tcPr>
            <w:tcW w:w="723" w:type="dxa"/>
          </w:tcPr>
          <w:p w14:paraId="7AD6717E" w14:textId="1CED99A1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</w:tcPr>
          <w:p w14:paraId="0FCCDA99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709" w:type="dxa"/>
          </w:tcPr>
          <w:p w14:paraId="40EAE1BE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0DE31EC7" w14:textId="320BD0EB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1096,70</w:t>
            </w:r>
          </w:p>
        </w:tc>
      </w:tr>
      <w:tr w:rsidR="009463D9" w:rsidRPr="00DF6B60" w14:paraId="5CE8E823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F717AA3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F7A8B43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1B3D978E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4EBF323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ADB434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8B1ED0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CDE7895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DC4ECE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6C2499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68E0BA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2630CA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17B68277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E1E6A97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FEC27EE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41C49FB7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30098C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60EB001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26EA5E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9E06AC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16E6EC1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49B96A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FEED1B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7F045E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7E0552B1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FB7D703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AC06861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271265C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9D95815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52151477" w14:textId="34BF4BCC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0DBEF638" w14:textId="050E021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71F885C7" w14:textId="257463DC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182,86</w:t>
            </w:r>
          </w:p>
        </w:tc>
        <w:tc>
          <w:tcPr>
            <w:tcW w:w="723" w:type="dxa"/>
          </w:tcPr>
          <w:p w14:paraId="66310F6A" w14:textId="77D54EF6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</w:tcPr>
          <w:p w14:paraId="0329338C" w14:textId="23F6529E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709" w:type="dxa"/>
          </w:tcPr>
          <w:p w14:paraId="5EAB33C3" w14:textId="2727906A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68ED98A1" w14:textId="179C9481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1096,70</w:t>
            </w:r>
          </w:p>
        </w:tc>
      </w:tr>
      <w:tr w:rsidR="009463D9" w:rsidRPr="00DF6B60" w14:paraId="047C1E94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D425A52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58FC5BE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7A1EE93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4A7476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1562C4C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092323EA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4258EE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FE7943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22E2EE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0CAA98A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9D6E781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0E972C71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28ADB7A8" w14:textId="77777777" w:rsidR="009463D9" w:rsidRPr="00491825" w:rsidRDefault="009463D9" w:rsidP="009463D9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1.7.</w:t>
            </w:r>
          </w:p>
        </w:tc>
        <w:tc>
          <w:tcPr>
            <w:tcW w:w="1657" w:type="dxa"/>
            <w:vMerge w:val="restart"/>
          </w:tcPr>
          <w:p w14:paraId="2B6B8219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V</w:t>
            </w:r>
            <w:r w:rsidRPr="00491825">
              <w:rPr>
                <w:sz w:val="22"/>
                <w:szCs w:val="22"/>
              </w:rPr>
              <w:t xml:space="preserve"> Основное мероприятие  «Профессиональная подготовка, переподготовка и повышение квалификации» на 2023-2028 </w:t>
            </w:r>
            <w:r w:rsidRPr="00491825">
              <w:rPr>
                <w:sz w:val="22"/>
                <w:szCs w:val="22"/>
              </w:rPr>
              <w:lastRenderedPageBreak/>
              <w:t xml:space="preserve">годы  </w:t>
            </w:r>
          </w:p>
        </w:tc>
        <w:tc>
          <w:tcPr>
            <w:tcW w:w="1383" w:type="dxa"/>
            <w:vMerge w:val="restart"/>
            <w:vAlign w:val="center"/>
          </w:tcPr>
          <w:p w14:paraId="566AB94B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575365A2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Ответственный исполнитель программы Администрация </w:t>
            </w:r>
            <w:r w:rsidRPr="00491825">
              <w:rPr>
                <w:sz w:val="22"/>
                <w:szCs w:val="22"/>
              </w:rPr>
              <w:lastRenderedPageBreak/>
              <w:t>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356EED91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7B9C94DC" w14:textId="5B1F42C4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4107BD2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60F1278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23" w:type="dxa"/>
          </w:tcPr>
          <w:p w14:paraId="1E878C57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511FB4F4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486DDC31" w14:textId="77777777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39A51EB1" w14:textId="7B3549C9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194,30</w:t>
            </w:r>
          </w:p>
        </w:tc>
      </w:tr>
      <w:tr w:rsidR="009463D9" w:rsidRPr="00EE1C27" w14:paraId="78C0188B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890B11C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1E752A4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625A44C1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0C7E86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465EAF6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397CACC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EFD59B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8685C6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6ADFD3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BD6FA7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154AEB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22531927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C7A79D0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1A0215E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72CCFEA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D3129C4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средства, планируемые к привлечению из </w:t>
            </w:r>
            <w:r w:rsidRPr="00491825">
              <w:rPr>
                <w:sz w:val="22"/>
                <w:szCs w:val="22"/>
              </w:rPr>
              <w:lastRenderedPageBreak/>
              <w:t>федерального бюджета (ФБ)</w:t>
            </w:r>
          </w:p>
        </w:tc>
        <w:tc>
          <w:tcPr>
            <w:tcW w:w="771" w:type="dxa"/>
            <w:noWrap/>
          </w:tcPr>
          <w:p w14:paraId="321BF67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lastRenderedPageBreak/>
              <w:t>- </w:t>
            </w:r>
          </w:p>
        </w:tc>
        <w:tc>
          <w:tcPr>
            <w:tcW w:w="709" w:type="dxa"/>
            <w:noWrap/>
          </w:tcPr>
          <w:p w14:paraId="75CBA1F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010DC3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1DDFED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C85EFB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94A447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131E60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26F58DBC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8F8A909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6799D21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28DD32E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5EB5D89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217011BC" w14:textId="0DEB1510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63651F47" w14:textId="54671A2A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396DD9A9" w14:textId="157C9FA8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23" w:type="dxa"/>
          </w:tcPr>
          <w:p w14:paraId="4643ED54" w14:textId="1A6C8C3C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36F48D8D" w14:textId="02BA5240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5EE7327D" w14:textId="211DA03D" w:rsidR="009463D9" w:rsidRPr="00491825" w:rsidRDefault="009463D9" w:rsidP="009463D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6688BE33" w14:textId="7382CA4B" w:rsidR="009463D9" w:rsidRPr="00491825" w:rsidRDefault="009463D9" w:rsidP="00946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194,30</w:t>
            </w:r>
          </w:p>
        </w:tc>
      </w:tr>
      <w:tr w:rsidR="009463D9" w:rsidRPr="00DF6B60" w14:paraId="5FE1C8FB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54B2BA8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FD69504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61F6AC9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E505A90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6BAF3355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3B5128C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3975A7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075D20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307581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BCB6CBB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6171DD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734FF990" w14:textId="77777777" w:rsidTr="004A3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3E81E45" w14:textId="77777777" w:rsidR="009463D9" w:rsidRPr="00491825" w:rsidRDefault="009463D9" w:rsidP="009463D9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1.8.</w:t>
            </w:r>
          </w:p>
        </w:tc>
        <w:tc>
          <w:tcPr>
            <w:tcW w:w="1657" w:type="dxa"/>
            <w:vMerge w:val="restart"/>
            <w:vAlign w:val="center"/>
          </w:tcPr>
          <w:p w14:paraId="2ADE3C25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  <w:lang w:val="en-US"/>
              </w:rPr>
              <w:t>VI</w:t>
            </w:r>
            <w:r w:rsidRPr="00491825">
              <w:rPr>
                <w:sz w:val="22"/>
                <w:szCs w:val="22"/>
              </w:rPr>
              <w:t xml:space="preserve"> Основное мероприятие «Обслуживание муниципального долга» на 2023-2028 годы</w:t>
            </w:r>
          </w:p>
        </w:tc>
        <w:tc>
          <w:tcPr>
            <w:tcW w:w="1383" w:type="dxa"/>
            <w:vMerge w:val="restart"/>
            <w:vAlign w:val="center"/>
          </w:tcPr>
          <w:p w14:paraId="2AB633AE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2AE964B1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56C8A2E8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6A1E787E" w14:textId="4E7B40CC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2,22</w:t>
            </w:r>
          </w:p>
        </w:tc>
        <w:tc>
          <w:tcPr>
            <w:tcW w:w="709" w:type="dxa"/>
            <w:noWrap/>
          </w:tcPr>
          <w:p w14:paraId="2E016E4A" w14:textId="18C4EAB3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07F0D1AC" w14:textId="4251EBB9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3CA85D38" w14:textId="5EED595C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220D0DDB" w14:textId="14395AAB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69D93C3C" w14:textId="0679D4A8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4DE8B40B" w14:textId="64AAC3AD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:rsidR="009463D9" w:rsidRPr="00DF6B60" w14:paraId="79FBB3AE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E25F4E8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1316230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E90B996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12C6391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7EF494BA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07FAA8B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6276C24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16C7DF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A2A35B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05C83E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83D1282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65EF3BBB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8290BBA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9B3BF9A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FCA5967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0D491D3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75EAF11D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5130DED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AE1ECD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847F549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B99AAB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136127C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26FCBEF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9463D9" w:rsidRPr="00DF6B60" w14:paraId="18AC2061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5D36B36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AC4B28F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702FDC7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8CE8F5D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675EB4FB" w14:textId="6101D01B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2,22</w:t>
            </w:r>
          </w:p>
        </w:tc>
        <w:tc>
          <w:tcPr>
            <w:tcW w:w="709" w:type="dxa"/>
            <w:noWrap/>
          </w:tcPr>
          <w:p w14:paraId="3751E4FD" w14:textId="248244A0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5BCA95A6" w14:textId="7BFEFE59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05DBF60C" w14:textId="77FECA72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627ADDAF" w14:textId="742DE7CE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1E976CAD" w14:textId="7074618C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3230E41E" w14:textId="17FFABA1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:rsidR="009463D9" w:rsidRPr="00DF6B60" w14:paraId="72B62B95" w14:textId="77777777" w:rsidTr="004A3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E62D5AC" w14:textId="77777777" w:rsidR="009463D9" w:rsidRPr="00491825" w:rsidRDefault="009463D9" w:rsidP="009463D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0ABF64F" w14:textId="77777777" w:rsidR="009463D9" w:rsidRPr="00491825" w:rsidRDefault="009463D9" w:rsidP="009463D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01511D5" w14:textId="77777777" w:rsidR="009463D9" w:rsidRPr="00491825" w:rsidRDefault="009463D9" w:rsidP="009463D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5A101D" w14:textId="77777777" w:rsidR="009463D9" w:rsidRPr="00491825" w:rsidRDefault="009463D9" w:rsidP="009463D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61290C9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7ED3DD08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0D36B40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9C64D17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788593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4D2DE4E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8A73C03" w14:textId="77777777" w:rsidR="009463D9" w:rsidRPr="00491825" w:rsidRDefault="009463D9" w:rsidP="009463D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</w:tbl>
    <w:bookmarkEnd w:id="5"/>
    <w:p w14:paraId="679D8A5C" w14:textId="7B0E6BFD" w:rsidR="007D0ECB" w:rsidRDefault="00B90D9C" w:rsidP="007C5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29CF">
        <w:rPr>
          <w:sz w:val="28"/>
          <w:szCs w:val="28"/>
        </w:rPr>
        <w:t>6</w:t>
      </w:r>
      <w:r w:rsidR="006867FE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3E6260">
        <w:rPr>
          <w:sz w:val="28"/>
          <w:szCs w:val="28"/>
        </w:rPr>
        <w:t>п</w:t>
      </w:r>
      <w:r w:rsidRPr="00A37A60">
        <w:rPr>
          <w:sz w:val="28"/>
          <w:szCs w:val="28"/>
        </w:rPr>
        <w:t>а</w:t>
      </w:r>
      <w:r w:rsidRPr="00A54284">
        <w:rPr>
          <w:sz w:val="28"/>
          <w:szCs w:val="28"/>
        </w:rPr>
        <w:t>спорт</w:t>
      </w:r>
      <w:r>
        <w:rPr>
          <w:sz w:val="28"/>
          <w:szCs w:val="28"/>
        </w:rPr>
        <w:t>е</w:t>
      </w:r>
      <w:r w:rsidRPr="00A54284">
        <w:rPr>
          <w:sz w:val="28"/>
          <w:szCs w:val="28"/>
        </w:rPr>
        <w:t xml:space="preserve"> подпрограммы </w:t>
      </w:r>
      <w:r w:rsidRPr="00EE1C27">
        <w:rPr>
          <w:sz w:val="28"/>
          <w:szCs w:val="28"/>
        </w:rPr>
        <w:t xml:space="preserve">«Обеспечение деятельности администрации Тайтурского городского поселения </w:t>
      </w:r>
      <w:r>
        <w:rPr>
          <w:sz w:val="28"/>
          <w:szCs w:val="28"/>
        </w:rPr>
        <w:t xml:space="preserve">Усольского </w:t>
      </w:r>
      <w:r w:rsidRPr="00EE1C2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Иркутской области</w:t>
      </w:r>
      <w:r w:rsidRPr="00EE1C27">
        <w:rPr>
          <w:sz w:val="28"/>
          <w:szCs w:val="28"/>
        </w:rPr>
        <w:t>» на 202</w:t>
      </w:r>
      <w:r>
        <w:rPr>
          <w:sz w:val="28"/>
          <w:szCs w:val="28"/>
        </w:rPr>
        <w:t>3</w:t>
      </w:r>
      <w:r w:rsidRPr="00EE1C2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EE1C27">
        <w:rPr>
          <w:sz w:val="28"/>
          <w:szCs w:val="28"/>
        </w:rPr>
        <w:t xml:space="preserve"> годы</w:t>
      </w:r>
      <w:r w:rsidRPr="00A54284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 </w:t>
      </w:r>
      <w:r w:rsidR="003E6260">
        <w:rPr>
          <w:sz w:val="28"/>
          <w:szCs w:val="28"/>
        </w:rPr>
        <w:t>граф</w:t>
      </w:r>
      <w:r w:rsidR="007C5110" w:rsidRPr="00A54284">
        <w:rPr>
          <w:sz w:val="28"/>
          <w:szCs w:val="28"/>
        </w:rPr>
        <w:t>у «</w:t>
      </w:r>
      <w:r w:rsidR="00A37A60" w:rsidRPr="00A37A60">
        <w:rPr>
          <w:sz w:val="28"/>
          <w:szCs w:val="28"/>
        </w:rPr>
        <w:t xml:space="preserve">Ресурсное обеспечение и источники финансирования муниципальной </w:t>
      </w:r>
      <w:r w:rsidR="00CB5EDF">
        <w:rPr>
          <w:sz w:val="28"/>
          <w:szCs w:val="28"/>
        </w:rPr>
        <w:t>под</w:t>
      </w:r>
      <w:r w:rsidR="00A37A60" w:rsidRPr="00A37A60">
        <w:rPr>
          <w:sz w:val="28"/>
          <w:szCs w:val="28"/>
        </w:rPr>
        <w:t>программы</w:t>
      </w:r>
      <w:r w:rsidR="007C5110" w:rsidRPr="00A37A60">
        <w:rPr>
          <w:sz w:val="28"/>
          <w:szCs w:val="28"/>
        </w:rPr>
        <w:t xml:space="preserve">» </w:t>
      </w:r>
      <w:r w:rsidR="007C5110" w:rsidRPr="00A54284">
        <w:rPr>
          <w:sz w:val="28"/>
          <w:szCs w:val="28"/>
        </w:rPr>
        <w:t xml:space="preserve">изложить в </w:t>
      </w:r>
      <w:r w:rsidR="008E727E" w:rsidRPr="00A54284">
        <w:rPr>
          <w:sz w:val="28"/>
          <w:szCs w:val="28"/>
        </w:rPr>
        <w:t>следующей редакции:</w:t>
      </w:r>
    </w:p>
    <w:tbl>
      <w:tblPr>
        <w:tblpPr w:leftFromText="180" w:rightFromText="180" w:vertAnchor="text" w:horzAnchor="margin" w:tblpY="77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1235"/>
        <w:gridCol w:w="1116"/>
        <w:gridCol w:w="1116"/>
        <w:gridCol w:w="1116"/>
        <w:gridCol w:w="1116"/>
        <w:gridCol w:w="1116"/>
        <w:gridCol w:w="1116"/>
      </w:tblGrid>
      <w:tr w:rsidR="000A1B36" w:rsidRPr="00DF6B60" w14:paraId="54D93982" w14:textId="77777777" w:rsidTr="00A82336">
        <w:tc>
          <w:tcPr>
            <w:tcW w:w="976" w:type="pct"/>
          </w:tcPr>
          <w:p w14:paraId="354F83F7" w14:textId="77777777" w:rsidR="000A1B36" w:rsidRPr="00EE1C27" w:rsidRDefault="000A1B36" w:rsidP="000A1B36">
            <w:pPr>
              <w:tabs>
                <w:tab w:val="center" w:pos="4153"/>
                <w:tab w:val="right" w:pos="8306"/>
              </w:tabs>
            </w:pPr>
            <w:bookmarkStart w:id="6" w:name="_Hlk127864137"/>
            <w:r w:rsidRPr="001934D3">
              <w:t>Ресурсное обеспечение и источники</w:t>
            </w:r>
            <w:r>
              <w:t xml:space="preserve"> финансирования муниципальной подпрограммы</w:t>
            </w:r>
            <w:bookmarkEnd w:id="6"/>
            <w:r>
              <w:t>, в том числе:</w:t>
            </w:r>
          </w:p>
        </w:tc>
        <w:tc>
          <w:tcPr>
            <w:tcW w:w="4024" w:type="pct"/>
            <w:gridSpan w:val="7"/>
          </w:tcPr>
          <w:p w14:paraId="46865D44" w14:textId="39B6E3C6" w:rsidR="000A1B36" w:rsidRDefault="000A1B36" w:rsidP="000A1B36">
            <w:pPr>
              <w:jc w:val="both"/>
            </w:pPr>
            <w:r w:rsidRPr="00DF6B60">
              <w:t xml:space="preserve">Общий объем финансирования Подпрограмма «Обеспечение деятельности администрации </w:t>
            </w:r>
            <w:r w:rsidRPr="00DF6B60">
              <w:rPr>
                <w:bCs/>
              </w:rPr>
              <w:t>Тайтурского городского поселения Усольского муниципального района Иркутской области</w:t>
            </w:r>
            <w:r w:rsidRPr="00DF6B60">
              <w:t>» на 2023-2028 годы</w:t>
            </w:r>
            <w:r w:rsidRPr="00DF6B60">
              <w:rPr>
                <w:bCs/>
                <w:color w:val="000000"/>
              </w:rPr>
              <w:t xml:space="preserve"> за счет всех источников финансирования</w:t>
            </w:r>
            <w:r w:rsidRPr="00DF6B60">
              <w:rPr>
                <w:sz w:val="28"/>
              </w:rPr>
              <w:t xml:space="preserve"> </w:t>
            </w:r>
            <w:r w:rsidRPr="00DF6B60">
              <w:t xml:space="preserve">составляет </w:t>
            </w:r>
            <w:r w:rsidR="00125814">
              <w:t>100408,90</w:t>
            </w:r>
            <w:r w:rsidRPr="00DF6B60">
              <w:t xml:space="preserve"> тыс. руб., в том числе по годам, тыс. руб.:</w:t>
            </w:r>
          </w:p>
          <w:p w14:paraId="2BB4DEEF" w14:textId="77777777" w:rsidR="000A1B36" w:rsidRPr="00DF6B60" w:rsidRDefault="000A1B36" w:rsidP="000A1B36">
            <w:pPr>
              <w:jc w:val="both"/>
            </w:pPr>
          </w:p>
        </w:tc>
      </w:tr>
      <w:tr w:rsidR="000A1B36" w:rsidRPr="00DF6B60" w14:paraId="2C9FD8C9" w14:textId="77777777" w:rsidTr="00A82336">
        <w:tc>
          <w:tcPr>
            <w:tcW w:w="976" w:type="pct"/>
          </w:tcPr>
          <w:p w14:paraId="2C802365" w14:textId="77777777" w:rsidR="000A1B36" w:rsidRPr="00EE1C27" w:rsidRDefault="000A1B36" w:rsidP="000A1B36">
            <w:pPr>
              <w:jc w:val="right"/>
            </w:pPr>
            <w:r>
              <w:t>по годам</w:t>
            </w:r>
          </w:p>
        </w:tc>
        <w:tc>
          <w:tcPr>
            <w:tcW w:w="627" w:type="pct"/>
          </w:tcPr>
          <w:p w14:paraId="4ADA9423" w14:textId="77777777" w:rsidR="000A1B36" w:rsidRPr="00DF6B60" w:rsidRDefault="000A1B36" w:rsidP="000A1B36">
            <w:pPr>
              <w:jc w:val="both"/>
            </w:pPr>
            <w:r w:rsidRPr="00DF6B60">
              <w:t>всего</w:t>
            </w:r>
          </w:p>
        </w:tc>
        <w:tc>
          <w:tcPr>
            <w:tcW w:w="566" w:type="pct"/>
          </w:tcPr>
          <w:p w14:paraId="3E71D044" w14:textId="77777777" w:rsidR="000A1B36" w:rsidRPr="00DF6B60" w:rsidRDefault="000A1B36" w:rsidP="000A1B36">
            <w:pPr>
              <w:jc w:val="both"/>
            </w:pPr>
            <w:r w:rsidRPr="00DF6B60">
              <w:t>2023г.</w:t>
            </w:r>
          </w:p>
        </w:tc>
        <w:tc>
          <w:tcPr>
            <w:tcW w:w="566" w:type="pct"/>
          </w:tcPr>
          <w:p w14:paraId="2F4F9A78" w14:textId="77777777" w:rsidR="000A1B36" w:rsidRPr="00DF6B60" w:rsidRDefault="000A1B36" w:rsidP="000A1B36">
            <w:pPr>
              <w:jc w:val="both"/>
            </w:pPr>
            <w:r w:rsidRPr="00DF6B60">
              <w:t>2024г.</w:t>
            </w:r>
          </w:p>
        </w:tc>
        <w:tc>
          <w:tcPr>
            <w:tcW w:w="566" w:type="pct"/>
          </w:tcPr>
          <w:p w14:paraId="1BE5B84D" w14:textId="77777777" w:rsidR="000A1B36" w:rsidRPr="00DF6B60" w:rsidRDefault="000A1B36" w:rsidP="000A1B36">
            <w:pPr>
              <w:jc w:val="both"/>
            </w:pPr>
            <w:r w:rsidRPr="00DF6B60">
              <w:t>2025г.</w:t>
            </w:r>
          </w:p>
        </w:tc>
        <w:tc>
          <w:tcPr>
            <w:tcW w:w="566" w:type="pct"/>
          </w:tcPr>
          <w:p w14:paraId="56DC191E" w14:textId="77777777" w:rsidR="000A1B36" w:rsidRPr="00DF6B60" w:rsidRDefault="000A1B36" w:rsidP="000A1B36">
            <w:pPr>
              <w:jc w:val="both"/>
            </w:pPr>
            <w:r w:rsidRPr="00DF6B60">
              <w:t>2026г.</w:t>
            </w:r>
          </w:p>
        </w:tc>
        <w:tc>
          <w:tcPr>
            <w:tcW w:w="566" w:type="pct"/>
          </w:tcPr>
          <w:p w14:paraId="54BC881C" w14:textId="77777777" w:rsidR="000A1B36" w:rsidRPr="00DF6B60" w:rsidRDefault="000A1B36" w:rsidP="000A1B36">
            <w:pPr>
              <w:jc w:val="both"/>
            </w:pPr>
            <w:r w:rsidRPr="00DF6B60">
              <w:t>2027г.</w:t>
            </w:r>
          </w:p>
        </w:tc>
        <w:tc>
          <w:tcPr>
            <w:tcW w:w="566" w:type="pct"/>
          </w:tcPr>
          <w:p w14:paraId="5FBE8FCF" w14:textId="77777777" w:rsidR="000A1B36" w:rsidRPr="00DF6B60" w:rsidRDefault="000A1B36" w:rsidP="000A1B36">
            <w:pPr>
              <w:jc w:val="both"/>
            </w:pPr>
            <w:r w:rsidRPr="00DF6B60">
              <w:t>2028г.</w:t>
            </w:r>
          </w:p>
        </w:tc>
      </w:tr>
      <w:tr w:rsidR="000A1B36" w:rsidRPr="00DF6B60" w14:paraId="4011B659" w14:textId="77777777" w:rsidTr="00A82336">
        <w:tc>
          <w:tcPr>
            <w:tcW w:w="976" w:type="pct"/>
          </w:tcPr>
          <w:p w14:paraId="0B4C4FAB" w14:textId="77777777" w:rsidR="000A1B36" w:rsidRPr="00EE1C27" w:rsidRDefault="000A1B36" w:rsidP="000A1B36">
            <w:pPr>
              <w:jc w:val="right"/>
            </w:pPr>
            <w:r>
              <w:t>средства местного бюджета</w:t>
            </w:r>
          </w:p>
        </w:tc>
        <w:tc>
          <w:tcPr>
            <w:tcW w:w="627" w:type="pct"/>
          </w:tcPr>
          <w:p w14:paraId="099912E4" w14:textId="03DCC21A" w:rsidR="000A1B36" w:rsidRPr="00DF6B60" w:rsidRDefault="00125814" w:rsidP="000A1B36">
            <w:pPr>
              <w:jc w:val="center"/>
            </w:pPr>
            <w:r>
              <w:t>99448,41</w:t>
            </w:r>
          </w:p>
        </w:tc>
        <w:tc>
          <w:tcPr>
            <w:tcW w:w="566" w:type="pct"/>
          </w:tcPr>
          <w:p w14:paraId="5076580B" w14:textId="39597B3E" w:rsidR="000A1B36" w:rsidRPr="00DF6B60" w:rsidRDefault="00A82336" w:rsidP="000A1B36">
            <w:pPr>
              <w:jc w:val="center"/>
            </w:pPr>
            <w:r>
              <w:t>22051,05</w:t>
            </w:r>
          </w:p>
        </w:tc>
        <w:tc>
          <w:tcPr>
            <w:tcW w:w="566" w:type="pct"/>
          </w:tcPr>
          <w:p w14:paraId="671C8612" w14:textId="738D9579" w:rsidR="000A1B36" w:rsidRPr="00DF6B60" w:rsidRDefault="00125814" w:rsidP="000A1B36">
            <w:pPr>
              <w:jc w:val="center"/>
            </w:pPr>
            <w:r>
              <w:t>21869,59</w:t>
            </w:r>
          </w:p>
        </w:tc>
        <w:tc>
          <w:tcPr>
            <w:tcW w:w="566" w:type="pct"/>
          </w:tcPr>
          <w:p w14:paraId="4C5045D7" w14:textId="78AF978B" w:rsidR="000A1B36" w:rsidRPr="00DF6B60" w:rsidRDefault="005229CF" w:rsidP="000A1B36">
            <w:pPr>
              <w:jc w:val="center"/>
            </w:pPr>
            <w:r>
              <w:t>15356,96</w:t>
            </w:r>
          </w:p>
        </w:tc>
        <w:tc>
          <w:tcPr>
            <w:tcW w:w="566" w:type="pct"/>
          </w:tcPr>
          <w:p w14:paraId="3E943920" w14:textId="59C86DE4" w:rsidR="000A1B36" w:rsidRPr="00DF6B60" w:rsidRDefault="005229CF" w:rsidP="000A1B36">
            <w:pPr>
              <w:jc w:val="center"/>
            </w:pPr>
            <w:r>
              <w:t>14688,21</w:t>
            </w:r>
          </w:p>
        </w:tc>
        <w:tc>
          <w:tcPr>
            <w:tcW w:w="566" w:type="pct"/>
          </w:tcPr>
          <w:p w14:paraId="5760494E" w14:textId="3B9DE0EA" w:rsidR="000A1B36" w:rsidRPr="00DF6B60" w:rsidRDefault="00A82336" w:rsidP="000A1B36">
            <w:pPr>
              <w:jc w:val="center"/>
            </w:pPr>
            <w:r>
              <w:t>12356,27</w:t>
            </w:r>
          </w:p>
        </w:tc>
        <w:tc>
          <w:tcPr>
            <w:tcW w:w="566" w:type="pct"/>
          </w:tcPr>
          <w:p w14:paraId="23E91685" w14:textId="4EA37BE5" w:rsidR="000A1B36" w:rsidRPr="00DF6B60" w:rsidRDefault="00A82336" w:rsidP="000A1B36">
            <w:pPr>
              <w:jc w:val="center"/>
            </w:pPr>
            <w:r>
              <w:t>13126,33</w:t>
            </w:r>
          </w:p>
        </w:tc>
      </w:tr>
      <w:tr w:rsidR="000A1B36" w:rsidRPr="00DF6B60" w14:paraId="59484169" w14:textId="77777777" w:rsidTr="00A82336">
        <w:tc>
          <w:tcPr>
            <w:tcW w:w="976" w:type="pct"/>
          </w:tcPr>
          <w:p w14:paraId="028D397F" w14:textId="77777777" w:rsidR="000A1B36" w:rsidRPr="00EE1C27" w:rsidRDefault="000A1B36" w:rsidP="000A1B36">
            <w:pPr>
              <w:jc w:val="right"/>
            </w:pPr>
            <w:r>
              <w:t>иные источники</w:t>
            </w:r>
          </w:p>
        </w:tc>
        <w:tc>
          <w:tcPr>
            <w:tcW w:w="627" w:type="pct"/>
          </w:tcPr>
          <w:p w14:paraId="7EE36359" w14:textId="1B19AFDA" w:rsidR="000A1B36" w:rsidRPr="00DF6B60" w:rsidRDefault="00125814" w:rsidP="000A1B36">
            <w:pPr>
              <w:jc w:val="center"/>
            </w:pPr>
            <w:r>
              <w:t>960,49</w:t>
            </w:r>
          </w:p>
        </w:tc>
        <w:tc>
          <w:tcPr>
            <w:tcW w:w="566" w:type="pct"/>
          </w:tcPr>
          <w:p w14:paraId="74673F99" w14:textId="25BC4D19" w:rsidR="000A1B36" w:rsidRPr="00DF6B60" w:rsidRDefault="00670DFA" w:rsidP="000A1B36">
            <w:pPr>
              <w:jc w:val="center"/>
            </w:pPr>
            <w:r>
              <w:t>818,06</w:t>
            </w:r>
          </w:p>
        </w:tc>
        <w:tc>
          <w:tcPr>
            <w:tcW w:w="566" w:type="pct"/>
          </w:tcPr>
          <w:p w14:paraId="37FFC180" w14:textId="61019625" w:rsidR="000A1B36" w:rsidRPr="00DF6B60" w:rsidRDefault="00125814" w:rsidP="000A1B36">
            <w:pPr>
              <w:jc w:val="center"/>
            </w:pPr>
            <w:r>
              <w:t>142,43</w:t>
            </w:r>
          </w:p>
        </w:tc>
        <w:tc>
          <w:tcPr>
            <w:tcW w:w="566" w:type="pct"/>
          </w:tcPr>
          <w:p w14:paraId="69AF1B26" w14:textId="77777777" w:rsidR="000A1B36" w:rsidRPr="00DF6B60" w:rsidRDefault="000A1B36" w:rsidP="000A1B36">
            <w:pPr>
              <w:jc w:val="center"/>
            </w:pPr>
            <w:r w:rsidRPr="00DF6B60">
              <w:t>-</w:t>
            </w:r>
          </w:p>
        </w:tc>
        <w:tc>
          <w:tcPr>
            <w:tcW w:w="566" w:type="pct"/>
          </w:tcPr>
          <w:p w14:paraId="7DB15DDD" w14:textId="77777777" w:rsidR="000A1B36" w:rsidRPr="00DF6B60" w:rsidRDefault="000A1B36" w:rsidP="000A1B36">
            <w:pPr>
              <w:jc w:val="center"/>
            </w:pPr>
            <w:r w:rsidRPr="00DF6B60">
              <w:t>-</w:t>
            </w:r>
          </w:p>
        </w:tc>
        <w:tc>
          <w:tcPr>
            <w:tcW w:w="566" w:type="pct"/>
          </w:tcPr>
          <w:p w14:paraId="186AD80E" w14:textId="77777777" w:rsidR="000A1B36" w:rsidRPr="00DF6B60" w:rsidRDefault="000A1B36" w:rsidP="000A1B36">
            <w:pPr>
              <w:jc w:val="center"/>
            </w:pPr>
            <w:r w:rsidRPr="00DF6B60">
              <w:t>-</w:t>
            </w:r>
          </w:p>
        </w:tc>
        <w:tc>
          <w:tcPr>
            <w:tcW w:w="566" w:type="pct"/>
          </w:tcPr>
          <w:p w14:paraId="55EF52CC" w14:textId="77777777" w:rsidR="000A1B36" w:rsidRPr="00DF6B60" w:rsidRDefault="000A1B36" w:rsidP="000A1B36">
            <w:pPr>
              <w:jc w:val="center"/>
            </w:pPr>
            <w:r w:rsidRPr="00DF6B60">
              <w:t>-</w:t>
            </w:r>
          </w:p>
        </w:tc>
      </w:tr>
      <w:tr w:rsidR="00A82336" w:rsidRPr="00DF6B60" w14:paraId="77772910" w14:textId="77777777" w:rsidTr="00A82336">
        <w:tc>
          <w:tcPr>
            <w:tcW w:w="976" w:type="pct"/>
          </w:tcPr>
          <w:p w14:paraId="4402492A" w14:textId="77777777" w:rsidR="00A82336" w:rsidRPr="00EE1C27" w:rsidRDefault="00A82336" w:rsidP="00A82336">
            <w:pPr>
              <w:jc w:val="right"/>
            </w:pPr>
            <w:r>
              <w:t>планируемые результаты реализации программы (итого)</w:t>
            </w:r>
          </w:p>
        </w:tc>
        <w:tc>
          <w:tcPr>
            <w:tcW w:w="627" w:type="pct"/>
          </w:tcPr>
          <w:p w14:paraId="26BD98F1" w14:textId="49C2AEEC" w:rsidR="00A82336" w:rsidRPr="00DF6B60" w:rsidRDefault="00125814" w:rsidP="00A82336">
            <w:pPr>
              <w:jc w:val="center"/>
            </w:pPr>
            <w:r>
              <w:t>100408,90</w:t>
            </w:r>
          </w:p>
        </w:tc>
        <w:tc>
          <w:tcPr>
            <w:tcW w:w="566" w:type="pct"/>
          </w:tcPr>
          <w:p w14:paraId="52A1105E" w14:textId="0D24124A" w:rsidR="00A82336" w:rsidRPr="00DF6B60" w:rsidRDefault="00A82336" w:rsidP="00A82336">
            <w:pPr>
              <w:jc w:val="center"/>
            </w:pPr>
            <w:r>
              <w:t>22869,11</w:t>
            </w:r>
          </w:p>
        </w:tc>
        <w:tc>
          <w:tcPr>
            <w:tcW w:w="566" w:type="pct"/>
          </w:tcPr>
          <w:p w14:paraId="07FDD68B" w14:textId="2C37D1DF" w:rsidR="00A82336" w:rsidRPr="00DF6B60" w:rsidRDefault="00125814" w:rsidP="00A82336">
            <w:pPr>
              <w:jc w:val="center"/>
            </w:pPr>
            <w:r>
              <w:t>22012,02</w:t>
            </w:r>
          </w:p>
        </w:tc>
        <w:tc>
          <w:tcPr>
            <w:tcW w:w="566" w:type="pct"/>
          </w:tcPr>
          <w:p w14:paraId="301C57A8" w14:textId="5BB0321A" w:rsidR="00A82336" w:rsidRPr="00DF6B60" w:rsidRDefault="005229CF" w:rsidP="00A82336">
            <w:pPr>
              <w:jc w:val="center"/>
            </w:pPr>
            <w:r>
              <w:t>15356,96</w:t>
            </w:r>
          </w:p>
        </w:tc>
        <w:tc>
          <w:tcPr>
            <w:tcW w:w="566" w:type="pct"/>
          </w:tcPr>
          <w:p w14:paraId="4A5B949C" w14:textId="2200607A" w:rsidR="00A82336" w:rsidRPr="00DF6B60" w:rsidRDefault="005229CF" w:rsidP="00A82336">
            <w:pPr>
              <w:jc w:val="center"/>
            </w:pPr>
            <w:r>
              <w:t>14688,21</w:t>
            </w:r>
          </w:p>
        </w:tc>
        <w:tc>
          <w:tcPr>
            <w:tcW w:w="566" w:type="pct"/>
          </w:tcPr>
          <w:p w14:paraId="3660F093" w14:textId="29904421" w:rsidR="00A82336" w:rsidRPr="00DF6B60" w:rsidRDefault="00A82336" w:rsidP="00A82336">
            <w:pPr>
              <w:jc w:val="center"/>
            </w:pPr>
            <w:r>
              <w:t>12356,27</w:t>
            </w:r>
          </w:p>
        </w:tc>
        <w:tc>
          <w:tcPr>
            <w:tcW w:w="566" w:type="pct"/>
          </w:tcPr>
          <w:p w14:paraId="3FFA1151" w14:textId="732AF19C" w:rsidR="00A82336" w:rsidRPr="00DF6B60" w:rsidRDefault="00A82336" w:rsidP="00A82336">
            <w:pPr>
              <w:jc w:val="center"/>
            </w:pPr>
            <w:r>
              <w:t>13126,33</w:t>
            </w:r>
          </w:p>
        </w:tc>
      </w:tr>
    </w:tbl>
    <w:p w14:paraId="1EE78D52" w14:textId="4DEFBF14" w:rsidR="007C5110" w:rsidRPr="00B90D9C" w:rsidRDefault="00B90D9C" w:rsidP="00B90D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70536">
        <w:rPr>
          <w:sz w:val="28"/>
          <w:szCs w:val="28"/>
        </w:rPr>
        <w:t>11</w:t>
      </w:r>
      <w:r w:rsidR="007C5110" w:rsidRPr="00A54284">
        <w:rPr>
          <w:sz w:val="28"/>
          <w:szCs w:val="28"/>
        </w:rPr>
        <w:t>.</w:t>
      </w:r>
      <w:r w:rsidR="007C5110" w:rsidRPr="00A54284">
        <w:rPr>
          <w:sz w:val="28"/>
        </w:rPr>
        <w:t xml:space="preserve"> </w:t>
      </w:r>
      <w:r w:rsidR="007C5110" w:rsidRPr="00B90D9C">
        <w:rPr>
          <w:sz w:val="28"/>
          <w:szCs w:val="28"/>
        </w:rPr>
        <w:t>Раздел 5</w:t>
      </w:r>
      <w:r w:rsidRPr="00B90D9C">
        <w:rPr>
          <w:sz w:val="28"/>
          <w:szCs w:val="28"/>
        </w:rPr>
        <w:t xml:space="preserve"> </w:t>
      </w:r>
      <w:r w:rsidR="00C650CD">
        <w:rPr>
          <w:sz w:val="28"/>
          <w:szCs w:val="28"/>
        </w:rPr>
        <w:t>п</w:t>
      </w:r>
      <w:r w:rsidRPr="00B90D9C">
        <w:rPr>
          <w:sz w:val="28"/>
          <w:szCs w:val="28"/>
        </w:rPr>
        <w:t xml:space="preserve">одпрограммы «Обеспечение деятельности администрации Тайтурского городского поселения Усольского муниципального района Иркутской области» на 2023-2028 годы» </w:t>
      </w:r>
      <w:r w:rsidR="00C650CD">
        <w:rPr>
          <w:sz w:val="28"/>
          <w:szCs w:val="28"/>
        </w:rPr>
        <w:t xml:space="preserve">Программы </w:t>
      </w:r>
      <w:r w:rsidR="007C5110" w:rsidRPr="00B90D9C">
        <w:rPr>
          <w:sz w:val="28"/>
          <w:szCs w:val="28"/>
        </w:rPr>
        <w:t>изложить в следующей редакции:</w:t>
      </w:r>
    </w:p>
    <w:p w14:paraId="5BAED285" w14:textId="54EE29F2" w:rsidR="00312D8F" w:rsidRPr="00BB4653" w:rsidRDefault="007C5110" w:rsidP="00312D8F">
      <w:pPr>
        <w:jc w:val="center"/>
        <w:rPr>
          <w:sz w:val="28"/>
          <w:szCs w:val="28"/>
        </w:rPr>
      </w:pPr>
      <w:r w:rsidRPr="00A54284">
        <w:rPr>
          <w:sz w:val="28"/>
          <w:szCs w:val="28"/>
        </w:rPr>
        <w:t>«</w:t>
      </w:r>
      <w:r w:rsidR="00312D8F">
        <w:rPr>
          <w:sz w:val="28"/>
          <w:szCs w:val="28"/>
          <w:lang w:val="en-US"/>
        </w:rPr>
        <w:t>V</w:t>
      </w:r>
      <w:r w:rsidR="00312D8F">
        <w:rPr>
          <w:sz w:val="28"/>
          <w:szCs w:val="28"/>
        </w:rPr>
        <w:t xml:space="preserve">. </w:t>
      </w:r>
      <w:r w:rsidR="00312D8F" w:rsidRPr="00EE1C27">
        <w:rPr>
          <w:sz w:val="28"/>
          <w:szCs w:val="28"/>
        </w:rPr>
        <w:t>Ресурсное обеспечение подпрограммы</w:t>
      </w:r>
      <w:r w:rsidR="00312D8F">
        <w:rPr>
          <w:sz w:val="28"/>
          <w:szCs w:val="28"/>
        </w:rPr>
        <w:t>.</w:t>
      </w:r>
    </w:p>
    <w:p w14:paraId="5CCF276F" w14:textId="1CC722FC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Общий объём финансирования мероприятий </w:t>
      </w:r>
      <w:r>
        <w:rPr>
          <w:sz w:val="28"/>
          <w:szCs w:val="28"/>
        </w:rPr>
        <w:t>П</w:t>
      </w:r>
      <w:r w:rsidRPr="00DF6B60">
        <w:rPr>
          <w:sz w:val="28"/>
          <w:szCs w:val="28"/>
        </w:rPr>
        <w:t xml:space="preserve">одпрограммы в 2023-2028 гг. за </w:t>
      </w:r>
      <w:r w:rsidRPr="00DF6B60">
        <w:rPr>
          <w:bCs/>
          <w:color w:val="000000"/>
          <w:sz w:val="28"/>
        </w:rPr>
        <w:t>счет всех источников финансирования</w:t>
      </w:r>
      <w:r w:rsidRPr="00DF6B60">
        <w:rPr>
          <w:sz w:val="28"/>
          <w:szCs w:val="28"/>
        </w:rPr>
        <w:t xml:space="preserve"> составит </w:t>
      </w:r>
      <w:r w:rsidR="00125814">
        <w:rPr>
          <w:sz w:val="28"/>
          <w:szCs w:val="28"/>
        </w:rPr>
        <w:t>100408,90</w:t>
      </w:r>
      <w:r w:rsidRPr="00DF6B60">
        <w:rPr>
          <w:sz w:val="28"/>
          <w:szCs w:val="28"/>
        </w:rPr>
        <w:t xml:space="preserve"> тыс. рублей.</w:t>
      </w:r>
    </w:p>
    <w:p w14:paraId="1228B57A" w14:textId="3C4F30B4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2023 г. – </w:t>
      </w:r>
      <w:r w:rsidR="00A82336">
        <w:rPr>
          <w:sz w:val="28"/>
          <w:szCs w:val="28"/>
        </w:rPr>
        <w:t>22869,11</w:t>
      </w:r>
      <w:r w:rsidRPr="00DF6B60">
        <w:rPr>
          <w:sz w:val="28"/>
          <w:szCs w:val="28"/>
        </w:rPr>
        <w:t xml:space="preserve"> тыс. руб.</w:t>
      </w:r>
    </w:p>
    <w:p w14:paraId="3EC6CF3B" w14:textId="19911AFC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2024 г. – </w:t>
      </w:r>
      <w:r w:rsidR="00125814">
        <w:rPr>
          <w:sz w:val="28"/>
          <w:szCs w:val="28"/>
        </w:rPr>
        <w:t>22012,02</w:t>
      </w:r>
      <w:r w:rsidRPr="00DF6B60">
        <w:rPr>
          <w:sz w:val="28"/>
          <w:szCs w:val="28"/>
        </w:rPr>
        <w:t xml:space="preserve"> тыс. руб.</w:t>
      </w:r>
    </w:p>
    <w:p w14:paraId="6C08CFF7" w14:textId="12B09C85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2025 г. – </w:t>
      </w:r>
      <w:r w:rsidR="005229CF">
        <w:rPr>
          <w:sz w:val="28"/>
          <w:szCs w:val="28"/>
        </w:rPr>
        <w:t>15356,96</w:t>
      </w:r>
      <w:r w:rsidRPr="00DF6B60">
        <w:rPr>
          <w:sz w:val="28"/>
          <w:szCs w:val="28"/>
        </w:rPr>
        <w:t xml:space="preserve"> тыс. руб.</w:t>
      </w:r>
    </w:p>
    <w:p w14:paraId="291F2627" w14:textId="2C32A243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2026 г. – </w:t>
      </w:r>
      <w:r w:rsidR="005229CF">
        <w:rPr>
          <w:sz w:val="28"/>
          <w:szCs w:val="28"/>
        </w:rPr>
        <w:t>14688,21</w:t>
      </w:r>
      <w:r w:rsidRPr="00DF6B60">
        <w:rPr>
          <w:sz w:val="28"/>
          <w:szCs w:val="28"/>
        </w:rPr>
        <w:t xml:space="preserve"> тыс. руб.</w:t>
      </w:r>
    </w:p>
    <w:p w14:paraId="2B075D8B" w14:textId="609A7118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2027 г. – </w:t>
      </w:r>
      <w:r w:rsidR="00A82336">
        <w:rPr>
          <w:sz w:val="28"/>
          <w:szCs w:val="28"/>
        </w:rPr>
        <w:t>12356,27</w:t>
      </w:r>
      <w:r w:rsidRPr="00DF6B60">
        <w:rPr>
          <w:sz w:val="28"/>
          <w:szCs w:val="28"/>
        </w:rPr>
        <w:t xml:space="preserve"> тыс. руб.</w:t>
      </w:r>
    </w:p>
    <w:p w14:paraId="549C59E3" w14:textId="556922B9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2028 г. – </w:t>
      </w:r>
      <w:r w:rsidR="00A82336">
        <w:rPr>
          <w:sz w:val="28"/>
          <w:szCs w:val="28"/>
        </w:rPr>
        <w:t>13126,33</w:t>
      </w:r>
      <w:r w:rsidRPr="00DF6B60">
        <w:rPr>
          <w:sz w:val="28"/>
          <w:szCs w:val="28"/>
        </w:rPr>
        <w:t xml:space="preserve"> тыс. руб.</w:t>
      </w:r>
    </w:p>
    <w:p w14:paraId="0D3142BE" w14:textId="77777777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>Ресурсное обеспечение реализации подпрограммы за счет средств местного бюджета прилагается в приложении к подпрограмме (таблица 1).</w:t>
      </w:r>
    </w:p>
    <w:p w14:paraId="1487074A" w14:textId="35DA2E5E" w:rsidR="007C5110" w:rsidRPr="00A54284" w:rsidRDefault="00312D8F" w:rsidP="00312D8F">
      <w:pPr>
        <w:ind w:firstLine="709"/>
        <w:jc w:val="both"/>
        <w:rPr>
          <w:sz w:val="28"/>
          <w:szCs w:val="28"/>
        </w:rPr>
      </w:pPr>
      <w:r w:rsidRPr="00DF6B60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прилагается в приложении к подпрограмме (таблица 2).</w:t>
      </w:r>
      <w:r w:rsidR="007C5110" w:rsidRPr="00A54284">
        <w:rPr>
          <w:sz w:val="28"/>
          <w:szCs w:val="28"/>
        </w:rPr>
        <w:t>».</w:t>
      </w:r>
    </w:p>
    <w:p w14:paraId="1B2F56B6" w14:textId="7B062659" w:rsidR="007C5110" w:rsidRDefault="00C650CD" w:rsidP="007C5110">
      <w:pPr>
        <w:tabs>
          <w:tab w:val="left" w:pos="1063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B70536">
        <w:rPr>
          <w:sz w:val="28"/>
          <w:szCs w:val="28"/>
        </w:rPr>
        <w:t>12</w:t>
      </w:r>
      <w:r w:rsidR="007C5110" w:rsidRPr="00A54284">
        <w:rPr>
          <w:sz w:val="28"/>
          <w:szCs w:val="28"/>
        </w:rPr>
        <w:t xml:space="preserve">. </w:t>
      </w:r>
      <w:r>
        <w:rPr>
          <w:sz w:val="28"/>
        </w:rPr>
        <w:t>Т</w:t>
      </w:r>
      <w:r w:rsidR="007C5110" w:rsidRPr="00A54284">
        <w:rPr>
          <w:sz w:val="28"/>
        </w:rPr>
        <w:t xml:space="preserve">аблицу 1 </w:t>
      </w:r>
      <w:r>
        <w:rPr>
          <w:sz w:val="28"/>
        </w:rPr>
        <w:t>«</w:t>
      </w:r>
      <w:r w:rsidR="009E79B0" w:rsidRPr="00EE1C27">
        <w:rPr>
          <w:bCs/>
          <w:color w:val="000000"/>
          <w:sz w:val="28"/>
          <w:szCs w:val="28"/>
        </w:rPr>
        <w:t xml:space="preserve">Ресурсное обеспечение реализации подпрограммы </w:t>
      </w:r>
      <w:r w:rsidR="009E79B0" w:rsidRPr="00B7245A">
        <w:rPr>
          <w:bCs/>
          <w:color w:val="000000"/>
          <w:sz w:val="28"/>
          <w:szCs w:val="28"/>
        </w:rPr>
        <w:t>«Обеспечение деятельности администрации Тайтурского городского поселения Усольского муниципального района Иркутской области»</w:t>
      </w:r>
      <w:r w:rsidR="009E79B0">
        <w:rPr>
          <w:bCs/>
          <w:color w:val="000000"/>
          <w:sz w:val="28"/>
          <w:szCs w:val="28"/>
        </w:rPr>
        <w:t xml:space="preserve"> </w:t>
      </w:r>
      <w:r w:rsidR="009E79B0" w:rsidRPr="00B7245A">
        <w:rPr>
          <w:bCs/>
          <w:color w:val="000000"/>
          <w:sz w:val="28"/>
          <w:szCs w:val="28"/>
        </w:rPr>
        <w:t xml:space="preserve">на 2023-2028 годы </w:t>
      </w:r>
      <w:r w:rsidR="009E79B0" w:rsidRPr="00EE1C27">
        <w:rPr>
          <w:bCs/>
          <w:color w:val="000000"/>
          <w:sz w:val="28"/>
          <w:szCs w:val="28"/>
        </w:rPr>
        <w:t>за счет средств</w:t>
      </w:r>
      <w:r w:rsidR="009E79B0">
        <w:rPr>
          <w:bCs/>
          <w:color w:val="000000"/>
          <w:sz w:val="28"/>
          <w:szCs w:val="28"/>
        </w:rPr>
        <w:t xml:space="preserve"> местного</w:t>
      </w:r>
      <w:r w:rsidR="009E79B0" w:rsidRPr="00EE1C27">
        <w:rPr>
          <w:bCs/>
          <w:color w:val="000000"/>
          <w:sz w:val="28"/>
          <w:szCs w:val="28"/>
        </w:rPr>
        <w:t xml:space="preserve"> бюджета</w:t>
      </w:r>
      <w:r>
        <w:rPr>
          <w:bCs/>
          <w:color w:val="000000"/>
          <w:sz w:val="28"/>
          <w:szCs w:val="28"/>
        </w:rPr>
        <w:t>»</w:t>
      </w:r>
      <w:r w:rsidR="007C5110" w:rsidRPr="00A54284">
        <w:rPr>
          <w:bCs/>
          <w:color w:val="000000"/>
          <w:sz w:val="28"/>
        </w:rPr>
        <w:t xml:space="preserve"> </w:t>
      </w:r>
      <w:r w:rsidR="00A6431D" w:rsidRPr="00A54284">
        <w:rPr>
          <w:sz w:val="28"/>
        </w:rPr>
        <w:t>подпрограмм</w:t>
      </w:r>
      <w:r w:rsidR="00A6431D">
        <w:rPr>
          <w:sz w:val="28"/>
        </w:rPr>
        <w:t>ы</w:t>
      </w:r>
      <w:r w:rsidR="00A6431D" w:rsidRPr="00A54284">
        <w:rPr>
          <w:sz w:val="28"/>
        </w:rPr>
        <w:t xml:space="preserve"> «</w:t>
      </w:r>
      <w:r w:rsidR="00A6431D" w:rsidRPr="00A54284">
        <w:rPr>
          <w:sz w:val="28"/>
          <w:szCs w:val="28"/>
        </w:rPr>
        <w:t xml:space="preserve">Обеспечение деятельности администрации </w:t>
      </w:r>
      <w:r w:rsidR="00A6431D" w:rsidRPr="00615429">
        <w:rPr>
          <w:sz w:val="28"/>
          <w:szCs w:val="28"/>
        </w:rPr>
        <w:t>Тайтурского городского поселения Усольского</w:t>
      </w:r>
      <w:r w:rsidR="00A6431D" w:rsidRPr="00CE63FE">
        <w:rPr>
          <w:sz w:val="28"/>
          <w:szCs w:val="28"/>
        </w:rPr>
        <w:t xml:space="preserve"> муниципального района Иркутской области</w:t>
      </w:r>
      <w:r w:rsidR="00A6431D" w:rsidRPr="00A54284">
        <w:rPr>
          <w:sz w:val="28"/>
        </w:rPr>
        <w:t xml:space="preserve"> на 202</w:t>
      </w:r>
      <w:r w:rsidR="00A6431D">
        <w:rPr>
          <w:sz w:val="28"/>
        </w:rPr>
        <w:t>3</w:t>
      </w:r>
      <w:r w:rsidR="00A6431D" w:rsidRPr="00A54284">
        <w:rPr>
          <w:sz w:val="28"/>
        </w:rPr>
        <w:t>-202</w:t>
      </w:r>
      <w:r w:rsidR="00A6431D">
        <w:rPr>
          <w:sz w:val="28"/>
        </w:rPr>
        <w:t>8</w:t>
      </w:r>
      <w:r w:rsidR="00A6431D" w:rsidRPr="00A54284">
        <w:rPr>
          <w:sz w:val="28"/>
        </w:rPr>
        <w:t xml:space="preserve"> годы» </w:t>
      </w:r>
      <w:r w:rsidR="00A6431D">
        <w:rPr>
          <w:sz w:val="28"/>
        </w:rPr>
        <w:t>изложить</w:t>
      </w:r>
      <w:r w:rsidR="007C5110" w:rsidRPr="00A54284">
        <w:rPr>
          <w:sz w:val="28"/>
        </w:rPr>
        <w:t xml:space="preserve"> в следующей редакции:</w:t>
      </w:r>
      <w:r w:rsidR="00B2020E">
        <w:rPr>
          <w:sz w:val="28"/>
        </w:rPr>
        <w:t xml:space="preserve"> </w:t>
      </w:r>
    </w:p>
    <w:tbl>
      <w:tblPr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75"/>
        <w:gridCol w:w="2034"/>
        <w:gridCol w:w="1558"/>
        <w:gridCol w:w="812"/>
        <w:gridCol w:w="827"/>
        <w:gridCol w:w="756"/>
        <w:gridCol w:w="763"/>
        <w:gridCol w:w="756"/>
        <w:gridCol w:w="789"/>
        <w:gridCol w:w="1017"/>
      </w:tblGrid>
      <w:tr w:rsidR="00C414E8" w:rsidRPr="000C31E4" w14:paraId="434807A2" w14:textId="77777777" w:rsidTr="00D92459">
        <w:trPr>
          <w:trHeight w:val="54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50A39" w14:textId="77777777" w:rsidR="00C414E8" w:rsidRPr="00E566DA" w:rsidRDefault="00C414E8" w:rsidP="00D92459">
            <w:pPr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 xml:space="preserve">№ </w:t>
            </w:r>
            <w:r w:rsidRPr="00E566D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8FD" w14:textId="77777777" w:rsidR="00C414E8" w:rsidRPr="00E566DA" w:rsidRDefault="00C414E8" w:rsidP="00D92459">
            <w:pPr>
              <w:tabs>
                <w:tab w:val="center" w:pos="4153"/>
                <w:tab w:val="right" w:pos="8306"/>
              </w:tabs>
              <w:jc w:val="center"/>
            </w:pPr>
            <w:r w:rsidRPr="00E566DA">
              <w:t>Наименование муниципальной программы (подпрограммы), основного мероприятия, мероприятия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B1F0" w14:textId="77777777" w:rsidR="00C414E8" w:rsidRPr="00E566DA" w:rsidRDefault="00C414E8" w:rsidP="00D92459">
            <w:r w:rsidRPr="00E566DA">
              <w:rPr>
                <w:sz w:val="22"/>
                <w:szCs w:val="22"/>
              </w:rPr>
              <w:t>Исполнитель</w:t>
            </w:r>
          </w:p>
        </w:tc>
        <w:tc>
          <w:tcPr>
            <w:tcW w:w="29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02E97" w14:textId="77777777" w:rsidR="00C414E8" w:rsidRPr="00E566DA" w:rsidRDefault="00C414E8" w:rsidP="00D92459">
            <w:pPr>
              <w:jc w:val="center"/>
            </w:pPr>
            <w:r w:rsidRPr="00E566DA">
              <w:t>Расходы (тыс. руб.), годы</w:t>
            </w:r>
          </w:p>
        </w:tc>
      </w:tr>
      <w:tr w:rsidR="00C414E8" w:rsidRPr="000C31E4" w14:paraId="174E2FFB" w14:textId="77777777" w:rsidTr="00A82336">
        <w:trPr>
          <w:trHeight w:val="27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9B535" w14:textId="77777777" w:rsidR="00C414E8" w:rsidRPr="00E566DA" w:rsidRDefault="00C414E8" w:rsidP="00D92459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9868D" w14:textId="77777777" w:rsidR="00C414E8" w:rsidRPr="00E566DA" w:rsidRDefault="00C414E8" w:rsidP="00D92459"/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B8FF5" w14:textId="77777777" w:rsidR="00C414E8" w:rsidRPr="00E566DA" w:rsidRDefault="00C414E8" w:rsidP="00D92459"/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7D0" w14:textId="77777777" w:rsidR="00C414E8" w:rsidRPr="00E566DA" w:rsidRDefault="00C414E8" w:rsidP="00D92459">
            <w:pPr>
              <w:jc w:val="center"/>
            </w:pPr>
            <w:r w:rsidRPr="00E566DA">
              <w:t>2023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8923" w14:textId="77777777" w:rsidR="00C414E8" w:rsidRPr="00E566DA" w:rsidRDefault="00C414E8" w:rsidP="00D92459">
            <w:pPr>
              <w:jc w:val="center"/>
            </w:pPr>
            <w:r w:rsidRPr="00E566DA">
              <w:t>2024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F4DC" w14:textId="77777777" w:rsidR="00C414E8" w:rsidRPr="00E566DA" w:rsidRDefault="00C414E8" w:rsidP="00D92459">
            <w:pPr>
              <w:jc w:val="center"/>
            </w:pPr>
            <w:r w:rsidRPr="00E566DA"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9B5A30" w14:textId="77777777" w:rsidR="00C414E8" w:rsidRPr="00E566DA" w:rsidRDefault="00C414E8" w:rsidP="00D92459">
            <w:pPr>
              <w:jc w:val="center"/>
            </w:pPr>
            <w:r w:rsidRPr="00E566DA"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DFBB1A" w14:textId="77777777" w:rsidR="00C414E8" w:rsidRPr="00E566DA" w:rsidRDefault="00C414E8" w:rsidP="00D92459">
            <w:pPr>
              <w:jc w:val="center"/>
            </w:pPr>
            <w:r w:rsidRPr="00E566DA">
              <w:t>2027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19C237" w14:textId="77777777" w:rsidR="00C414E8" w:rsidRPr="00E566DA" w:rsidRDefault="00C414E8" w:rsidP="00D92459">
            <w:pPr>
              <w:jc w:val="center"/>
            </w:pPr>
            <w:r w:rsidRPr="00E566DA">
              <w:t>2028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3C95DF" w14:textId="77777777" w:rsidR="00C414E8" w:rsidRPr="00E566DA" w:rsidRDefault="00C414E8" w:rsidP="00D92459">
            <w:pPr>
              <w:jc w:val="center"/>
            </w:pPr>
            <w:r w:rsidRPr="00E566DA">
              <w:t>всего</w:t>
            </w:r>
          </w:p>
        </w:tc>
      </w:tr>
      <w:tr w:rsidR="00C414E8" w:rsidRPr="000C31E4" w14:paraId="2449F6BF" w14:textId="77777777" w:rsidTr="00A82336">
        <w:trPr>
          <w:trHeight w:val="11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6ADB" w14:textId="77777777" w:rsidR="00C414E8" w:rsidRPr="00E566DA" w:rsidRDefault="00C414E8" w:rsidP="00D92459">
            <w:pPr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0FA8" w14:textId="77777777" w:rsidR="00C414E8" w:rsidRPr="00E566DA" w:rsidRDefault="00C414E8" w:rsidP="00D92459">
            <w:pPr>
              <w:jc w:val="center"/>
            </w:pPr>
            <w:r w:rsidRPr="00E566DA"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4711" w14:textId="77777777" w:rsidR="00C414E8" w:rsidRPr="00E566DA" w:rsidRDefault="00C414E8" w:rsidP="00D92459">
            <w:pPr>
              <w:jc w:val="center"/>
            </w:pPr>
            <w:r w:rsidRPr="00E566DA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CD3495E" w14:textId="77777777" w:rsidR="00C414E8" w:rsidRPr="00E566DA" w:rsidRDefault="00C414E8" w:rsidP="00D92459">
            <w:pPr>
              <w:jc w:val="center"/>
            </w:pPr>
            <w:r w:rsidRPr="00E566DA"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0B26E18" w14:textId="77777777" w:rsidR="00C414E8" w:rsidRPr="00E566DA" w:rsidRDefault="00C414E8" w:rsidP="00D92459">
            <w:pPr>
              <w:jc w:val="center"/>
            </w:pPr>
            <w:r w:rsidRPr="00E566DA"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8366B7C" w14:textId="77777777" w:rsidR="00C414E8" w:rsidRPr="00E566DA" w:rsidRDefault="00C414E8" w:rsidP="00D92459">
            <w:pPr>
              <w:jc w:val="center"/>
            </w:pPr>
            <w:r w:rsidRPr="00E566DA"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7AC62293" w14:textId="77777777" w:rsidR="00C414E8" w:rsidRPr="00E566DA" w:rsidRDefault="00C414E8" w:rsidP="00D92459">
            <w:pPr>
              <w:jc w:val="center"/>
            </w:pPr>
            <w:r w:rsidRPr="00E566DA"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1E2959E4" w14:textId="77777777" w:rsidR="00C414E8" w:rsidRPr="00E566DA" w:rsidRDefault="00C414E8" w:rsidP="00D92459">
            <w:pPr>
              <w:jc w:val="center"/>
            </w:pPr>
            <w:r w:rsidRPr="00E566DA"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36A364D" w14:textId="77777777" w:rsidR="00C414E8" w:rsidRPr="00E566DA" w:rsidRDefault="00C414E8" w:rsidP="00D92459">
            <w:pPr>
              <w:jc w:val="center"/>
            </w:pPr>
            <w:r w:rsidRPr="00E566DA"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CB203D7" w14:textId="77777777" w:rsidR="00C414E8" w:rsidRPr="00E566DA" w:rsidRDefault="00C414E8" w:rsidP="00D92459">
            <w:pPr>
              <w:jc w:val="center"/>
            </w:pPr>
            <w:r w:rsidRPr="00E566DA">
              <w:t>10</w:t>
            </w:r>
          </w:p>
        </w:tc>
      </w:tr>
      <w:tr w:rsidR="00125814" w:rsidRPr="000C31E4" w14:paraId="3A5D19CE" w14:textId="77777777" w:rsidTr="00A82336">
        <w:trPr>
          <w:trHeight w:val="7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B43C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1AC05" w14:textId="77777777" w:rsidR="00125814" w:rsidRPr="00E566DA" w:rsidRDefault="00125814" w:rsidP="00125814">
            <w:r w:rsidRPr="00E566DA">
              <w:t xml:space="preserve">Подпрограмма       </w:t>
            </w:r>
          </w:p>
          <w:p w14:paraId="71593078" w14:textId="1F911AC1" w:rsidR="00125814" w:rsidRPr="00E566DA" w:rsidRDefault="00125814" w:rsidP="00125814">
            <w:r w:rsidRPr="00E566DA">
              <w:t xml:space="preserve">«Обеспечение деятельности администрации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  <w:r w:rsidRPr="00E566DA">
              <w:t xml:space="preserve">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710C" w14:textId="76C7B658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EE79CE" w14:textId="5136C9F2" w:rsidR="00125814" w:rsidRPr="00E566DA" w:rsidRDefault="00125814" w:rsidP="00125814">
            <w:r>
              <w:t>22869,11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C3A043" w14:textId="7461B027" w:rsidR="00125814" w:rsidRPr="00E566DA" w:rsidRDefault="00125814" w:rsidP="00125814">
            <w:r>
              <w:t>22012,02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E80EAB" w14:textId="0AA42D56" w:rsidR="00125814" w:rsidRPr="00E566DA" w:rsidRDefault="00125814" w:rsidP="00125814">
            <w:r>
              <w:t>15356,96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D87985B" w14:textId="64174929" w:rsidR="00125814" w:rsidRPr="00E566DA" w:rsidRDefault="00125814" w:rsidP="00125814">
            <w:r>
              <w:t>14688,21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5EC93A0" w14:textId="014F70B5" w:rsidR="00125814" w:rsidRPr="00E566DA" w:rsidRDefault="00125814" w:rsidP="00125814">
            <w:r>
              <w:t>12356,27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E866A7" w14:textId="1BBDE4D6" w:rsidR="00125814" w:rsidRPr="00E566DA" w:rsidRDefault="00125814" w:rsidP="00125814">
            <w:r>
              <w:t>13126,33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B6BC27" w14:textId="3994B661" w:rsidR="00125814" w:rsidRPr="00E566DA" w:rsidRDefault="00125814" w:rsidP="00125814">
            <w:r>
              <w:t>100408,90</w:t>
            </w:r>
          </w:p>
        </w:tc>
      </w:tr>
      <w:tr w:rsidR="00125814" w:rsidRPr="000C31E4" w14:paraId="5FEEB534" w14:textId="77777777" w:rsidTr="00A82336">
        <w:trPr>
          <w:trHeight w:val="990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D46C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EBE2" w14:textId="77777777" w:rsidR="00125814" w:rsidRPr="00E566DA" w:rsidRDefault="00125814" w:rsidP="0012581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7C38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3CCA9A3B" w14:textId="7A2D5498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B8B2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5EFBE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3C0A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2B3AA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6E02E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831CC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F2DBFF" w14:textId="77777777" w:rsidR="00125814" w:rsidRPr="000C31E4" w:rsidRDefault="00125814" w:rsidP="00125814">
            <w:pPr>
              <w:rPr>
                <w:color w:val="FF0000"/>
              </w:rPr>
            </w:pPr>
          </w:p>
        </w:tc>
      </w:tr>
      <w:tr w:rsidR="00125814" w:rsidRPr="000C31E4" w14:paraId="2AB6CF2E" w14:textId="77777777" w:rsidTr="00A82336">
        <w:trPr>
          <w:trHeight w:val="316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777C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4FDA7" w14:textId="77777777" w:rsidR="00125814" w:rsidRPr="00E566DA" w:rsidRDefault="00125814" w:rsidP="00125814">
            <w:r w:rsidRPr="00E566DA">
              <w:t xml:space="preserve">Расходы на </w:t>
            </w:r>
            <w:r w:rsidRPr="00E566DA">
              <w:lastRenderedPageBreak/>
              <w:t xml:space="preserve">выплату персоналу в целях обеспечения выполнения функций </w:t>
            </w:r>
          </w:p>
          <w:p w14:paraId="086E83CA" w14:textId="3E33D293" w:rsidR="00125814" w:rsidRPr="00E566DA" w:rsidRDefault="00125814" w:rsidP="00125814">
            <w:r w:rsidRPr="00E566DA">
              <w:t>государственными органами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9050" w14:textId="6988CAB6" w:rsidR="00125814" w:rsidRPr="00E566DA" w:rsidRDefault="00125814" w:rsidP="00125814">
            <w:r w:rsidRPr="00E566DA">
              <w:lastRenderedPageBreak/>
              <w:t xml:space="preserve">всего, в том </w:t>
            </w:r>
            <w:r w:rsidRPr="00E566DA">
              <w:lastRenderedPageBreak/>
              <w:t>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6FBD1" w14:textId="01F4EB7C" w:rsidR="00125814" w:rsidRPr="00561F00" w:rsidRDefault="00125814" w:rsidP="00125814">
            <w:r>
              <w:lastRenderedPageBreak/>
              <w:t>1938</w:t>
            </w:r>
            <w:r>
              <w:lastRenderedPageBreak/>
              <w:t>4,62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9767F3" w14:textId="47F428A2" w:rsidR="00125814" w:rsidRPr="00561F00" w:rsidRDefault="00125814" w:rsidP="00125814">
            <w:r>
              <w:lastRenderedPageBreak/>
              <w:t>17628</w:t>
            </w:r>
            <w:r>
              <w:lastRenderedPageBreak/>
              <w:t>,38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7BCC1E" w14:textId="122F4505" w:rsidR="00125814" w:rsidRPr="00561F00" w:rsidRDefault="00125814" w:rsidP="00125814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9463D9">
              <w:lastRenderedPageBreak/>
              <w:t>1270</w:t>
            </w:r>
            <w:r w:rsidRPr="009463D9">
              <w:lastRenderedPageBreak/>
              <w:t>8,28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5251AB" w14:textId="17237706" w:rsidR="00125814" w:rsidRPr="00561F00" w:rsidRDefault="00125814" w:rsidP="00125814">
            <w:r>
              <w:lastRenderedPageBreak/>
              <w:t>1253</w:t>
            </w:r>
            <w:r>
              <w:lastRenderedPageBreak/>
              <w:t>8,00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1404DB" w14:textId="171B3BB9" w:rsidR="00125814" w:rsidRPr="00561F00" w:rsidRDefault="00125814" w:rsidP="00125814">
            <w:r>
              <w:lastRenderedPageBreak/>
              <w:t>1015</w:t>
            </w:r>
            <w:r>
              <w:lastRenderedPageBreak/>
              <w:t>7,27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0B2970" w14:textId="3DE28DD5" w:rsidR="00125814" w:rsidRPr="00561F00" w:rsidRDefault="00125814" w:rsidP="00125814">
            <w:r>
              <w:lastRenderedPageBreak/>
              <w:t>1092</w:t>
            </w:r>
            <w:r>
              <w:lastRenderedPageBreak/>
              <w:t>7,33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418C78" w14:textId="29B3517C" w:rsidR="00125814" w:rsidRPr="00561F00" w:rsidRDefault="00125814" w:rsidP="00125814">
            <w:r>
              <w:lastRenderedPageBreak/>
              <w:t>83163,8</w:t>
            </w:r>
            <w:r>
              <w:lastRenderedPageBreak/>
              <w:t>8</w:t>
            </w:r>
          </w:p>
        </w:tc>
      </w:tr>
      <w:tr w:rsidR="00125814" w:rsidRPr="000C31E4" w14:paraId="7B48DF3A" w14:textId="77777777" w:rsidTr="00A82336">
        <w:trPr>
          <w:trHeight w:val="982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EDA7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069E" w14:textId="77777777" w:rsidR="00125814" w:rsidRPr="00E566DA" w:rsidRDefault="00125814" w:rsidP="0012581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F109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5ACD0D0" w14:textId="0A37BB2B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7EA0" w14:textId="77777777" w:rsidR="00125814" w:rsidRPr="00561F00" w:rsidRDefault="00125814" w:rsidP="00125814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D8968" w14:textId="77777777" w:rsidR="00125814" w:rsidRPr="00561F00" w:rsidRDefault="00125814" w:rsidP="0012581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26FC" w14:textId="77777777" w:rsidR="00125814" w:rsidRPr="00561F00" w:rsidRDefault="00125814" w:rsidP="00125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4D60F8" w14:textId="77777777" w:rsidR="00125814" w:rsidRPr="00561F00" w:rsidRDefault="00125814" w:rsidP="0012581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8DF89E" w14:textId="77777777" w:rsidR="00125814" w:rsidRPr="00561F00" w:rsidRDefault="00125814" w:rsidP="00125814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8775CD" w14:textId="77777777" w:rsidR="00125814" w:rsidRPr="00561F00" w:rsidRDefault="00125814" w:rsidP="00125814"/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BF2059" w14:textId="77777777" w:rsidR="00125814" w:rsidRPr="00561F00" w:rsidRDefault="00125814" w:rsidP="00125814"/>
        </w:tc>
      </w:tr>
      <w:tr w:rsidR="0013506D" w:rsidRPr="00125814" w14:paraId="067D2A54" w14:textId="77777777" w:rsidTr="00A82336">
        <w:trPr>
          <w:trHeight w:val="198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BFAA" w14:textId="77777777" w:rsidR="0013506D" w:rsidRPr="0013506D" w:rsidRDefault="0013506D" w:rsidP="0013506D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CD9F85" w14:textId="16210F71" w:rsidR="0013506D" w:rsidRPr="00125814" w:rsidRDefault="0013506D" w:rsidP="0013506D">
            <w:pPr>
              <w:rPr>
                <w:color w:val="FF0000"/>
              </w:rPr>
            </w:pPr>
            <w:r w:rsidRPr="0013506D">
              <w:t>Содержание имущества администрации, услуги для обеспечения муниципальных нужд, приобретение основных средств и материальных запасов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8516" w14:textId="58037F28" w:rsidR="0013506D" w:rsidRPr="00125814" w:rsidRDefault="0013506D" w:rsidP="0013506D">
            <w:pPr>
              <w:rPr>
                <w:color w:val="FF0000"/>
              </w:rPr>
            </w:pPr>
            <w:r w:rsidRPr="0013506D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9779AD" w14:textId="2F56E83C" w:rsidR="0013506D" w:rsidRPr="00125814" w:rsidRDefault="0013506D" w:rsidP="0013506D">
            <w:pPr>
              <w:rPr>
                <w:color w:val="FF0000"/>
              </w:rPr>
            </w:pPr>
            <w:r w:rsidRPr="0013506D">
              <w:t>2062,33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23D622" w14:textId="1A211D4E" w:rsidR="0013506D" w:rsidRPr="00125814" w:rsidRDefault="0013506D" w:rsidP="0013506D">
            <w:pPr>
              <w:rPr>
                <w:color w:val="FF0000"/>
              </w:rPr>
            </w:pPr>
            <w:r w:rsidRPr="0013506D">
              <w:t>3496,69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DAD2F5" w14:textId="2F83C6CC" w:rsidR="0013506D" w:rsidRPr="00125814" w:rsidRDefault="0013506D" w:rsidP="0013506D">
            <w:pPr>
              <w:rPr>
                <w:color w:val="FF0000"/>
              </w:rPr>
            </w:pPr>
            <w:r w:rsidRPr="0013506D">
              <w:t>1886,35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DBDD8A" w14:textId="3E078ABE" w:rsidR="0013506D" w:rsidRPr="00125814" w:rsidRDefault="0013506D" w:rsidP="0013506D">
            <w:pPr>
              <w:rPr>
                <w:color w:val="FF0000"/>
              </w:rPr>
            </w:pPr>
            <w:r w:rsidRPr="0013506D">
              <w:t>1886,35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CEDD7C" w14:textId="55389ED2" w:rsidR="0013506D" w:rsidRPr="00125814" w:rsidRDefault="0013506D" w:rsidP="0013506D">
            <w:pPr>
              <w:rPr>
                <w:color w:val="FF0000"/>
              </w:rPr>
            </w:pPr>
            <w:r w:rsidRPr="0013506D">
              <w:t>1760,95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13BC88" w14:textId="2682DAE3" w:rsidR="0013506D" w:rsidRPr="00125814" w:rsidRDefault="0013506D" w:rsidP="0013506D">
            <w:pPr>
              <w:rPr>
                <w:color w:val="FF0000"/>
              </w:rPr>
            </w:pPr>
            <w:r w:rsidRPr="0013506D">
              <w:t>1760,95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34891D" w14:textId="69FC7D76" w:rsidR="0013506D" w:rsidRPr="00125814" w:rsidRDefault="0013506D" w:rsidP="0013506D">
            <w:pPr>
              <w:rPr>
                <w:color w:val="FF0000"/>
              </w:rPr>
            </w:pPr>
            <w:r w:rsidRPr="0013506D">
              <w:t>12853,62</w:t>
            </w:r>
          </w:p>
        </w:tc>
      </w:tr>
      <w:tr w:rsidR="0013506D" w:rsidRPr="00125814" w14:paraId="5CEF99B1" w14:textId="77777777" w:rsidTr="00A82336">
        <w:trPr>
          <w:trHeight w:val="615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97AF" w14:textId="77777777" w:rsidR="0013506D" w:rsidRPr="00125814" w:rsidRDefault="0013506D" w:rsidP="0013506D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CCC6" w14:textId="77777777" w:rsidR="0013506D" w:rsidRPr="00125814" w:rsidRDefault="0013506D" w:rsidP="0013506D">
            <w:pPr>
              <w:rPr>
                <w:color w:val="FF000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38FE" w14:textId="77777777" w:rsidR="0013506D" w:rsidRPr="0013506D" w:rsidRDefault="0013506D" w:rsidP="0013506D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E6A4731" w14:textId="25EA5466" w:rsidR="0013506D" w:rsidRPr="00125814" w:rsidRDefault="0013506D" w:rsidP="0013506D">
            <w:pPr>
              <w:rPr>
                <w:color w:val="FF0000"/>
              </w:rPr>
            </w:pPr>
            <w:r w:rsidRPr="0013506D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08A0" w14:textId="77777777" w:rsidR="0013506D" w:rsidRPr="00125814" w:rsidRDefault="0013506D" w:rsidP="0013506D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9DCA3" w14:textId="77777777" w:rsidR="0013506D" w:rsidRPr="00125814" w:rsidRDefault="0013506D" w:rsidP="0013506D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0C17" w14:textId="77777777" w:rsidR="0013506D" w:rsidRPr="00125814" w:rsidRDefault="0013506D" w:rsidP="0013506D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D6B503" w14:textId="77777777" w:rsidR="0013506D" w:rsidRPr="00125814" w:rsidRDefault="0013506D" w:rsidP="0013506D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EAE1B8" w14:textId="77777777" w:rsidR="0013506D" w:rsidRPr="00125814" w:rsidRDefault="0013506D" w:rsidP="0013506D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E2416F" w14:textId="77777777" w:rsidR="0013506D" w:rsidRPr="00125814" w:rsidRDefault="0013506D" w:rsidP="0013506D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F52740" w14:textId="77777777" w:rsidR="0013506D" w:rsidRPr="00125814" w:rsidRDefault="0013506D" w:rsidP="0013506D">
            <w:pPr>
              <w:rPr>
                <w:color w:val="FF0000"/>
              </w:rPr>
            </w:pPr>
          </w:p>
        </w:tc>
      </w:tr>
      <w:tr w:rsidR="0013506D" w:rsidRPr="000C31E4" w14:paraId="02BF2040" w14:textId="77777777" w:rsidTr="00A702DB">
        <w:trPr>
          <w:trHeight w:val="615"/>
        </w:trPr>
        <w:tc>
          <w:tcPr>
            <w:tcW w:w="1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1EFD" w14:textId="1D31730C" w:rsidR="0013506D" w:rsidRPr="00E566DA" w:rsidRDefault="0013506D" w:rsidP="0013506D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left="-105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6CB5D1" w14:textId="0D51CBF8" w:rsidR="0013506D" w:rsidRPr="00E566DA" w:rsidRDefault="0013506D" w:rsidP="0013506D">
            <w:r w:rsidRPr="0013506D">
              <w:t xml:space="preserve">Штрафы за нарушения законодательства (в том числе пении), налоги, пошлины и сбор, расходы по награждению к почетной грамоте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C79A" w14:textId="309B3969" w:rsidR="0013506D" w:rsidRPr="00E566DA" w:rsidRDefault="0013506D" w:rsidP="0013506D">
            <w:r w:rsidRPr="0013506D">
              <w:t>всего, в том числе: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2D05" w14:textId="7A4332C3" w:rsidR="0013506D" w:rsidRPr="000C31E4" w:rsidRDefault="0013506D" w:rsidP="0013506D">
            <w:pPr>
              <w:rPr>
                <w:color w:val="FF0000"/>
              </w:rPr>
            </w:pPr>
            <w:r w:rsidRPr="0013506D">
              <w:t>775,21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FCFF" w14:textId="25C6D756" w:rsidR="0013506D" w:rsidRPr="000C31E4" w:rsidRDefault="0013506D" w:rsidP="0013506D">
            <w:pPr>
              <w:rPr>
                <w:color w:val="FF0000"/>
              </w:rPr>
            </w:pPr>
            <w:r w:rsidRPr="0013506D">
              <w:t>234,12</w:t>
            </w: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96DA" w14:textId="1FA5A51A" w:rsidR="0013506D" w:rsidRPr="000C31E4" w:rsidRDefault="0013506D" w:rsidP="0013506D">
            <w:pPr>
              <w:rPr>
                <w:color w:val="FF0000"/>
              </w:rPr>
            </w:pPr>
            <w:r w:rsidRPr="0013506D">
              <w:t>81,00</w:t>
            </w:r>
          </w:p>
        </w:tc>
        <w:tc>
          <w:tcPr>
            <w:tcW w:w="39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6E2FB1" w14:textId="298987A9" w:rsidR="0013506D" w:rsidRPr="000C31E4" w:rsidRDefault="0013506D" w:rsidP="0013506D">
            <w:pPr>
              <w:rPr>
                <w:color w:val="FF0000"/>
              </w:rPr>
            </w:pPr>
            <w:r w:rsidRPr="0013506D">
              <w:t>81,00</w:t>
            </w: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2874F0" w14:textId="003FB35F" w:rsidR="0013506D" w:rsidRPr="000C31E4" w:rsidRDefault="0013506D" w:rsidP="0013506D">
            <w:pPr>
              <w:rPr>
                <w:color w:val="FF0000"/>
              </w:rPr>
            </w:pPr>
            <w:r w:rsidRPr="0013506D">
              <w:t>81,00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1AFAA5" w14:textId="38E2621F" w:rsidR="0013506D" w:rsidRPr="000C31E4" w:rsidRDefault="0013506D" w:rsidP="0013506D">
            <w:pPr>
              <w:rPr>
                <w:color w:val="FF0000"/>
              </w:rPr>
            </w:pPr>
            <w:r w:rsidRPr="0013506D">
              <w:t>81,00</w:t>
            </w:r>
          </w:p>
        </w:tc>
        <w:tc>
          <w:tcPr>
            <w:tcW w:w="5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0E7584" w14:textId="7039F053" w:rsidR="0013506D" w:rsidRPr="000C31E4" w:rsidRDefault="0013506D" w:rsidP="0013506D">
            <w:pPr>
              <w:rPr>
                <w:color w:val="FF0000"/>
              </w:rPr>
            </w:pPr>
            <w:r w:rsidRPr="0013506D">
              <w:t>1333,33</w:t>
            </w:r>
          </w:p>
        </w:tc>
      </w:tr>
      <w:tr w:rsidR="0013506D" w:rsidRPr="000C31E4" w14:paraId="119E6B1E" w14:textId="77777777" w:rsidTr="00A82336">
        <w:trPr>
          <w:trHeight w:val="615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21092" w14:textId="77777777" w:rsidR="0013506D" w:rsidRDefault="0013506D" w:rsidP="0013506D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left="-105" w:right="-156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7F6B" w14:textId="77777777" w:rsidR="0013506D" w:rsidRPr="00E566DA" w:rsidRDefault="0013506D" w:rsidP="0013506D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5069" w14:textId="77777777" w:rsidR="0013506D" w:rsidRPr="0013506D" w:rsidRDefault="0013506D" w:rsidP="0013506D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289EDF33" w14:textId="69A4938D" w:rsidR="0013506D" w:rsidRPr="00E566DA" w:rsidRDefault="0013506D" w:rsidP="0013506D">
            <w:r w:rsidRPr="0013506D">
              <w:rPr>
                <w:bCs/>
              </w:rPr>
              <w:t>Иркутской области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6B43" w14:textId="77777777" w:rsidR="0013506D" w:rsidRPr="000C31E4" w:rsidRDefault="0013506D" w:rsidP="0013506D">
            <w:pPr>
              <w:rPr>
                <w:color w:val="FF0000"/>
              </w:rPr>
            </w:pP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CAFA" w14:textId="77777777" w:rsidR="0013506D" w:rsidRPr="000C31E4" w:rsidRDefault="0013506D" w:rsidP="0013506D">
            <w:pPr>
              <w:rPr>
                <w:color w:val="FF0000"/>
              </w:rPr>
            </w:pP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8001" w14:textId="77777777" w:rsidR="0013506D" w:rsidRPr="000C31E4" w:rsidRDefault="0013506D" w:rsidP="0013506D">
            <w:pPr>
              <w:rPr>
                <w:color w:val="FF0000"/>
              </w:rPr>
            </w:pPr>
          </w:p>
        </w:tc>
        <w:tc>
          <w:tcPr>
            <w:tcW w:w="39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46A67E" w14:textId="77777777" w:rsidR="0013506D" w:rsidRPr="000C31E4" w:rsidRDefault="0013506D" w:rsidP="0013506D">
            <w:pPr>
              <w:rPr>
                <w:color w:val="FF0000"/>
              </w:rPr>
            </w:pP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6DFAA0" w14:textId="77777777" w:rsidR="0013506D" w:rsidRPr="000C31E4" w:rsidRDefault="0013506D" w:rsidP="0013506D">
            <w:pPr>
              <w:rPr>
                <w:color w:val="FF0000"/>
              </w:rPr>
            </w:pP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34B793" w14:textId="77777777" w:rsidR="0013506D" w:rsidRPr="000C31E4" w:rsidRDefault="0013506D" w:rsidP="0013506D">
            <w:pPr>
              <w:rPr>
                <w:color w:val="FF0000"/>
              </w:rPr>
            </w:pPr>
          </w:p>
        </w:tc>
        <w:tc>
          <w:tcPr>
            <w:tcW w:w="5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734802" w14:textId="77777777" w:rsidR="0013506D" w:rsidRPr="000C31E4" w:rsidRDefault="0013506D" w:rsidP="0013506D">
            <w:pPr>
              <w:rPr>
                <w:color w:val="FF0000"/>
              </w:rPr>
            </w:pPr>
          </w:p>
        </w:tc>
      </w:tr>
      <w:tr w:rsidR="00125814" w:rsidRPr="000C31E4" w14:paraId="6EE5B385" w14:textId="77777777" w:rsidTr="00A82336">
        <w:trPr>
          <w:trHeight w:val="33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F42A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8ED96E" w14:textId="04D9824D" w:rsidR="00125814" w:rsidRPr="00E566DA" w:rsidRDefault="00125814" w:rsidP="00125814">
            <w:r w:rsidRPr="00E566DA">
              <w:rPr>
                <w:lang w:val="en-US"/>
              </w:rPr>
              <w:t>I</w:t>
            </w:r>
            <w:r w:rsidRPr="00E566DA">
              <w:t xml:space="preserve"> Основное мероприятие «Обеспечение финансовыми средствами резервного фонда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39A3" w14:textId="6B1D8694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07F28A" w14:textId="0FDD699B" w:rsidR="00125814" w:rsidRPr="00E566DA" w:rsidRDefault="00125814" w:rsidP="00125814">
            <w:r w:rsidRPr="00E566DA">
              <w:t>100,00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F0672F" w14:textId="0EE21946" w:rsidR="00125814" w:rsidRPr="00E566DA" w:rsidRDefault="00125814" w:rsidP="0012581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B341C0" w14:textId="259A13C2" w:rsidR="00125814" w:rsidRPr="00E566DA" w:rsidRDefault="00125814" w:rsidP="00125814">
            <w:r w:rsidRPr="00E566DA">
              <w:t>100,00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EE4E1F" w14:textId="2330D50F" w:rsidR="00125814" w:rsidRPr="00E566DA" w:rsidRDefault="00125814" w:rsidP="0012581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37E057" w14:textId="45472D0C" w:rsidR="00125814" w:rsidRPr="00E566DA" w:rsidRDefault="00125814" w:rsidP="00125814">
            <w:r w:rsidRPr="00E566DA">
              <w:t>100,00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A644B8" w14:textId="2228A20D" w:rsidR="00125814" w:rsidRPr="00E566DA" w:rsidRDefault="00125814" w:rsidP="00125814">
            <w:r w:rsidRPr="00E566DA">
              <w:t>100,00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A71BE3" w14:textId="4FEA23E4" w:rsidR="00125814" w:rsidRPr="00E566DA" w:rsidRDefault="00125814" w:rsidP="00125814">
            <w:r w:rsidRPr="00E566DA">
              <w:t>600,00</w:t>
            </w:r>
          </w:p>
        </w:tc>
      </w:tr>
      <w:tr w:rsidR="00125814" w:rsidRPr="000C31E4" w14:paraId="2F0D1F7B" w14:textId="77777777" w:rsidTr="00A82336">
        <w:trPr>
          <w:trHeight w:val="1350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4F045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8A1F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7379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47C04AC4" w14:textId="6905BFDF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198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D4B8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6DEA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836008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07EB52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DB8F8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1D95EA" w14:textId="77777777" w:rsidR="00125814" w:rsidRPr="000C31E4" w:rsidRDefault="00125814" w:rsidP="00125814">
            <w:pPr>
              <w:rPr>
                <w:color w:val="FF0000"/>
              </w:rPr>
            </w:pPr>
          </w:p>
        </w:tc>
      </w:tr>
      <w:tr w:rsidR="00125814" w:rsidRPr="000C31E4" w14:paraId="3125CDD7" w14:textId="77777777" w:rsidTr="00A82336">
        <w:trPr>
          <w:trHeight w:val="2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739F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C96E9B" w14:textId="11A4F950" w:rsidR="00125814" w:rsidRPr="00E566DA" w:rsidRDefault="00125814" w:rsidP="00125814">
            <w:r w:rsidRPr="00E566DA">
              <w:rPr>
                <w:lang w:val="en-US"/>
              </w:rPr>
              <w:t>II</w:t>
            </w:r>
            <w:r w:rsidRPr="00E566DA">
              <w:t xml:space="preserve"> Основное мероприятие «Информационное обеспечение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13F7" w14:textId="0C679BDB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FBB489" w14:textId="1F7B93A6" w:rsidR="00125814" w:rsidRPr="00E566DA" w:rsidRDefault="00125814" w:rsidP="00125814">
            <w:r>
              <w:t>0</w:t>
            </w:r>
            <w:r w:rsidRPr="00E566DA">
              <w:t>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49C263" w14:textId="2D0552C2" w:rsidR="00125814" w:rsidRPr="00E566DA" w:rsidRDefault="00125814" w:rsidP="00125814">
            <w:r>
              <w:t>10,00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B328E7" w14:textId="274C9083" w:rsidR="00125814" w:rsidRPr="00E566DA" w:rsidRDefault="00125814" w:rsidP="00125814">
            <w:r w:rsidRPr="00E566DA">
              <w:t>50,00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35170F" w14:textId="18AD573D" w:rsidR="00125814" w:rsidRPr="00E566DA" w:rsidRDefault="00125814" w:rsidP="00125814">
            <w:r w:rsidRPr="00E566DA">
              <w:t>50,00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C27EED" w14:textId="76E7741E" w:rsidR="00125814" w:rsidRPr="00E566DA" w:rsidRDefault="00125814" w:rsidP="00125814">
            <w:r w:rsidRPr="00E566DA">
              <w:t>50,00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8C3A31" w14:textId="528FA396" w:rsidR="00125814" w:rsidRPr="00E566DA" w:rsidRDefault="00125814" w:rsidP="00125814">
            <w:r w:rsidRPr="00E566DA">
              <w:t>50,00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13973" w14:textId="3298D5A0" w:rsidR="00125814" w:rsidRPr="00E566DA" w:rsidRDefault="00125814" w:rsidP="00125814">
            <w:r>
              <w:t>210,00</w:t>
            </w:r>
          </w:p>
        </w:tc>
      </w:tr>
      <w:tr w:rsidR="00125814" w:rsidRPr="000C31E4" w14:paraId="7796CEF8" w14:textId="77777777" w:rsidTr="00A82336">
        <w:trPr>
          <w:trHeight w:val="840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7B83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123B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31A4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04787890" w14:textId="196A4F40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CE42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7852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9A0F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4D1B19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156C43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E752E8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645ED3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</w:tr>
      <w:tr w:rsidR="00125814" w:rsidRPr="000C31E4" w14:paraId="7ABCE0C4" w14:textId="77777777" w:rsidTr="00A82336">
        <w:trPr>
          <w:trHeight w:val="237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E5EB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1762E1" w14:textId="24A9677E" w:rsidR="00125814" w:rsidRPr="00E566DA" w:rsidRDefault="00125814" w:rsidP="00125814">
            <w:r w:rsidRPr="00E566DA">
              <w:rPr>
                <w:lang w:val="en-US"/>
              </w:rPr>
              <w:t>III</w:t>
            </w:r>
            <w:r w:rsidRPr="00E566DA">
              <w:t xml:space="preserve"> Основное мероприятие 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2AFB" w14:textId="5B18EDA2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329F78" w14:textId="3CC957A2" w:rsidR="00125814" w:rsidRPr="00EE3AEE" w:rsidRDefault="00125814" w:rsidP="00125814">
            <w:r w:rsidRPr="00EE3AEE">
              <w:t>317,57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1CB8F3" w14:textId="44385584" w:rsidR="00125814" w:rsidRPr="00EE3AEE" w:rsidRDefault="00125814" w:rsidP="00125814">
            <w:r w:rsidRPr="00EE3AEE">
              <w:t>317,57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F033F2" w14:textId="5CF3796E" w:rsidR="00125814" w:rsidRPr="00EE3AEE" w:rsidRDefault="00125814" w:rsidP="00125814">
            <w:r w:rsidRPr="00EE3AEE">
              <w:t>317,57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059373" w14:textId="5351FC3D" w:rsidR="00125814" w:rsidRPr="00EE3AEE" w:rsidRDefault="00125814" w:rsidP="00125814">
            <w:r w:rsidRPr="00EE3AEE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F64FA8" w14:textId="2ADE628C" w:rsidR="00125814" w:rsidRPr="00EE3AEE" w:rsidRDefault="00125814" w:rsidP="00125814">
            <w:r w:rsidRPr="00EE3AEE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5AD8AA" w14:textId="6D15E648" w:rsidR="00125814" w:rsidRPr="00B13AD0" w:rsidRDefault="00125814" w:rsidP="00125814">
            <w:pPr>
              <w:rPr>
                <w:b/>
                <w:bCs/>
              </w:rPr>
            </w:pPr>
            <w:r w:rsidRPr="00EE3AEE">
              <w:t>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36DCAE" w14:textId="6111A8C3" w:rsidR="00125814" w:rsidRPr="00EE3AEE" w:rsidRDefault="00125814" w:rsidP="00125814">
            <w:r>
              <w:t>952,72</w:t>
            </w:r>
          </w:p>
        </w:tc>
      </w:tr>
      <w:tr w:rsidR="00125814" w:rsidRPr="000C31E4" w14:paraId="35117A7B" w14:textId="77777777" w:rsidTr="00A82336">
        <w:trPr>
          <w:trHeight w:val="3015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7AC13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2BE5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B11E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48F2CE35" w14:textId="0062BDB8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AD9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F1CB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DD47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EC72EE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01F9E9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DD5D98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5C9D76" w14:textId="77777777" w:rsidR="00125814" w:rsidRPr="000C31E4" w:rsidRDefault="00125814" w:rsidP="00125814">
            <w:pPr>
              <w:rPr>
                <w:color w:val="FF0000"/>
              </w:rPr>
            </w:pPr>
          </w:p>
        </w:tc>
      </w:tr>
      <w:tr w:rsidR="00125814" w:rsidRPr="000C31E4" w14:paraId="5B76D2BF" w14:textId="77777777" w:rsidTr="00A82336">
        <w:trPr>
          <w:trHeight w:val="36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8683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AC9449" w14:textId="77777777" w:rsidR="00125814" w:rsidRPr="00E566DA" w:rsidRDefault="00125814" w:rsidP="00125814">
            <w:r w:rsidRPr="00E566DA">
              <w:rPr>
                <w:lang w:val="en-US"/>
              </w:rPr>
              <w:t>IV</w:t>
            </w:r>
            <w:r w:rsidRPr="00E566DA">
              <w:t xml:space="preserve"> Основное мероприятие «Доплаты </w:t>
            </w:r>
          </w:p>
          <w:p w14:paraId="7FC16F8F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к пенсиям муниципальным служащим </w:t>
            </w:r>
            <w:r w:rsidRPr="00E566DA">
              <w:rPr>
                <w:bCs/>
              </w:rPr>
              <w:t xml:space="preserve">Тайтурского городского поселения Усольского </w:t>
            </w:r>
            <w:r w:rsidRPr="00E566DA">
              <w:rPr>
                <w:bCs/>
              </w:rPr>
              <w:lastRenderedPageBreak/>
              <w:t xml:space="preserve">муниципального района </w:t>
            </w:r>
          </w:p>
          <w:p w14:paraId="07AA29F4" w14:textId="3AE1C63F" w:rsidR="00125814" w:rsidRPr="00E566DA" w:rsidRDefault="00125814" w:rsidP="00125814">
            <w:r w:rsidRPr="00E566DA">
              <w:rPr>
                <w:bCs/>
              </w:rPr>
              <w:t>Иркутской области»</w:t>
            </w:r>
            <w:r w:rsidRPr="00E566DA">
              <w:t xml:space="preserve">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2A78" w14:textId="667EFFEE" w:rsidR="00125814" w:rsidRPr="00E566DA" w:rsidRDefault="00125814" w:rsidP="00125814">
            <w:r w:rsidRPr="00E566DA">
              <w:lastRenderedPageBreak/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21F33F" w14:textId="2DBF4CD6" w:rsidR="00125814" w:rsidRPr="00735F62" w:rsidRDefault="00125814" w:rsidP="00125814">
            <w:r w:rsidRPr="00735F62">
              <w:t>182,86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7D6D77" w14:textId="7E6BDEE5" w:rsidR="00125814" w:rsidRPr="00735F62" w:rsidRDefault="00125814" w:rsidP="00125814">
            <w:r>
              <w:t>194,03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DD1CD5" w14:textId="072C236A" w:rsidR="00125814" w:rsidRPr="00735F62" w:rsidRDefault="00125814" w:rsidP="00125814">
            <w:r>
              <w:t>182,86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A816D4" w14:textId="051D6926" w:rsidR="00125814" w:rsidRPr="00735F62" w:rsidRDefault="00125814" w:rsidP="00125814">
            <w:r w:rsidRPr="00735F62">
              <w:t>182,86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80C22C" w14:textId="3C94A703" w:rsidR="00125814" w:rsidRPr="00735F62" w:rsidRDefault="00125814" w:rsidP="00125814">
            <w:r w:rsidRPr="00735F62">
              <w:t>177,05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A5CEE6" w14:textId="4F18F09C" w:rsidR="00125814" w:rsidRPr="00735F62" w:rsidRDefault="00125814" w:rsidP="00125814">
            <w:r w:rsidRPr="00735F62">
              <w:t>177,05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FF4140" w14:textId="6C874B4D" w:rsidR="00125814" w:rsidRPr="00735F62" w:rsidRDefault="00125814" w:rsidP="00125814">
            <w:r>
              <w:t>1096,70</w:t>
            </w:r>
          </w:p>
        </w:tc>
      </w:tr>
      <w:tr w:rsidR="00125814" w:rsidRPr="000C31E4" w14:paraId="138A234B" w14:textId="77777777" w:rsidTr="00A82336">
        <w:trPr>
          <w:trHeight w:val="1498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FC074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09FD" w14:textId="77777777" w:rsidR="00125814" w:rsidRPr="00E566DA" w:rsidRDefault="00125814" w:rsidP="0012581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C7EC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012CD3F" w14:textId="5F0F7FCD" w:rsidR="00125814" w:rsidRPr="00E566DA" w:rsidRDefault="00125814" w:rsidP="00125814">
            <w:r w:rsidRPr="00E566DA">
              <w:rPr>
                <w:bCs/>
              </w:rPr>
              <w:lastRenderedPageBreak/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A934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F606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1E9E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997674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621F13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EFB1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026283" w14:textId="77777777" w:rsidR="00125814" w:rsidRPr="000C31E4" w:rsidRDefault="00125814" w:rsidP="00125814">
            <w:pPr>
              <w:rPr>
                <w:color w:val="FF0000"/>
              </w:rPr>
            </w:pPr>
          </w:p>
        </w:tc>
      </w:tr>
      <w:tr w:rsidR="00125814" w:rsidRPr="000C31E4" w14:paraId="18F28746" w14:textId="77777777" w:rsidTr="00A82336">
        <w:trPr>
          <w:trHeight w:val="276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6B5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061C03" w14:textId="46E84B56" w:rsidR="00125814" w:rsidRPr="00E566DA" w:rsidRDefault="00125814" w:rsidP="00125814">
            <w:r w:rsidRPr="00E566DA">
              <w:rPr>
                <w:lang w:val="en-US"/>
              </w:rPr>
              <w:t>V</w:t>
            </w:r>
            <w:r w:rsidRPr="00E566DA">
              <w:t xml:space="preserve"> Основное мероприятие «Профессиональная подготовка, переподготовка и повышение квалификации" на 2023-2028 годы 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8C43" w14:textId="6827ED0E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AAB2D8" w14:textId="3ECD72E3" w:rsidR="00125814" w:rsidRPr="00735F62" w:rsidRDefault="00125814" w:rsidP="00125814">
            <w:r>
              <w:t>44,30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9BCD67" w14:textId="79A5B45A" w:rsidR="00125814" w:rsidRPr="00735F62" w:rsidRDefault="00125814" w:rsidP="00125814">
            <w:r w:rsidRPr="00735F62">
              <w:t>30,00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23C673" w14:textId="04CD84FB" w:rsidR="00125814" w:rsidRPr="00735F62" w:rsidRDefault="00125814" w:rsidP="00125814">
            <w:r w:rsidRPr="00735F62">
              <w:t>30,00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812868" w14:textId="7106AE97" w:rsidR="00125814" w:rsidRPr="00735F62" w:rsidRDefault="00125814" w:rsidP="00125814">
            <w:r w:rsidRPr="00735F62">
              <w:t>30,00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F7F6B9" w14:textId="3B81FB7A" w:rsidR="00125814" w:rsidRPr="00735F62" w:rsidRDefault="00125814" w:rsidP="00125814">
            <w:r w:rsidRPr="00735F62">
              <w:t>30,00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C0E1FC" w14:textId="0644A0AB" w:rsidR="00125814" w:rsidRPr="00735F62" w:rsidRDefault="00125814" w:rsidP="00125814">
            <w:r w:rsidRPr="00735F62">
              <w:t>30,00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AA6506" w14:textId="1F4C5BC8" w:rsidR="00125814" w:rsidRPr="00735F62" w:rsidRDefault="00125814" w:rsidP="00125814">
            <w:r>
              <w:t>194,30</w:t>
            </w:r>
          </w:p>
        </w:tc>
      </w:tr>
      <w:tr w:rsidR="00125814" w:rsidRPr="000C31E4" w14:paraId="5DA0C5E5" w14:textId="77777777" w:rsidTr="00A82336">
        <w:trPr>
          <w:trHeight w:val="1209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5814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D454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C625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27E36604" w14:textId="77777777" w:rsidR="00125814" w:rsidRPr="00E566DA" w:rsidRDefault="00125814" w:rsidP="00125814">
            <w:pPr>
              <w:rPr>
                <w:bCs/>
              </w:rPr>
            </w:pPr>
            <w:r w:rsidRPr="00E566DA">
              <w:rPr>
                <w:bCs/>
              </w:rPr>
              <w:t>Иркутской области</w:t>
            </w:r>
          </w:p>
          <w:p w14:paraId="15D7E1D9" w14:textId="77777777" w:rsidR="00125814" w:rsidRPr="00E566DA" w:rsidRDefault="00125814" w:rsidP="00125814"/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00F9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39BFB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3AA86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91B551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E5A7B6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5FCF4D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A0A32C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</w:tr>
      <w:tr w:rsidR="00125814" w:rsidRPr="000C31E4" w14:paraId="7621168C" w14:textId="77777777" w:rsidTr="00A82336">
        <w:trPr>
          <w:trHeight w:val="249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4C638" w14:textId="77777777" w:rsidR="00125814" w:rsidRPr="00E566DA" w:rsidRDefault="00125814" w:rsidP="001258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EFE" w14:textId="37488112" w:rsidR="00125814" w:rsidRPr="00E566DA" w:rsidRDefault="00125814" w:rsidP="00125814">
            <w:r w:rsidRPr="00E566DA">
              <w:rPr>
                <w:lang w:val="en-US"/>
              </w:rPr>
              <w:t>VI</w:t>
            </w:r>
            <w:r w:rsidRPr="00E566DA">
              <w:t xml:space="preserve"> Основное мероприятие «Обслуживание муниципального долга»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5870" w14:textId="6D7F96BA" w:rsidR="00125814" w:rsidRPr="00E566DA" w:rsidRDefault="00125814" w:rsidP="0012581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8314" w14:textId="1B5F30D7" w:rsidR="00125814" w:rsidRPr="00735F62" w:rsidRDefault="00125814" w:rsidP="00125814">
            <w:r w:rsidRPr="00735F62">
              <w:t>2,22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4731" w14:textId="3A9A0842" w:rsidR="00125814" w:rsidRPr="00735F62" w:rsidRDefault="00125814" w:rsidP="00125814">
            <w:r>
              <w:t>1,23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01419" w14:textId="02D9D12F" w:rsidR="00125814" w:rsidRPr="00735F62" w:rsidRDefault="00125814" w:rsidP="00125814">
            <w:r w:rsidRPr="00735F62">
              <w:t>0,90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FA8C6" w14:textId="594483DF" w:rsidR="00125814" w:rsidRPr="00735F62" w:rsidRDefault="00125814" w:rsidP="00125814">
            <w:r w:rsidRPr="00735F62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756A" w14:textId="4492A977" w:rsidR="00125814" w:rsidRPr="00735F62" w:rsidRDefault="00125814" w:rsidP="00125814">
            <w:r w:rsidRPr="00735F62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75A46" w14:textId="3A7C2CCB" w:rsidR="00125814" w:rsidRPr="00735F62" w:rsidRDefault="00125814" w:rsidP="00125814">
            <w:r w:rsidRPr="00735F62">
              <w:t>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EDF15" w14:textId="53501AF0" w:rsidR="00125814" w:rsidRPr="00735F62" w:rsidRDefault="00125814" w:rsidP="00125814">
            <w:pPr>
              <w:rPr>
                <w:highlight w:val="yellow"/>
              </w:rPr>
            </w:pPr>
            <w:r>
              <w:t>4,35</w:t>
            </w:r>
          </w:p>
        </w:tc>
      </w:tr>
      <w:tr w:rsidR="00125814" w:rsidRPr="000C31E4" w14:paraId="78C01BB1" w14:textId="77777777" w:rsidTr="00A82336">
        <w:trPr>
          <w:trHeight w:val="94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E4AE" w14:textId="77777777" w:rsidR="00125814" w:rsidRPr="00E566DA" w:rsidRDefault="00125814" w:rsidP="0012581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CFBD" w14:textId="77777777" w:rsidR="00125814" w:rsidRPr="00E566DA" w:rsidRDefault="00125814" w:rsidP="0012581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29D6" w14:textId="77777777" w:rsidR="00125814" w:rsidRPr="00E566DA" w:rsidRDefault="00125814" w:rsidP="0012581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063CAB86" w14:textId="5BC8BEBF" w:rsidR="00125814" w:rsidRPr="00E566DA" w:rsidRDefault="00125814" w:rsidP="0012581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FAA3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81995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1EDA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E741B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8DA4C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B48B7" w14:textId="77777777" w:rsidR="00125814" w:rsidRPr="000C31E4" w:rsidRDefault="00125814" w:rsidP="0012581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14350" w14:textId="77777777" w:rsidR="00125814" w:rsidRPr="000C31E4" w:rsidRDefault="00125814" w:rsidP="00125814">
            <w:pPr>
              <w:rPr>
                <w:color w:val="FF0000"/>
                <w:highlight w:val="yellow"/>
              </w:rPr>
            </w:pPr>
          </w:p>
        </w:tc>
      </w:tr>
    </w:tbl>
    <w:p w14:paraId="10109E44" w14:textId="4A6AC5D0" w:rsidR="007C5110" w:rsidRDefault="00C650CD" w:rsidP="007C5110">
      <w:pPr>
        <w:tabs>
          <w:tab w:val="left" w:pos="1063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B70536">
        <w:rPr>
          <w:sz w:val="28"/>
          <w:szCs w:val="28"/>
        </w:rPr>
        <w:t>13</w:t>
      </w:r>
      <w:r w:rsidR="007C5110" w:rsidRPr="00A54284">
        <w:rPr>
          <w:sz w:val="28"/>
          <w:szCs w:val="28"/>
        </w:rPr>
        <w:t xml:space="preserve">. </w:t>
      </w:r>
      <w:r>
        <w:rPr>
          <w:sz w:val="28"/>
        </w:rPr>
        <w:t>Т</w:t>
      </w:r>
      <w:r w:rsidR="007C5110" w:rsidRPr="00A54284">
        <w:rPr>
          <w:sz w:val="28"/>
        </w:rPr>
        <w:t>аблицу 2</w:t>
      </w:r>
      <w:r w:rsidR="00B74E6B">
        <w:rPr>
          <w:sz w:val="28"/>
        </w:rPr>
        <w:t xml:space="preserve"> </w:t>
      </w:r>
      <w:r>
        <w:rPr>
          <w:sz w:val="28"/>
        </w:rPr>
        <w:t>«</w:t>
      </w:r>
      <w:r w:rsidR="00D66070" w:rsidRPr="00D85154">
        <w:rPr>
          <w:color w:val="000000"/>
          <w:sz w:val="28"/>
          <w:szCs w:val="28"/>
        </w:rPr>
        <w:t xml:space="preserve">Прогнозная (справочная) оценка ресурсного обеспечения реализации подпрограммы </w:t>
      </w:r>
      <w:r w:rsidR="00D66070" w:rsidRPr="00D85154">
        <w:rPr>
          <w:bCs/>
          <w:color w:val="000000"/>
          <w:sz w:val="28"/>
          <w:szCs w:val="28"/>
        </w:rPr>
        <w:t xml:space="preserve">«Обеспечение деятельности администрации Тайтурского городского поселения Усольского муниципального района Иркутской области» на 2023-2028 годы </w:t>
      </w:r>
      <w:r w:rsidR="00D66070" w:rsidRPr="00D85154">
        <w:rPr>
          <w:color w:val="000000"/>
          <w:sz w:val="28"/>
          <w:szCs w:val="28"/>
        </w:rPr>
        <w:t>за счет всех источников финансирования</w:t>
      </w:r>
      <w:r>
        <w:rPr>
          <w:color w:val="000000"/>
          <w:sz w:val="28"/>
          <w:szCs w:val="28"/>
        </w:rPr>
        <w:t>»</w:t>
      </w:r>
      <w:r w:rsidR="007C5110" w:rsidRPr="00A54284">
        <w:rPr>
          <w:bCs/>
          <w:color w:val="000000"/>
          <w:sz w:val="28"/>
          <w:szCs w:val="28"/>
        </w:rPr>
        <w:t xml:space="preserve"> </w:t>
      </w:r>
      <w:r w:rsidR="00A6431D" w:rsidRPr="00A54284">
        <w:rPr>
          <w:sz w:val="28"/>
        </w:rPr>
        <w:t>подпрограмм</w:t>
      </w:r>
      <w:r w:rsidR="00A6431D">
        <w:rPr>
          <w:sz w:val="28"/>
        </w:rPr>
        <w:t>ы</w:t>
      </w:r>
      <w:r w:rsidR="00A6431D" w:rsidRPr="00A54284">
        <w:rPr>
          <w:sz w:val="28"/>
        </w:rPr>
        <w:t xml:space="preserve"> «</w:t>
      </w:r>
      <w:r w:rsidR="00A6431D" w:rsidRPr="00A54284">
        <w:rPr>
          <w:sz w:val="28"/>
          <w:szCs w:val="28"/>
        </w:rPr>
        <w:t xml:space="preserve">Обеспечение деятельности администрации </w:t>
      </w:r>
      <w:r w:rsidR="00A6431D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A6431D" w:rsidRPr="00A54284">
        <w:rPr>
          <w:sz w:val="28"/>
        </w:rPr>
        <w:t xml:space="preserve"> на 202</w:t>
      </w:r>
      <w:r w:rsidR="00A6431D">
        <w:rPr>
          <w:sz w:val="28"/>
        </w:rPr>
        <w:t>3</w:t>
      </w:r>
      <w:r w:rsidR="00A6431D" w:rsidRPr="00A54284">
        <w:rPr>
          <w:sz w:val="28"/>
        </w:rPr>
        <w:t>-202</w:t>
      </w:r>
      <w:r w:rsidR="00A6431D">
        <w:rPr>
          <w:sz w:val="28"/>
        </w:rPr>
        <w:t>8</w:t>
      </w:r>
      <w:r w:rsidR="00A6431D" w:rsidRPr="00A54284">
        <w:rPr>
          <w:sz w:val="28"/>
        </w:rPr>
        <w:t xml:space="preserve"> годы» </w:t>
      </w:r>
      <w:r w:rsidR="00A6431D">
        <w:rPr>
          <w:sz w:val="28"/>
        </w:rPr>
        <w:t>изложить</w:t>
      </w:r>
      <w:r w:rsidR="007C5110" w:rsidRPr="00A54284">
        <w:rPr>
          <w:sz w:val="28"/>
        </w:rPr>
        <w:t xml:space="preserve"> в следующей редакции:</w:t>
      </w:r>
      <w:r w:rsidR="00916C09">
        <w:rPr>
          <w:sz w:val="28"/>
        </w:rPr>
        <w:t xml:space="preserve"> </w:t>
      </w:r>
      <w:r w:rsidR="00C414E8">
        <w:rPr>
          <w:sz w:val="28"/>
        </w:rPr>
        <w:t xml:space="preserve"> 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1657"/>
        <w:gridCol w:w="1586"/>
        <w:gridCol w:w="1094"/>
        <w:gridCol w:w="771"/>
        <w:gridCol w:w="709"/>
        <w:gridCol w:w="771"/>
        <w:gridCol w:w="723"/>
        <w:gridCol w:w="709"/>
        <w:gridCol w:w="709"/>
        <w:gridCol w:w="851"/>
      </w:tblGrid>
      <w:tr w:rsidR="00C414E8" w:rsidRPr="00C21F8C" w14:paraId="000E4392" w14:textId="77777777" w:rsidTr="0013506D">
        <w:trPr>
          <w:trHeight w:val="451"/>
          <w:jc w:val="center"/>
        </w:trPr>
        <w:tc>
          <w:tcPr>
            <w:tcW w:w="238" w:type="dxa"/>
            <w:tcBorders>
              <w:bottom w:val="nil"/>
            </w:tcBorders>
            <w:vAlign w:val="center"/>
          </w:tcPr>
          <w:p w14:paraId="14455999" w14:textId="77777777" w:rsidR="00C414E8" w:rsidRPr="00491825" w:rsidRDefault="00C414E8" w:rsidP="00D92459">
            <w:pPr>
              <w:jc w:val="center"/>
              <w:rPr>
                <w:sz w:val="20"/>
                <w:szCs w:val="20"/>
                <w:highlight w:val="yellow"/>
              </w:rPr>
            </w:pPr>
            <w:r w:rsidRPr="00491825">
              <w:rPr>
                <w:sz w:val="20"/>
                <w:szCs w:val="20"/>
              </w:rPr>
              <w:t>№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AF7DB" w14:textId="77777777" w:rsidR="00C414E8" w:rsidRPr="00491825" w:rsidRDefault="00C414E8" w:rsidP="00D92459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Наименование муниципальной программы</w:t>
            </w:r>
          </w:p>
          <w:p w14:paraId="45536C04" w14:textId="77777777" w:rsidR="00C414E8" w:rsidRPr="00491825" w:rsidRDefault="00C414E8" w:rsidP="00D92459">
            <w:pPr>
              <w:jc w:val="center"/>
              <w:rPr>
                <w:sz w:val="22"/>
                <w:szCs w:val="22"/>
                <w:highlight w:val="yellow"/>
              </w:rPr>
            </w:pPr>
            <w:r w:rsidRPr="00491825">
              <w:rPr>
                <w:sz w:val="21"/>
                <w:szCs w:val="21"/>
              </w:rPr>
              <w:t>(подпрограмм), основного мероприятия,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3BF07" w14:textId="77777777" w:rsidR="00C414E8" w:rsidRPr="00491825" w:rsidRDefault="00C414E8" w:rsidP="00D92459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14:paraId="09A446C3" w14:textId="77777777" w:rsidR="00C414E8" w:rsidRPr="00491825" w:rsidRDefault="00C414E8" w:rsidP="00D92459">
            <w:pPr>
              <w:jc w:val="center"/>
              <w:rPr>
                <w:sz w:val="22"/>
                <w:szCs w:val="22"/>
              </w:rPr>
            </w:pPr>
          </w:p>
          <w:p w14:paraId="7E3B6ACC" w14:textId="77777777" w:rsidR="00C414E8" w:rsidRPr="00491825" w:rsidRDefault="00C414E8" w:rsidP="00D92459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3" w:type="dxa"/>
            <w:gridSpan w:val="7"/>
            <w:vAlign w:val="bottom"/>
          </w:tcPr>
          <w:p w14:paraId="487D0AA5" w14:textId="77777777" w:rsidR="00C414E8" w:rsidRPr="00C21F8C" w:rsidRDefault="00C414E8" w:rsidP="00D92459">
            <w:pPr>
              <w:jc w:val="center"/>
              <w:rPr>
                <w:sz w:val="22"/>
                <w:szCs w:val="22"/>
                <w:highlight w:val="yellow"/>
              </w:rPr>
            </w:pPr>
            <w:r w:rsidRPr="00C21F8C">
              <w:rPr>
                <w:sz w:val="22"/>
                <w:szCs w:val="22"/>
              </w:rPr>
              <w:t>Расходы</w:t>
            </w:r>
            <w:r w:rsidRPr="00C21F8C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C414E8" w:rsidRPr="00C21F8C" w14:paraId="60CCB90D" w14:textId="77777777" w:rsidTr="0013506D">
        <w:trPr>
          <w:trHeight w:val="385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vAlign w:val="center"/>
          </w:tcPr>
          <w:p w14:paraId="3E42F388" w14:textId="77777777" w:rsidR="00C414E8" w:rsidRPr="00491825" w:rsidRDefault="00C414E8" w:rsidP="00D9245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8ACA" w14:textId="77777777" w:rsidR="00C414E8" w:rsidRPr="00491825" w:rsidRDefault="00C414E8" w:rsidP="00D924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3B75" w14:textId="77777777" w:rsidR="00C414E8" w:rsidRPr="00491825" w:rsidRDefault="00C414E8" w:rsidP="00D9245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</w:tcBorders>
            <w:vAlign w:val="center"/>
          </w:tcPr>
          <w:p w14:paraId="0637A357" w14:textId="77777777" w:rsidR="00C414E8" w:rsidRPr="00491825" w:rsidRDefault="00C414E8" w:rsidP="00D9245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1" w:type="dxa"/>
            <w:vAlign w:val="center"/>
          </w:tcPr>
          <w:p w14:paraId="1F81FE0D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58FC0118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2024</w:t>
            </w:r>
          </w:p>
        </w:tc>
        <w:tc>
          <w:tcPr>
            <w:tcW w:w="771" w:type="dxa"/>
            <w:vAlign w:val="center"/>
          </w:tcPr>
          <w:p w14:paraId="56C2D224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2025</w:t>
            </w:r>
          </w:p>
        </w:tc>
        <w:tc>
          <w:tcPr>
            <w:tcW w:w="723" w:type="dxa"/>
            <w:vAlign w:val="center"/>
          </w:tcPr>
          <w:p w14:paraId="0B049E20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14:paraId="4B32EC71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7BA59B71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vAlign w:val="center"/>
          </w:tcPr>
          <w:p w14:paraId="1B492993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всего</w:t>
            </w:r>
          </w:p>
        </w:tc>
      </w:tr>
      <w:tr w:rsidR="00C414E8" w:rsidRPr="00C21F8C" w14:paraId="0C84E54E" w14:textId="77777777" w:rsidTr="0013506D">
        <w:trPr>
          <w:trHeight w:val="91"/>
          <w:jc w:val="center"/>
        </w:trPr>
        <w:tc>
          <w:tcPr>
            <w:tcW w:w="238" w:type="dxa"/>
            <w:noWrap/>
          </w:tcPr>
          <w:p w14:paraId="28E420F5" w14:textId="77777777" w:rsidR="00C414E8" w:rsidRPr="00491825" w:rsidRDefault="00C414E8" w:rsidP="00D92459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2D12CCC" w14:textId="77777777" w:rsidR="00C414E8" w:rsidRPr="00491825" w:rsidRDefault="00C414E8" w:rsidP="00D92459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2</w:t>
            </w:r>
          </w:p>
        </w:tc>
        <w:tc>
          <w:tcPr>
            <w:tcW w:w="1586" w:type="dxa"/>
          </w:tcPr>
          <w:p w14:paraId="3DB06720" w14:textId="77777777" w:rsidR="00C414E8" w:rsidRPr="00491825" w:rsidRDefault="00C414E8" w:rsidP="00D92459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noWrap/>
          </w:tcPr>
          <w:p w14:paraId="3371085F" w14:textId="77777777" w:rsidR="00C414E8" w:rsidRPr="00491825" w:rsidRDefault="00C414E8" w:rsidP="00D92459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noWrap/>
          </w:tcPr>
          <w:p w14:paraId="125B04DF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</w:tcPr>
          <w:p w14:paraId="48D6A91E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</w:tcPr>
          <w:p w14:paraId="6E22B006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14:paraId="43C7C500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61DD5D5A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0453230F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0474B65E" w14:textId="77777777" w:rsidR="00C414E8" w:rsidRPr="00C21F8C" w:rsidRDefault="00C414E8" w:rsidP="00D92459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11</w:t>
            </w:r>
          </w:p>
        </w:tc>
      </w:tr>
      <w:tr w:rsidR="00125814" w:rsidRPr="00C21F8C" w14:paraId="08F0DEB7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615D9ACE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</w:t>
            </w:r>
          </w:p>
        </w:tc>
        <w:tc>
          <w:tcPr>
            <w:tcW w:w="1657" w:type="dxa"/>
            <w:vMerge w:val="restart"/>
          </w:tcPr>
          <w:p w14:paraId="65BD98D5" w14:textId="77777777" w:rsidR="00125814" w:rsidRPr="00491825" w:rsidRDefault="00125814" w:rsidP="0012581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Подпрограмма «Обеспечение деятельности </w:t>
            </w:r>
            <w:r w:rsidRPr="00491825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6C5D0B70" w14:textId="359CFF04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 xml:space="preserve">» на 2023-2028 годы </w:t>
            </w:r>
          </w:p>
        </w:tc>
        <w:tc>
          <w:tcPr>
            <w:tcW w:w="1586" w:type="dxa"/>
            <w:vMerge w:val="restart"/>
          </w:tcPr>
          <w:p w14:paraId="306BA338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58DDCA07" w14:textId="2C617290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</w:t>
            </w:r>
            <w:r w:rsidRPr="00491825">
              <w:rPr>
                <w:sz w:val="22"/>
                <w:szCs w:val="22"/>
              </w:rPr>
              <w:lastRenderedPageBreak/>
              <w:t>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4F9C6215" w14:textId="674DC79A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3D6B9CEA" w14:textId="4F6D7127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22869,11</w:t>
            </w:r>
          </w:p>
        </w:tc>
        <w:tc>
          <w:tcPr>
            <w:tcW w:w="709" w:type="dxa"/>
            <w:noWrap/>
          </w:tcPr>
          <w:p w14:paraId="646F9C51" w14:textId="3222646E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22012,02</w:t>
            </w:r>
          </w:p>
        </w:tc>
        <w:tc>
          <w:tcPr>
            <w:tcW w:w="771" w:type="dxa"/>
          </w:tcPr>
          <w:p w14:paraId="28CCAB11" w14:textId="2BD8B40F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15356,96</w:t>
            </w:r>
          </w:p>
        </w:tc>
        <w:tc>
          <w:tcPr>
            <w:tcW w:w="723" w:type="dxa"/>
          </w:tcPr>
          <w:p w14:paraId="4ECB6445" w14:textId="63BACCE6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14688,21</w:t>
            </w:r>
          </w:p>
        </w:tc>
        <w:tc>
          <w:tcPr>
            <w:tcW w:w="709" w:type="dxa"/>
          </w:tcPr>
          <w:p w14:paraId="6BD294A3" w14:textId="6C4AC558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12356,27</w:t>
            </w:r>
          </w:p>
        </w:tc>
        <w:tc>
          <w:tcPr>
            <w:tcW w:w="709" w:type="dxa"/>
          </w:tcPr>
          <w:p w14:paraId="089D2ECC" w14:textId="07FFB339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11190C13" w14:textId="359F0599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100408,90</w:t>
            </w:r>
          </w:p>
        </w:tc>
      </w:tr>
      <w:tr w:rsidR="00125814" w:rsidRPr="00C21F8C" w14:paraId="1B549E82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B9CD399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A6E4223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22EC2357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5814864A" w14:textId="0379EA2B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областной </w:t>
            </w:r>
            <w:r w:rsidRPr="00491825">
              <w:rPr>
                <w:sz w:val="22"/>
                <w:szCs w:val="22"/>
              </w:rPr>
              <w:lastRenderedPageBreak/>
              <w:t>бюджет (ОБ)</w:t>
            </w:r>
          </w:p>
        </w:tc>
        <w:tc>
          <w:tcPr>
            <w:tcW w:w="771" w:type="dxa"/>
            <w:noWrap/>
          </w:tcPr>
          <w:p w14:paraId="26709BE0" w14:textId="19824CD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709" w:type="dxa"/>
            <w:noWrap/>
          </w:tcPr>
          <w:p w14:paraId="4918B5CB" w14:textId="027DEC12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4030948" w14:textId="3637A3E8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387F583" w14:textId="4FBAEDB7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1E25AB6" w14:textId="63BE5D39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3BED3D4" w14:textId="5F0FAC5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AD15272" w14:textId="2C7F96E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25814" w:rsidRPr="00C21F8C" w14:paraId="333465D9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8519275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C6C52F2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32B6C97C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295C5D09" w14:textId="6937C63D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5769E494" w14:textId="3D262619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1472F874" w14:textId="6E75B5A5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9B24931" w14:textId="3AD42A31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7AEA87A" w14:textId="1ADF462D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2823BB2" w14:textId="7DA83733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938DA4E" w14:textId="65E523A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51BB67B" w14:textId="4F804496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25814" w:rsidRPr="00C21F8C" w14:paraId="26CE94B4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C341583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52A4111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10F1A64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B7459D9" w14:textId="0DAFA94E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69A7CCD8" w14:textId="1AA95FDD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22051,05</w:t>
            </w:r>
          </w:p>
        </w:tc>
        <w:tc>
          <w:tcPr>
            <w:tcW w:w="709" w:type="dxa"/>
            <w:noWrap/>
          </w:tcPr>
          <w:p w14:paraId="656A73C7" w14:textId="22A0324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21869,59</w:t>
            </w:r>
          </w:p>
        </w:tc>
        <w:tc>
          <w:tcPr>
            <w:tcW w:w="771" w:type="dxa"/>
          </w:tcPr>
          <w:p w14:paraId="3FE8760E" w14:textId="1B890567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15356,96</w:t>
            </w:r>
          </w:p>
        </w:tc>
        <w:tc>
          <w:tcPr>
            <w:tcW w:w="723" w:type="dxa"/>
          </w:tcPr>
          <w:p w14:paraId="5405CBFB" w14:textId="24CD5D73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14688,21</w:t>
            </w:r>
          </w:p>
        </w:tc>
        <w:tc>
          <w:tcPr>
            <w:tcW w:w="709" w:type="dxa"/>
          </w:tcPr>
          <w:p w14:paraId="7D6F2E4D" w14:textId="503FBA47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12356,27</w:t>
            </w:r>
          </w:p>
        </w:tc>
        <w:tc>
          <w:tcPr>
            <w:tcW w:w="709" w:type="dxa"/>
          </w:tcPr>
          <w:p w14:paraId="2D50432C" w14:textId="4717632C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7B2DCAEB" w14:textId="492DD907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99448,41</w:t>
            </w:r>
          </w:p>
        </w:tc>
      </w:tr>
      <w:tr w:rsidR="00125814" w:rsidRPr="00C21F8C" w14:paraId="60A6D56A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E2B96A1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93E8524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E868A12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0A6BC622" w14:textId="3474F0CB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639CC7E9" w14:textId="77C6F371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10AE3361" w14:textId="1ECFFB97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05F5BBC7" w14:textId="37EE0675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F3162DC" w14:textId="148202D8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4AA7A25" w14:textId="4039225A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B1CD0AE" w14:textId="548373EA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B7E8AFD" w14:textId="506735B9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125814" w:rsidRPr="00C21F8C" w14:paraId="4BA6CE3A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B56249D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1657" w:type="dxa"/>
            <w:vMerge w:val="restart"/>
            <w:vAlign w:val="center"/>
          </w:tcPr>
          <w:p w14:paraId="32C78476" w14:textId="5C8E249E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586" w:type="dxa"/>
            <w:vMerge w:val="restart"/>
          </w:tcPr>
          <w:p w14:paraId="5C5C7BC7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221199E1" w14:textId="63056D1D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1849180B" w14:textId="13B27A55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472C2687" w14:textId="7B684C03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19384,62</w:t>
            </w:r>
          </w:p>
        </w:tc>
        <w:tc>
          <w:tcPr>
            <w:tcW w:w="709" w:type="dxa"/>
            <w:noWrap/>
          </w:tcPr>
          <w:p w14:paraId="03CEDC4B" w14:textId="0582B3CA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17628,38</w:t>
            </w:r>
          </w:p>
        </w:tc>
        <w:tc>
          <w:tcPr>
            <w:tcW w:w="771" w:type="dxa"/>
          </w:tcPr>
          <w:p w14:paraId="31E5D528" w14:textId="39C6E7F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12708,28</w:t>
            </w:r>
          </w:p>
        </w:tc>
        <w:tc>
          <w:tcPr>
            <w:tcW w:w="723" w:type="dxa"/>
          </w:tcPr>
          <w:p w14:paraId="592F23F1" w14:textId="4A387933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12358,00</w:t>
            </w:r>
          </w:p>
        </w:tc>
        <w:tc>
          <w:tcPr>
            <w:tcW w:w="709" w:type="dxa"/>
          </w:tcPr>
          <w:p w14:paraId="0082A82D" w14:textId="3B73C8BE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10157,27</w:t>
            </w:r>
          </w:p>
        </w:tc>
        <w:tc>
          <w:tcPr>
            <w:tcW w:w="709" w:type="dxa"/>
          </w:tcPr>
          <w:p w14:paraId="2F7A6EBC" w14:textId="7B9685D5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06F6F878" w14:textId="0AEC63E9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83163,88</w:t>
            </w:r>
          </w:p>
        </w:tc>
      </w:tr>
      <w:tr w:rsidR="00125814" w:rsidRPr="00C21F8C" w14:paraId="1A1AAA3D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94252DC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071A487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02C1AA62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5AB23530" w14:textId="05C7124E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1AF4624" w14:textId="7FC18835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3C227313" w14:textId="3565D4A1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0A568E3" w14:textId="39B45E5B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4B593CC" w14:textId="78DEA9E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4F3CFF4" w14:textId="5CC86D9D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87D8B20" w14:textId="05085AB2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34F090A" w14:textId="12593B02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25814" w:rsidRPr="00C21F8C" w14:paraId="0B23E872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C01A554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6303FB6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4090BCB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A16736B" w14:textId="293E1D25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6A568F55" w14:textId="07BC225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15C5AA51" w14:textId="0B98A6F9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B239142" w14:textId="10896BC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E8874C7" w14:textId="6548830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3F4F465" w14:textId="3EA94EC2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750BB80" w14:textId="176F7D2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F362485" w14:textId="026B69BD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25814" w:rsidRPr="00C21F8C" w14:paraId="7C61A8C0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B992711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D7CA638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20193AC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418B2BD0" w14:textId="1972B27F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131CADFF" w14:textId="22DC3E96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18566,56</w:t>
            </w:r>
          </w:p>
        </w:tc>
        <w:tc>
          <w:tcPr>
            <w:tcW w:w="709" w:type="dxa"/>
            <w:noWrap/>
          </w:tcPr>
          <w:p w14:paraId="4E4BC489" w14:textId="6EA9D11A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17485,95</w:t>
            </w:r>
          </w:p>
        </w:tc>
        <w:tc>
          <w:tcPr>
            <w:tcW w:w="771" w:type="dxa"/>
          </w:tcPr>
          <w:p w14:paraId="4BBF9EC0" w14:textId="226D8D2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12708,28</w:t>
            </w:r>
          </w:p>
        </w:tc>
        <w:tc>
          <w:tcPr>
            <w:tcW w:w="723" w:type="dxa"/>
          </w:tcPr>
          <w:p w14:paraId="113A0392" w14:textId="276517F8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12358,00</w:t>
            </w:r>
          </w:p>
        </w:tc>
        <w:tc>
          <w:tcPr>
            <w:tcW w:w="709" w:type="dxa"/>
          </w:tcPr>
          <w:p w14:paraId="79A7A704" w14:textId="20C63868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10157,27</w:t>
            </w:r>
          </w:p>
        </w:tc>
        <w:tc>
          <w:tcPr>
            <w:tcW w:w="709" w:type="dxa"/>
          </w:tcPr>
          <w:p w14:paraId="2FBF4063" w14:textId="03582534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5715DA39" w14:textId="49BE46B8" w:rsidR="00125814" w:rsidRPr="00C21F8C" w:rsidRDefault="00125814" w:rsidP="00125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82203,39</w:t>
            </w:r>
          </w:p>
        </w:tc>
      </w:tr>
      <w:tr w:rsidR="00125814" w:rsidRPr="00C21F8C" w14:paraId="27393A91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993CB1B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5E3A04D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48898D7A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005638D" w14:textId="123385C9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49C8F715" w14:textId="63F18BA2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3DBBB8D2" w14:textId="7FA2AD3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65AE221C" w14:textId="53FA89E9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45F737F" w14:textId="3240B6A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CDEBB7C" w14:textId="0810DC14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7CB508C" w14:textId="2E0EC66C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DDDF628" w14:textId="0FED2340" w:rsidR="00125814" w:rsidRPr="00C21F8C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13506D" w:rsidRPr="00491825" w14:paraId="35B5489E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5988A4F1" w14:textId="385442B3" w:rsidR="0013506D" w:rsidRPr="00491825" w:rsidRDefault="0013506D" w:rsidP="0013506D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1.2.2</w:t>
            </w:r>
          </w:p>
        </w:tc>
        <w:tc>
          <w:tcPr>
            <w:tcW w:w="1657" w:type="dxa"/>
            <w:vMerge w:val="restart"/>
            <w:vAlign w:val="center"/>
          </w:tcPr>
          <w:p w14:paraId="6A2C8A57" w14:textId="05C58992" w:rsidR="0013506D" w:rsidRPr="00491825" w:rsidRDefault="0013506D" w:rsidP="0013506D">
            <w:pPr>
              <w:rPr>
                <w:sz w:val="22"/>
                <w:szCs w:val="22"/>
                <w:highlight w:val="yellow"/>
              </w:rPr>
            </w:pPr>
            <w:r w:rsidRPr="0013506D">
              <w:t>Содержание имущества администрации, услуги для обеспечения муниципальных нужд, приобретение основных средств и материальных запасов</w:t>
            </w:r>
          </w:p>
        </w:tc>
        <w:tc>
          <w:tcPr>
            <w:tcW w:w="1586" w:type="dxa"/>
            <w:vMerge w:val="restart"/>
          </w:tcPr>
          <w:p w14:paraId="2D78B38A" w14:textId="77777777" w:rsidR="0013506D" w:rsidRPr="0013506D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всего, в том числе:</w:t>
            </w:r>
          </w:p>
          <w:p w14:paraId="017907ED" w14:textId="0A8C91AC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1B31B1B8" w14:textId="6E6C8770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5C7B902C" w14:textId="6CD98044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0B56D366" w14:textId="69FF544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3496,69</w:t>
            </w:r>
          </w:p>
        </w:tc>
        <w:tc>
          <w:tcPr>
            <w:tcW w:w="771" w:type="dxa"/>
          </w:tcPr>
          <w:p w14:paraId="1CF89EF6" w14:textId="4E43CB6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23" w:type="dxa"/>
          </w:tcPr>
          <w:p w14:paraId="08F711F8" w14:textId="129EE422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09" w:type="dxa"/>
          </w:tcPr>
          <w:p w14:paraId="09791F54" w14:textId="1FDCE28A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709" w:type="dxa"/>
          </w:tcPr>
          <w:p w14:paraId="06B390E4" w14:textId="2452EEE9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31CA3739" w14:textId="5E2EB4B9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12853,62</w:t>
            </w:r>
          </w:p>
        </w:tc>
      </w:tr>
      <w:tr w:rsidR="0013506D" w:rsidRPr="00491825" w14:paraId="0E472568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6AFB71C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E105B41" w14:textId="77777777" w:rsidR="0013506D" w:rsidRPr="00491825" w:rsidRDefault="0013506D" w:rsidP="001350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4899B49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5E173515" w14:textId="3CF5E1F0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3B5C4052" w14:textId="7F47E536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5D1C4D86" w14:textId="6F0BD15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1D6EF50" w14:textId="19405087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DA79D8A" w14:textId="57282F6E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25389EE" w14:textId="78B73D6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9DF3E49" w14:textId="30872E1D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46553A9" w14:textId="36C59DB6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3506D" w:rsidRPr="00491825" w14:paraId="6C797B33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A72C44C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FE17651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0784F20C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2466A23" w14:textId="762DF3A6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326287E6" w14:textId="17813BE0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09044B77" w14:textId="3BB89CC1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4CFBD98" w14:textId="40304A03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0A92DE3" w14:textId="2874EDAE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55223BF" w14:textId="28675B10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B323EC4" w14:textId="1AB0844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19E99A6" w14:textId="2488984F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3506D" w:rsidRPr="00491825" w14:paraId="0B51F401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B784426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FDB1995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33713050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85735F8" w14:textId="0C2F7921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64BE3AD1" w14:textId="74CCFB63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70E347F4" w14:textId="60F6F526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3496,69</w:t>
            </w:r>
          </w:p>
        </w:tc>
        <w:tc>
          <w:tcPr>
            <w:tcW w:w="771" w:type="dxa"/>
          </w:tcPr>
          <w:p w14:paraId="5A4C4849" w14:textId="74EEBDB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23" w:type="dxa"/>
          </w:tcPr>
          <w:p w14:paraId="3B7E010C" w14:textId="026E2457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1886,35</w:t>
            </w:r>
          </w:p>
        </w:tc>
        <w:tc>
          <w:tcPr>
            <w:tcW w:w="709" w:type="dxa"/>
          </w:tcPr>
          <w:p w14:paraId="6BFAEBBE" w14:textId="59B40DBE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709" w:type="dxa"/>
          </w:tcPr>
          <w:p w14:paraId="1432D5AE" w14:textId="2CCC5282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7D3C3F36" w14:textId="71B3CB44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12853,62</w:t>
            </w:r>
          </w:p>
        </w:tc>
      </w:tr>
      <w:tr w:rsidR="0013506D" w:rsidRPr="00491825" w14:paraId="61AA9FD0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20A87BA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905E1B5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01B0AF41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2400390" w14:textId="574D5C80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1CD598F0" w14:textId="0325E453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4958EFB3" w14:textId="3D92416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73F08EED" w14:textId="6B71D47E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6EA7FF53" w14:textId="3F0B67DE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FAFC47" w14:textId="152E4AC9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0AD03A3" w14:textId="5BBCBC50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87167DE" w14:textId="45E91E99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3506D" w:rsidRPr="00491825" w14:paraId="7E8EB177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11252AE6" w14:textId="1B47A807" w:rsidR="0013506D" w:rsidRPr="00491825" w:rsidRDefault="0013506D" w:rsidP="0013506D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1.2.3</w:t>
            </w:r>
          </w:p>
        </w:tc>
        <w:tc>
          <w:tcPr>
            <w:tcW w:w="1657" w:type="dxa"/>
            <w:vMerge w:val="restart"/>
            <w:vAlign w:val="center"/>
          </w:tcPr>
          <w:p w14:paraId="59EB86A8" w14:textId="27EAAA8B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t>Штрафы за нарушения законодательства (в том числе пении), налоги, пошлины и сбор, расходы по награждению к почетной грамоте</w:t>
            </w:r>
          </w:p>
        </w:tc>
        <w:tc>
          <w:tcPr>
            <w:tcW w:w="1586" w:type="dxa"/>
            <w:vMerge w:val="restart"/>
          </w:tcPr>
          <w:p w14:paraId="62E2C54D" w14:textId="77777777" w:rsidR="0013506D" w:rsidRPr="0013506D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всего, в том числе:</w:t>
            </w:r>
          </w:p>
          <w:p w14:paraId="3B99B159" w14:textId="30B800CD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  <w:shd w:val="clear" w:color="auto" w:fill="auto"/>
          </w:tcPr>
          <w:p w14:paraId="123586C4" w14:textId="093382B2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2A7FC21B" w14:textId="1089778E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0246426E" w14:textId="41BB094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234,12</w:t>
            </w:r>
          </w:p>
        </w:tc>
        <w:tc>
          <w:tcPr>
            <w:tcW w:w="771" w:type="dxa"/>
            <w:shd w:val="clear" w:color="auto" w:fill="auto"/>
          </w:tcPr>
          <w:p w14:paraId="5C6F276A" w14:textId="4EAADAE4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23" w:type="dxa"/>
            <w:shd w:val="clear" w:color="auto" w:fill="auto"/>
          </w:tcPr>
          <w:p w14:paraId="2F47E2DB" w14:textId="010FC523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73D6B1C3" w14:textId="0DB1337D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0E6E8D9D" w14:textId="4028D1F7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423B789B" w14:textId="52A0E92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1333,33</w:t>
            </w:r>
          </w:p>
        </w:tc>
      </w:tr>
      <w:tr w:rsidR="0013506D" w:rsidRPr="00491825" w14:paraId="3732C084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B897C4A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4720677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456EC611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45B154EA" w14:textId="2EE6C06A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3F136D93" w14:textId="282881F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675F6EB3" w14:textId="012F1BF8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5326C21C" w14:textId="3E270122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0F19A65" w14:textId="71EECBDA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FBCCF96" w14:textId="74134399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747E7E" w14:textId="21874C9A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2568CF" w14:textId="327586F7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3506D" w:rsidRPr="00491825" w14:paraId="73FFC11D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583D031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CD6CE02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27A9CCEA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826EA9A" w14:textId="3EC69746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4802D542" w14:textId="77A18CBB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2FBC3179" w14:textId="33A62631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61C2C965" w14:textId="02BEA2B1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8B50AC0" w14:textId="1046D287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6A202C" w14:textId="19B3C51C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6610936" w14:textId="559DFBCD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3AB0C33" w14:textId="13451C7A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3506D" w:rsidRPr="00491825" w14:paraId="661C4D94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4731D33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F33DA2F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134620CF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4654F9D" w14:textId="1B697A17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3DABE62B" w14:textId="45058307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06A9D8F0" w14:textId="7F066DE4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234,12</w:t>
            </w:r>
          </w:p>
        </w:tc>
        <w:tc>
          <w:tcPr>
            <w:tcW w:w="771" w:type="dxa"/>
            <w:shd w:val="clear" w:color="auto" w:fill="auto"/>
          </w:tcPr>
          <w:p w14:paraId="3CF43672" w14:textId="491738A7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23" w:type="dxa"/>
            <w:shd w:val="clear" w:color="auto" w:fill="auto"/>
          </w:tcPr>
          <w:p w14:paraId="7FD98349" w14:textId="67AFB9A5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568E797C" w14:textId="3AE227C8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709" w:type="dxa"/>
            <w:shd w:val="clear" w:color="auto" w:fill="auto"/>
          </w:tcPr>
          <w:p w14:paraId="32D76E87" w14:textId="1E2D7A38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0DB7FAC7" w14:textId="6081B261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1333,33</w:t>
            </w:r>
          </w:p>
        </w:tc>
      </w:tr>
      <w:tr w:rsidR="0013506D" w:rsidRPr="00491825" w14:paraId="5B035572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B39422B" w14:textId="77777777" w:rsidR="0013506D" w:rsidRPr="00491825" w:rsidRDefault="0013506D" w:rsidP="0013506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EAC562C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047294DA" w14:textId="77777777" w:rsidR="0013506D" w:rsidRPr="00491825" w:rsidRDefault="0013506D" w:rsidP="0013506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AC531E2" w14:textId="5A609983" w:rsidR="0013506D" w:rsidRPr="00491825" w:rsidRDefault="0013506D" w:rsidP="0013506D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3A1777E7" w14:textId="37F5E6BE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315FB9BA" w14:textId="3016F1A4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4064E21F" w14:textId="034D1528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9439906" w14:textId="60AC5806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526C3F" w14:textId="4628C5BD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20F8A79" w14:textId="3F55D194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4018C6" w14:textId="2E6A91EC" w:rsidR="0013506D" w:rsidRPr="00491825" w:rsidRDefault="0013506D" w:rsidP="0013506D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125814" w:rsidRPr="00491825" w14:paraId="2820E592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69C1EB8A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57" w:type="dxa"/>
            <w:vMerge w:val="restart"/>
            <w:vAlign w:val="center"/>
          </w:tcPr>
          <w:p w14:paraId="66F507CE" w14:textId="77777777" w:rsidR="00125814" w:rsidRPr="00491825" w:rsidRDefault="00125814" w:rsidP="0012581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</w:t>
            </w:r>
            <w:r w:rsidRPr="00491825">
              <w:rPr>
                <w:sz w:val="22"/>
                <w:szCs w:val="22"/>
              </w:rPr>
              <w:t xml:space="preserve"> Основное мероприятие «Обеспечение финансовыми средствами резервного фонда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63EFBA7A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  <w:p w14:paraId="7ED1B654" w14:textId="77777777" w:rsidR="00125814" w:rsidRPr="00491825" w:rsidRDefault="00125814" w:rsidP="0012581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</w:t>
            </w:r>
            <w:r w:rsidRPr="00491825">
              <w:rPr>
                <w:sz w:val="22"/>
                <w:szCs w:val="22"/>
              </w:rPr>
              <w:t xml:space="preserve"> Основное мероприятие «Обеспечение финансовыми средствами резервного фонда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7EC7EF76" w14:textId="4E4CB6D1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 xml:space="preserve">» на </w:t>
            </w:r>
            <w:r w:rsidRPr="00491825">
              <w:rPr>
                <w:sz w:val="22"/>
                <w:szCs w:val="22"/>
              </w:rPr>
              <w:lastRenderedPageBreak/>
              <w:t>2023-2028 годы.</w:t>
            </w:r>
          </w:p>
        </w:tc>
        <w:tc>
          <w:tcPr>
            <w:tcW w:w="1586" w:type="dxa"/>
            <w:vMerge w:val="restart"/>
            <w:vAlign w:val="center"/>
          </w:tcPr>
          <w:p w14:paraId="10648240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6E78BE26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2923B2EA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7C34EBEB" w14:textId="59937F44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  <w:shd w:val="clear" w:color="auto" w:fill="auto"/>
          </w:tcPr>
          <w:p w14:paraId="154B935B" w14:textId="628A9D23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noWrap/>
          </w:tcPr>
          <w:p w14:paraId="0F60BCA3" w14:textId="7ABB22E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D3183FF" w14:textId="7836D3E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auto"/>
          </w:tcPr>
          <w:p w14:paraId="3FA18BC1" w14:textId="6A6D2D6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</w:tcPr>
          <w:p w14:paraId="337B34D8" w14:textId="79737718" w:rsidR="00125814" w:rsidRPr="00491825" w:rsidRDefault="00125814" w:rsidP="001258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8A7121F" w14:textId="5DACDA23" w:rsidR="00125814" w:rsidRPr="00491825" w:rsidRDefault="00125814" w:rsidP="001258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C6EE5F5" w14:textId="4B396BD2" w:rsidR="00125814" w:rsidRPr="00491825" w:rsidRDefault="00125814" w:rsidP="0012581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578D8C6" w14:textId="74EA41D6" w:rsidR="00125814" w:rsidRPr="00491825" w:rsidRDefault="00125814" w:rsidP="00125814">
            <w:pPr>
              <w:rPr>
                <w:sz w:val="21"/>
                <w:szCs w:val="21"/>
              </w:rPr>
            </w:pPr>
          </w:p>
        </w:tc>
      </w:tr>
      <w:tr w:rsidR="00125814" w:rsidRPr="00491825" w14:paraId="6AFDD1D5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113CA04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F39A2DE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2129E6F5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F8E0358" w14:textId="5B487FBE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6623259A" w14:textId="0D61D89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6D666E97" w14:textId="1D91B4F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0DAD9B68" w14:textId="6763D2F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582FA4B2" w14:textId="19D5814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36CE182E" w14:textId="12CAFC3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1B827C8C" w14:textId="080C42E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77F0C68C" w14:textId="22BF78E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125814" w:rsidRPr="00491825" w14:paraId="65E78AB3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667C4A7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5F00046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134773D2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732F277" w14:textId="3B3D3839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388C9B65" w14:textId="1CF70F3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05323535" w14:textId="6F82D8E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722FD89D" w14:textId="046623F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095FF3D" w14:textId="4A27E53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6D98E9" w14:textId="46FDDEA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8FDCA3" w14:textId="47F6367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21049AF" w14:textId="02ADFD6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56A5A5F6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EC0E3D8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8F1C81C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7E96B0B6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6062E73" w14:textId="65253FA4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6630E730" w14:textId="74569FF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7D220E8D" w14:textId="7B69788C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1E952991" w14:textId="4BE2CC3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B685A58" w14:textId="4ACE8967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5EC46D" w14:textId="172E1862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A25700" w14:textId="2786A0F9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9F066D4" w14:textId="3A80E15F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24F2E563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BDCAB21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B9DE5E2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0388E13A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535248B" w14:textId="69DF9F44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52C7C45B" w14:textId="3C87EA6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54C4CB6C" w14:textId="1C97AA0C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1CBCCB73" w14:textId="58E9F48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11D5ACC2" w14:textId="635B92E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4D5147DF" w14:textId="0CE264C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423F1519" w14:textId="39287A5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091926D1" w14:textId="17C2DD8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125814" w:rsidRPr="00491825" w14:paraId="0528164E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1556C90E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57" w:type="dxa"/>
            <w:vMerge w:val="restart"/>
            <w:vAlign w:val="center"/>
          </w:tcPr>
          <w:p w14:paraId="41551C14" w14:textId="77777777" w:rsidR="00125814" w:rsidRPr="00491825" w:rsidRDefault="00125814" w:rsidP="0012581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</w:t>
            </w:r>
            <w:r w:rsidRPr="00491825">
              <w:rPr>
                <w:sz w:val="22"/>
                <w:szCs w:val="22"/>
              </w:rPr>
              <w:t xml:space="preserve"> Основное мероприятие «Информационное обеспечение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5C208B3A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  <w:p w14:paraId="678A20FC" w14:textId="77777777" w:rsidR="00125814" w:rsidRPr="00491825" w:rsidRDefault="00125814" w:rsidP="0012581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</w:t>
            </w:r>
            <w:r w:rsidRPr="00491825">
              <w:rPr>
                <w:sz w:val="22"/>
                <w:szCs w:val="22"/>
              </w:rPr>
              <w:t xml:space="preserve"> Основное мероприятие «Информационное обеспечение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6D840546" w14:textId="3920597C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586" w:type="dxa"/>
            <w:vMerge w:val="restart"/>
            <w:vAlign w:val="center"/>
          </w:tcPr>
          <w:p w14:paraId="40BDC409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4278F39A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35264292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1C4A08FC" w14:textId="17D4BCE6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5F476251" w14:textId="568A6989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5093B529" w14:textId="665723C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4D99C9C6" w14:textId="05C9F97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FDE8FA4" w14:textId="6915E5B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83950D5" w14:textId="2DF8A436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9DED572" w14:textId="0F4333EB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4AF36A1" w14:textId="3CBB8F04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0CF8B85" w14:textId="444B1ACB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7EEF7DD7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DEC6F85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27F4292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</w:tcPr>
          <w:p w14:paraId="07299B42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235D9A3" w14:textId="05ADF0D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46EB37ED" w14:textId="139C85E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48CD66A6" w14:textId="0926927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0AE7C932" w14:textId="3A19CA7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23" w:type="dxa"/>
          </w:tcPr>
          <w:p w14:paraId="791E434D" w14:textId="410667F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1908CD66" w14:textId="33D2B55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01BC6F3E" w14:textId="0E9493C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35043EF1" w14:textId="45AF96BB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210,00</w:t>
            </w:r>
          </w:p>
        </w:tc>
      </w:tr>
      <w:tr w:rsidR="00125814" w:rsidRPr="00491825" w14:paraId="33AA48BF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4BB8D3A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A25C81A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467A8C13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65C8DB1" w14:textId="4A7960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7B4A282" w14:textId="3B18D7A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37CB1B96" w14:textId="41D6886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5EE127A" w14:textId="56E365D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94782A7" w14:textId="20C1491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76BFA36" w14:textId="68B9C47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46AD6A4" w14:textId="1EFD385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1B91013" w14:textId="00769F6B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14F0E0AB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6B5A8CC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21969AF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43F834AB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240952A6" w14:textId="47C4E45A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14B46B92" w14:textId="3058A4D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688F7B88" w14:textId="40DBEBC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382F2C9" w14:textId="53CAAE7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1A8F5D1" w14:textId="40382730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9EB22E0" w14:textId="646D38C4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CA5BDF3" w14:textId="0435EAAD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D74CD32" w14:textId="683FA192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3A6383E1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7E7AA01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D71D6D0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634A9325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3EFBEB60" w14:textId="1245D863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6181A228" w14:textId="1BC31DB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4536C208" w14:textId="7A278AC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60BE7D27" w14:textId="0AE946B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23" w:type="dxa"/>
          </w:tcPr>
          <w:p w14:paraId="06D42F9E" w14:textId="568F9491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153369D6" w14:textId="7B14F83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706FFB60" w14:textId="423D1BF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130B7A67" w14:textId="479E36A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210,00</w:t>
            </w:r>
          </w:p>
        </w:tc>
      </w:tr>
      <w:tr w:rsidR="00125814" w:rsidRPr="00491825" w14:paraId="0AACA9D7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16C72D00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57" w:type="dxa"/>
            <w:vMerge w:val="restart"/>
            <w:vAlign w:val="center"/>
          </w:tcPr>
          <w:p w14:paraId="4FB7E3AC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III</w:t>
            </w:r>
            <w:r w:rsidRPr="00491825">
              <w:rPr>
                <w:sz w:val="22"/>
                <w:szCs w:val="22"/>
              </w:rPr>
              <w:t xml:space="preserve"> Основное мероприятие  </w:t>
            </w:r>
          </w:p>
          <w:p w14:paraId="2C0C0FC9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91825">
              <w:rPr>
                <w:sz w:val="22"/>
                <w:szCs w:val="22"/>
              </w:rPr>
              <w:lastRenderedPageBreak/>
              <w:t>заключенными соглашениями» на 2023-2028 годы</w:t>
            </w:r>
          </w:p>
          <w:p w14:paraId="65C66E67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III</w:t>
            </w:r>
            <w:r w:rsidRPr="00491825">
              <w:rPr>
                <w:sz w:val="22"/>
                <w:szCs w:val="22"/>
              </w:rPr>
              <w:t xml:space="preserve"> Основное мероприятие  </w:t>
            </w:r>
          </w:p>
          <w:p w14:paraId="55CF14A0" w14:textId="08866433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2023-2028 годы</w:t>
            </w:r>
          </w:p>
        </w:tc>
        <w:tc>
          <w:tcPr>
            <w:tcW w:w="1586" w:type="dxa"/>
            <w:vMerge w:val="restart"/>
            <w:vAlign w:val="center"/>
          </w:tcPr>
          <w:p w14:paraId="5E5EDD01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7DC7DDCA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77947BDA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1DD19E4D" w14:textId="16604293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Ответственный исполнитель программы Администрация Тайтурского городского </w:t>
            </w:r>
            <w:r w:rsidRPr="00491825">
              <w:rPr>
                <w:sz w:val="22"/>
                <w:szCs w:val="22"/>
              </w:rPr>
              <w:lastRenderedPageBreak/>
              <w:t>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0DB2A181" w14:textId="4B35B819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иные источники (ИИ)</w:t>
            </w:r>
          </w:p>
        </w:tc>
        <w:tc>
          <w:tcPr>
            <w:tcW w:w="771" w:type="dxa"/>
            <w:noWrap/>
          </w:tcPr>
          <w:p w14:paraId="18EA87D0" w14:textId="6300F41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78690802" w14:textId="63ADAFC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0651F92" w14:textId="4E43FE7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2792523" w14:textId="21BA3112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C92AEB8" w14:textId="3C79CBD8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2459E31" w14:textId="0D74D671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3D26D02" w14:textId="59151C6B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77C24A56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CFC54DB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7500E6F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754666A1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28DC1212" w14:textId="7EDE2B99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1DADFF74" w14:textId="009DEEE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372DC07C" w14:textId="3692B7E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71" w:type="dxa"/>
          </w:tcPr>
          <w:p w14:paraId="713E297D" w14:textId="24628B5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23" w:type="dxa"/>
          </w:tcPr>
          <w:p w14:paraId="78CA9572" w14:textId="7C4B1C5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0ED42C21" w14:textId="6A022F9C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7CADAF3F" w14:textId="4471682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2E290C1C" w14:textId="6E715F9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952,72</w:t>
            </w:r>
          </w:p>
        </w:tc>
      </w:tr>
      <w:tr w:rsidR="00125814" w:rsidRPr="00491825" w14:paraId="4494E9DC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3AABFF9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893A1AC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52AE4B2E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0386FBC1" w14:textId="170E2676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6C74DEFF" w14:textId="5D41187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5A9BCC34" w14:textId="5E2C529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5F5D291" w14:textId="789B7C6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29BB8D3" w14:textId="537E7FB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B0E60AE" w14:textId="107EE85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19FA783" w14:textId="5B84480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4EA1E30" w14:textId="3AA41F0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2D26932B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FDC6F45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6A57571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749765E9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F2D9121" w14:textId="5E4F071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422597FF" w14:textId="78122FB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744F8F7" w14:textId="6B3D97F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C0FE1B6" w14:textId="1CE641B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852F5FC" w14:textId="754528E4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1B3898E" w14:textId="71819874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FB0F197" w14:textId="276F2458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2310201" w14:textId="2E479CF9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5E3804A6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BE891F2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433B9AB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2F66BD46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377EC57" w14:textId="021EEAE5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7AB28B23" w14:textId="09E313E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2E90AD22" w14:textId="14F41FC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71" w:type="dxa"/>
          </w:tcPr>
          <w:p w14:paraId="7F4ECF15" w14:textId="08403F2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23" w:type="dxa"/>
          </w:tcPr>
          <w:p w14:paraId="0D6B61C0" w14:textId="294DE24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6B91C5CF" w14:textId="04B046A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525E85D7" w14:textId="03D28C7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0F417BD3" w14:textId="13131CF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952,72</w:t>
            </w:r>
          </w:p>
        </w:tc>
      </w:tr>
      <w:tr w:rsidR="00125814" w:rsidRPr="00491825" w14:paraId="1B326374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26173A95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57" w:type="dxa"/>
            <w:vMerge w:val="restart"/>
            <w:vAlign w:val="center"/>
          </w:tcPr>
          <w:p w14:paraId="25DFD084" w14:textId="77777777" w:rsidR="00125814" w:rsidRPr="00491825" w:rsidRDefault="00125814" w:rsidP="0012581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IV</w:t>
            </w:r>
            <w:r w:rsidRPr="00491825">
              <w:rPr>
                <w:sz w:val="22"/>
                <w:szCs w:val="22"/>
              </w:rPr>
              <w:t xml:space="preserve"> Основное мероприятие «Доплаты к пенсиям муниципальным служащим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320C58FD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  <w:p w14:paraId="1EBEBD66" w14:textId="77777777" w:rsidR="00125814" w:rsidRPr="00491825" w:rsidRDefault="00125814" w:rsidP="0012581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IV</w:t>
            </w:r>
            <w:r w:rsidRPr="00491825">
              <w:rPr>
                <w:sz w:val="22"/>
                <w:szCs w:val="22"/>
              </w:rPr>
              <w:t xml:space="preserve"> Основное мероприятие «Доплаты к пенсиям муниципальным служащим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</w:t>
            </w:r>
            <w:r w:rsidRPr="00491825">
              <w:rPr>
                <w:bCs/>
                <w:sz w:val="22"/>
                <w:szCs w:val="22"/>
              </w:rPr>
              <w:lastRenderedPageBreak/>
              <w:t xml:space="preserve">поселения </w:t>
            </w:r>
          </w:p>
          <w:p w14:paraId="035CC2C7" w14:textId="1674C394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586" w:type="dxa"/>
            <w:vMerge w:val="restart"/>
            <w:vAlign w:val="center"/>
          </w:tcPr>
          <w:p w14:paraId="74F137F0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7A63CACF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61685890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283D8529" w14:textId="7B1A85C5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Ответственный исполнитель программы Администрация Тайтурского городского </w:t>
            </w:r>
            <w:r w:rsidRPr="00491825">
              <w:rPr>
                <w:sz w:val="22"/>
                <w:szCs w:val="22"/>
              </w:rPr>
              <w:lastRenderedPageBreak/>
              <w:t>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5B2A3BBA" w14:textId="4074FD5B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иные источники (ИИ)</w:t>
            </w:r>
          </w:p>
        </w:tc>
        <w:tc>
          <w:tcPr>
            <w:tcW w:w="771" w:type="dxa"/>
            <w:noWrap/>
          </w:tcPr>
          <w:p w14:paraId="7E42337F" w14:textId="1CD79CE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4CBE82AD" w14:textId="2640F2C1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3A80449" w14:textId="31DD280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FB92B67" w14:textId="28497BE2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DC2E1D1" w14:textId="0EA09693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85DC8C5" w14:textId="137B1E91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0EC1019" w14:textId="29510475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3AEA93F3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71E20D8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9DEF827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59E2C968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C55816E" w14:textId="3D251A5B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27535352" w14:textId="2D7E6B41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42B03C18" w14:textId="2EDE733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7DFE2D3F" w14:textId="0587B9A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182,86</w:t>
            </w:r>
          </w:p>
        </w:tc>
        <w:tc>
          <w:tcPr>
            <w:tcW w:w="723" w:type="dxa"/>
          </w:tcPr>
          <w:p w14:paraId="1B1AC37F" w14:textId="103AEE6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</w:tcPr>
          <w:p w14:paraId="6CCAB17B" w14:textId="19A442C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709" w:type="dxa"/>
          </w:tcPr>
          <w:p w14:paraId="3707AD6D" w14:textId="6508421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3C94FE3F" w14:textId="012B0FA1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1096,70</w:t>
            </w:r>
          </w:p>
        </w:tc>
      </w:tr>
      <w:tr w:rsidR="00125814" w:rsidRPr="00491825" w14:paraId="1087F955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43A9BAE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7734A36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4CF2D7F4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B53796B" w14:textId="56C30C83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6C65C62D" w14:textId="5CC4964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770910E" w14:textId="454CDD8B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4797E5B" w14:textId="7F620A4B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3F152B5" w14:textId="66C656F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BFEC7F0" w14:textId="51E3107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8492864" w14:textId="67BE5CB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99F54E1" w14:textId="1BE73BB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4D2A7AC9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B74F131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055D14C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574B2B0C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9BF4E69" w14:textId="43D45AC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3B30174B" w14:textId="7F0D3B9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EFA698B" w14:textId="4630226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7AFD669" w14:textId="03A2C79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FC1369D" w14:textId="3B58F56A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258EEEA" w14:textId="49626E8C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8D26498" w14:textId="571A6A31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A69F009" w14:textId="6A1C939F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6F896A8E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1B5520D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4199F2D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75FC7542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12B651A" w14:textId="7FBF023E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28D287AA" w14:textId="0FE9CE5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2FAB49EB" w14:textId="7505D90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593F88F2" w14:textId="1344936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182,86</w:t>
            </w:r>
          </w:p>
        </w:tc>
        <w:tc>
          <w:tcPr>
            <w:tcW w:w="723" w:type="dxa"/>
          </w:tcPr>
          <w:p w14:paraId="75759E2D" w14:textId="0896BB2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</w:tcPr>
          <w:p w14:paraId="3C4224A0" w14:textId="3DE3127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709" w:type="dxa"/>
          </w:tcPr>
          <w:p w14:paraId="5083E6C4" w14:textId="53907A4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6F38C278" w14:textId="233D25B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1096,70</w:t>
            </w:r>
          </w:p>
        </w:tc>
      </w:tr>
      <w:tr w:rsidR="00125814" w:rsidRPr="00491825" w14:paraId="3D4A9554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05C9B842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57" w:type="dxa"/>
            <w:vMerge w:val="restart"/>
            <w:vAlign w:val="center"/>
          </w:tcPr>
          <w:p w14:paraId="1CD4627D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V</w:t>
            </w:r>
            <w:r w:rsidRPr="00491825">
              <w:rPr>
                <w:sz w:val="22"/>
                <w:szCs w:val="22"/>
              </w:rPr>
              <w:t xml:space="preserve"> Основное мероприятие  «Профессиональная подготовка, переподготовка и повышение квалификации» на 2023-2028 годы  </w:t>
            </w:r>
          </w:p>
          <w:p w14:paraId="26AE7A65" w14:textId="1AD30DFC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V</w:t>
            </w:r>
            <w:r w:rsidRPr="00491825">
              <w:rPr>
                <w:sz w:val="22"/>
                <w:szCs w:val="22"/>
              </w:rPr>
              <w:t xml:space="preserve"> Основное мероприятие  «Профессиональная подготовка, переподготовка и повышение квалификации» на 2023-2028 годы  </w:t>
            </w:r>
          </w:p>
        </w:tc>
        <w:tc>
          <w:tcPr>
            <w:tcW w:w="1586" w:type="dxa"/>
            <w:vMerge w:val="restart"/>
            <w:vAlign w:val="center"/>
          </w:tcPr>
          <w:p w14:paraId="1779EEC9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0E273EAC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129C0DD3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4CC716FD" w14:textId="07CB1A1E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0CC9C679" w14:textId="59E53F54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33CFCC46" w14:textId="0F1D9FD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45DC7BBC" w14:textId="336BEDE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683C120" w14:textId="5410973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794BCB1" w14:textId="28917B55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017CADD" w14:textId="45C380E5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BCE3DCD" w14:textId="1A218618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225C02F" w14:textId="1C6800BB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630A3E73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14F9194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490C158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10561A13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5232FADB" w14:textId="751960EA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08CE86FE" w14:textId="68DAED7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761D732B" w14:textId="240D0D5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62D841F6" w14:textId="0C2D23B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23" w:type="dxa"/>
          </w:tcPr>
          <w:p w14:paraId="1D6778A0" w14:textId="1D30B79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258B4813" w14:textId="357932F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6B58D259" w14:textId="0936963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498A8B2E" w14:textId="2383D54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194,30</w:t>
            </w:r>
          </w:p>
        </w:tc>
      </w:tr>
      <w:tr w:rsidR="00125814" w:rsidRPr="00491825" w14:paraId="4FA327CA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B0A9A58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0CFF046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444159CA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A1E623E" w14:textId="17C6F06A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1AABAAE2" w14:textId="4DB05F3C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46C76915" w14:textId="47AFE47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B172152" w14:textId="4D3F834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16626B2" w14:textId="11EDA55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6E767AF" w14:textId="089D08A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6818981" w14:textId="64E57B5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284E71D" w14:textId="1BF5E84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6ADBD494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13A4B92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471FC0C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53DF5AA9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3AA5DA70" w14:textId="2993C20E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07B9DAC0" w14:textId="1FC1FD8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0009A5FC" w14:textId="592701C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D316ACC" w14:textId="5965EFCC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BDADB12" w14:textId="32F8180C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6130332" w14:textId="339BD00B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26E6BA2" w14:textId="53905DA8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123F0DB" w14:textId="30EFEF2B" w:rsidR="00125814" w:rsidRPr="00491825" w:rsidRDefault="00125814" w:rsidP="0012581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590A98A3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E771580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98079FD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20D49203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5F25249" w14:textId="2C8EC3C5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0C4B8228" w14:textId="1E70361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47CCDE85" w14:textId="54347F2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198171AE" w14:textId="3A1E0ED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23" w:type="dxa"/>
          </w:tcPr>
          <w:p w14:paraId="15F2E021" w14:textId="1AF246A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218D0325" w14:textId="66DEAC8C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09" w:type="dxa"/>
          </w:tcPr>
          <w:p w14:paraId="39BE5BEA" w14:textId="7CBD120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56D8DFB2" w14:textId="066D9D84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194,30</w:t>
            </w:r>
          </w:p>
        </w:tc>
      </w:tr>
      <w:tr w:rsidR="00125814" w:rsidRPr="00491825" w14:paraId="6EA4E29E" w14:textId="77777777" w:rsidTr="0013506D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068E916A" w14:textId="77777777" w:rsidR="00125814" w:rsidRPr="00491825" w:rsidRDefault="00125814" w:rsidP="00125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57" w:type="dxa"/>
            <w:vMerge w:val="restart"/>
            <w:vAlign w:val="center"/>
          </w:tcPr>
          <w:p w14:paraId="6A2E1C36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  <w:lang w:val="en-US"/>
              </w:rPr>
              <w:t>VI</w:t>
            </w:r>
            <w:r w:rsidRPr="00491825">
              <w:rPr>
                <w:sz w:val="22"/>
                <w:szCs w:val="22"/>
              </w:rPr>
              <w:t xml:space="preserve"> Основное мероприятие «Обслуживание муниципального долга» на 2023-2028 годы</w:t>
            </w:r>
          </w:p>
          <w:p w14:paraId="266D4E13" w14:textId="05FD398F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  <w:lang w:val="en-US"/>
              </w:rPr>
              <w:t>VI</w:t>
            </w:r>
            <w:r w:rsidRPr="00491825">
              <w:rPr>
                <w:sz w:val="22"/>
                <w:szCs w:val="22"/>
              </w:rPr>
              <w:t xml:space="preserve"> Основное мероприятие «Обслуживание муниципального долга» на 2023-2028 годы</w:t>
            </w:r>
          </w:p>
        </w:tc>
        <w:tc>
          <w:tcPr>
            <w:tcW w:w="1586" w:type="dxa"/>
            <w:vMerge w:val="restart"/>
            <w:vAlign w:val="center"/>
          </w:tcPr>
          <w:p w14:paraId="2BC29C1A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34C02BBD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4B5AB2EC" w14:textId="7777777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52CB688D" w14:textId="718EE99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</w:t>
            </w:r>
            <w:r w:rsidRPr="00491825">
              <w:rPr>
                <w:sz w:val="22"/>
                <w:szCs w:val="22"/>
              </w:rPr>
              <w:lastRenderedPageBreak/>
              <w:t>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6076C888" w14:textId="65617368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иные источники (ИИ)</w:t>
            </w:r>
          </w:p>
        </w:tc>
        <w:tc>
          <w:tcPr>
            <w:tcW w:w="771" w:type="dxa"/>
            <w:noWrap/>
          </w:tcPr>
          <w:p w14:paraId="47F7E50B" w14:textId="065A380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0C1AB675" w14:textId="050C168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7D669B6" w14:textId="4BD549F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7A268B2" w14:textId="63EC2AA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C975EFD" w14:textId="680BB22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623E029" w14:textId="536D48F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95B4CF9" w14:textId="7224F57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770D2605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696B265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E46B538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19A2E7BC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9A0C83A" w14:textId="3EA872AB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482E2400" w14:textId="4A1D0B1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2,22</w:t>
            </w:r>
          </w:p>
        </w:tc>
        <w:tc>
          <w:tcPr>
            <w:tcW w:w="709" w:type="dxa"/>
            <w:noWrap/>
          </w:tcPr>
          <w:p w14:paraId="2D27E00E" w14:textId="27BAA78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6DCB3A92" w14:textId="4A3E766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2892E9CD" w14:textId="0F77729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27203391" w14:textId="15348D41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19671034" w14:textId="6F44646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21E55C28" w14:textId="1E0FFAD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:rsidR="00125814" w:rsidRPr="00491825" w14:paraId="03B5D7A5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E78968F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334D8D3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1D6EC735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3DDD0AB5" w14:textId="1CA5ADDE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63F0930D" w14:textId="2EBEB1AB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F4636A3" w14:textId="3A2B75AB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3AAC7AE" w14:textId="39DB29F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9BB4E75" w14:textId="30F3B46A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1BD95BB" w14:textId="5F7DEA33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125D564" w14:textId="068E11E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378287C" w14:textId="2E0AB1DD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3F37928F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21E8A10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8A37FB3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5366C17B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28196227" w14:textId="63512037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70D73D2B" w14:textId="552CA6F5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0C529402" w14:textId="088C91B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704CE17" w14:textId="49B5FCB6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E633F7D" w14:textId="2F3EC5CB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0879744" w14:textId="4FED148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CC30B75" w14:textId="7AAD8C4E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19B55CF" w14:textId="03B5DD6F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125814" w:rsidRPr="00491825" w14:paraId="7E062548" w14:textId="77777777" w:rsidTr="0013506D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1FE3FCE" w14:textId="77777777" w:rsidR="00125814" w:rsidRPr="00491825" w:rsidRDefault="00125814" w:rsidP="0012581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1E2AE8F" w14:textId="77777777" w:rsidR="00125814" w:rsidRPr="00491825" w:rsidRDefault="00125814" w:rsidP="001258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104F6CEF" w14:textId="77777777" w:rsidR="00125814" w:rsidRPr="00491825" w:rsidRDefault="00125814" w:rsidP="0012581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5212BD27" w14:textId="630B519F" w:rsidR="00125814" w:rsidRPr="00491825" w:rsidRDefault="00125814" w:rsidP="0012581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местный </w:t>
            </w:r>
            <w:r w:rsidRPr="00491825">
              <w:rPr>
                <w:sz w:val="22"/>
                <w:szCs w:val="22"/>
              </w:rPr>
              <w:lastRenderedPageBreak/>
              <w:t>бюджет (МБ)</w:t>
            </w:r>
          </w:p>
        </w:tc>
        <w:tc>
          <w:tcPr>
            <w:tcW w:w="771" w:type="dxa"/>
            <w:noWrap/>
          </w:tcPr>
          <w:p w14:paraId="33EF6114" w14:textId="7A832D32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lastRenderedPageBreak/>
              <w:t>2,22</w:t>
            </w:r>
          </w:p>
        </w:tc>
        <w:tc>
          <w:tcPr>
            <w:tcW w:w="709" w:type="dxa"/>
            <w:noWrap/>
          </w:tcPr>
          <w:p w14:paraId="016C02ED" w14:textId="170DD331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27B8FC97" w14:textId="2AB0D0C8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7EBEF310" w14:textId="0EB14830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7E7F99B8" w14:textId="0B727DF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00391578" w14:textId="22648F79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28F9462E" w14:textId="7ACEE0F7" w:rsidR="00125814" w:rsidRPr="00491825" w:rsidRDefault="00125814" w:rsidP="00125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</w:tbl>
    <w:p w14:paraId="55784CBE" w14:textId="7D338863" w:rsidR="007C5110" w:rsidRDefault="00C650CD" w:rsidP="0037133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5110" w:rsidRPr="00E3545D">
        <w:rPr>
          <w:sz w:val="28"/>
          <w:szCs w:val="28"/>
        </w:rPr>
        <w:t xml:space="preserve">. </w:t>
      </w:r>
      <w:r w:rsidR="007C5110" w:rsidRPr="005337D6">
        <w:rPr>
          <w:sz w:val="28"/>
          <w:szCs w:val="28"/>
        </w:rPr>
        <w:t xml:space="preserve">Ведущему специалисту администрации по кадровым вопросам и делопроизводству </w:t>
      </w:r>
      <w:r w:rsidR="007C5110" w:rsidRPr="00AF4788">
        <w:rPr>
          <w:sz w:val="28"/>
          <w:szCs w:val="28"/>
        </w:rPr>
        <w:t>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</w:t>
      </w:r>
      <w:r w:rsidR="007C5110">
        <w:rPr>
          <w:sz w:val="28"/>
          <w:szCs w:val="28"/>
        </w:rPr>
        <w:t>оммуникационной сети «Интернет»</w:t>
      </w:r>
      <w:r w:rsidR="007C5110" w:rsidRPr="00C4624F">
        <w:rPr>
          <w:sz w:val="28"/>
          <w:szCs w:val="28"/>
        </w:rPr>
        <w:t>.</w:t>
      </w:r>
    </w:p>
    <w:p w14:paraId="2F800071" w14:textId="77777777" w:rsidR="00AB3371" w:rsidRPr="005B18C1" w:rsidRDefault="00AB3371" w:rsidP="00AB3371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CA3833">
        <w:rPr>
          <w:sz w:val="28"/>
          <w:szCs w:val="28"/>
        </w:rPr>
        <w:t>Настоящее постановление вступает в силу с момента подписания.</w:t>
      </w:r>
    </w:p>
    <w:p w14:paraId="253DE9E3" w14:textId="5DDB3BB5" w:rsidR="007C5110" w:rsidRPr="00E3545D" w:rsidRDefault="00AB3371" w:rsidP="007C511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110" w:rsidRPr="00E3545D">
        <w:rPr>
          <w:sz w:val="28"/>
          <w:szCs w:val="28"/>
        </w:rPr>
        <w:t xml:space="preserve">.Ответственность </w:t>
      </w:r>
      <w:r w:rsidR="00D56DEE" w:rsidRPr="003846F1">
        <w:rPr>
          <w:sz w:val="28"/>
          <w:szCs w:val="28"/>
        </w:rPr>
        <w:t xml:space="preserve">за </w:t>
      </w:r>
      <w:r w:rsidR="00D56DEE">
        <w:rPr>
          <w:sz w:val="28"/>
          <w:szCs w:val="28"/>
        </w:rPr>
        <w:t>разработку</w:t>
      </w:r>
      <w:r w:rsidR="00D56DEE" w:rsidRPr="003846F1">
        <w:rPr>
          <w:sz w:val="28"/>
          <w:szCs w:val="28"/>
        </w:rPr>
        <w:t xml:space="preserve"> </w:t>
      </w:r>
      <w:r w:rsidR="007C5110" w:rsidRPr="00E3545D">
        <w:rPr>
          <w:sz w:val="28"/>
          <w:szCs w:val="28"/>
        </w:rPr>
        <w:t xml:space="preserve">Программы возложить на ведущего специалиста по бюджетно-финансовой политике администрации </w:t>
      </w:r>
      <w:r w:rsidR="00E54664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7C5110" w:rsidRPr="00E3545D">
        <w:rPr>
          <w:sz w:val="28"/>
          <w:szCs w:val="28"/>
        </w:rPr>
        <w:t xml:space="preserve"> Клыш Е.В.</w:t>
      </w:r>
    </w:p>
    <w:p w14:paraId="38864696" w14:textId="198DBC22" w:rsidR="007C5110" w:rsidRPr="00E3545D" w:rsidRDefault="00AB3371" w:rsidP="007C511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5110" w:rsidRPr="00E3545D">
        <w:rPr>
          <w:sz w:val="28"/>
          <w:szCs w:val="28"/>
        </w:rPr>
        <w:t>.Контроль за исполнением настоящего постановления оставляю за собой.</w:t>
      </w:r>
    </w:p>
    <w:permEnd w:id="911563803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D7629" w:rsidRPr="003764F1" w14:paraId="576A8235" w14:textId="77777777" w:rsidTr="009673D9">
        <w:tc>
          <w:tcPr>
            <w:tcW w:w="4927" w:type="dxa"/>
          </w:tcPr>
          <w:p w14:paraId="6A96C784" w14:textId="14520079" w:rsidR="007C5110" w:rsidRDefault="007C5110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28E8EAA4" w14:textId="77777777" w:rsidR="007C5110" w:rsidRDefault="007C5110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7F65426D" w14:textId="7E57CD49" w:rsidR="007D7629" w:rsidRDefault="00A37A60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</w:t>
            </w:r>
            <w:r w:rsidR="00204779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ы</w:t>
            </w:r>
            <w:r w:rsidR="007D7629" w:rsidRPr="003764F1">
              <w:rPr>
                <w:kern w:val="2"/>
                <w:sz w:val="28"/>
                <w:szCs w:val="28"/>
              </w:rPr>
              <w:t xml:space="preserve"> </w:t>
            </w:r>
            <w:r w:rsidR="007D7629">
              <w:rPr>
                <w:kern w:val="2"/>
                <w:sz w:val="28"/>
                <w:szCs w:val="28"/>
              </w:rPr>
              <w:t>Тайтурского</w:t>
            </w:r>
          </w:p>
          <w:p w14:paraId="6AB23A85" w14:textId="77777777" w:rsidR="007D7629" w:rsidRDefault="007D7629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14:paraId="527BE1F2" w14:textId="77777777" w:rsidR="007D7629" w:rsidRDefault="007D7629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Усольского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муниципального </w:t>
            </w:r>
          </w:p>
          <w:p w14:paraId="619562E8" w14:textId="46EF6381" w:rsidR="004C2428" w:rsidRPr="004A3E84" w:rsidRDefault="007D7629" w:rsidP="004A3E8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района Иркутской области</w:t>
            </w:r>
            <w:r w:rsidRPr="003764F1">
              <w:rPr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928" w:type="dxa"/>
          </w:tcPr>
          <w:p w14:paraId="3B00538B" w14:textId="77777777" w:rsidR="007D7629" w:rsidRPr="003764F1" w:rsidRDefault="007D7629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691DF9A" w14:textId="77777777" w:rsidR="007D7629" w:rsidRPr="003764F1" w:rsidRDefault="007D7629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753BE432" w14:textId="77777777" w:rsidR="007D7629" w:rsidRDefault="007D7629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4C1DEA84" w14:textId="77777777" w:rsidR="00E54664" w:rsidRDefault="00E54664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DD6ECA9" w14:textId="77777777" w:rsidR="00E54664" w:rsidRDefault="00E54664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5AE366C" w14:textId="75E9BC91" w:rsidR="007D7629" w:rsidRPr="003764F1" w:rsidRDefault="0013506D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Мушникова</w:t>
            </w:r>
          </w:p>
        </w:tc>
      </w:tr>
    </w:tbl>
    <w:p w14:paraId="3D5D58B7" w14:textId="77777777" w:rsidR="00434058" w:rsidRDefault="00434058" w:rsidP="00A478EC">
      <w:pPr>
        <w:jc w:val="both"/>
        <w:rPr>
          <w:color w:val="000000"/>
          <w:sz w:val="28"/>
          <w:szCs w:val="28"/>
        </w:rPr>
      </w:pPr>
    </w:p>
    <w:p w14:paraId="06484C9F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64C37E29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387A989F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2B3C5B04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50AF5429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382B6695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6EC6223A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4853D4E7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5F004350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6B090D0B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029D5474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4F4796B7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773C4202" w14:textId="77777777" w:rsidR="0013506D" w:rsidRDefault="0013506D" w:rsidP="00A478EC">
      <w:pPr>
        <w:jc w:val="both"/>
        <w:rPr>
          <w:color w:val="000000"/>
          <w:sz w:val="28"/>
          <w:szCs w:val="28"/>
        </w:rPr>
      </w:pPr>
    </w:p>
    <w:p w14:paraId="528E60B7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6B56A95A" w14:textId="3B211CE1" w:rsidR="00A478EC" w:rsidRDefault="00B2020E" w:rsidP="00A47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A478EC" w:rsidRPr="006310B0">
        <w:rPr>
          <w:color w:val="000000"/>
          <w:sz w:val="28"/>
          <w:szCs w:val="28"/>
        </w:rPr>
        <w:t>одготовил</w:t>
      </w:r>
      <w:r w:rsidR="00A478EC">
        <w:rPr>
          <w:color w:val="000000"/>
          <w:sz w:val="28"/>
          <w:szCs w:val="28"/>
        </w:rPr>
        <w:t xml:space="preserve">: </w:t>
      </w:r>
      <w:permStart w:id="1176858519" w:edGrp="everyone"/>
      <w:r w:rsidR="00A478EC">
        <w:rPr>
          <w:color w:val="000000"/>
          <w:sz w:val="28"/>
          <w:szCs w:val="28"/>
        </w:rPr>
        <w:t>ведущий специалист администрации по бюджетно-финансовой политике</w:t>
      </w:r>
      <w:permEnd w:id="1176858519"/>
      <w:r w:rsidR="00A478EC">
        <w:rPr>
          <w:color w:val="000000"/>
          <w:sz w:val="28"/>
          <w:szCs w:val="28"/>
        </w:rPr>
        <w:t>___________</w:t>
      </w:r>
      <w:permStart w:id="1725312745" w:edGrp="everyone"/>
      <w:r w:rsidR="00A478EC">
        <w:rPr>
          <w:color w:val="000000"/>
          <w:sz w:val="28"/>
          <w:szCs w:val="28"/>
        </w:rPr>
        <w:t>Е.В. Клыш</w:t>
      </w:r>
      <w:permEnd w:id="1725312745"/>
    </w:p>
    <w:p w14:paraId="76ABC6FF" w14:textId="448DA331" w:rsidR="00A478EC" w:rsidRDefault="00A478EC" w:rsidP="00A47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021C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36FE14A8" w14:textId="77777777" w:rsidR="00A478EC" w:rsidRPr="006310B0" w:rsidRDefault="00A478EC" w:rsidP="00A478EC">
      <w:pPr>
        <w:jc w:val="both"/>
        <w:rPr>
          <w:color w:val="000000"/>
          <w:sz w:val="28"/>
          <w:szCs w:val="28"/>
        </w:rPr>
      </w:pPr>
    </w:p>
    <w:p w14:paraId="4C6B39C9" w14:textId="77777777" w:rsidR="00A478EC" w:rsidRDefault="00A478EC" w:rsidP="00A478EC">
      <w:pPr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r>
        <w:rPr>
          <w:color w:val="000000"/>
          <w:sz w:val="28"/>
          <w:szCs w:val="28"/>
        </w:rPr>
        <w:t xml:space="preserve">Мунтян О.В. </w:t>
      </w:r>
      <w:r w:rsidRPr="00564233">
        <w:rPr>
          <w:sz w:val="28"/>
          <w:szCs w:val="28"/>
        </w:rPr>
        <w:t xml:space="preserve"> </w:t>
      </w:r>
    </w:p>
    <w:p w14:paraId="4894BC2B" w14:textId="73753FED" w:rsidR="00A478EC" w:rsidRPr="006310B0" w:rsidRDefault="00A478EC" w:rsidP="00A47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021C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14:paraId="5FE22342" w14:textId="77777777" w:rsidR="00A478EC" w:rsidRDefault="00A478EC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478EC" w:rsidSect="006B414C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E1C96" w14:textId="77777777" w:rsidR="008827FF" w:rsidRDefault="008827FF">
      <w:r>
        <w:separator/>
      </w:r>
    </w:p>
  </w:endnote>
  <w:endnote w:type="continuationSeparator" w:id="0">
    <w:p w14:paraId="557E625E" w14:textId="77777777" w:rsidR="008827FF" w:rsidRDefault="008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6A8A1" w14:textId="77777777" w:rsidR="008827FF" w:rsidRDefault="008827FF">
      <w:r>
        <w:separator/>
      </w:r>
    </w:p>
  </w:footnote>
  <w:footnote w:type="continuationSeparator" w:id="0">
    <w:p w14:paraId="39EE2637" w14:textId="77777777" w:rsidR="008827FF" w:rsidRDefault="0088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62002"/>
      <w:docPartObj>
        <w:docPartGallery w:val="Page Numbers (Top of Page)"/>
        <w:docPartUnique/>
      </w:docPartObj>
    </w:sdtPr>
    <w:sdtContent>
      <w:p w14:paraId="52739743" w14:textId="0C617D72" w:rsidR="00985C1F" w:rsidRDefault="00985C1F">
        <w:pPr>
          <w:pStyle w:val="Pro-T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D73B" w14:textId="77777777" w:rsidR="00985C1F" w:rsidRDefault="00985C1F">
    <w:pPr>
      <w:pStyle w:val="Pro-T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60AD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1313"/>
        </w:tabs>
        <w:ind w:left="131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33"/>
        </w:tabs>
        <w:ind w:left="20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53"/>
        </w:tabs>
        <w:ind w:left="27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73"/>
        </w:tabs>
        <w:ind w:left="34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93"/>
        </w:tabs>
        <w:ind w:left="41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13"/>
        </w:tabs>
        <w:ind w:left="49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33"/>
        </w:tabs>
        <w:ind w:left="56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53"/>
        </w:tabs>
        <w:ind w:left="63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73"/>
        </w:tabs>
        <w:ind w:left="7073" w:hanging="180"/>
      </w:pPr>
    </w:lvl>
  </w:abstractNum>
  <w:abstractNum w:abstractNumId="1" w15:restartNumberingAfterBreak="0">
    <w:nsid w:val="09692598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1515BEE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8337487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9097DB9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B576A39"/>
    <w:multiLevelType w:val="hybridMultilevel"/>
    <w:tmpl w:val="46F6CFAE"/>
    <w:lvl w:ilvl="0" w:tplc="E0F23C96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60652"/>
    <w:multiLevelType w:val="hybridMultilevel"/>
    <w:tmpl w:val="1E0AAC30"/>
    <w:lvl w:ilvl="0" w:tplc="18D86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1409BF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5AB0665E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E396DAF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4D57988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736455F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8CA587D"/>
    <w:multiLevelType w:val="hybridMultilevel"/>
    <w:tmpl w:val="2B94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C1CF9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E4F6175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35870494">
    <w:abstractNumId w:val="7"/>
  </w:num>
  <w:num w:numId="2" w16cid:durableId="1194734835">
    <w:abstractNumId w:val="1"/>
  </w:num>
  <w:num w:numId="3" w16cid:durableId="1041825843">
    <w:abstractNumId w:val="3"/>
  </w:num>
  <w:num w:numId="4" w16cid:durableId="1933971003">
    <w:abstractNumId w:val="8"/>
  </w:num>
  <w:num w:numId="5" w16cid:durableId="39088786">
    <w:abstractNumId w:val="0"/>
  </w:num>
  <w:num w:numId="6" w16cid:durableId="1694529228">
    <w:abstractNumId w:val="2"/>
  </w:num>
  <w:num w:numId="7" w16cid:durableId="1341083295">
    <w:abstractNumId w:val="5"/>
  </w:num>
  <w:num w:numId="8" w16cid:durableId="586890481">
    <w:abstractNumId w:val="9"/>
  </w:num>
  <w:num w:numId="9" w16cid:durableId="292759417">
    <w:abstractNumId w:val="15"/>
  </w:num>
  <w:num w:numId="10" w16cid:durableId="2094161247">
    <w:abstractNumId w:val="11"/>
  </w:num>
  <w:num w:numId="11" w16cid:durableId="1726248006">
    <w:abstractNumId w:val="14"/>
  </w:num>
  <w:num w:numId="12" w16cid:durableId="1390228962">
    <w:abstractNumId w:val="4"/>
  </w:num>
  <w:num w:numId="13" w16cid:durableId="4015579">
    <w:abstractNumId w:val="10"/>
  </w:num>
  <w:num w:numId="14" w16cid:durableId="125199473">
    <w:abstractNumId w:val="6"/>
  </w:num>
  <w:num w:numId="15" w16cid:durableId="1136290153">
    <w:abstractNumId w:val="13"/>
  </w:num>
  <w:num w:numId="16" w16cid:durableId="14170219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6B"/>
    <w:rsid w:val="00000356"/>
    <w:rsid w:val="000004FC"/>
    <w:rsid w:val="000007B2"/>
    <w:rsid w:val="00000DFB"/>
    <w:rsid w:val="00001E23"/>
    <w:rsid w:val="0000220C"/>
    <w:rsid w:val="000029A2"/>
    <w:rsid w:val="0000303E"/>
    <w:rsid w:val="00004E7D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4A50"/>
    <w:rsid w:val="000154ED"/>
    <w:rsid w:val="000159AB"/>
    <w:rsid w:val="00015E8A"/>
    <w:rsid w:val="000163E6"/>
    <w:rsid w:val="00016D8A"/>
    <w:rsid w:val="00017636"/>
    <w:rsid w:val="00021CB3"/>
    <w:rsid w:val="00021D5B"/>
    <w:rsid w:val="0002323C"/>
    <w:rsid w:val="000233A8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44D7"/>
    <w:rsid w:val="00056207"/>
    <w:rsid w:val="00057372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677C5"/>
    <w:rsid w:val="00070276"/>
    <w:rsid w:val="000703F6"/>
    <w:rsid w:val="00070EAB"/>
    <w:rsid w:val="00071000"/>
    <w:rsid w:val="00071B8F"/>
    <w:rsid w:val="00071DDA"/>
    <w:rsid w:val="00071E31"/>
    <w:rsid w:val="00071F74"/>
    <w:rsid w:val="00072172"/>
    <w:rsid w:val="000724E9"/>
    <w:rsid w:val="00073353"/>
    <w:rsid w:val="0007403A"/>
    <w:rsid w:val="00074398"/>
    <w:rsid w:val="000743C8"/>
    <w:rsid w:val="000746FF"/>
    <w:rsid w:val="00075B5D"/>
    <w:rsid w:val="00077223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79E"/>
    <w:rsid w:val="00097DAF"/>
    <w:rsid w:val="00097E06"/>
    <w:rsid w:val="000A004A"/>
    <w:rsid w:val="000A0063"/>
    <w:rsid w:val="000A05C2"/>
    <w:rsid w:val="000A06F7"/>
    <w:rsid w:val="000A1B36"/>
    <w:rsid w:val="000A1FBE"/>
    <w:rsid w:val="000A29DF"/>
    <w:rsid w:val="000A377D"/>
    <w:rsid w:val="000A3F09"/>
    <w:rsid w:val="000A5E5C"/>
    <w:rsid w:val="000A659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1E4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BFA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4187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2A0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193A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1F2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01C6"/>
    <w:rsid w:val="00112975"/>
    <w:rsid w:val="00112ED0"/>
    <w:rsid w:val="00113090"/>
    <w:rsid w:val="00113AC4"/>
    <w:rsid w:val="00115F57"/>
    <w:rsid w:val="00116FD7"/>
    <w:rsid w:val="0011712A"/>
    <w:rsid w:val="00117900"/>
    <w:rsid w:val="00117F73"/>
    <w:rsid w:val="00117F80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814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A1F"/>
    <w:rsid w:val="00133BB9"/>
    <w:rsid w:val="00133FC3"/>
    <w:rsid w:val="0013412D"/>
    <w:rsid w:val="00134FD7"/>
    <w:rsid w:val="0013506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709"/>
    <w:rsid w:val="001448A3"/>
    <w:rsid w:val="001457FC"/>
    <w:rsid w:val="00145A32"/>
    <w:rsid w:val="00145C33"/>
    <w:rsid w:val="00146296"/>
    <w:rsid w:val="001468E6"/>
    <w:rsid w:val="0014776C"/>
    <w:rsid w:val="001507AB"/>
    <w:rsid w:val="00150C17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6CFC"/>
    <w:rsid w:val="001572AE"/>
    <w:rsid w:val="00160D0C"/>
    <w:rsid w:val="00161093"/>
    <w:rsid w:val="00161327"/>
    <w:rsid w:val="001613BE"/>
    <w:rsid w:val="001614CA"/>
    <w:rsid w:val="0016212F"/>
    <w:rsid w:val="00162443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890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07F6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302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0BB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A8C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421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1C22"/>
    <w:rsid w:val="001E3219"/>
    <w:rsid w:val="001E3A1B"/>
    <w:rsid w:val="001E4350"/>
    <w:rsid w:val="001E4ABF"/>
    <w:rsid w:val="001E4EAA"/>
    <w:rsid w:val="001E5414"/>
    <w:rsid w:val="001E7102"/>
    <w:rsid w:val="001E7443"/>
    <w:rsid w:val="001E76AD"/>
    <w:rsid w:val="001E7860"/>
    <w:rsid w:val="001F0145"/>
    <w:rsid w:val="001F0B14"/>
    <w:rsid w:val="001F162A"/>
    <w:rsid w:val="001F1F30"/>
    <w:rsid w:val="001F24A0"/>
    <w:rsid w:val="001F3143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40AE"/>
    <w:rsid w:val="00204779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2CD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9E7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26E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4F0F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3CAE"/>
    <w:rsid w:val="00284288"/>
    <w:rsid w:val="00284878"/>
    <w:rsid w:val="00284BF3"/>
    <w:rsid w:val="00285020"/>
    <w:rsid w:val="00285378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A4D"/>
    <w:rsid w:val="00294B6D"/>
    <w:rsid w:val="00295739"/>
    <w:rsid w:val="002975AD"/>
    <w:rsid w:val="002A1012"/>
    <w:rsid w:val="002A2758"/>
    <w:rsid w:val="002A3BA1"/>
    <w:rsid w:val="002A4714"/>
    <w:rsid w:val="002A53D4"/>
    <w:rsid w:val="002A55AA"/>
    <w:rsid w:val="002A57E0"/>
    <w:rsid w:val="002A5F21"/>
    <w:rsid w:val="002A6E1F"/>
    <w:rsid w:val="002A7591"/>
    <w:rsid w:val="002A7B3C"/>
    <w:rsid w:val="002A7E48"/>
    <w:rsid w:val="002A7EFB"/>
    <w:rsid w:val="002B0171"/>
    <w:rsid w:val="002B046B"/>
    <w:rsid w:val="002B1627"/>
    <w:rsid w:val="002B1A8A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2FF8"/>
    <w:rsid w:val="002C46A8"/>
    <w:rsid w:val="002C4F6B"/>
    <w:rsid w:val="002C7833"/>
    <w:rsid w:val="002D00B0"/>
    <w:rsid w:val="002D184F"/>
    <w:rsid w:val="002D1990"/>
    <w:rsid w:val="002D1F2A"/>
    <w:rsid w:val="002D3367"/>
    <w:rsid w:val="002D36A5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197E"/>
    <w:rsid w:val="00311D89"/>
    <w:rsid w:val="00312D8F"/>
    <w:rsid w:val="003136C5"/>
    <w:rsid w:val="00314F0E"/>
    <w:rsid w:val="00314F40"/>
    <w:rsid w:val="003153E5"/>
    <w:rsid w:val="0031636E"/>
    <w:rsid w:val="00316CE5"/>
    <w:rsid w:val="00316E39"/>
    <w:rsid w:val="00317C9A"/>
    <w:rsid w:val="00317F09"/>
    <w:rsid w:val="00321534"/>
    <w:rsid w:val="003216FA"/>
    <w:rsid w:val="00321B04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C9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1736"/>
    <w:rsid w:val="003527E1"/>
    <w:rsid w:val="003532A3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1330"/>
    <w:rsid w:val="0037210B"/>
    <w:rsid w:val="003721E9"/>
    <w:rsid w:val="00372706"/>
    <w:rsid w:val="00373D40"/>
    <w:rsid w:val="0037488A"/>
    <w:rsid w:val="00374BED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2309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00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491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4AB8"/>
    <w:rsid w:val="003C4C52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0BF0"/>
    <w:rsid w:val="003D146B"/>
    <w:rsid w:val="003D1C6B"/>
    <w:rsid w:val="003D1DD7"/>
    <w:rsid w:val="003D2E9E"/>
    <w:rsid w:val="003D2F7A"/>
    <w:rsid w:val="003D303D"/>
    <w:rsid w:val="003D3868"/>
    <w:rsid w:val="003D394A"/>
    <w:rsid w:val="003D4172"/>
    <w:rsid w:val="003D6289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260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3CC"/>
    <w:rsid w:val="003F44AD"/>
    <w:rsid w:val="003F4F12"/>
    <w:rsid w:val="003F5A8E"/>
    <w:rsid w:val="003F6814"/>
    <w:rsid w:val="003F6C00"/>
    <w:rsid w:val="003F6CE7"/>
    <w:rsid w:val="003F7251"/>
    <w:rsid w:val="003F74FE"/>
    <w:rsid w:val="004000A2"/>
    <w:rsid w:val="004001CC"/>
    <w:rsid w:val="00401E66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067A7"/>
    <w:rsid w:val="0041094A"/>
    <w:rsid w:val="00411742"/>
    <w:rsid w:val="004117CE"/>
    <w:rsid w:val="004119FD"/>
    <w:rsid w:val="00411BF6"/>
    <w:rsid w:val="00411D8F"/>
    <w:rsid w:val="004127A2"/>
    <w:rsid w:val="00412F42"/>
    <w:rsid w:val="00412F6B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17CDF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71E"/>
    <w:rsid w:val="00431961"/>
    <w:rsid w:val="00431DCD"/>
    <w:rsid w:val="0043315B"/>
    <w:rsid w:val="00433609"/>
    <w:rsid w:val="004336A0"/>
    <w:rsid w:val="00434058"/>
    <w:rsid w:val="004348B8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113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568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6FC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20A"/>
    <w:rsid w:val="004853DD"/>
    <w:rsid w:val="0048625F"/>
    <w:rsid w:val="00486509"/>
    <w:rsid w:val="00487556"/>
    <w:rsid w:val="0048790B"/>
    <w:rsid w:val="00490C10"/>
    <w:rsid w:val="00490E86"/>
    <w:rsid w:val="004913FA"/>
    <w:rsid w:val="00491478"/>
    <w:rsid w:val="00491825"/>
    <w:rsid w:val="004923CE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3E84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428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A2F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3B8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685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29CF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5FD0"/>
    <w:rsid w:val="00527176"/>
    <w:rsid w:val="00527ADC"/>
    <w:rsid w:val="005303DE"/>
    <w:rsid w:val="00531521"/>
    <w:rsid w:val="005318EB"/>
    <w:rsid w:val="005325DD"/>
    <w:rsid w:val="0053276E"/>
    <w:rsid w:val="00532845"/>
    <w:rsid w:val="00532A1E"/>
    <w:rsid w:val="00532D48"/>
    <w:rsid w:val="005330AB"/>
    <w:rsid w:val="00534AEA"/>
    <w:rsid w:val="0053548C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A3A"/>
    <w:rsid w:val="00543C0E"/>
    <w:rsid w:val="00544061"/>
    <w:rsid w:val="00544767"/>
    <w:rsid w:val="005456E7"/>
    <w:rsid w:val="00546480"/>
    <w:rsid w:val="005464F4"/>
    <w:rsid w:val="005473B3"/>
    <w:rsid w:val="00547601"/>
    <w:rsid w:val="00547A66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D24"/>
    <w:rsid w:val="00554E75"/>
    <w:rsid w:val="00555827"/>
    <w:rsid w:val="00555834"/>
    <w:rsid w:val="005565B1"/>
    <w:rsid w:val="00557303"/>
    <w:rsid w:val="005602DD"/>
    <w:rsid w:val="0056131D"/>
    <w:rsid w:val="00561F00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5315"/>
    <w:rsid w:val="005961EF"/>
    <w:rsid w:val="00597B7C"/>
    <w:rsid w:val="00597DDB"/>
    <w:rsid w:val="005A057B"/>
    <w:rsid w:val="005A1B20"/>
    <w:rsid w:val="005A1B91"/>
    <w:rsid w:val="005A20F7"/>
    <w:rsid w:val="005A3868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27B"/>
    <w:rsid w:val="005B4337"/>
    <w:rsid w:val="005B4A08"/>
    <w:rsid w:val="005B4DBD"/>
    <w:rsid w:val="005B4E56"/>
    <w:rsid w:val="005B5370"/>
    <w:rsid w:val="005B5892"/>
    <w:rsid w:val="005B58A4"/>
    <w:rsid w:val="005B6B84"/>
    <w:rsid w:val="005B6E15"/>
    <w:rsid w:val="005B7BDC"/>
    <w:rsid w:val="005C005A"/>
    <w:rsid w:val="005C09FB"/>
    <w:rsid w:val="005C1247"/>
    <w:rsid w:val="005C1860"/>
    <w:rsid w:val="005C312B"/>
    <w:rsid w:val="005C34E4"/>
    <w:rsid w:val="005C3A95"/>
    <w:rsid w:val="005C3F17"/>
    <w:rsid w:val="005C40CD"/>
    <w:rsid w:val="005C5CA9"/>
    <w:rsid w:val="005C5E67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360B"/>
    <w:rsid w:val="005E4611"/>
    <w:rsid w:val="005E4D12"/>
    <w:rsid w:val="005E4FF8"/>
    <w:rsid w:val="005E751D"/>
    <w:rsid w:val="005F0315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4E44"/>
    <w:rsid w:val="006051D4"/>
    <w:rsid w:val="006064F0"/>
    <w:rsid w:val="0060796B"/>
    <w:rsid w:val="00610218"/>
    <w:rsid w:val="00610A71"/>
    <w:rsid w:val="006114EF"/>
    <w:rsid w:val="006132F0"/>
    <w:rsid w:val="006135D2"/>
    <w:rsid w:val="00614516"/>
    <w:rsid w:val="006145CB"/>
    <w:rsid w:val="00614735"/>
    <w:rsid w:val="006151E5"/>
    <w:rsid w:val="00615616"/>
    <w:rsid w:val="00615822"/>
    <w:rsid w:val="006161B8"/>
    <w:rsid w:val="00616F19"/>
    <w:rsid w:val="0061703B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4C7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2D51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3F11"/>
    <w:rsid w:val="006541FA"/>
    <w:rsid w:val="00654F1A"/>
    <w:rsid w:val="0065502D"/>
    <w:rsid w:val="006577D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03E2"/>
    <w:rsid w:val="00670DFA"/>
    <w:rsid w:val="0067117F"/>
    <w:rsid w:val="006720D0"/>
    <w:rsid w:val="006722CB"/>
    <w:rsid w:val="006728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867FE"/>
    <w:rsid w:val="00687742"/>
    <w:rsid w:val="00692805"/>
    <w:rsid w:val="0069298B"/>
    <w:rsid w:val="006936C0"/>
    <w:rsid w:val="006966AD"/>
    <w:rsid w:val="00696CF3"/>
    <w:rsid w:val="006978BD"/>
    <w:rsid w:val="006A0650"/>
    <w:rsid w:val="006A0C4F"/>
    <w:rsid w:val="006A11B4"/>
    <w:rsid w:val="006A181E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14C"/>
    <w:rsid w:val="006B4231"/>
    <w:rsid w:val="006B4438"/>
    <w:rsid w:val="006B5080"/>
    <w:rsid w:val="006B6E44"/>
    <w:rsid w:val="006B6E9A"/>
    <w:rsid w:val="006B7604"/>
    <w:rsid w:val="006B7918"/>
    <w:rsid w:val="006B7A66"/>
    <w:rsid w:val="006C0B1A"/>
    <w:rsid w:val="006C0F0F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3E3"/>
    <w:rsid w:val="006D648A"/>
    <w:rsid w:val="006D6A63"/>
    <w:rsid w:val="006D6B15"/>
    <w:rsid w:val="006D74F4"/>
    <w:rsid w:val="006D7655"/>
    <w:rsid w:val="006E032C"/>
    <w:rsid w:val="006E04CD"/>
    <w:rsid w:val="006E077E"/>
    <w:rsid w:val="006E0931"/>
    <w:rsid w:val="006E0BBE"/>
    <w:rsid w:val="006E0DFE"/>
    <w:rsid w:val="006E1BF1"/>
    <w:rsid w:val="006E2D57"/>
    <w:rsid w:val="006E3A26"/>
    <w:rsid w:val="006E3CF3"/>
    <w:rsid w:val="006E3D78"/>
    <w:rsid w:val="006E43A7"/>
    <w:rsid w:val="006E479D"/>
    <w:rsid w:val="006E49E4"/>
    <w:rsid w:val="006E50D1"/>
    <w:rsid w:val="006E5636"/>
    <w:rsid w:val="006E5ED2"/>
    <w:rsid w:val="006E681D"/>
    <w:rsid w:val="006E69D0"/>
    <w:rsid w:val="006E7811"/>
    <w:rsid w:val="006E7BFA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DB2"/>
    <w:rsid w:val="006F6E2A"/>
    <w:rsid w:val="006F6F4B"/>
    <w:rsid w:val="006F7B06"/>
    <w:rsid w:val="00700A2E"/>
    <w:rsid w:val="0070136F"/>
    <w:rsid w:val="007013F4"/>
    <w:rsid w:val="007023C8"/>
    <w:rsid w:val="00702648"/>
    <w:rsid w:val="00702EEC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33F"/>
    <w:rsid w:val="007314E0"/>
    <w:rsid w:val="00732852"/>
    <w:rsid w:val="00733368"/>
    <w:rsid w:val="007336C1"/>
    <w:rsid w:val="00733A54"/>
    <w:rsid w:val="00734147"/>
    <w:rsid w:val="00734A94"/>
    <w:rsid w:val="0073537C"/>
    <w:rsid w:val="00735F62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5AD7"/>
    <w:rsid w:val="00746E06"/>
    <w:rsid w:val="00747A08"/>
    <w:rsid w:val="00747EB6"/>
    <w:rsid w:val="00747F79"/>
    <w:rsid w:val="0075098F"/>
    <w:rsid w:val="00750B86"/>
    <w:rsid w:val="00750D6F"/>
    <w:rsid w:val="00751570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6E72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5CDB"/>
    <w:rsid w:val="00776330"/>
    <w:rsid w:val="00777AA2"/>
    <w:rsid w:val="007802D0"/>
    <w:rsid w:val="00780FC3"/>
    <w:rsid w:val="007813F3"/>
    <w:rsid w:val="00781506"/>
    <w:rsid w:val="0078226A"/>
    <w:rsid w:val="00783368"/>
    <w:rsid w:val="0078489C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4BE"/>
    <w:rsid w:val="007935EC"/>
    <w:rsid w:val="0079399E"/>
    <w:rsid w:val="0079597C"/>
    <w:rsid w:val="00796953"/>
    <w:rsid w:val="00797785"/>
    <w:rsid w:val="00797C2E"/>
    <w:rsid w:val="007A09D3"/>
    <w:rsid w:val="007A0A30"/>
    <w:rsid w:val="007A10AD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D93"/>
    <w:rsid w:val="007B6E30"/>
    <w:rsid w:val="007B723E"/>
    <w:rsid w:val="007B7F33"/>
    <w:rsid w:val="007C09EA"/>
    <w:rsid w:val="007C0DD2"/>
    <w:rsid w:val="007C2412"/>
    <w:rsid w:val="007C28AE"/>
    <w:rsid w:val="007C2E0C"/>
    <w:rsid w:val="007C34FA"/>
    <w:rsid w:val="007C3BCB"/>
    <w:rsid w:val="007C3D47"/>
    <w:rsid w:val="007C3EE8"/>
    <w:rsid w:val="007C42C7"/>
    <w:rsid w:val="007C456C"/>
    <w:rsid w:val="007C5086"/>
    <w:rsid w:val="007C5110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0ECB"/>
    <w:rsid w:val="007D11AF"/>
    <w:rsid w:val="007D16E4"/>
    <w:rsid w:val="007D1F8D"/>
    <w:rsid w:val="007D2D1E"/>
    <w:rsid w:val="007D31A4"/>
    <w:rsid w:val="007D322F"/>
    <w:rsid w:val="007D39F2"/>
    <w:rsid w:val="007D43A2"/>
    <w:rsid w:val="007D43AF"/>
    <w:rsid w:val="007D4ABF"/>
    <w:rsid w:val="007D5B0B"/>
    <w:rsid w:val="007D5DFC"/>
    <w:rsid w:val="007D7629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2A8B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80F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6ED6"/>
    <w:rsid w:val="008179C7"/>
    <w:rsid w:val="00817BFC"/>
    <w:rsid w:val="008200C1"/>
    <w:rsid w:val="00820E00"/>
    <w:rsid w:val="00820E2E"/>
    <w:rsid w:val="008214C0"/>
    <w:rsid w:val="00821E08"/>
    <w:rsid w:val="00822DAC"/>
    <w:rsid w:val="00823010"/>
    <w:rsid w:val="00823178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D56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27FF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185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853"/>
    <w:rsid w:val="008B499C"/>
    <w:rsid w:val="008B4D23"/>
    <w:rsid w:val="008B5F7B"/>
    <w:rsid w:val="008B614B"/>
    <w:rsid w:val="008B68BE"/>
    <w:rsid w:val="008B6FDA"/>
    <w:rsid w:val="008B7C66"/>
    <w:rsid w:val="008C0136"/>
    <w:rsid w:val="008C0608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7E"/>
    <w:rsid w:val="008E72C8"/>
    <w:rsid w:val="008E74B5"/>
    <w:rsid w:val="008E74F9"/>
    <w:rsid w:val="008E7CED"/>
    <w:rsid w:val="008F0152"/>
    <w:rsid w:val="008F0B60"/>
    <w:rsid w:val="008F1DB8"/>
    <w:rsid w:val="008F3A23"/>
    <w:rsid w:val="008F663E"/>
    <w:rsid w:val="008F6D08"/>
    <w:rsid w:val="0090011A"/>
    <w:rsid w:val="009001AD"/>
    <w:rsid w:val="00902448"/>
    <w:rsid w:val="00902662"/>
    <w:rsid w:val="009029EE"/>
    <w:rsid w:val="00902B53"/>
    <w:rsid w:val="00903775"/>
    <w:rsid w:val="00903FCC"/>
    <w:rsid w:val="009048AC"/>
    <w:rsid w:val="009048EA"/>
    <w:rsid w:val="009049D9"/>
    <w:rsid w:val="009056D1"/>
    <w:rsid w:val="00907E10"/>
    <w:rsid w:val="00907E4D"/>
    <w:rsid w:val="00910C36"/>
    <w:rsid w:val="00911561"/>
    <w:rsid w:val="00911953"/>
    <w:rsid w:val="00912EDF"/>
    <w:rsid w:val="00912F48"/>
    <w:rsid w:val="0091309C"/>
    <w:rsid w:val="00913B91"/>
    <w:rsid w:val="009146CA"/>
    <w:rsid w:val="00915105"/>
    <w:rsid w:val="00915593"/>
    <w:rsid w:val="00916C09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7D6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3D9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3B6D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3D9"/>
    <w:rsid w:val="009678CD"/>
    <w:rsid w:val="00970C6E"/>
    <w:rsid w:val="00971082"/>
    <w:rsid w:val="00971193"/>
    <w:rsid w:val="00971B2A"/>
    <w:rsid w:val="00971C40"/>
    <w:rsid w:val="00972A2C"/>
    <w:rsid w:val="009731F8"/>
    <w:rsid w:val="009734E1"/>
    <w:rsid w:val="00973799"/>
    <w:rsid w:val="00974BA0"/>
    <w:rsid w:val="00976A1B"/>
    <w:rsid w:val="00977413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4DA6"/>
    <w:rsid w:val="00985C1F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062"/>
    <w:rsid w:val="009A43F9"/>
    <w:rsid w:val="009A4675"/>
    <w:rsid w:val="009A4B50"/>
    <w:rsid w:val="009A520A"/>
    <w:rsid w:val="009A6651"/>
    <w:rsid w:val="009A74E2"/>
    <w:rsid w:val="009B0B34"/>
    <w:rsid w:val="009B1722"/>
    <w:rsid w:val="009B1B73"/>
    <w:rsid w:val="009B2201"/>
    <w:rsid w:val="009B3537"/>
    <w:rsid w:val="009B38CA"/>
    <w:rsid w:val="009B3BCD"/>
    <w:rsid w:val="009B4C89"/>
    <w:rsid w:val="009B6BAF"/>
    <w:rsid w:val="009B75A9"/>
    <w:rsid w:val="009B76A0"/>
    <w:rsid w:val="009B7A3D"/>
    <w:rsid w:val="009C0E31"/>
    <w:rsid w:val="009C197F"/>
    <w:rsid w:val="009C1A58"/>
    <w:rsid w:val="009C216A"/>
    <w:rsid w:val="009C313B"/>
    <w:rsid w:val="009C315A"/>
    <w:rsid w:val="009C35C6"/>
    <w:rsid w:val="009C4676"/>
    <w:rsid w:val="009C4FD1"/>
    <w:rsid w:val="009C5470"/>
    <w:rsid w:val="009C6165"/>
    <w:rsid w:val="009C6393"/>
    <w:rsid w:val="009C6C15"/>
    <w:rsid w:val="009C7D53"/>
    <w:rsid w:val="009D328B"/>
    <w:rsid w:val="009D33D8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E79B0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07B5B"/>
    <w:rsid w:val="00A1127E"/>
    <w:rsid w:val="00A11313"/>
    <w:rsid w:val="00A1144E"/>
    <w:rsid w:val="00A11B97"/>
    <w:rsid w:val="00A11D62"/>
    <w:rsid w:val="00A11EAB"/>
    <w:rsid w:val="00A121AA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2B09"/>
    <w:rsid w:val="00A235E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37A60"/>
    <w:rsid w:val="00A4004B"/>
    <w:rsid w:val="00A418A3"/>
    <w:rsid w:val="00A42509"/>
    <w:rsid w:val="00A4252B"/>
    <w:rsid w:val="00A436B5"/>
    <w:rsid w:val="00A43A75"/>
    <w:rsid w:val="00A45356"/>
    <w:rsid w:val="00A45614"/>
    <w:rsid w:val="00A45F0B"/>
    <w:rsid w:val="00A478EC"/>
    <w:rsid w:val="00A47CE5"/>
    <w:rsid w:val="00A5116D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29B9"/>
    <w:rsid w:val="00A63449"/>
    <w:rsid w:val="00A639BF"/>
    <w:rsid w:val="00A63BA7"/>
    <w:rsid w:val="00A63D3D"/>
    <w:rsid w:val="00A64010"/>
    <w:rsid w:val="00A6431D"/>
    <w:rsid w:val="00A64B2A"/>
    <w:rsid w:val="00A651D7"/>
    <w:rsid w:val="00A65B1A"/>
    <w:rsid w:val="00A660D5"/>
    <w:rsid w:val="00A6647D"/>
    <w:rsid w:val="00A67199"/>
    <w:rsid w:val="00A67473"/>
    <w:rsid w:val="00A6779B"/>
    <w:rsid w:val="00A67B2F"/>
    <w:rsid w:val="00A70CB6"/>
    <w:rsid w:val="00A71423"/>
    <w:rsid w:val="00A7145B"/>
    <w:rsid w:val="00A71C08"/>
    <w:rsid w:val="00A72BE8"/>
    <w:rsid w:val="00A733DD"/>
    <w:rsid w:val="00A74072"/>
    <w:rsid w:val="00A746B5"/>
    <w:rsid w:val="00A748FC"/>
    <w:rsid w:val="00A74BEE"/>
    <w:rsid w:val="00A74EB0"/>
    <w:rsid w:val="00A754E9"/>
    <w:rsid w:val="00A7785D"/>
    <w:rsid w:val="00A77C3C"/>
    <w:rsid w:val="00A77CD8"/>
    <w:rsid w:val="00A77D26"/>
    <w:rsid w:val="00A80309"/>
    <w:rsid w:val="00A81D1F"/>
    <w:rsid w:val="00A81F37"/>
    <w:rsid w:val="00A82336"/>
    <w:rsid w:val="00A82AE6"/>
    <w:rsid w:val="00A83942"/>
    <w:rsid w:val="00A83EF6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9E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480"/>
    <w:rsid w:val="00AB1A21"/>
    <w:rsid w:val="00AB1A91"/>
    <w:rsid w:val="00AB2110"/>
    <w:rsid w:val="00AB3371"/>
    <w:rsid w:val="00AB55C5"/>
    <w:rsid w:val="00AB58F0"/>
    <w:rsid w:val="00AB5CC0"/>
    <w:rsid w:val="00AB6305"/>
    <w:rsid w:val="00AC013C"/>
    <w:rsid w:val="00AC03A3"/>
    <w:rsid w:val="00AC03E7"/>
    <w:rsid w:val="00AC0631"/>
    <w:rsid w:val="00AC1416"/>
    <w:rsid w:val="00AC16C5"/>
    <w:rsid w:val="00AC18C6"/>
    <w:rsid w:val="00AC1CF3"/>
    <w:rsid w:val="00AC3365"/>
    <w:rsid w:val="00AC3664"/>
    <w:rsid w:val="00AC4918"/>
    <w:rsid w:val="00AC4BF4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1EB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4B2A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7CC"/>
    <w:rsid w:val="00B10B2E"/>
    <w:rsid w:val="00B10EAA"/>
    <w:rsid w:val="00B11C84"/>
    <w:rsid w:val="00B11EAA"/>
    <w:rsid w:val="00B129E3"/>
    <w:rsid w:val="00B136C4"/>
    <w:rsid w:val="00B13920"/>
    <w:rsid w:val="00B13AD0"/>
    <w:rsid w:val="00B14431"/>
    <w:rsid w:val="00B15027"/>
    <w:rsid w:val="00B15788"/>
    <w:rsid w:val="00B15A52"/>
    <w:rsid w:val="00B15F73"/>
    <w:rsid w:val="00B16045"/>
    <w:rsid w:val="00B1639D"/>
    <w:rsid w:val="00B16C86"/>
    <w:rsid w:val="00B17312"/>
    <w:rsid w:val="00B17DEB"/>
    <w:rsid w:val="00B17E84"/>
    <w:rsid w:val="00B2020E"/>
    <w:rsid w:val="00B22158"/>
    <w:rsid w:val="00B22ADD"/>
    <w:rsid w:val="00B23DF6"/>
    <w:rsid w:val="00B25432"/>
    <w:rsid w:val="00B25658"/>
    <w:rsid w:val="00B2618F"/>
    <w:rsid w:val="00B26519"/>
    <w:rsid w:val="00B26673"/>
    <w:rsid w:val="00B2751E"/>
    <w:rsid w:val="00B30A5B"/>
    <w:rsid w:val="00B30B9A"/>
    <w:rsid w:val="00B30F3B"/>
    <w:rsid w:val="00B31784"/>
    <w:rsid w:val="00B3217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2972"/>
    <w:rsid w:val="00B4366B"/>
    <w:rsid w:val="00B43C5C"/>
    <w:rsid w:val="00B43D25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1ED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536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4E6B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95F"/>
    <w:rsid w:val="00B86F23"/>
    <w:rsid w:val="00B905E2"/>
    <w:rsid w:val="00B90CBF"/>
    <w:rsid w:val="00B90D9C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1F6D"/>
    <w:rsid w:val="00BA277A"/>
    <w:rsid w:val="00BA2DF6"/>
    <w:rsid w:val="00BA3CEE"/>
    <w:rsid w:val="00BA3F5C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0FA7"/>
    <w:rsid w:val="00BB1B50"/>
    <w:rsid w:val="00BB1D70"/>
    <w:rsid w:val="00BB1E05"/>
    <w:rsid w:val="00BB2961"/>
    <w:rsid w:val="00BB2B66"/>
    <w:rsid w:val="00BB355F"/>
    <w:rsid w:val="00BB4150"/>
    <w:rsid w:val="00BB45EA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4261"/>
    <w:rsid w:val="00BC4ADF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2A49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353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DC5"/>
    <w:rsid w:val="00C10E0C"/>
    <w:rsid w:val="00C10E6D"/>
    <w:rsid w:val="00C11205"/>
    <w:rsid w:val="00C13845"/>
    <w:rsid w:val="00C13B0E"/>
    <w:rsid w:val="00C13D9A"/>
    <w:rsid w:val="00C15037"/>
    <w:rsid w:val="00C167BB"/>
    <w:rsid w:val="00C16AB6"/>
    <w:rsid w:val="00C16D90"/>
    <w:rsid w:val="00C16E7B"/>
    <w:rsid w:val="00C17187"/>
    <w:rsid w:val="00C17A7E"/>
    <w:rsid w:val="00C20F39"/>
    <w:rsid w:val="00C21681"/>
    <w:rsid w:val="00C21770"/>
    <w:rsid w:val="00C21DE8"/>
    <w:rsid w:val="00C21F8C"/>
    <w:rsid w:val="00C22019"/>
    <w:rsid w:val="00C230E7"/>
    <w:rsid w:val="00C23C9F"/>
    <w:rsid w:val="00C23D96"/>
    <w:rsid w:val="00C24309"/>
    <w:rsid w:val="00C251C1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5D69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14E8"/>
    <w:rsid w:val="00C42793"/>
    <w:rsid w:val="00C42ACC"/>
    <w:rsid w:val="00C42CD2"/>
    <w:rsid w:val="00C42CEE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2FB0"/>
    <w:rsid w:val="00C64307"/>
    <w:rsid w:val="00C6496B"/>
    <w:rsid w:val="00C650CD"/>
    <w:rsid w:val="00C654D3"/>
    <w:rsid w:val="00C6678E"/>
    <w:rsid w:val="00C6684D"/>
    <w:rsid w:val="00C67348"/>
    <w:rsid w:val="00C70491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8716E"/>
    <w:rsid w:val="00C90947"/>
    <w:rsid w:val="00C91702"/>
    <w:rsid w:val="00C924C2"/>
    <w:rsid w:val="00C927E7"/>
    <w:rsid w:val="00C92ABB"/>
    <w:rsid w:val="00C9322A"/>
    <w:rsid w:val="00C9376B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762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6C3"/>
    <w:rsid w:val="00CB1CFE"/>
    <w:rsid w:val="00CB3332"/>
    <w:rsid w:val="00CB39FA"/>
    <w:rsid w:val="00CB5EDF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1CE2"/>
    <w:rsid w:val="00CC327C"/>
    <w:rsid w:val="00CC38AC"/>
    <w:rsid w:val="00CC4A35"/>
    <w:rsid w:val="00CC4C76"/>
    <w:rsid w:val="00CC72C0"/>
    <w:rsid w:val="00CC7558"/>
    <w:rsid w:val="00CD0181"/>
    <w:rsid w:val="00CD03D3"/>
    <w:rsid w:val="00CD04AF"/>
    <w:rsid w:val="00CD1B77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052A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0A7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174F3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9E9"/>
    <w:rsid w:val="00D42F27"/>
    <w:rsid w:val="00D43B09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491F"/>
    <w:rsid w:val="00D55801"/>
    <w:rsid w:val="00D55A05"/>
    <w:rsid w:val="00D56DEE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070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2F4"/>
    <w:rsid w:val="00D93536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0"/>
    <w:rsid w:val="00DC4CDF"/>
    <w:rsid w:val="00DC5C65"/>
    <w:rsid w:val="00DC66C5"/>
    <w:rsid w:val="00DC66DF"/>
    <w:rsid w:val="00DC67C4"/>
    <w:rsid w:val="00DC75CC"/>
    <w:rsid w:val="00DD07DF"/>
    <w:rsid w:val="00DD080C"/>
    <w:rsid w:val="00DD0A14"/>
    <w:rsid w:val="00DD0D5F"/>
    <w:rsid w:val="00DD1D06"/>
    <w:rsid w:val="00DD2233"/>
    <w:rsid w:val="00DD306E"/>
    <w:rsid w:val="00DD407F"/>
    <w:rsid w:val="00DD51BD"/>
    <w:rsid w:val="00DD5CB7"/>
    <w:rsid w:val="00DD602F"/>
    <w:rsid w:val="00DD6424"/>
    <w:rsid w:val="00DD663F"/>
    <w:rsid w:val="00DE0017"/>
    <w:rsid w:val="00DE0CF1"/>
    <w:rsid w:val="00DE0EF3"/>
    <w:rsid w:val="00DE1594"/>
    <w:rsid w:val="00DE1949"/>
    <w:rsid w:val="00DE1E3D"/>
    <w:rsid w:val="00DE360F"/>
    <w:rsid w:val="00DE4FC8"/>
    <w:rsid w:val="00DE51C6"/>
    <w:rsid w:val="00DE56A0"/>
    <w:rsid w:val="00DE74B1"/>
    <w:rsid w:val="00DE7EC1"/>
    <w:rsid w:val="00DF045D"/>
    <w:rsid w:val="00DF0C2C"/>
    <w:rsid w:val="00DF0FCF"/>
    <w:rsid w:val="00DF1023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1E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0424"/>
    <w:rsid w:val="00E213AC"/>
    <w:rsid w:val="00E21C6B"/>
    <w:rsid w:val="00E21F42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3B72"/>
    <w:rsid w:val="00E33F6B"/>
    <w:rsid w:val="00E34426"/>
    <w:rsid w:val="00E345E2"/>
    <w:rsid w:val="00E352AA"/>
    <w:rsid w:val="00E35F0A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1C1E"/>
    <w:rsid w:val="00E53640"/>
    <w:rsid w:val="00E53A5D"/>
    <w:rsid w:val="00E5413A"/>
    <w:rsid w:val="00E542EC"/>
    <w:rsid w:val="00E54664"/>
    <w:rsid w:val="00E549DD"/>
    <w:rsid w:val="00E54F13"/>
    <w:rsid w:val="00E55AFD"/>
    <w:rsid w:val="00E55DE1"/>
    <w:rsid w:val="00E56245"/>
    <w:rsid w:val="00E56698"/>
    <w:rsid w:val="00E566DA"/>
    <w:rsid w:val="00E56FD4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19D2"/>
    <w:rsid w:val="00E63402"/>
    <w:rsid w:val="00E63CA4"/>
    <w:rsid w:val="00E63EAC"/>
    <w:rsid w:val="00E644FB"/>
    <w:rsid w:val="00E646D1"/>
    <w:rsid w:val="00E64C14"/>
    <w:rsid w:val="00E655CE"/>
    <w:rsid w:val="00E65C8D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BB2"/>
    <w:rsid w:val="00E81E8F"/>
    <w:rsid w:val="00E84B76"/>
    <w:rsid w:val="00E85165"/>
    <w:rsid w:val="00E852CE"/>
    <w:rsid w:val="00E8698E"/>
    <w:rsid w:val="00E87D72"/>
    <w:rsid w:val="00E93504"/>
    <w:rsid w:val="00E93822"/>
    <w:rsid w:val="00E9388B"/>
    <w:rsid w:val="00E938E3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525"/>
    <w:rsid w:val="00EC2E2B"/>
    <w:rsid w:val="00EC33F0"/>
    <w:rsid w:val="00EC4E6C"/>
    <w:rsid w:val="00EC547E"/>
    <w:rsid w:val="00EC597D"/>
    <w:rsid w:val="00EC6384"/>
    <w:rsid w:val="00EC6975"/>
    <w:rsid w:val="00EC6B13"/>
    <w:rsid w:val="00EC6D2A"/>
    <w:rsid w:val="00EC6E55"/>
    <w:rsid w:val="00EC72B3"/>
    <w:rsid w:val="00ED03AD"/>
    <w:rsid w:val="00ED0BE8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3AEE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0FDD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1AD6"/>
    <w:rsid w:val="00F62B61"/>
    <w:rsid w:val="00F6313C"/>
    <w:rsid w:val="00F63635"/>
    <w:rsid w:val="00F639A5"/>
    <w:rsid w:val="00F63D0F"/>
    <w:rsid w:val="00F649A7"/>
    <w:rsid w:val="00F64B36"/>
    <w:rsid w:val="00F64C6B"/>
    <w:rsid w:val="00F655F5"/>
    <w:rsid w:val="00F663E0"/>
    <w:rsid w:val="00F6682B"/>
    <w:rsid w:val="00F672D8"/>
    <w:rsid w:val="00F67434"/>
    <w:rsid w:val="00F6769D"/>
    <w:rsid w:val="00F70A8F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6E7"/>
    <w:rsid w:val="00FD0B9D"/>
    <w:rsid w:val="00FD0C65"/>
    <w:rsid w:val="00FD299A"/>
    <w:rsid w:val="00FD2EF0"/>
    <w:rsid w:val="00FD2F00"/>
    <w:rsid w:val="00FD4DC8"/>
    <w:rsid w:val="00FD5293"/>
    <w:rsid w:val="00FD52F0"/>
    <w:rsid w:val="00FD5926"/>
    <w:rsid w:val="00FD739B"/>
    <w:rsid w:val="00FD7D34"/>
    <w:rsid w:val="00FE0E28"/>
    <w:rsid w:val="00FE1333"/>
    <w:rsid w:val="00FE13CB"/>
    <w:rsid w:val="00FE1E48"/>
    <w:rsid w:val="00FE27FA"/>
    <w:rsid w:val="00FE30C6"/>
    <w:rsid w:val="00FE3CCF"/>
    <w:rsid w:val="00FE44D6"/>
    <w:rsid w:val="00FE4621"/>
    <w:rsid w:val="00FE49D3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7F2B4"/>
  <w15:docId w15:val="{5CED3AD3-1ABF-44D0-A4BC-C2E0D858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7C51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C5110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51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rsid w:val="007C5110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C5110"/>
    <w:rPr>
      <w:sz w:val="28"/>
      <w:szCs w:val="24"/>
    </w:rPr>
  </w:style>
  <w:style w:type="character" w:customStyle="1" w:styleId="50">
    <w:name w:val="Заголовок 5 Знак"/>
    <w:link w:val="5"/>
    <w:rsid w:val="007C5110"/>
    <w:rPr>
      <w:b/>
      <w:bCs/>
      <w:i/>
      <w:iCs/>
      <w:sz w:val="26"/>
      <w:szCs w:val="26"/>
    </w:rPr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820E2E"/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link w:val="ad"/>
    <w:rsid w:val="00046B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C5110"/>
    <w:rPr>
      <w:sz w:val="24"/>
      <w:szCs w:val="24"/>
    </w:rPr>
  </w:style>
  <w:style w:type="character" w:styleId="ae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f">
    <w:name w:val="Balloon Text"/>
    <w:basedOn w:val="a0"/>
    <w:link w:val="af0"/>
    <w:rsid w:val="009F454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F4548"/>
    <w:rPr>
      <w:rFonts w:ascii="Tahoma" w:hAnsi="Tahoma" w:cs="Tahoma"/>
      <w:sz w:val="16"/>
      <w:szCs w:val="16"/>
    </w:rPr>
  </w:style>
  <w:style w:type="character" w:styleId="af1">
    <w:name w:val="annotation reference"/>
    <w:rsid w:val="00185E59"/>
    <w:rPr>
      <w:sz w:val="16"/>
      <w:szCs w:val="16"/>
    </w:rPr>
  </w:style>
  <w:style w:type="paragraph" w:styleId="af2">
    <w:name w:val="annotation text"/>
    <w:basedOn w:val="a0"/>
    <w:link w:val="af3"/>
    <w:rsid w:val="00185E5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185E59"/>
  </w:style>
  <w:style w:type="paragraph" w:styleId="af4">
    <w:name w:val="annotation subject"/>
    <w:basedOn w:val="af2"/>
    <w:next w:val="af2"/>
    <w:link w:val="af5"/>
    <w:rsid w:val="00185E59"/>
    <w:rPr>
      <w:b/>
      <w:bCs/>
    </w:rPr>
  </w:style>
  <w:style w:type="character" w:customStyle="1" w:styleId="af5">
    <w:name w:val="Тема примечания Знак"/>
    <w:link w:val="af4"/>
    <w:rsid w:val="00185E59"/>
    <w:rPr>
      <w:b/>
      <w:bCs/>
    </w:rPr>
  </w:style>
  <w:style w:type="paragraph" w:customStyle="1" w:styleId="af6">
    <w:qFormat/>
    <w:rsid w:val="001C2262"/>
    <w:pPr>
      <w:jc w:val="center"/>
    </w:pPr>
    <w:rPr>
      <w:b/>
      <w:sz w:val="24"/>
      <w:szCs w:val="24"/>
    </w:rPr>
  </w:style>
  <w:style w:type="character" w:customStyle="1" w:styleId="af7">
    <w:name w:val="Заголовок Знак"/>
    <w:rsid w:val="001C2262"/>
    <w:rPr>
      <w:b/>
      <w:sz w:val="24"/>
      <w:szCs w:val="24"/>
    </w:rPr>
  </w:style>
  <w:style w:type="paragraph" w:styleId="af8">
    <w:name w:val="Title"/>
    <w:basedOn w:val="a0"/>
    <w:next w:val="a0"/>
    <w:link w:val="13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Заголовок Знак1"/>
    <w:basedOn w:val="a1"/>
    <w:link w:val="af8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List Paragraph"/>
    <w:basedOn w:val="a0"/>
    <w:qFormat/>
    <w:rsid w:val="00513685"/>
    <w:pPr>
      <w:ind w:left="720"/>
      <w:contextualSpacing/>
    </w:pPr>
  </w:style>
  <w:style w:type="character" w:customStyle="1" w:styleId="FontStyle17">
    <w:name w:val="Font Style17"/>
    <w:rsid w:val="002B1A8A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B1A8A"/>
    <w:rPr>
      <w:rFonts w:ascii="Times New Roman" w:hAnsi="Times New Roman" w:cs="Times New Roman"/>
      <w:spacing w:val="10"/>
      <w:sz w:val="16"/>
      <w:szCs w:val="16"/>
    </w:rPr>
  </w:style>
  <w:style w:type="character" w:customStyle="1" w:styleId="apple-converted-space">
    <w:name w:val="apple-converted-space"/>
    <w:basedOn w:val="a1"/>
    <w:rsid w:val="009049D9"/>
  </w:style>
  <w:style w:type="paragraph" w:customStyle="1" w:styleId="ConsPlusTitle">
    <w:name w:val="ConsPlusTitle"/>
    <w:rsid w:val="007C511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7C51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Основной текст Знак"/>
    <w:link w:val="afb"/>
    <w:locked/>
    <w:rsid w:val="007C5110"/>
    <w:rPr>
      <w:sz w:val="24"/>
      <w:szCs w:val="24"/>
    </w:rPr>
  </w:style>
  <w:style w:type="paragraph" w:styleId="afb">
    <w:name w:val="Body Text"/>
    <w:basedOn w:val="a0"/>
    <w:link w:val="afa"/>
    <w:rsid w:val="007C5110"/>
    <w:pPr>
      <w:spacing w:after="120"/>
    </w:pPr>
  </w:style>
  <w:style w:type="character" w:customStyle="1" w:styleId="14">
    <w:name w:val="Основной текст Знак1"/>
    <w:basedOn w:val="a1"/>
    <w:rsid w:val="007C5110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7C5110"/>
    <w:rPr>
      <w:sz w:val="16"/>
      <w:szCs w:val="16"/>
    </w:rPr>
  </w:style>
  <w:style w:type="paragraph" w:styleId="32">
    <w:name w:val="Body Text Indent 3"/>
    <w:basedOn w:val="a0"/>
    <w:link w:val="31"/>
    <w:rsid w:val="007C511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rsid w:val="007C5110"/>
    <w:rPr>
      <w:sz w:val="16"/>
      <w:szCs w:val="16"/>
    </w:rPr>
  </w:style>
  <w:style w:type="paragraph" w:customStyle="1" w:styleId="afc">
    <w:name w:val="Знак Знак Знак Знак Знак Знак Знак"/>
    <w:basedOn w:val="a0"/>
    <w:rsid w:val="007C511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ody Text Indent"/>
    <w:basedOn w:val="a0"/>
    <w:link w:val="afe"/>
    <w:rsid w:val="007C5110"/>
    <w:pPr>
      <w:ind w:firstLine="709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1"/>
    <w:link w:val="afd"/>
    <w:rsid w:val="007C5110"/>
    <w:rPr>
      <w:sz w:val="28"/>
    </w:rPr>
  </w:style>
  <w:style w:type="paragraph" w:customStyle="1" w:styleId="Postan">
    <w:name w:val="Postan"/>
    <w:basedOn w:val="a0"/>
    <w:rsid w:val="007C5110"/>
    <w:pPr>
      <w:jc w:val="center"/>
    </w:pPr>
    <w:rPr>
      <w:sz w:val="28"/>
      <w:szCs w:val="20"/>
    </w:rPr>
  </w:style>
  <w:style w:type="paragraph" w:styleId="33">
    <w:name w:val="Body Text 3"/>
    <w:basedOn w:val="a0"/>
    <w:link w:val="34"/>
    <w:rsid w:val="007C51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C5110"/>
    <w:rPr>
      <w:sz w:val="16"/>
      <w:szCs w:val="16"/>
    </w:rPr>
  </w:style>
  <w:style w:type="character" w:customStyle="1" w:styleId="aff">
    <w:name w:val="Цветовое выделение"/>
    <w:rsid w:val="007C5110"/>
    <w:rPr>
      <w:b/>
      <w:color w:val="000080"/>
    </w:rPr>
  </w:style>
  <w:style w:type="paragraph" w:customStyle="1" w:styleId="aff0">
    <w:name w:val="Прижатый влево"/>
    <w:basedOn w:val="a0"/>
    <w:next w:val="a0"/>
    <w:rsid w:val="007C51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1">
    <w:name w:val="consplusnormal1"/>
    <w:basedOn w:val="a0"/>
    <w:rsid w:val="007C511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ff1">
    <w:name w:val="Обычный (паспорт)"/>
    <w:basedOn w:val="a0"/>
    <w:rsid w:val="007C5110"/>
    <w:pPr>
      <w:spacing w:before="120"/>
      <w:jc w:val="both"/>
    </w:pPr>
    <w:rPr>
      <w:sz w:val="28"/>
      <w:szCs w:val="28"/>
    </w:rPr>
  </w:style>
  <w:style w:type="paragraph" w:styleId="aff2">
    <w:name w:val="No Spacing"/>
    <w:uiPriority w:val="1"/>
    <w:qFormat/>
    <w:rsid w:val="007C5110"/>
    <w:rPr>
      <w:sz w:val="24"/>
      <w:szCs w:val="24"/>
    </w:rPr>
  </w:style>
  <w:style w:type="paragraph" w:customStyle="1" w:styleId="aff3">
    <w:basedOn w:val="a0"/>
    <w:next w:val="a0"/>
    <w:link w:val="aff4"/>
    <w:qFormat/>
    <w:rsid w:val="00B429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B42972"/>
    <w:rPr>
      <w:rFonts w:ascii="Cambria" w:hAnsi="Cambria"/>
      <w:b/>
      <w:bCs/>
      <w:kern w:val="28"/>
      <w:sz w:val="32"/>
      <w:szCs w:val="32"/>
    </w:rPr>
  </w:style>
  <w:style w:type="character" w:customStyle="1" w:styleId="51">
    <w:name w:val="Основной текст (5)_"/>
    <w:link w:val="52"/>
    <w:locked/>
    <w:rsid w:val="00B42972"/>
    <w:rPr>
      <w:spacing w:val="10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B42972"/>
    <w:pPr>
      <w:shd w:val="clear" w:color="auto" w:fill="FFFFFF"/>
      <w:spacing w:after="540" w:line="302" w:lineRule="exact"/>
      <w:jc w:val="center"/>
    </w:pPr>
    <w:rPr>
      <w:spacing w:val="10"/>
      <w:sz w:val="23"/>
      <w:szCs w:val="23"/>
      <w:shd w:val="clear" w:color="auto" w:fill="FFFFFF"/>
    </w:rPr>
  </w:style>
  <w:style w:type="character" w:customStyle="1" w:styleId="15">
    <w:name w:val="Основной текст (15)_"/>
    <w:link w:val="150"/>
    <w:locked/>
    <w:rsid w:val="00B429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0"/>
    <w:link w:val="15"/>
    <w:rsid w:val="00B4297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00">
    <w:name w:val="Основной текст (20)_"/>
    <w:link w:val="201"/>
    <w:locked/>
    <w:rsid w:val="00B42972"/>
    <w:rPr>
      <w:rFonts w:ascii="Arial" w:eastAsia="Arial" w:hAnsi="Arial" w:cs="Arial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B4297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86;&#1073;&#1088;&#1072;&#1079;&#1077;&#1094;%20&#1053;&#1055;&#1040;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1637</TotalTime>
  <Pages>24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35638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Тайтурское МО</cp:lastModifiedBy>
  <cp:revision>172</cp:revision>
  <cp:lastPrinted>2024-06-07T06:52:00Z</cp:lastPrinted>
  <dcterms:created xsi:type="dcterms:W3CDTF">2019-11-15T07:19:00Z</dcterms:created>
  <dcterms:modified xsi:type="dcterms:W3CDTF">2024-06-07T06:59:00Z</dcterms:modified>
</cp:coreProperties>
</file>