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C2" w:rsidRDefault="00D873C2" w:rsidP="00996835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</w:p>
    <w:p w:rsidR="001C2262" w:rsidRDefault="00DC0A7F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-635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532" w:rsidRDefault="00F06532" w:rsidP="00F065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6532" w:rsidRPr="002C0823" w:rsidRDefault="00F06532" w:rsidP="00F06532">
      <w:pPr>
        <w:contextualSpacing/>
        <w:jc w:val="center"/>
        <w:rPr>
          <w:b/>
          <w:bCs/>
          <w:sz w:val="28"/>
          <w:szCs w:val="28"/>
        </w:rPr>
      </w:pPr>
      <w:r w:rsidRPr="002C0823">
        <w:rPr>
          <w:b/>
          <w:bCs/>
          <w:sz w:val="28"/>
          <w:szCs w:val="28"/>
        </w:rPr>
        <w:t>Российская Федерация</w:t>
      </w:r>
    </w:p>
    <w:p w:rsidR="00F06532" w:rsidRPr="00E3327A" w:rsidRDefault="00F06532" w:rsidP="00F065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06532" w:rsidRPr="00E3327A" w:rsidRDefault="00F06532" w:rsidP="00F065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Тайтурского городского</w:t>
      </w:r>
      <w:r w:rsidRPr="00E3327A">
        <w:rPr>
          <w:b/>
          <w:bCs/>
          <w:sz w:val="28"/>
          <w:szCs w:val="28"/>
        </w:rPr>
        <w:t xml:space="preserve"> поселения</w:t>
      </w:r>
    </w:p>
    <w:p w:rsidR="00F06532" w:rsidRDefault="00F06532" w:rsidP="00F065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:rsidR="00F06532" w:rsidRDefault="00F06532" w:rsidP="00F0653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F06532" w:rsidRDefault="00F06532" w:rsidP="00F06532">
      <w:pPr>
        <w:contextualSpacing/>
        <w:jc w:val="center"/>
        <w:rPr>
          <w:b/>
          <w:bCs/>
          <w:sz w:val="28"/>
          <w:szCs w:val="28"/>
        </w:rPr>
      </w:pPr>
    </w:p>
    <w:p w:rsidR="00F06532" w:rsidRDefault="00F06532" w:rsidP="00F065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B66AC5" w:rsidRDefault="00D873C2" w:rsidP="003D180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От</w:t>
      </w:r>
      <w:r w:rsidR="00F2162A">
        <w:rPr>
          <w:sz w:val="28"/>
          <w:szCs w:val="28"/>
        </w:rPr>
        <w:t xml:space="preserve"> </w:t>
      </w:r>
      <w:r w:rsidR="00041646">
        <w:rPr>
          <w:sz w:val="28"/>
          <w:szCs w:val="28"/>
        </w:rPr>
        <w:t>30</w:t>
      </w:r>
      <w:r w:rsidR="00A30D5D">
        <w:rPr>
          <w:sz w:val="28"/>
          <w:szCs w:val="28"/>
        </w:rPr>
        <w:t>.</w:t>
      </w:r>
      <w:r w:rsidR="00041646">
        <w:rPr>
          <w:sz w:val="28"/>
          <w:szCs w:val="28"/>
        </w:rPr>
        <w:t>09</w:t>
      </w:r>
      <w:r w:rsidR="00A30D5D">
        <w:rPr>
          <w:sz w:val="28"/>
          <w:szCs w:val="28"/>
        </w:rPr>
        <w:t>.2024</w:t>
      </w:r>
      <w:r w:rsidR="00554E75" w:rsidRPr="00B66AC5">
        <w:rPr>
          <w:sz w:val="28"/>
          <w:szCs w:val="28"/>
        </w:rPr>
        <w:t>г.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 w:rsidR="00041646">
        <w:rPr>
          <w:sz w:val="28"/>
          <w:szCs w:val="28"/>
        </w:rPr>
        <w:t>352</w:t>
      </w:r>
      <w:r w:rsidR="00554E75" w:rsidRPr="00B66AC5">
        <w:rPr>
          <w:sz w:val="28"/>
          <w:szCs w:val="28"/>
        </w:rPr>
        <w:t>-р</w:t>
      </w: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162A" w:rsidRPr="005D266B" w:rsidRDefault="00F2162A" w:rsidP="00B71BDB">
      <w:pPr>
        <w:jc w:val="center"/>
        <w:rPr>
          <w:sz w:val="28"/>
          <w:szCs w:val="28"/>
        </w:rPr>
      </w:pPr>
      <w:r w:rsidRPr="005D266B">
        <w:rPr>
          <w:b/>
          <w:sz w:val="28"/>
          <w:szCs w:val="28"/>
        </w:rPr>
        <w:t>О мерах по обеспечению п</w:t>
      </w:r>
      <w:r w:rsidR="00021135">
        <w:rPr>
          <w:b/>
          <w:sz w:val="28"/>
          <w:szCs w:val="28"/>
        </w:rPr>
        <w:t>ожарной безопасности в осенне-</w:t>
      </w:r>
      <w:r w:rsidRPr="005D266B">
        <w:rPr>
          <w:b/>
          <w:sz w:val="28"/>
          <w:szCs w:val="28"/>
        </w:rPr>
        <w:t>зимний</w:t>
      </w:r>
    </w:p>
    <w:p w:rsidR="00330C72" w:rsidRDefault="00B71BDB" w:rsidP="00B71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2024-2025</w:t>
      </w:r>
      <w:r w:rsidR="00F2162A" w:rsidRPr="005D266B">
        <w:rPr>
          <w:b/>
          <w:sz w:val="28"/>
          <w:szCs w:val="28"/>
        </w:rPr>
        <w:t xml:space="preserve"> гг</w:t>
      </w:r>
    </w:p>
    <w:p w:rsidR="00B1050E" w:rsidRDefault="00B1050E" w:rsidP="00B71B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CD8" w:rsidRPr="00F12B92" w:rsidRDefault="00F2162A" w:rsidP="00F12B92">
      <w:pPr>
        <w:ind w:firstLine="709"/>
        <w:jc w:val="both"/>
        <w:rPr>
          <w:sz w:val="28"/>
          <w:szCs w:val="28"/>
          <w:highlight w:val="yellow"/>
        </w:rPr>
      </w:pPr>
      <w:r w:rsidRPr="005D266B">
        <w:rPr>
          <w:sz w:val="28"/>
          <w:szCs w:val="28"/>
        </w:rPr>
        <w:t>В целях предупреждения пожаров и обеспече</w:t>
      </w:r>
      <w:r w:rsidR="00021135">
        <w:rPr>
          <w:sz w:val="28"/>
          <w:szCs w:val="28"/>
        </w:rPr>
        <w:t>ния безопасности людей в осенне</w:t>
      </w:r>
      <w:r w:rsidRPr="005D266B">
        <w:rPr>
          <w:sz w:val="28"/>
          <w:szCs w:val="28"/>
        </w:rPr>
        <w:t xml:space="preserve"> - </w:t>
      </w:r>
      <w:r w:rsidR="00CC15A9">
        <w:rPr>
          <w:sz w:val="28"/>
          <w:szCs w:val="28"/>
        </w:rPr>
        <w:t>зимний по</w:t>
      </w:r>
      <w:r w:rsidR="00041646">
        <w:rPr>
          <w:sz w:val="28"/>
          <w:szCs w:val="28"/>
        </w:rPr>
        <w:t>жароопасный период 2024-2025</w:t>
      </w:r>
      <w:r w:rsidR="00B74F88">
        <w:rPr>
          <w:sz w:val="28"/>
          <w:szCs w:val="28"/>
        </w:rPr>
        <w:t>г</w:t>
      </w:r>
      <w:r w:rsidRPr="005D266B">
        <w:rPr>
          <w:sz w:val="28"/>
          <w:szCs w:val="28"/>
        </w:rPr>
        <w:t xml:space="preserve">, руководствуясь ст. ст. </w:t>
      </w:r>
      <w:r w:rsidR="00AE1012">
        <w:rPr>
          <w:sz w:val="28"/>
          <w:szCs w:val="28"/>
        </w:rPr>
        <w:t>6 п.9,23,</w:t>
      </w:r>
      <w:r w:rsidRPr="005D266B">
        <w:rPr>
          <w:sz w:val="28"/>
          <w:szCs w:val="28"/>
        </w:rPr>
        <w:t>46 Устава Тайтурск</w:t>
      </w:r>
      <w:r w:rsidR="00B1050E">
        <w:rPr>
          <w:sz w:val="28"/>
          <w:szCs w:val="28"/>
        </w:rPr>
        <w:t>ого</w:t>
      </w:r>
      <w:r w:rsidR="005C11B8">
        <w:rPr>
          <w:sz w:val="28"/>
          <w:szCs w:val="28"/>
        </w:rPr>
        <w:t xml:space="preserve"> городского поселения Усольского</w:t>
      </w:r>
      <w:r w:rsidR="00B1050E">
        <w:rPr>
          <w:sz w:val="28"/>
          <w:szCs w:val="28"/>
        </w:rPr>
        <w:t xml:space="preserve"> муниципального образования</w:t>
      </w:r>
      <w:r w:rsidR="005C11B8">
        <w:rPr>
          <w:sz w:val="28"/>
          <w:szCs w:val="28"/>
        </w:rPr>
        <w:t xml:space="preserve"> Иркутской области</w:t>
      </w:r>
      <w:r w:rsidR="00B74F88">
        <w:rPr>
          <w:sz w:val="28"/>
          <w:szCs w:val="28"/>
        </w:rPr>
        <w:t>:</w:t>
      </w:r>
    </w:p>
    <w:p w:rsidR="00F2162A" w:rsidRPr="005D266B" w:rsidRDefault="003D1802" w:rsidP="003D18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F88">
        <w:rPr>
          <w:sz w:val="28"/>
          <w:szCs w:val="28"/>
        </w:rPr>
        <w:t>1. Рекомендовать</w:t>
      </w:r>
      <w:r w:rsidR="00F2162A" w:rsidRPr="005D266B">
        <w:rPr>
          <w:sz w:val="28"/>
          <w:szCs w:val="28"/>
        </w:rPr>
        <w:t xml:space="preserve"> руководителям предприятий, организаций, учреждений независимо от их форм собственности в соответствии с действующим законодательством обеспечить:</w:t>
      </w:r>
    </w:p>
    <w:p w:rsidR="00F2162A" w:rsidRPr="005D266B" w:rsidRDefault="003D180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62A" w:rsidRPr="005D266B">
        <w:rPr>
          <w:sz w:val="28"/>
          <w:szCs w:val="28"/>
        </w:rPr>
        <w:t>1.1. Решение вопросов по противопожарной защите в связи с наступлением осенне-зимнего пожароопасного периода, организацию мер пожарной безопасности и их реализацию;</w:t>
      </w:r>
    </w:p>
    <w:p w:rsidR="00F2162A" w:rsidRPr="005D266B" w:rsidRDefault="003D180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5A9">
        <w:rPr>
          <w:sz w:val="28"/>
          <w:szCs w:val="28"/>
        </w:rPr>
        <w:t>1.2.  О</w:t>
      </w:r>
      <w:r w:rsidR="00B1050E">
        <w:rPr>
          <w:sz w:val="28"/>
          <w:szCs w:val="28"/>
        </w:rPr>
        <w:t xml:space="preserve">существить </w:t>
      </w:r>
      <w:r w:rsidR="00F2162A" w:rsidRPr="005D266B">
        <w:rPr>
          <w:sz w:val="28"/>
          <w:szCs w:val="28"/>
        </w:rPr>
        <w:t>проверку технического состояния  противопожарного водоснабжения, принять меры по своевременному ремонту неисправных пожарных гидрантов, водонапорных башен, их утеплению на зимний период.</w:t>
      </w:r>
    </w:p>
    <w:p w:rsidR="00F2162A" w:rsidRPr="005D266B" w:rsidRDefault="003D180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62A" w:rsidRPr="005D266B">
        <w:rPr>
          <w:sz w:val="28"/>
          <w:szCs w:val="28"/>
        </w:rPr>
        <w:t xml:space="preserve">1.3. </w:t>
      </w:r>
      <w:r w:rsidR="00CC15A9">
        <w:rPr>
          <w:sz w:val="28"/>
          <w:szCs w:val="28"/>
        </w:rPr>
        <w:t>П</w:t>
      </w:r>
      <w:r w:rsidR="00F2162A" w:rsidRPr="005D266B">
        <w:rPr>
          <w:sz w:val="28"/>
          <w:szCs w:val="28"/>
        </w:rPr>
        <w:t xml:space="preserve">ровести проверку пожарной и приспособленной к тушению пожара техники, принять меры по утеплению помещений для ее стоянки. </w:t>
      </w:r>
    </w:p>
    <w:p w:rsidR="00F2162A" w:rsidRPr="005D266B" w:rsidRDefault="003D180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50E">
        <w:rPr>
          <w:sz w:val="28"/>
          <w:szCs w:val="28"/>
        </w:rPr>
        <w:t xml:space="preserve">1.4. </w:t>
      </w:r>
      <w:r w:rsidR="00F2162A" w:rsidRPr="005D266B">
        <w:rPr>
          <w:sz w:val="28"/>
          <w:szCs w:val="28"/>
        </w:rPr>
        <w:t xml:space="preserve">Произвести очистку территорий организаций от сгораемого мусора, сухих листьев, отходов производства; </w:t>
      </w:r>
    </w:p>
    <w:p w:rsidR="00F2162A" w:rsidRPr="005D266B" w:rsidRDefault="003D180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62A" w:rsidRPr="005D266B">
        <w:rPr>
          <w:sz w:val="28"/>
          <w:szCs w:val="28"/>
        </w:rPr>
        <w:t>1.5. С наступлением зимнего периода производить своевременную очистку от снега дорог, подъездов к жилым домам, организациям и источникам прот</w:t>
      </w:r>
      <w:r w:rsidR="00B1050E">
        <w:rPr>
          <w:sz w:val="28"/>
          <w:szCs w:val="28"/>
        </w:rPr>
        <w:t>ивопожарного водоснабжения;</w:t>
      </w:r>
    </w:p>
    <w:p w:rsidR="00F2162A" w:rsidRPr="005D266B" w:rsidRDefault="00CC15A9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</w:t>
      </w:r>
      <w:r w:rsidR="00F2162A" w:rsidRPr="005D266B">
        <w:rPr>
          <w:sz w:val="28"/>
          <w:szCs w:val="28"/>
        </w:rPr>
        <w:t>рганизовать проведение компле</w:t>
      </w:r>
      <w:r w:rsidR="00B1050E">
        <w:rPr>
          <w:sz w:val="28"/>
          <w:szCs w:val="28"/>
        </w:rPr>
        <w:t xml:space="preserve">ксных проверок на соответствие </w:t>
      </w:r>
      <w:r w:rsidR="00F2162A" w:rsidRPr="005D266B">
        <w:rPr>
          <w:sz w:val="28"/>
          <w:szCs w:val="28"/>
        </w:rPr>
        <w:t>требованиям пожарной безопасности подведомственных объектов, обратив особое внимание на состояние путей эвакуации, техническое состояние электрооборудования и печного отопления, сист</w:t>
      </w:r>
      <w:r w:rsidR="004572B8">
        <w:rPr>
          <w:sz w:val="28"/>
          <w:szCs w:val="28"/>
        </w:rPr>
        <w:t>ем противопожарной защиты,  очистку</w:t>
      </w:r>
      <w:r w:rsidR="00F2162A" w:rsidRPr="005D266B">
        <w:rPr>
          <w:sz w:val="28"/>
          <w:szCs w:val="28"/>
        </w:rPr>
        <w:t xml:space="preserve"> от горючего мусора подвальных и чердачных помещений, организацию </w:t>
      </w:r>
      <w:r w:rsidR="00F2162A" w:rsidRPr="005D266B">
        <w:rPr>
          <w:sz w:val="28"/>
          <w:szCs w:val="28"/>
        </w:rPr>
        <w:lastRenderedPageBreak/>
        <w:t>ежедневного противопожарного осмотра территорий и помещений перед закрытием, а также</w:t>
      </w:r>
      <w:r w:rsidR="00B1050E">
        <w:rPr>
          <w:sz w:val="28"/>
          <w:szCs w:val="28"/>
        </w:rPr>
        <w:t xml:space="preserve"> подъездных путей к зданиям;</w:t>
      </w:r>
    </w:p>
    <w:p w:rsidR="00F2162A" w:rsidRPr="005D266B" w:rsidRDefault="00F2162A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D266B">
        <w:rPr>
          <w:sz w:val="28"/>
          <w:szCs w:val="28"/>
        </w:rPr>
        <w:t>1.7. Усилить меры по сохранению сельскохозяйственной продукции и приведению объектов хранения грубых кормов, зерноскладов, животноводческих ферм в надлежащее противопожарное  состояние;</w:t>
      </w:r>
    </w:p>
    <w:p w:rsidR="00F2162A" w:rsidRPr="005D266B" w:rsidRDefault="00F2162A" w:rsidP="00CC15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D266B">
        <w:rPr>
          <w:sz w:val="28"/>
          <w:szCs w:val="28"/>
        </w:rPr>
        <w:t xml:space="preserve">1.8. Рекомендовать руководителям торговых организаций категорически запретить использование в торговых предприятиях, складских помещениях различного рода электронагревательных приборов и установок нестандартного, кустарного изготовления без разрешения служб Энергонадзора, привести в готовность средства пожаротушения, сигнализации и связи, усилить охрану объектов; </w:t>
      </w:r>
    </w:p>
    <w:p w:rsidR="00F2162A" w:rsidRPr="005D266B" w:rsidRDefault="00AE101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F2162A" w:rsidRPr="005D266B">
        <w:rPr>
          <w:sz w:val="28"/>
          <w:szCs w:val="28"/>
        </w:rPr>
        <w:t>Организовать проведение противопожарных мероприятий в местах празднования детских новогодних каникул и Рождества Христова в целях обеспечения безопасности детей, инвалидов и иных категор</w:t>
      </w:r>
      <w:r w:rsidR="00CC15A9">
        <w:rPr>
          <w:sz w:val="28"/>
          <w:szCs w:val="28"/>
        </w:rPr>
        <w:t xml:space="preserve">ий граждан; </w:t>
      </w:r>
      <w:r w:rsidR="00F2162A" w:rsidRPr="005D266B">
        <w:rPr>
          <w:sz w:val="28"/>
          <w:szCs w:val="28"/>
        </w:rPr>
        <w:t xml:space="preserve"> пред</w:t>
      </w:r>
      <w:r w:rsidR="00CC15A9">
        <w:rPr>
          <w:sz w:val="28"/>
          <w:szCs w:val="28"/>
        </w:rPr>
        <w:t>о</w:t>
      </w:r>
      <w:r w:rsidR="00F2162A" w:rsidRPr="005D266B">
        <w:rPr>
          <w:sz w:val="28"/>
          <w:szCs w:val="28"/>
        </w:rPr>
        <w:t>ставить в ОНД  по г. Усолье - Сибирское и Усольскому району графики проведения детских новогодних праздников и Рождества Христова;</w:t>
      </w:r>
    </w:p>
    <w:p w:rsidR="00F2162A" w:rsidRPr="005D266B" w:rsidRDefault="00AE1012" w:rsidP="00B1050E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162A" w:rsidRPr="005D266B">
        <w:rPr>
          <w:sz w:val="28"/>
          <w:szCs w:val="28"/>
        </w:rPr>
        <w:t>Специалистам ад</w:t>
      </w:r>
      <w:r w:rsidR="00AC62DB">
        <w:rPr>
          <w:sz w:val="28"/>
          <w:szCs w:val="28"/>
        </w:rPr>
        <w:t xml:space="preserve">министрации </w:t>
      </w:r>
      <w:r w:rsidR="002742A8">
        <w:rPr>
          <w:sz w:val="28"/>
          <w:szCs w:val="28"/>
        </w:rPr>
        <w:t>д. Буреть – Налетовой</w:t>
      </w:r>
      <w:r w:rsidR="00F2162A" w:rsidRPr="005D266B">
        <w:rPr>
          <w:sz w:val="28"/>
          <w:szCs w:val="28"/>
        </w:rPr>
        <w:t xml:space="preserve"> М.А., с.     Холмушино – Мешковой И. Н., </w:t>
      </w:r>
      <w:r w:rsidR="00AC62DB">
        <w:rPr>
          <w:sz w:val="28"/>
          <w:szCs w:val="28"/>
        </w:rPr>
        <w:t>р.</w:t>
      </w:r>
      <w:r w:rsidR="00F2162A" w:rsidRPr="005D266B">
        <w:rPr>
          <w:sz w:val="28"/>
          <w:szCs w:val="28"/>
        </w:rPr>
        <w:t>п. Тайтурка – Васильевой М. В.:</w:t>
      </w:r>
    </w:p>
    <w:p w:rsidR="00F2162A" w:rsidRPr="005D266B" w:rsidRDefault="00AE101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468F9">
        <w:rPr>
          <w:sz w:val="28"/>
          <w:szCs w:val="28"/>
        </w:rPr>
        <w:t>Организовать п</w:t>
      </w:r>
      <w:r w:rsidR="00F2162A" w:rsidRPr="005D266B">
        <w:rPr>
          <w:sz w:val="28"/>
          <w:szCs w:val="28"/>
        </w:rPr>
        <w:t xml:space="preserve">роведение на территории </w:t>
      </w:r>
      <w:r w:rsidR="005C11B8" w:rsidRPr="005D266B">
        <w:rPr>
          <w:sz w:val="28"/>
          <w:szCs w:val="28"/>
        </w:rPr>
        <w:t>Тайтурск</w:t>
      </w:r>
      <w:r w:rsidR="005C11B8">
        <w:rPr>
          <w:sz w:val="28"/>
          <w:szCs w:val="28"/>
        </w:rPr>
        <w:t>ого городского поселения Усольского муниципального образования Иркутской области</w:t>
      </w:r>
      <w:r w:rsidR="005C11B8" w:rsidRPr="005D266B">
        <w:rPr>
          <w:sz w:val="28"/>
          <w:szCs w:val="28"/>
        </w:rPr>
        <w:t xml:space="preserve"> </w:t>
      </w:r>
      <w:r w:rsidR="00F2162A" w:rsidRPr="005D266B">
        <w:rPr>
          <w:sz w:val="28"/>
          <w:szCs w:val="28"/>
        </w:rPr>
        <w:t>противопожарной пропаганды;</w:t>
      </w:r>
    </w:p>
    <w:p w:rsidR="00F2162A" w:rsidRPr="005D266B" w:rsidRDefault="00AE101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2162A" w:rsidRPr="005D266B">
        <w:rPr>
          <w:sz w:val="28"/>
          <w:szCs w:val="28"/>
        </w:rPr>
        <w:t>Осуществлять контроль за устойчивой телефонной с</w:t>
      </w:r>
      <w:r w:rsidR="00231DC7">
        <w:rPr>
          <w:sz w:val="28"/>
          <w:szCs w:val="28"/>
        </w:rPr>
        <w:t>вязью с населенными пунктами</w:t>
      </w:r>
      <w:r w:rsidR="00F2162A" w:rsidRPr="005D266B">
        <w:rPr>
          <w:sz w:val="28"/>
          <w:szCs w:val="28"/>
        </w:rPr>
        <w:t>, организациями и ПЧ-147 п. Тайтурка;</w:t>
      </w:r>
    </w:p>
    <w:p w:rsidR="00F2162A" w:rsidRPr="005D266B" w:rsidRDefault="00F2162A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D266B">
        <w:rPr>
          <w:sz w:val="28"/>
          <w:szCs w:val="28"/>
        </w:rPr>
        <w:t xml:space="preserve">2.3. Рассмотреть вопросы подготовки к осенне-зимнему периоду на заседании комиссии по предупреждению и ликвидации чрезвычайных ситуаций и обеспечению противопожарной безопасности. Информировать комиссию по предупреждению и ликвидации чрезвычайных ситуации   </w:t>
      </w:r>
      <w:bookmarkStart w:id="0" w:name="_GoBack"/>
      <w:bookmarkEnd w:id="0"/>
      <w:r w:rsidRPr="005D266B">
        <w:rPr>
          <w:sz w:val="28"/>
          <w:szCs w:val="28"/>
        </w:rPr>
        <w:t xml:space="preserve">и обеспечению пожарной безопасности Усольского </w:t>
      </w:r>
      <w:r w:rsidR="005C11B8" w:rsidRPr="005D266B">
        <w:rPr>
          <w:sz w:val="28"/>
          <w:szCs w:val="28"/>
        </w:rPr>
        <w:t xml:space="preserve">муниципального района </w:t>
      </w:r>
      <w:r w:rsidRPr="005D266B">
        <w:rPr>
          <w:sz w:val="28"/>
          <w:szCs w:val="28"/>
        </w:rPr>
        <w:t>о проделанной работе и  принятых мерах.</w:t>
      </w:r>
    </w:p>
    <w:p w:rsidR="00F2162A" w:rsidRPr="005D266B" w:rsidRDefault="00F2162A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D266B">
        <w:rPr>
          <w:sz w:val="28"/>
          <w:szCs w:val="28"/>
        </w:rPr>
        <w:t xml:space="preserve">2.4. Провести совместно с ОНД </w:t>
      </w:r>
      <w:r w:rsidR="005C11B8" w:rsidRPr="005D266B">
        <w:rPr>
          <w:sz w:val="28"/>
          <w:szCs w:val="28"/>
        </w:rPr>
        <w:t xml:space="preserve">по г. Усолье - Сибирское и Усольскому району </w:t>
      </w:r>
      <w:r w:rsidRPr="005D266B">
        <w:rPr>
          <w:sz w:val="28"/>
          <w:szCs w:val="28"/>
        </w:rPr>
        <w:t xml:space="preserve">на территории </w:t>
      </w:r>
      <w:r w:rsidR="005C11B8" w:rsidRPr="005D266B">
        <w:rPr>
          <w:sz w:val="28"/>
          <w:szCs w:val="28"/>
        </w:rPr>
        <w:t>Тайтурск</w:t>
      </w:r>
      <w:r w:rsidR="005C11B8">
        <w:rPr>
          <w:sz w:val="28"/>
          <w:szCs w:val="28"/>
        </w:rPr>
        <w:t xml:space="preserve">ого городского поселения Усольского муниципального образования Иркутской области </w:t>
      </w:r>
      <w:r w:rsidR="00041646">
        <w:rPr>
          <w:sz w:val="28"/>
          <w:szCs w:val="28"/>
        </w:rPr>
        <w:t>в декабре 2024- январе 2025</w:t>
      </w:r>
      <w:r w:rsidRPr="005D266B">
        <w:rPr>
          <w:sz w:val="28"/>
          <w:szCs w:val="28"/>
        </w:rPr>
        <w:t xml:space="preserve"> года месячник качества и безопасности пиротехнической продукции;</w:t>
      </w:r>
    </w:p>
    <w:p w:rsidR="00F2162A" w:rsidRPr="005D266B" w:rsidRDefault="00AE1012" w:rsidP="00B105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2162A" w:rsidRPr="005D266B">
        <w:rPr>
          <w:sz w:val="28"/>
          <w:szCs w:val="28"/>
        </w:rPr>
        <w:t>Обеспечить взаимодействие с соответствующими органами (организациями) в целях проведения работ по ликвидации пожаров и чрезвычайных ситуаций на подведомственных объектах.</w:t>
      </w:r>
    </w:p>
    <w:p w:rsidR="00381F5B" w:rsidRDefault="00F2162A" w:rsidP="00381F5B">
      <w:pPr>
        <w:tabs>
          <w:tab w:val="left" w:pos="709"/>
        </w:tabs>
        <w:jc w:val="both"/>
        <w:rPr>
          <w:sz w:val="28"/>
          <w:szCs w:val="28"/>
        </w:rPr>
      </w:pPr>
      <w:r w:rsidRPr="005D266B">
        <w:rPr>
          <w:sz w:val="28"/>
          <w:szCs w:val="28"/>
        </w:rPr>
        <w:t xml:space="preserve">      </w:t>
      </w:r>
      <w:r w:rsidR="00F06532">
        <w:rPr>
          <w:sz w:val="28"/>
          <w:szCs w:val="28"/>
        </w:rPr>
        <w:t xml:space="preserve">   </w:t>
      </w:r>
      <w:r w:rsidR="00AE1012">
        <w:rPr>
          <w:sz w:val="28"/>
          <w:szCs w:val="28"/>
        </w:rPr>
        <w:t>2.6.</w:t>
      </w:r>
      <w:r w:rsidRPr="005D266B">
        <w:rPr>
          <w:sz w:val="28"/>
          <w:szCs w:val="28"/>
        </w:rPr>
        <w:t xml:space="preserve">При необходимости заслушивать руководителей предприятий </w:t>
      </w:r>
      <w:r w:rsidR="00381F5B" w:rsidRPr="005D266B">
        <w:rPr>
          <w:sz w:val="28"/>
          <w:szCs w:val="28"/>
        </w:rPr>
        <w:t>Тайтурск</w:t>
      </w:r>
      <w:r w:rsidR="00381F5B">
        <w:rPr>
          <w:sz w:val="28"/>
          <w:szCs w:val="28"/>
        </w:rPr>
        <w:t>ого городского поселения Усольского муниципального образования Иркутской области</w:t>
      </w:r>
      <w:r w:rsidR="00381F5B" w:rsidRPr="005D266B">
        <w:rPr>
          <w:sz w:val="28"/>
          <w:szCs w:val="28"/>
        </w:rPr>
        <w:t xml:space="preserve"> </w:t>
      </w:r>
      <w:r w:rsidRPr="005D266B">
        <w:rPr>
          <w:sz w:val="28"/>
          <w:szCs w:val="28"/>
        </w:rPr>
        <w:t xml:space="preserve">о выполнении настоящего распоряжения на комиссии по предупреждению и ликвидации чрезвычайных ситуаций  и обеспечению пожарной безопасности </w:t>
      </w:r>
      <w:r w:rsidR="00381F5B" w:rsidRPr="005D266B">
        <w:rPr>
          <w:sz w:val="28"/>
          <w:szCs w:val="28"/>
        </w:rPr>
        <w:t>Тайтурск</w:t>
      </w:r>
      <w:r w:rsidR="00381F5B">
        <w:rPr>
          <w:sz w:val="28"/>
          <w:szCs w:val="28"/>
        </w:rPr>
        <w:t>ого городского поселения Усольского муниципального образования Иркутской области.</w:t>
      </w:r>
    </w:p>
    <w:p w:rsidR="00F2162A" w:rsidRPr="005D266B" w:rsidRDefault="00381F5B" w:rsidP="00381F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6532">
        <w:rPr>
          <w:sz w:val="28"/>
          <w:szCs w:val="28"/>
        </w:rPr>
        <w:t xml:space="preserve"> </w:t>
      </w:r>
      <w:r w:rsidR="00AE1012">
        <w:rPr>
          <w:sz w:val="28"/>
          <w:szCs w:val="28"/>
        </w:rPr>
        <w:t>2.7.</w:t>
      </w:r>
      <w:r w:rsidR="00F2162A" w:rsidRPr="005D266B">
        <w:rPr>
          <w:sz w:val="28"/>
          <w:szCs w:val="28"/>
        </w:rPr>
        <w:t xml:space="preserve">Организовать информирование населения, руководителей      организаций всех форм собственности об усилении ветра, штормовом       </w:t>
      </w:r>
      <w:r w:rsidR="00F2162A" w:rsidRPr="005D266B">
        <w:rPr>
          <w:sz w:val="28"/>
          <w:szCs w:val="28"/>
        </w:rPr>
        <w:lastRenderedPageBreak/>
        <w:t>предупреждении, о лесных пожарах, о резких и</w:t>
      </w:r>
      <w:r>
        <w:rPr>
          <w:sz w:val="28"/>
          <w:szCs w:val="28"/>
        </w:rPr>
        <w:t>зменениях</w:t>
      </w:r>
      <w:r w:rsidR="00F2162A" w:rsidRPr="005D266B">
        <w:rPr>
          <w:sz w:val="28"/>
          <w:szCs w:val="28"/>
        </w:rPr>
        <w:t xml:space="preserve"> метеообстановки немедленно при поступлении информации.</w:t>
      </w:r>
    </w:p>
    <w:p w:rsidR="00671877" w:rsidRDefault="00AE1012" w:rsidP="00671877">
      <w:pPr>
        <w:tabs>
          <w:tab w:val="num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2.8. </w:t>
      </w:r>
      <w:r w:rsidR="00F2162A" w:rsidRPr="005D266B">
        <w:rPr>
          <w:sz w:val="28"/>
          <w:szCs w:val="28"/>
        </w:rPr>
        <w:t>Постоянно проводить с населением разъяснительную работу о мерах пожарной  безопасности и действиях в случае пожара под роспись в журнале пров</w:t>
      </w:r>
      <w:r w:rsidR="00381F5B">
        <w:rPr>
          <w:sz w:val="28"/>
          <w:szCs w:val="28"/>
        </w:rPr>
        <w:t>едения инструктажей  по мерам пожарной безопасности</w:t>
      </w:r>
      <w:r w:rsidR="00F2162A" w:rsidRPr="005D266B">
        <w:rPr>
          <w:sz w:val="28"/>
          <w:szCs w:val="28"/>
        </w:rPr>
        <w:t>.</w:t>
      </w:r>
    </w:p>
    <w:p w:rsidR="00671877" w:rsidRDefault="00671877" w:rsidP="00671877">
      <w:pPr>
        <w:tabs>
          <w:tab w:val="num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1012">
        <w:rPr>
          <w:sz w:val="28"/>
          <w:szCs w:val="28"/>
        </w:rPr>
        <w:t>3.</w:t>
      </w:r>
      <w:r w:rsidRPr="0067187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</w:t>
      </w:r>
      <w:r w:rsidRPr="009778D0">
        <w:rPr>
          <w:sz w:val="28"/>
          <w:szCs w:val="28"/>
        </w:rPr>
        <w:t xml:space="preserve">астоящее распоряжение </w:t>
      </w:r>
      <w:r>
        <w:rPr>
          <w:sz w:val="28"/>
          <w:szCs w:val="28"/>
        </w:rPr>
        <w:t xml:space="preserve">в газете «Новости» и </w:t>
      </w:r>
      <w:r w:rsidRPr="009778D0">
        <w:rPr>
          <w:sz w:val="28"/>
          <w:szCs w:val="28"/>
        </w:rPr>
        <w:t xml:space="preserve"> разместить на официальном сайте администрации </w:t>
      </w:r>
      <w:r w:rsidRPr="00544E4A">
        <w:rPr>
          <w:sz w:val="28"/>
          <w:szCs w:val="28"/>
        </w:rPr>
        <w:t xml:space="preserve">Тайтурского </w:t>
      </w:r>
      <w:r w:rsidRPr="00544E4A">
        <w:rPr>
          <w:bCs/>
          <w:sz w:val="28"/>
          <w:szCs w:val="28"/>
        </w:rPr>
        <w:t>городского поселения</w:t>
      </w:r>
      <w:r>
        <w:rPr>
          <w:bCs/>
          <w:sz w:val="28"/>
          <w:szCs w:val="28"/>
        </w:rPr>
        <w:t xml:space="preserve"> </w:t>
      </w:r>
      <w:r w:rsidRPr="00544E4A">
        <w:rPr>
          <w:bCs/>
          <w:sz w:val="28"/>
          <w:szCs w:val="28"/>
        </w:rPr>
        <w:t>Усольского муниципального района Иркутской области</w:t>
      </w:r>
      <w:r w:rsidRPr="009778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8" w:history="1">
        <w:r w:rsidRPr="009778D0">
          <w:rPr>
            <w:rStyle w:val="a6"/>
            <w:sz w:val="28"/>
            <w:szCs w:val="28"/>
            <w:lang w:val="en-US"/>
          </w:rPr>
          <w:t>www</w:t>
        </w:r>
        <w:r w:rsidRPr="009778D0">
          <w:rPr>
            <w:rStyle w:val="a6"/>
            <w:sz w:val="28"/>
            <w:szCs w:val="28"/>
          </w:rPr>
          <w:t>.</w:t>
        </w:r>
        <w:r w:rsidRPr="009778D0">
          <w:rPr>
            <w:rStyle w:val="a6"/>
            <w:sz w:val="28"/>
            <w:szCs w:val="28"/>
            <w:lang w:val="en-US"/>
          </w:rPr>
          <w:t>taiturka</w:t>
        </w:r>
        <w:r w:rsidRPr="009778D0">
          <w:rPr>
            <w:rStyle w:val="a6"/>
            <w:sz w:val="28"/>
            <w:szCs w:val="28"/>
          </w:rPr>
          <w:t>.</w:t>
        </w:r>
        <w:r w:rsidRPr="009778D0">
          <w:rPr>
            <w:rStyle w:val="a6"/>
            <w:sz w:val="28"/>
            <w:szCs w:val="28"/>
            <w:lang w:val="en-US"/>
          </w:rPr>
          <w:t>irkmo</w:t>
        </w:r>
        <w:r w:rsidRPr="009778D0">
          <w:rPr>
            <w:rStyle w:val="a6"/>
            <w:sz w:val="28"/>
            <w:szCs w:val="28"/>
          </w:rPr>
          <w:t>.</w:t>
        </w:r>
        <w:r w:rsidRPr="009778D0">
          <w:rPr>
            <w:rStyle w:val="a6"/>
            <w:sz w:val="28"/>
            <w:szCs w:val="28"/>
            <w:lang w:val="en-US"/>
          </w:rPr>
          <w:t>ru</w:t>
        </w:r>
      </w:hyperlink>
      <w:r>
        <w:t>)</w:t>
      </w:r>
      <w:r w:rsidRPr="009778D0">
        <w:rPr>
          <w:sz w:val="28"/>
          <w:szCs w:val="28"/>
        </w:rPr>
        <w:t xml:space="preserve"> в информационно-телекоммуникационной сети Интернет.</w:t>
      </w:r>
    </w:p>
    <w:p w:rsidR="001C2262" w:rsidRDefault="00F2162A" w:rsidP="00F06532">
      <w:pPr>
        <w:tabs>
          <w:tab w:val="left" w:pos="709"/>
        </w:tabs>
        <w:jc w:val="both"/>
        <w:rPr>
          <w:sz w:val="28"/>
          <w:szCs w:val="28"/>
        </w:rPr>
      </w:pPr>
      <w:r w:rsidRPr="005D266B">
        <w:rPr>
          <w:sz w:val="28"/>
          <w:szCs w:val="28"/>
        </w:rPr>
        <w:t xml:space="preserve">       </w:t>
      </w:r>
    </w:p>
    <w:p w:rsidR="001C2262" w:rsidRDefault="001C2262" w:rsidP="00046B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6867" w:rsidRDefault="00A30D5D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67" w:rsidRPr="005D266B">
        <w:rPr>
          <w:sz w:val="28"/>
          <w:szCs w:val="28"/>
        </w:rPr>
        <w:t>Тайтурск</w:t>
      </w:r>
      <w:r w:rsidR="00856867">
        <w:rPr>
          <w:sz w:val="28"/>
          <w:szCs w:val="28"/>
        </w:rPr>
        <w:t>ого городского поселения</w:t>
      </w: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Усольского муниципального района</w:t>
      </w:r>
    </w:p>
    <w:p w:rsidR="00BE6B8A" w:rsidRP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                         </w:t>
      </w:r>
      <w:r w:rsidR="00021135">
        <w:rPr>
          <w:sz w:val="28"/>
          <w:szCs w:val="28"/>
        </w:rPr>
        <w:t xml:space="preserve">   </w:t>
      </w:r>
      <w:r w:rsidR="00A30D5D">
        <w:rPr>
          <w:sz w:val="28"/>
          <w:szCs w:val="28"/>
        </w:rPr>
        <w:t xml:space="preserve">                  С.В.Ушаков</w:t>
      </w:r>
    </w:p>
    <w:p w:rsidR="00BE6B8A" w:rsidRDefault="00BE6B8A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B8A" w:rsidRDefault="00BE6B8A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B8A" w:rsidRDefault="00BE6B8A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B8A" w:rsidRDefault="00BE6B8A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B8A" w:rsidRDefault="00BE6B8A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B8A" w:rsidRDefault="00BE6B8A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B8A" w:rsidRDefault="00BE6B8A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B8A" w:rsidRDefault="00BE6B8A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6867" w:rsidRDefault="0085686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1E7" w:rsidRDefault="003D71E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1877" w:rsidRDefault="00671877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 w:rsidR="00BE6B8A">
        <w:rPr>
          <w:color w:val="000000"/>
          <w:sz w:val="28"/>
          <w:szCs w:val="28"/>
        </w:rPr>
        <w:t>: специалист администрации ГОЧС _________М.В. Васильева</w:t>
      </w:r>
    </w:p>
    <w:p w:rsidR="001C2262" w:rsidRDefault="00B71BD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«___»_________2024</w:t>
      </w:r>
      <w:r w:rsidR="001C2262">
        <w:rPr>
          <w:color w:val="000000"/>
          <w:sz w:val="28"/>
          <w:szCs w:val="28"/>
        </w:rPr>
        <w:t xml:space="preserve"> г.</w:t>
      </w:r>
    </w:p>
    <w:p w:rsidR="001C2262" w:rsidRPr="006310B0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>Согласовано: главный специалист администрации по юридическим вопросам и нотариальным дейс</w:t>
      </w:r>
      <w:r w:rsidR="00475826">
        <w:rPr>
          <w:color w:val="000000"/>
          <w:sz w:val="28"/>
          <w:szCs w:val="28"/>
        </w:rPr>
        <w:t>твиям __________ О.В. Мунтян</w:t>
      </w:r>
    </w:p>
    <w:p w:rsidR="001C2262" w:rsidRPr="006310B0" w:rsidRDefault="00B71BD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«___»_________2024</w:t>
      </w:r>
      <w:r w:rsidR="001C2262">
        <w:rPr>
          <w:color w:val="000000"/>
          <w:sz w:val="28"/>
          <w:szCs w:val="28"/>
        </w:rPr>
        <w:t xml:space="preserve"> г.</w:t>
      </w:r>
    </w:p>
    <w:p w:rsidR="00E03E66" w:rsidRDefault="00E03E66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03E66" w:rsidSect="00FE7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04" w:rsidRDefault="00D13C04">
      <w:r>
        <w:separator/>
      </w:r>
    </w:p>
  </w:endnote>
  <w:endnote w:type="continuationSeparator" w:id="1">
    <w:p w:rsidR="00D13C04" w:rsidRDefault="00D1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77" w:rsidRDefault="0067187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77" w:rsidRDefault="0067187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77" w:rsidRDefault="006718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04" w:rsidRDefault="00D13C04">
      <w:r>
        <w:separator/>
      </w:r>
    </w:p>
  </w:footnote>
  <w:footnote w:type="continuationSeparator" w:id="1">
    <w:p w:rsidR="00D13C04" w:rsidRDefault="00D13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77" w:rsidRDefault="0067187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42986"/>
      <w:docPartObj>
        <w:docPartGallery w:val="Page Numbers (Top of Page)"/>
        <w:docPartUnique/>
      </w:docPartObj>
    </w:sdtPr>
    <w:sdtContent>
      <w:p w:rsidR="00C651CB" w:rsidRDefault="00C651CB">
        <w:pPr>
          <w:pStyle w:val="a9"/>
        </w:pPr>
        <w:r>
          <w:t xml:space="preserve">                                                   </w:t>
        </w:r>
        <w:r w:rsidR="00671877">
          <w:t xml:space="preserve">                               </w:t>
        </w:r>
      </w:p>
    </w:sdtContent>
  </w:sdt>
  <w:p w:rsidR="00CC43D7" w:rsidRDefault="00CC43D7" w:rsidP="00685734">
    <w:pPr>
      <w:pStyle w:val="a9"/>
      <w:tabs>
        <w:tab w:val="clear" w:pos="4153"/>
        <w:tab w:val="clear" w:pos="8306"/>
        <w:tab w:val="center" w:pos="481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26" w:rsidRDefault="00475826">
    <w:pPr>
      <w:pStyle w:val="a9"/>
    </w:pPr>
  </w:p>
  <w:p w:rsidR="00475826" w:rsidRDefault="004758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0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558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135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646"/>
    <w:rsid w:val="00041B05"/>
    <w:rsid w:val="000423EC"/>
    <w:rsid w:val="00042E77"/>
    <w:rsid w:val="00042FA1"/>
    <w:rsid w:val="00043566"/>
    <w:rsid w:val="00043E42"/>
    <w:rsid w:val="00044C21"/>
    <w:rsid w:val="00046BED"/>
    <w:rsid w:val="0004723B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9E0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1DC7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2A8"/>
    <w:rsid w:val="00274BC3"/>
    <w:rsid w:val="00275B90"/>
    <w:rsid w:val="00276309"/>
    <w:rsid w:val="0027680B"/>
    <w:rsid w:val="0027731C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0CCF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6F47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1F5B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1B65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802"/>
    <w:rsid w:val="003D1C6B"/>
    <w:rsid w:val="003D1DD7"/>
    <w:rsid w:val="003D3868"/>
    <w:rsid w:val="003D394A"/>
    <w:rsid w:val="003D4172"/>
    <w:rsid w:val="003D6B35"/>
    <w:rsid w:val="003D71E7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2B8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826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89D"/>
    <w:rsid w:val="00493C17"/>
    <w:rsid w:val="004947FB"/>
    <w:rsid w:val="00496411"/>
    <w:rsid w:val="0049657A"/>
    <w:rsid w:val="004A0342"/>
    <w:rsid w:val="004A0B9C"/>
    <w:rsid w:val="004A0CBB"/>
    <w:rsid w:val="004A217E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55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2F56"/>
    <w:rsid w:val="0051308F"/>
    <w:rsid w:val="00513A03"/>
    <w:rsid w:val="00513D1E"/>
    <w:rsid w:val="00514603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68F9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1B8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ABC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1877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85734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19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829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0A2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227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03F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B4A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867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1BE5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4DC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683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8ED"/>
    <w:rsid w:val="009C4FD1"/>
    <w:rsid w:val="009C5470"/>
    <w:rsid w:val="009C6165"/>
    <w:rsid w:val="009C6393"/>
    <w:rsid w:val="009C6C15"/>
    <w:rsid w:val="009C7D53"/>
    <w:rsid w:val="009D2ED4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17EE3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0D5D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1DC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B21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62DB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012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07907"/>
    <w:rsid w:val="00B104CA"/>
    <w:rsid w:val="00B1050E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BDB"/>
    <w:rsid w:val="00B71F46"/>
    <w:rsid w:val="00B72574"/>
    <w:rsid w:val="00B729A3"/>
    <w:rsid w:val="00B73021"/>
    <w:rsid w:val="00B7306A"/>
    <w:rsid w:val="00B73F75"/>
    <w:rsid w:val="00B74943"/>
    <w:rsid w:val="00B74F88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723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778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A5C"/>
    <w:rsid w:val="00BC6E2B"/>
    <w:rsid w:val="00BC78B4"/>
    <w:rsid w:val="00BC7EB5"/>
    <w:rsid w:val="00BD0CE0"/>
    <w:rsid w:val="00BD0D99"/>
    <w:rsid w:val="00BD0DB7"/>
    <w:rsid w:val="00BD1304"/>
    <w:rsid w:val="00BD1EAD"/>
    <w:rsid w:val="00BD2296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211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6B8A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0792F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2C61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1C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5A9"/>
    <w:rsid w:val="00CC19FF"/>
    <w:rsid w:val="00CC1C8F"/>
    <w:rsid w:val="00CC327C"/>
    <w:rsid w:val="00CC38AC"/>
    <w:rsid w:val="00CC43D7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2394"/>
    <w:rsid w:val="00D13B2B"/>
    <w:rsid w:val="00D13C04"/>
    <w:rsid w:val="00D14700"/>
    <w:rsid w:val="00D15562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6B5B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0A7F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4424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0F8C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269D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0496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4C78"/>
    <w:rsid w:val="00F0521A"/>
    <w:rsid w:val="00F056BB"/>
    <w:rsid w:val="00F05BF3"/>
    <w:rsid w:val="00F062E4"/>
    <w:rsid w:val="00F06532"/>
    <w:rsid w:val="00F06FF2"/>
    <w:rsid w:val="00F07E70"/>
    <w:rsid w:val="00F107CB"/>
    <w:rsid w:val="00F10FA5"/>
    <w:rsid w:val="00F12B92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17FDD"/>
    <w:rsid w:val="00F20AC3"/>
    <w:rsid w:val="00F2162A"/>
    <w:rsid w:val="00F21A35"/>
    <w:rsid w:val="00F2279A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4299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B7ECF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E7747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basedOn w:val="a1"/>
    <w:link w:val="a9"/>
    <w:uiPriority w:val="99"/>
    <w:rsid w:val="00CC4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rka.irkm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8;&#1072;&#1089;&#1087;&#1086;&#1088;&#1103;&#1078;&#1077;&#1085;&#1080;&#107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шаблон</Template>
  <TotalTime>208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5632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ВУЗ</cp:lastModifiedBy>
  <cp:revision>36</cp:revision>
  <cp:lastPrinted>2024-10-07T03:17:00Z</cp:lastPrinted>
  <dcterms:created xsi:type="dcterms:W3CDTF">2019-10-18T02:37:00Z</dcterms:created>
  <dcterms:modified xsi:type="dcterms:W3CDTF">2024-10-07T03:17:00Z</dcterms:modified>
</cp:coreProperties>
</file>