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449" w:rsidRPr="00B469FC" w:rsidRDefault="001F3449" w:rsidP="00BF1A44">
      <w:pPr>
        <w:pStyle w:val="Heading6"/>
        <w:ind w:left="-397"/>
        <w:rPr>
          <w:sz w:val="28"/>
          <w:szCs w:val="28"/>
        </w:rPr>
      </w:pPr>
      <w:r w:rsidRPr="00B469FC">
        <w:rPr>
          <w:sz w:val="28"/>
          <w:szCs w:val="28"/>
        </w:rPr>
        <w:t>Администрация  муниципального образования</w:t>
      </w:r>
    </w:p>
    <w:p w:rsidR="001F3449" w:rsidRPr="00B469FC" w:rsidRDefault="001F3449" w:rsidP="00BF1A44">
      <w:pPr>
        <w:pStyle w:val="Heading6"/>
        <w:ind w:left="-397"/>
        <w:rPr>
          <w:sz w:val="28"/>
          <w:szCs w:val="28"/>
        </w:rPr>
      </w:pPr>
      <w:r w:rsidRPr="00B469FC">
        <w:rPr>
          <w:sz w:val="28"/>
          <w:szCs w:val="28"/>
        </w:rPr>
        <w:t>«Жигаловский район»</w:t>
      </w:r>
    </w:p>
    <w:p w:rsidR="001F3449" w:rsidRPr="00062FDF" w:rsidRDefault="001F3449" w:rsidP="00BF1A44">
      <w:pPr>
        <w:pStyle w:val="Heading6"/>
        <w:ind w:left="-397"/>
        <w:rPr>
          <w:sz w:val="36"/>
          <w:szCs w:val="36"/>
        </w:rPr>
      </w:pPr>
      <w:r>
        <w:rPr>
          <w:sz w:val="36"/>
          <w:szCs w:val="36"/>
        </w:rPr>
        <w:t>ПОСТАНОВЛЕНИЕ</w:t>
      </w:r>
    </w:p>
    <w:p w:rsidR="001F3449" w:rsidRPr="00B469FC" w:rsidRDefault="001F3449" w:rsidP="00BF1A44">
      <w:pPr>
        <w:jc w:val="both"/>
        <w:rPr>
          <w:b/>
          <w:bCs/>
          <w:sz w:val="28"/>
          <w:szCs w:val="28"/>
        </w:rPr>
      </w:pPr>
    </w:p>
    <w:p w:rsidR="001F3449" w:rsidRPr="002E075F" w:rsidRDefault="001F3449" w:rsidP="00B15168">
      <w:pPr>
        <w:jc w:val="both"/>
        <w:rPr>
          <w:b/>
          <w:bCs/>
          <w:sz w:val="24"/>
          <w:szCs w:val="24"/>
        </w:rPr>
      </w:pPr>
      <w:r w:rsidRPr="002E075F">
        <w:rPr>
          <w:b/>
          <w:bCs/>
          <w:sz w:val="24"/>
          <w:szCs w:val="24"/>
        </w:rPr>
        <w:t>“</w:t>
      </w:r>
      <w:smartTag w:uri="urn:schemas-microsoft-com:office:smarttags" w:element="metricconverter">
        <w:smartTagPr>
          <w:attr w:name="ProductID" w:val="08 ”"/>
        </w:smartTagPr>
        <w:r w:rsidRPr="002E075F">
          <w:rPr>
            <w:b/>
            <w:sz w:val="24"/>
            <w:szCs w:val="24"/>
          </w:rPr>
          <w:t xml:space="preserve">08 </w:t>
        </w:r>
        <w:r w:rsidRPr="002E075F">
          <w:rPr>
            <w:b/>
            <w:bCs/>
            <w:sz w:val="24"/>
            <w:szCs w:val="24"/>
          </w:rPr>
          <w:t>”</w:t>
        </w:r>
      </w:smartTag>
      <w:r w:rsidRPr="002E075F">
        <w:rPr>
          <w:b/>
          <w:bCs/>
          <w:sz w:val="24"/>
          <w:szCs w:val="24"/>
        </w:rPr>
        <w:t xml:space="preserve"> декабря </w:t>
      </w:r>
      <w:smartTag w:uri="urn:schemas-microsoft-com:office:smarttags" w:element="metricconverter">
        <w:smartTagPr>
          <w:attr w:name="ProductID" w:val="2014 г"/>
        </w:smartTagPr>
        <w:r w:rsidRPr="002E075F">
          <w:rPr>
            <w:b/>
            <w:bCs/>
            <w:sz w:val="24"/>
            <w:szCs w:val="24"/>
          </w:rPr>
          <w:t>2014 г</w:t>
        </w:r>
      </w:smartTag>
      <w:r w:rsidRPr="002E075F">
        <w:rPr>
          <w:b/>
          <w:bCs/>
          <w:sz w:val="24"/>
          <w:szCs w:val="24"/>
        </w:rPr>
        <w:t>. №338</w:t>
      </w:r>
    </w:p>
    <w:p w:rsidR="001F3449" w:rsidRPr="00B15168" w:rsidRDefault="001F3449" w:rsidP="00B15168">
      <w:pPr>
        <w:jc w:val="both"/>
        <w:rPr>
          <w:b/>
          <w:bCs/>
          <w:sz w:val="24"/>
          <w:szCs w:val="24"/>
        </w:rPr>
      </w:pPr>
    </w:p>
    <w:p w:rsidR="001F3449" w:rsidRDefault="001F3449" w:rsidP="00D733A7">
      <w:pPr>
        <w:jc w:val="both"/>
        <w:rPr>
          <w:sz w:val="24"/>
          <w:szCs w:val="24"/>
        </w:rPr>
      </w:pPr>
    </w:p>
    <w:p w:rsidR="001F3449" w:rsidRPr="00D733A7" w:rsidRDefault="001F3449" w:rsidP="00D733A7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О</w:t>
      </w:r>
      <w:r w:rsidRPr="00D420B3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внесении изменений в</w:t>
      </w:r>
      <w:r w:rsidRPr="00661B55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постановление Администрации муниципального образования «Жигаловский район» №139 от 29.12.2011г. «Об утверждении  положений</w:t>
      </w:r>
      <w:r w:rsidRPr="00A836E0">
        <w:rPr>
          <w:color w:val="000000"/>
          <w:sz w:val="24"/>
          <w:szCs w:val="24"/>
        </w:rPr>
        <w:t xml:space="preserve"> о</w:t>
      </w:r>
      <w:r>
        <w:rPr>
          <w:color w:val="000000"/>
          <w:sz w:val="24"/>
          <w:szCs w:val="24"/>
        </w:rPr>
        <w:t xml:space="preserve"> </w:t>
      </w:r>
      <w:r w:rsidRPr="00A836E0">
        <w:rPr>
          <w:color w:val="000000"/>
          <w:sz w:val="24"/>
          <w:szCs w:val="24"/>
        </w:rPr>
        <w:t>системе оплаты труда работников</w:t>
      </w:r>
      <w:r>
        <w:rPr>
          <w:color w:val="000000"/>
          <w:sz w:val="24"/>
          <w:szCs w:val="24"/>
        </w:rPr>
        <w:t xml:space="preserve"> </w:t>
      </w:r>
      <w:r w:rsidRPr="00A836E0">
        <w:rPr>
          <w:color w:val="000000"/>
          <w:sz w:val="24"/>
          <w:szCs w:val="24"/>
        </w:rPr>
        <w:t>муниципальных образовательных учреждений Жигаловского района,</w:t>
      </w:r>
      <w:r>
        <w:rPr>
          <w:color w:val="000000"/>
          <w:sz w:val="24"/>
          <w:szCs w:val="24"/>
        </w:rPr>
        <w:t xml:space="preserve"> подведомственных У</w:t>
      </w:r>
      <w:r w:rsidRPr="00A836E0">
        <w:rPr>
          <w:color w:val="000000"/>
          <w:sz w:val="24"/>
          <w:szCs w:val="24"/>
        </w:rPr>
        <w:t>правлению</w:t>
      </w:r>
      <w:r>
        <w:rPr>
          <w:color w:val="000000"/>
          <w:sz w:val="24"/>
          <w:szCs w:val="24"/>
        </w:rPr>
        <w:t xml:space="preserve"> </w:t>
      </w:r>
      <w:r w:rsidRPr="00A836E0">
        <w:rPr>
          <w:color w:val="000000"/>
          <w:sz w:val="24"/>
          <w:szCs w:val="24"/>
        </w:rPr>
        <w:t xml:space="preserve">образования </w:t>
      </w:r>
      <w:r>
        <w:rPr>
          <w:color w:val="000000"/>
          <w:sz w:val="24"/>
          <w:szCs w:val="24"/>
        </w:rPr>
        <w:t xml:space="preserve">администрации </w:t>
      </w:r>
      <w:r w:rsidRPr="00A836E0">
        <w:rPr>
          <w:color w:val="000000"/>
          <w:sz w:val="24"/>
          <w:szCs w:val="24"/>
        </w:rPr>
        <w:t>МО «Жигаловский район», отличной от Единой тарифной сетки</w:t>
      </w:r>
      <w:r>
        <w:rPr>
          <w:color w:val="000000"/>
          <w:sz w:val="24"/>
          <w:szCs w:val="24"/>
        </w:rPr>
        <w:t>»</w:t>
      </w:r>
    </w:p>
    <w:p w:rsidR="001F3449" w:rsidRPr="00D733A7" w:rsidRDefault="001F3449" w:rsidP="00D733A7">
      <w:pPr>
        <w:jc w:val="both"/>
        <w:rPr>
          <w:sz w:val="24"/>
          <w:szCs w:val="24"/>
        </w:rPr>
      </w:pPr>
    </w:p>
    <w:p w:rsidR="001F3449" w:rsidRDefault="001F3449" w:rsidP="00BC2212">
      <w:pPr>
        <w:pStyle w:val="CharChar1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1F3449" w:rsidRPr="00FC4344" w:rsidRDefault="001F3449" w:rsidP="000B5149">
      <w:pPr>
        <w:pStyle w:val="CharChar1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4344">
        <w:rPr>
          <w:rFonts w:ascii="Times New Roman" w:hAnsi="Times New Roman" w:cs="Times New Roman"/>
          <w:sz w:val="24"/>
          <w:szCs w:val="24"/>
          <w:lang w:val="ru-RU"/>
        </w:rPr>
        <w:t>В целях совершенствования порядка оплаты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труда руководителей муниципальных </w:t>
      </w:r>
      <w:r w:rsidRPr="00FC4344">
        <w:rPr>
          <w:rFonts w:ascii="Times New Roman" w:hAnsi="Times New Roman" w:cs="Times New Roman"/>
          <w:sz w:val="24"/>
          <w:szCs w:val="24"/>
          <w:lang w:val="ru-RU"/>
        </w:rPr>
        <w:t xml:space="preserve">образовательных учреждений Жигаловского района, подведомственных управлению образования </w:t>
      </w: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FC4344">
        <w:rPr>
          <w:rFonts w:ascii="Times New Roman" w:hAnsi="Times New Roman" w:cs="Times New Roman"/>
          <w:sz w:val="24"/>
          <w:szCs w:val="24"/>
          <w:lang w:val="ru-RU"/>
        </w:rPr>
        <w:t>дминистрации муниципального образования «Жигаловский район», руководствуясь статьёй 31 Устава муниципального образования «Жигаловский район»,</w:t>
      </w:r>
    </w:p>
    <w:p w:rsidR="001F3449" w:rsidRDefault="001F3449" w:rsidP="00533B4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1F3449" w:rsidRDefault="001F3449" w:rsidP="00533B4A">
      <w:pPr>
        <w:ind w:firstLine="567"/>
        <w:jc w:val="both"/>
        <w:rPr>
          <w:sz w:val="24"/>
          <w:szCs w:val="24"/>
        </w:rPr>
      </w:pPr>
      <w:r w:rsidRPr="00B15168">
        <w:rPr>
          <w:sz w:val="24"/>
          <w:szCs w:val="24"/>
        </w:rPr>
        <w:t>ПОСТАНОВЛЯЮ:</w:t>
      </w:r>
    </w:p>
    <w:p w:rsidR="001F3449" w:rsidRDefault="001F3449" w:rsidP="00BC2212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1F3449" w:rsidRDefault="001F3449" w:rsidP="000B514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 Внести следующие изменения в п</w:t>
      </w:r>
      <w:r w:rsidRPr="00A836E0">
        <w:rPr>
          <w:color w:val="000000"/>
          <w:sz w:val="24"/>
          <w:szCs w:val="24"/>
        </w:rPr>
        <w:t xml:space="preserve">оложение о системе оплаты труда </w:t>
      </w:r>
      <w:r>
        <w:rPr>
          <w:color w:val="000000"/>
          <w:sz w:val="24"/>
          <w:szCs w:val="24"/>
        </w:rPr>
        <w:t xml:space="preserve">руководителей </w:t>
      </w:r>
      <w:r w:rsidRPr="00A836E0">
        <w:rPr>
          <w:color w:val="000000"/>
          <w:sz w:val="24"/>
          <w:szCs w:val="24"/>
        </w:rPr>
        <w:t>образовательных  учреждений Жигаловского района, подведом</w:t>
      </w:r>
      <w:r>
        <w:rPr>
          <w:color w:val="000000"/>
          <w:sz w:val="24"/>
          <w:szCs w:val="24"/>
        </w:rPr>
        <w:t xml:space="preserve">ственных управлению образования администрации  </w:t>
      </w:r>
      <w:r w:rsidRPr="00FC4344">
        <w:rPr>
          <w:sz w:val="24"/>
          <w:szCs w:val="24"/>
        </w:rPr>
        <w:t>муниципального образования</w:t>
      </w:r>
      <w:r w:rsidRPr="00A836E0">
        <w:rPr>
          <w:color w:val="000000"/>
          <w:sz w:val="24"/>
          <w:szCs w:val="24"/>
        </w:rPr>
        <w:t xml:space="preserve"> Жигаловский район», от</w:t>
      </w:r>
      <w:r>
        <w:rPr>
          <w:color w:val="000000"/>
          <w:sz w:val="24"/>
          <w:szCs w:val="24"/>
        </w:rPr>
        <w:t xml:space="preserve">личной от Единой тарифной сетки, утверждённое постановлением администрации </w:t>
      </w:r>
      <w:r w:rsidRPr="00FC4344">
        <w:rPr>
          <w:sz w:val="24"/>
          <w:szCs w:val="24"/>
        </w:rPr>
        <w:t>муниципального образования</w:t>
      </w:r>
      <w:r>
        <w:rPr>
          <w:color w:val="000000"/>
          <w:sz w:val="24"/>
          <w:szCs w:val="24"/>
        </w:rPr>
        <w:t xml:space="preserve"> «Жигаловский район» от 29.12.2011г. №139:</w:t>
      </w:r>
    </w:p>
    <w:p w:rsidR="001F3449" w:rsidRPr="000B5149" w:rsidRDefault="001F3449" w:rsidP="000B514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1.1  Приложение 1 изложить в новой редакции. (прилагается)</w:t>
      </w:r>
    </w:p>
    <w:p w:rsidR="001F3449" w:rsidRDefault="001F3449" w:rsidP="000B514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   Данное постановление вступает в силу с момента его опубликования и распространяет свои правоотношения, возникшие с 01.12.2014г.</w:t>
      </w:r>
    </w:p>
    <w:p w:rsidR="001F3449" w:rsidRPr="00D733A7" w:rsidRDefault="001F3449" w:rsidP="000B5149">
      <w:pPr>
        <w:ind w:firstLine="709"/>
        <w:jc w:val="both"/>
        <w:rPr>
          <w:sz w:val="24"/>
          <w:szCs w:val="24"/>
        </w:rPr>
      </w:pPr>
      <w:r w:rsidRPr="00BC2212">
        <w:rPr>
          <w:sz w:val="24"/>
          <w:szCs w:val="24"/>
        </w:rPr>
        <w:t>3</w:t>
      </w:r>
      <w:r>
        <w:rPr>
          <w:sz w:val="24"/>
          <w:szCs w:val="24"/>
        </w:rPr>
        <w:t>. Контроль за исполнением настоящего постановления возложить на начальника управления образования администрации муниципального образования « Жигаловский район» Лябина А.Н.</w:t>
      </w:r>
    </w:p>
    <w:p w:rsidR="001F3449" w:rsidRPr="00B15168" w:rsidRDefault="001F3449" w:rsidP="000B5149">
      <w:pPr>
        <w:ind w:firstLine="709"/>
        <w:jc w:val="both"/>
        <w:rPr>
          <w:sz w:val="24"/>
          <w:szCs w:val="24"/>
        </w:rPr>
      </w:pPr>
      <w:r w:rsidRPr="00BC2212">
        <w:rPr>
          <w:sz w:val="24"/>
          <w:szCs w:val="24"/>
        </w:rPr>
        <w:t>4</w:t>
      </w:r>
      <w:r>
        <w:rPr>
          <w:sz w:val="24"/>
          <w:szCs w:val="24"/>
        </w:rPr>
        <w:t xml:space="preserve">. </w:t>
      </w:r>
      <w:r w:rsidRPr="00B15168">
        <w:rPr>
          <w:sz w:val="24"/>
          <w:szCs w:val="24"/>
        </w:rPr>
        <w:t>Опубликовать настоящее постановление в газете «Ленская новь» и разместить на официальном сайте муниципального образования «Жигаловский район» в информационно-телекоммуникационной сети «Интернет».</w:t>
      </w:r>
    </w:p>
    <w:p w:rsidR="001F3449" w:rsidRDefault="001F3449" w:rsidP="00B15168">
      <w:pPr>
        <w:jc w:val="both"/>
        <w:rPr>
          <w:sz w:val="24"/>
          <w:szCs w:val="24"/>
        </w:rPr>
      </w:pPr>
    </w:p>
    <w:p w:rsidR="001F3449" w:rsidRDefault="001F3449" w:rsidP="00B15168">
      <w:pPr>
        <w:jc w:val="both"/>
        <w:rPr>
          <w:sz w:val="24"/>
          <w:szCs w:val="24"/>
        </w:rPr>
      </w:pPr>
    </w:p>
    <w:p w:rsidR="001F3449" w:rsidRPr="00B15168" w:rsidRDefault="001F3449" w:rsidP="00B15168">
      <w:pPr>
        <w:jc w:val="both"/>
        <w:rPr>
          <w:sz w:val="24"/>
          <w:szCs w:val="24"/>
        </w:rPr>
      </w:pPr>
      <w:r>
        <w:rPr>
          <w:sz w:val="24"/>
          <w:szCs w:val="24"/>
        </w:rPr>
        <w:t>Мэр</w:t>
      </w:r>
      <w:r w:rsidRPr="00B15168">
        <w:rPr>
          <w:sz w:val="24"/>
          <w:szCs w:val="24"/>
        </w:rPr>
        <w:t xml:space="preserve"> муниципального образования</w:t>
      </w:r>
    </w:p>
    <w:p w:rsidR="001F3449" w:rsidRDefault="001F3449" w:rsidP="00705D76">
      <w:pPr>
        <w:jc w:val="both"/>
        <w:rPr>
          <w:sz w:val="24"/>
          <w:szCs w:val="24"/>
        </w:rPr>
      </w:pPr>
      <w:r w:rsidRPr="00B15168">
        <w:rPr>
          <w:sz w:val="24"/>
          <w:szCs w:val="24"/>
        </w:rPr>
        <w:t xml:space="preserve">«Жигаловский район»                                                               </w:t>
      </w:r>
      <w:r>
        <w:rPr>
          <w:sz w:val="24"/>
          <w:szCs w:val="24"/>
        </w:rPr>
        <w:t xml:space="preserve">                                И.Н. Федоровский                                                                                                      </w:t>
      </w:r>
    </w:p>
    <w:p w:rsidR="001F3449" w:rsidRDefault="001F3449" w:rsidP="004212AC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</w:t>
      </w:r>
    </w:p>
    <w:p w:rsidR="001F3449" w:rsidRDefault="001F3449" w:rsidP="000B5149">
      <w:pPr>
        <w:rPr>
          <w:sz w:val="24"/>
          <w:szCs w:val="24"/>
        </w:rPr>
      </w:pPr>
    </w:p>
    <w:p w:rsidR="001F3449" w:rsidRPr="000B5149" w:rsidRDefault="001F3449" w:rsidP="000B5149">
      <w:pPr>
        <w:rPr>
          <w:sz w:val="24"/>
          <w:szCs w:val="24"/>
        </w:rPr>
        <w:sectPr w:rsidR="001F3449" w:rsidRPr="000B5149" w:rsidSect="000B5149">
          <w:type w:val="continuous"/>
          <w:pgSz w:w="11907" w:h="16840" w:code="9"/>
          <w:pgMar w:top="1418" w:right="567" w:bottom="1134" w:left="1134" w:header="720" w:footer="720" w:gutter="0"/>
          <w:cols w:space="720"/>
          <w:docGrid w:linePitch="360"/>
        </w:sectPr>
      </w:pPr>
    </w:p>
    <w:p w:rsidR="001F3449" w:rsidRDefault="001F3449" w:rsidP="000B5149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Приложение №1</w:t>
      </w:r>
    </w:p>
    <w:p w:rsidR="001F3449" w:rsidRDefault="001F3449" w:rsidP="000B5149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к постановлению администрации</w:t>
      </w:r>
    </w:p>
    <w:p w:rsidR="001F3449" w:rsidRDefault="001F3449" w:rsidP="000B5149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муниципального образования </w:t>
      </w:r>
    </w:p>
    <w:p w:rsidR="001F3449" w:rsidRDefault="001F3449" w:rsidP="000B5149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« Жигаловский район» </w:t>
      </w:r>
    </w:p>
    <w:p w:rsidR="001F3449" w:rsidRDefault="001F3449" w:rsidP="000B5149">
      <w:pPr>
        <w:jc w:val="right"/>
        <w:rPr>
          <w:sz w:val="24"/>
          <w:szCs w:val="24"/>
        </w:rPr>
      </w:pPr>
      <w:r>
        <w:rPr>
          <w:sz w:val="24"/>
          <w:szCs w:val="24"/>
        </w:rPr>
        <w:t>от  «08» «декабря» 2014г. №338</w:t>
      </w:r>
    </w:p>
    <w:p w:rsidR="001F3449" w:rsidRDefault="001F3449" w:rsidP="00705D76">
      <w:pPr>
        <w:jc w:val="right"/>
        <w:rPr>
          <w:sz w:val="24"/>
          <w:szCs w:val="24"/>
        </w:rPr>
      </w:pPr>
    </w:p>
    <w:p w:rsidR="001F3449" w:rsidRPr="00847168" w:rsidRDefault="001F3449" w:rsidP="009F6E45">
      <w:pPr>
        <w:rPr>
          <w:b/>
          <w:bCs/>
          <w:sz w:val="22"/>
          <w:szCs w:val="22"/>
        </w:rPr>
      </w:pPr>
      <w:r w:rsidRPr="00847168">
        <w:rPr>
          <w:b/>
          <w:bCs/>
          <w:sz w:val="22"/>
          <w:szCs w:val="22"/>
        </w:rPr>
        <w:t xml:space="preserve">Объемные показатели для установления группы оплаты труда руководителей муниципальных дошкольных образовательных учреждений Жигаловского района </w:t>
      </w:r>
    </w:p>
    <w:p w:rsidR="001F3449" w:rsidRPr="00847168" w:rsidRDefault="001F3449" w:rsidP="009F6E45">
      <w:pPr>
        <w:rPr>
          <w:b/>
          <w:bCs/>
          <w:sz w:val="22"/>
          <w:szCs w:val="22"/>
        </w:rPr>
      </w:pPr>
      <w:r w:rsidRPr="00847168">
        <w:rPr>
          <w:b/>
          <w:bCs/>
          <w:sz w:val="22"/>
          <w:szCs w:val="22"/>
        </w:rPr>
        <w:t>________________________________________________________________________________________________________________________</w:t>
      </w:r>
    </w:p>
    <w:p w:rsidR="001F3449" w:rsidRPr="00847168" w:rsidRDefault="001F3449" w:rsidP="009F6E45">
      <w:pPr>
        <w:jc w:val="center"/>
        <w:rPr>
          <w:b/>
          <w:bCs/>
          <w:sz w:val="16"/>
          <w:szCs w:val="16"/>
        </w:rPr>
      </w:pPr>
      <w:r w:rsidRPr="00847168">
        <w:rPr>
          <w:b/>
          <w:bCs/>
          <w:sz w:val="16"/>
          <w:szCs w:val="16"/>
        </w:rPr>
        <w:t>Название ОУ</w:t>
      </w:r>
    </w:p>
    <w:p w:rsidR="001F3449" w:rsidRPr="00847168" w:rsidRDefault="001F3449" w:rsidP="009F6E45">
      <w:pPr>
        <w:jc w:val="center"/>
        <w:rPr>
          <w:b/>
          <w:bCs/>
          <w:sz w:val="16"/>
          <w:szCs w:val="16"/>
        </w:rPr>
      </w:pPr>
    </w:p>
    <w:tbl>
      <w:tblPr>
        <w:tblW w:w="1510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6"/>
        <w:gridCol w:w="2657"/>
        <w:gridCol w:w="4980"/>
        <w:gridCol w:w="1555"/>
        <w:gridCol w:w="2119"/>
        <w:gridCol w:w="1552"/>
        <w:gridCol w:w="1693"/>
      </w:tblGrid>
      <w:tr w:rsidR="001F3449" w:rsidRPr="00847168" w:rsidTr="009F6E45">
        <w:trPr>
          <w:trHeight w:val="644"/>
        </w:trPr>
        <w:tc>
          <w:tcPr>
            <w:tcW w:w="546" w:type="dxa"/>
          </w:tcPr>
          <w:p w:rsidR="001F3449" w:rsidRPr="00847168" w:rsidRDefault="001F3449" w:rsidP="00E814D8">
            <w:pPr>
              <w:jc w:val="center"/>
              <w:rPr>
                <w:b/>
                <w:bCs/>
                <w:sz w:val="22"/>
                <w:szCs w:val="22"/>
              </w:rPr>
            </w:pPr>
            <w:r w:rsidRPr="00847168"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2657" w:type="dxa"/>
          </w:tcPr>
          <w:p w:rsidR="001F3449" w:rsidRPr="00847168" w:rsidRDefault="001F3449" w:rsidP="00E814D8">
            <w:pPr>
              <w:pStyle w:val="Heading1"/>
              <w:rPr>
                <w:rFonts w:ascii="Times New Roman" w:hAnsi="Times New Roman" w:cs="Times New Roman"/>
                <w:sz w:val="22"/>
                <w:szCs w:val="22"/>
              </w:rPr>
            </w:pPr>
            <w:r w:rsidRPr="00847168">
              <w:rPr>
                <w:rFonts w:ascii="Times New Roman" w:hAnsi="Times New Roman" w:cs="Times New Roman"/>
                <w:sz w:val="22"/>
                <w:szCs w:val="22"/>
              </w:rPr>
              <w:t xml:space="preserve">Показатели </w:t>
            </w:r>
          </w:p>
        </w:tc>
        <w:tc>
          <w:tcPr>
            <w:tcW w:w="4980" w:type="dxa"/>
          </w:tcPr>
          <w:p w:rsidR="001F3449" w:rsidRPr="00847168" w:rsidRDefault="001F3449" w:rsidP="00E814D8">
            <w:pPr>
              <w:jc w:val="center"/>
              <w:rPr>
                <w:b/>
                <w:bCs/>
                <w:sz w:val="22"/>
                <w:szCs w:val="22"/>
              </w:rPr>
            </w:pPr>
            <w:r w:rsidRPr="00847168">
              <w:rPr>
                <w:b/>
                <w:bCs/>
                <w:sz w:val="22"/>
                <w:szCs w:val="22"/>
              </w:rPr>
              <w:t xml:space="preserve">Условия </w:t>
            </w:r>
          </w:p>
        </w:tc>
        <w:tc>
          <w:tcPr>
            <w:tcW w:w="1555" w:type="dxa"/>
          </w:tcPr>
          <w:p w:rsidR="001F3449" w:rsidRPr="00847168" w:rsidRDefault="001F3449" w:rsidP="00E814D8">
            <w:pPr>
              <w:jc w:val="center"/>
              <w:rPr>
                <w:b/>
                <w:bCs/>
                <w:sz w:val="22"/>
                <w:szCs w:val="22"/>
              </w:rPr>
            </w:pPr>
            <w:r w:rsidRPr="00847168">
              <w:rPr>
                <w:b/>
                <w:bCs/>
                <w:sz w:val="22"/>
                <w:szCs w:val="22"/>
              </w:rPr>
              <w:t>Баллы</w:t>
            </w:r>
          </w:p>
        </w:tc>
        <w:tc>
          <w:tcPr>
            <w:tcW w:w="2119" w:type="dxa"/>
          </w:tcPr>
          <w:p w:rsidR="001F3449" w:rsidRPr="00847168" w:rsidRDefault="001F3449" w:rsidP="00E814D8">
            <w:pPr>
              <w:rPr>
                <w:b/>
                <w:bCs/>
                <w:sz w:val="22"/>
                <w:szCs w:val="22"/>
              </w:rPr>
            </w:pPr>
            <w:r w:rsidRPr="00847168">
              <w:rPr>
                <w:b/>
                <w:bCs/>
                <w:sz w:val="22"/>
                <w:szCs w:val="22"/>
              </w:rPr>
              <w:t>Значение показателя</w:t>
            </w:r>
          </w:p>
        </w:tc>
        <w:tc>
          <w:tcPr>
            <w:tcW w:w="1552" w:type="dxa"/>
          </w:tcPr>
          <w:p w:rsidR="001F3449" w:rsidRPr="00847168" w:rsidRDefault="001F3449" w:rsidP="00E814D8">
            <w:pPr>
              <w:rPr>
                <w:b/>
                <w:bCs/>
                <w:sz w:val="22"/>
                <w:szCs w:val="22"/>
              </w:rPr>
            </w:pPr>
            <w:r w:rsidRPr="00847168">
              <w:rPr>
                <w:b/>
                <w:bCs/>
                <w:sz w:val="22"/>
                <w:szCs w:val="22"/>
              </w:rPr>
              <w:t>Расчет баллов</w:t>
            </w:r>
          </w:p>
        </w:tc>
        <w:tc>
          <w:tcPr>
            <w:tcW w:w="1693" w:type="dxa"/>
          </w:tcPr>
          <w:p w:rsidR="001F3449" w:rsidRPr="00847168" w:rsidRDefault="001F3449" w:rsidP="00E814D8">
            <w:pPr>
              <w:rPr>
                <w:b/>
                <w:bCs/>
                <w:sz w:val="22"/>
                <w:szCs w:val="22"/>
              </w:rPr>
            </w:pPr>
            <w:r w:rsidRPr="00847168">
              <w:rPr>
                <w:b/>
                <w:bCs/>
                <w:sz w:val="22"/>
                <w:szCs w:val="22"/>
              </w:rPr>
              <w:t>Кол-во баллов</w:t>
            </w:r>
          </w:p>
        </w:tc>
      </w:tr>
      <w:tr w:rsidR="001F3449" w:rsidRPr="00847168" w:rsidTr="009F6E45">
        <w:tc>
          <w:tcPr>
            <w:tcW w:w="546" w:type="dxa"/>
          </w:tcPr>
          <w:p w:rsidR="001F3449" w:rsidRPr="00847168" w:rsidRDefault="001F3449" w:rsidP="00E814D8">
            <w:pPr>
              <w:jc w:val="center"/>
              <w:rPr>
                <w:sz w:val="22"/>
                <w:szCs w:val="22"/>
              </w:rPr>
            </w:pPr>
            <w:r w:rsidRPr="00847168">
              <w:rPr>
                <w:sz w:val="22"/>
                <w:szCs w:val="22"/>
              </w:rPr>
              <w:t>11.</w:t>
            </w:r>
          </w:p>
        </w:tc>
        <w:tc>
          <w:tcPr>
            <w:tcW w:w="2657" w:type="dxa"/>
          </w:tcPr>
          <w:p w:rsidR="001F3449" w:rsidRPr="00847168" w:rsidRDefault="001F3449" w:rsidP="00E814D8">
            <w:pPr>
              <w:rPr>
                <w:b/>
                <w:bCs/>
                <w:sz w:val="22"/>
                <w:szCs w:val="22"/>
              </w:rPr>
            </w:pPr>
            <w:r w:rsidRPr="00847168">
              <w:rPr>
                <w:b/>
                <w:bCs/>
                <w:sz w:val="22"/>
                <w:szCs w:val="22"/>
              </w:rPr>
              <w:t>Превышение плана наполнямости</w:t>
            </w:r>
          </w:p>
        </w:tc>
        <w:tc>
          <w:tcPr>
            <w:tcW w:w="4980" w:type="dxa"/>
          </w:tcPr>
          <w:p w:rsidR="001F3449" w:rsidRPr="00847168" w:rsidRDefault="001F3449" w:rsidP="00E814D8">
            <w:pPr>
              <w:rPr>
                <w:sz w:val="22"/>
                <w:szCs w:val="22"/>
              </w:rPr>
            </w:pPr>
            <w:r w:rsidRPr="00847168">
              <w:rPr>
                <w:sz w:val="22"/>
                <w:szCs w:val="22"/>
              </w:rPr>
              <w:t>За каждого</w:t>
            </w:r>
          </w:p>
        </w:tc>
        <w:tc>
          <w:tcPr>
            <w:tcW w:w="1555" w:type="dxa"/>
          </w:tcPr>
          <w:p w:rsidR="001F3449" w:rsidRPr="00847168" w:rsidRDefault="001F3449" w:rsidP="009F6E45">
            <w:pPr>
              <w:rPr>
                <w:sz w:val="22"/>
                <w:szCs w:val="22"/>
              </w:rPr>
            </w:pPr>
            <w:r w:rsidRPr="00847168">
              <w:rPr>
                <w:sz w:val="22"/>
                <w:szCs w:val="22"/>
              </w:rPr>
              <w:t>0,5</w:t>
            </w:r>
          </w:p>
        </w:tc>
        <w:tc>
          <w:tcPr>
            <w:tcW w:w="2119" w:type="dxa"/>
          </w:tcPr>
          <w:p w:rsidR="001F3449" w:rsidRPr="00847168" w:rsidRDefault="001F3449" w:rsidP="00E814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2" w:type="dxa"/>
          </w:tcPr>
          <w:p w:rsidR="001F3449" w:rsidRPr="00847168" w:rsidRDefault="001F3449" w:rsidP="00E814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3" w:type="dxa"/>
          </w:tcPr>
          <w:p w:rsidR="001F3449" w:rsidRPr="00847168" w:rsidRDefault="001F3449" w:rsidP="00E814D8">
            <w:pPr>
              <w:jc w:val="center"/>
              <w:rPr>
                <w:sz w:val="22"/>
                <w:szCs w:val="22"/>
              </w:rPr>
            </w:pPr>
          </w:p>
        </w:tc>
      </w:tr>
      <w:tr w:rsidR="001F3449" w:rsidRPr="00847168" w:rsidTr="009F6E45">
        <w:tc>
          <w:tcPr>
            <w:tcW w:w="546" w:type="dxa"/>
          </w:tcPr>
          <w:p w:rsidR="001F3449" w:rsidRPr="00847168" w:rsidRDefault="001F3449" w:rsidP="00E814D8">
            <w:pPr>
              <w:jc w:val="center"/>
              <w:rPr>
                <w:sz w:val="22"/>
                <w:szCs w:val="22"/>
              </w:rPr>
            </w:pPr>
            <w:r w:rsidRPr="00847168">
              <w:rPr>
                <w:sz w:val="22"/>
                <w:szCs w:val="22"/>
              </w:rPr>
              <w:t>22.</w:t>
            </w:r>
          </w:p>
        </w:tc>
        <w:tc>
          <w:tcPr>
            <w:tcW w:w="2657" w:type="dxa"/>
          </w:tcPr>
          <w:p w:rsidR="001F3449" w:rsidRPr="00847168" w:rsidRDefault="001F3449" w:rsidP="00E814D8">
            <w:pPr>
              <w:rPr>
                <w:b/>
                <w:bCs/>
                <w:sz w:val="22"/>
                <w:szCs w:val="22"/>
              </w:rPr>
            </w:pPr>
            <w:r w:rsidRPr="00847168">
              <w:rPr>
                <w:b/>
                <w:bCs/>
                <w:sz w:val="22"/>
                <w:szCs w:val="22"/>
              </w:rPr>
              <w:t xml:space="preserve">Количество  дошкольных групп </w:t>
            </w:r>
          </w:p>
        </w:tc>
        <w:tc>
          <w:tcPr>
            <w:tcW w:w="4980" w:type="dxa"/>
          </w:tcPr>
          <w:p w:rsidR="001F3449" w:rsidRPr="00847168" w:rsidRDefault="001F3449" w:rsidP="00E814D8">
            <w:pPr>
              <w:rPr>
                <w:sz w:val="22"/>
                <w:szCs w:val="22"/>
              </w:rPr>
            </w:pPr>
            <w:r w:rsidRPr="00847168">
              <w:rPr>
                <w:sz w:val="22"/>
                <w:szCs w:val="22"/>
              </w:rPr>
              <w:t>За группу</w:t>
            </w:r>
          </w:p>
        </w:tc>
        <w:tc>
          <w:tcPr>
            <w:tcW w:w="1555" w:type="dxa"/>
          </w:tcPr>
          <w:p w:rsidR="001F3449" w:rsidRPr="00847168" w:rsidRDefault="001F3449" w:rsidP="009F6E45">
            <w:pPr>
              <w:rPr>
                <w:sz w:val="22"/>
                <w:szCs w:val="22"/>
              </w:rPr>
            </w:pPr>
            <w:r w:rsidRPr="00847168">
              <w:rPr>
                <w:sz w:val="22"/>
                <w:szCs w:val="22"/>
              </w:rPr>
              <w:t>10</w:t>
            </w:r>
          </w:p>
        </w:tc>
        <w:tc>
          <w:tcPr>
            <w:tcW w:w="2119" w:type="dxa"/>
          </w:tcPr>
          <w:p w:rsidR="001F3449" w:rsidRPr="00847168" w:rsidRDefault="001F3449" w:rsidP="00E814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2" w:type="dxa"/>
          </w:tcPr>
          <w:p w:rsidR="001F3449" w:rsidRPr="00847168" w:rsidRDefault="001F3449" w:rsidP="00E814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3" w:type="dxa"/>
          </w:tcPr>
          <w:p w:rsidR="001F3449" w:rsidRPr="00847168" w:rsidRDefault="001F3449" w:rsidP="00E814D8">
            <w:pPr>
              <w:jc w:val="center"/>
              <w:rPr>
                <w:sz w:val="22"/>
                <w:szCs w:val="22"/>
              </w:rPr>
            </w:pPr>
          </w:p>
        </w:tc>
      </w:tr>
      <w:tr w:rsidR="001F3449" w:rsidRPr="00847168" w:rsidTr="009F6E45">
        <w:tc>
          <w:tcPr>
            <w:tcW w:w="546" w:type="dxa"/>
          </w:tcPr>
          <w:p w:rsidR="001F3449" w:rsidRPr="00847168" w:rsidRDefault="001F3449" w:rsidP="00E814D8">
            <w:pPr>
              <w:jc w:val="center"/>
              <w:rPr>
                <w:sz w:val="22"/>
                <w:szCs w:val="22"/>
              </w:rPr>
            </w:pPr>
            <w:r w:rsidRPr="00847168">
              <w:rPr>
                <w:sz w:val="22"/>
                <w:szCs w:val="22"/>
              </w:rPr>
              <w:t>33.</w:t>
            </w:r>
          </w:p>
        </w:tc>
        <w:tc>
          <w:tcPr>
            <w:tcW w:w="2657" w:type="dxa"/>
          </w:tcPr>
          <w:p w:rsidR="001F3449" w:rsidRPr="00847168" w:rsidRDefault="001F3449" w:rsidP="00E814D8">
            <w:pPr>
              <w:rPr>
                <w:b/>
                <w:bCs/>
                <w:sz w:val="22"/>
                <w:szCs w:val="22"/>
              </w:rPr>
            </w:pPr>
            <w:r w:rsidRPr="00847168">
              <w:rPr>
                <w:b/>
                <w:bCs/>
                <w:sz w:val="22"/>
                <w:szCs w:val="22"/>
              </w:rPr>
              <w:t>Наличие групп кратковременного пребывания</w:t>
            </w:r>
          </w:p>
        </w:tc>
        <w:tc>
          <w:tcPr>
            <w:tcW w:w="4980" w:type="dxa"/>
          </w:tcPr>
          <w:p w:rsidR="001F3449" w:rsidRPr="00847168" w:rsidRDefault="001F3449" w:rsidP="00E814D8">
            <w:pPr>
              <w:rPr>
                <w:sz w:val="22"/>
                <w:szCs w:val="22"/>
              </w:rPr>
            </w:pPr>
            <w:r w:rsidRPr="00847168">
              <w:rPr>
                <w:sz w:val="22"/>
                <w:szCs w:val="22"/>
              </w:rPr>
              <w:t>За группу</w:t>
            </w:r>
          </w:p>
        </w:tc>
        <w:tc>
          <w:tcPr>
            <w:tcW w:w="1555" w:type="dxa"/>
          </w:tcPr>
          <w:p w:rsidR="001F3449" w:rsidRPr="00847168" w:rsidRDefault="001F3449" w:rsidP="009F6E45">
            <w:pPr>
              <w:rPr>
                <w:sz w:val="22"/>
                <w:szCs w:val="22"/>
              </w:rPr>
            </w:pPr>
            <w:r w:rsidRPr="00847168">
              <w:rPr>
                <w:sz w:val="22"/>
                <w:szCs w:val="22"/>
              </w:rPr>
              <w:t>10</w:t>
            </w:r>
          </w:p>
        </w:tc>
        <w:tc>
          <w:tcPr>
            <w:tcW w:w="2119" w:type="dxa"/>
          </w:tcPr>
          <w:p w:rsidR="001F3449" w:rsidRPr="00847168" w:rsidRDefault="001F3449" w:rsidP="00E814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2" w:type="dxa"/>
          </w:tcPr>
          <w:p w:rsidR="001F3449" w:rsidRPr="00847168" w:rsidRDefault="001F3449" w:rsidP="00E814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3" w:type="dxa"/>
          </w:tcPr>
          <w:p w:rsidR="001F3449" w:rsidRPr="00847168" w:rsidRDefault="001F3449" w:rsidP="00E814D8">
            <w:pPr>
              <w:jc w:val="center"/>
              <w:rPr>
                <w:sz w:val="22"/>
                <w:szCs w:val="22"/>
              </w:rPr>
            </w:pPr>
          </w:p>
        </w:tc>
      </w:tr>
      <w:tr w:rsidR="001F3449" w:rsidRPr="00847168" w:rsidTr="009F6E45">
        <w:tc>
          <w:tcPr>
            <w:tcW w:w="546" w:type="dxa"/>
          </w:tcPr>
          <w:p w:rsidR="001F3449" w:rsidRPr="00847168" w:rsidRDefault="001F3449" w:rsidP="00E814D8">
            <w:pPr>
              <w:jc w:val="center"/>
              <w:rPr>
                <w:sz w:val="22"/>
                <w:szCs w:val="22"/>
              </w:rPr>
            </w:pPr>
            <w:r w:rsidRPr="00847168">
              <w:rPr>
                <w:sz w:val="22"/>
                <w:szCs w:val="22"/>
              </w:rPr>
              <w:t>4.4</w:t>
            </w:r>
          </w:p>
        </w:tc>
        <w:tc>
          <w:tcPr>
            <w:tcW w:w="2657" w:type="dxa"/>
          </w:tcPr>
          <w:p w:rsidR="001F3449" w:rsidRPr="00847168" w:rsidRDefault="001F3449" w:rsidP="00E814D8">
            <w:pPr>
              <w:rPr>
                <w:b/>
                <w:bCs/>
                <w:sz w:val="22"/>
                <w:szCs w:val="22"/>
              </w:rPr>
            </w:pPr>
            <w:r w:rsidRPr="00847168">
              <w:rPr>
                <w:b/>
                <w:bCs/>
                <w:sz w:val="22"/>
                <w:szCs w:val="22"/>
              </w:rPr>
              <w:t>Количество работников</w:t>
            </w:r>
          </w:p>
        </w:tc>
        <w:tc>
          <w:tcPr>
            <w:tcW w:w="4980" w:type="dxa"/>
          </w:tcPr>
          <w:p w:rsidR="001F3449" w:rsidRPr="00847168" w:rsidRDefault="001F3449" w:rsidP="00E814D8">
            <w:pPr>
              <w:rPr>
                <w:sz w:val="22"/>
                <w:szCs w:val="22"/>
              </w:rPr>
            </w:pPr>
            <w:r w:rsidRPr="00847168">
              <w:rPr>
                <w:sz w:val="22"/>
                <w:szCs w:val="22"/>
              </w:rPr>
              <w:t>За каждого</w:t>
            </w:r>
          </w:p>
          <w:p w:rsidR="001F3449" w:rsidRPr="00847168" w:rsidRDefault="001F3449" w:rsidP="00E814D8">
            <w:pPr>
              <w:rPr>
                <w:sz w:val="22"/>
                <w:szCs w:val="22"/>
              </w:rPr>
            </w:pPr>
            <w:r w:rsidRPr="00847168">
              <w:rPr>
                <w:sz w:val="22"/>
                <w:szCs w:val="22"/>
              </w:rPr>
              <w:t xml:space="preserve"> доп. имеющ. </w:t>
            </w:r>
          </w:p>
          <w:p w:rsidR="001F3449" w:rsidRPr="00847168" w:rsidRDefault="001F3449" w:rsidP="00E814D8">
            <w:pPr>
              <w:rPr>
                <w:sz w:val="22"/>
                <w:szCs w:val="22"/>
              </w:rPr>
            </w:pPr>
            <w:r w:rsidRPr="00847168">
              <w:rPr>
                <w:sz w:val="22"/>
                <w:szCs w:val="22"/>
              </w:rPr>
              <w:t>1 категорию</w:t>
            </w:r>
          </w:p>
          <w:p w:rsidR="001F3449" w:rsidRPr="00847168" w:rsidRDefault="001F3449" w:rsidP="00E814D8">
            <w:pPr>
              <w:rPr>
                <w:sz w:val="22"/>
                <w:szCs w:val="22"/>
              </w:rPr>
            </w:pPr>
            <w:r w:rsidRPr="00847168">
              <w:rPr>
                <w:sz w:val="22"/>
                <w:szCs w:val="22"/>
              </w:rPr>
              <w:t xml:space="preserve"> высш. кат.</w:t>
            </w:r>
          </w:p>
        </w:tc>
        <w:tc>
          <w:tcPr>
            <w:tcW w:w="1555" w:type="dxa"/>
          </w:tcPr>
          <w:p w:rsidR="001F3449" w:rsidRPr="00847168" w:rsidRDefault="001F3449" w:rsidP="00E814D8">
            <w:pPr>
              <w:rPr>
                <w:sz w:val="22"/>
                <w:szCs w:val="22"/>
              </w:rPr>
            </w:pPr>
            <w:r w:rsidRPr="00847168">
              <w:rPr>
                <w:sz w:val="22"/>
                <w:szCs w:val="22"/>
              </w:rPr>
              <w:t>1,0</w:t>
            </w:r>
          </w:p>
          <w:p w:rsidR="001F3449" w:rsidRPr="00847168" w:rsidRDefault="001F3449" w:rsidP="00E814D8">
            <w:pPr>
              <w:rPr>
                <w:sz w:val="22"/>
                <w:szCs w:val="22"/>
              </w:rPr>
            </w:pPr>
          </w:p>
          <w:p w:rsidR="001F3449" w:rsidRPr="00847168" w:rsidRDefault="001F3449" w:rsidP="00E814D8">
            <w:pPr>
              <w:ind w:firstLine="33"/>
              <w:rPr>
                <w:sz w:val="22"/>
                <w:szCs w:val="22"/>
              </w:rPr>
            </w:pPr>
            <w:r w:rsidRPr="00847168">
              <w:rPr>
                <w:sz w:val="22"/>
                <w:szCs w:val="22"/>
              </w:rPr>
              <w:t>0,5</w:t>
            </w:r>
          </w:p>
          <w:p w:rsidR="001F3449" w:rsidRPr="00847168" w:rsidRDefault="001F3449" w:rsidP="00E814D8">
            <w:pPr>
              <w:rPr>
                <w:sz w:val="22"/>
                <w:szCs w:val="22"/>
              </w:rPr>
            </w:pPr>
            <w:r w:rsidRPr="00847168">
              <w:rPr>
                <w:sz w:val="22"/>
                <w:szCs w:val="22"/>
              </w:rPr>
              <w:t>1,0</w:t>
            </w:r>
          </w:p>
        </w:tc>
        <w:tc>
          <w:tcPr>
            <w:tcW w:w="2119" w:type="dxa"/>
          </w:tcPr>
          <w:p w:rsidR="001F3449" w:rsidRPr="00847168" w:rsidRDefault="001F3449" w:rsidP="00E814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2" w:type="dxa"/>
          </w:tcPr>
          <w:p w:rsidR="001F3449" w:rsidRPr="00847168" w:rsidRDefault="001F3449" w:rsidP="00E814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3" w:type="dxa"/>
          </w:tcPr>
          <w:p w:rsidR="001F3449" w:rsidRPr="00847168" w:rsidRDefault="001F3449" w:rsidP="00E814D8">
            <w:pPr>
              <w:jc w:val="center"/>
              <w:rPr>
                <w:sz w:val="22"/>
                <w:szCs w:val="22"/>
              </w:rPr>
            </w:pPr>
          </w:p>
        </w:tc>
      </w:tr>
      <w:tr w:rsidR="001F3449" w:rsidRPr="00847168" w:rsidTr="009F6E45">
        <w:tc>
          <w:tcPr>
            <w:tcW w:w="546" w:type="dxa"/>
          </w:tcPr>
          <w:p w:rsidR="001F3449" w:rsidRPr="00847168" w:rsidRDefault="001F3449" w:rsidP="00E814D8">
            <w:pPr>
              <w:jc w:val="center"/>
              <w:rPr>
                <w:sz w:val="22"/>
                <w:szCs w:val="22"/>
              </w:rPr>
            </w:pPr>
            <w:r w:rsidRPr="00847168">
              <w:rPr>
                <w:sz w:val="22"/>
                <w:szCs w:val="22"/>
              </w:rPr>
              <w:t>11</w:t>
            </w:r>
          </w:p>
        </w:tc>
        <w:tc>
          <w:tcPr>
            <w:tcW w:w="2657" w:type="dxa"/>
          </w:tcPr>
          <w:p w:rsidR="001F3449" w:rsidRPr="00847168" w:rsidRDefault="001F3449" w:rsidP="00E814D8">
            <w:pPr>
              <w:rPr>
                <w:b/>
                <w:bCs/>
                <w:sz w:val="22"/>
                <w:szCs w:val="22"/>
              </w:rPr>
            </w:pPr>
            <w:r w:rsidRPr="00847168">
              <w:rPr>
                <w:b/>
                <w:bCs/>
                <w:sz w:val="22"/>
                <w:szCs w:val="22"/>
              </w:rPr>
              <w:t xml:space="preserve">Наличие оборудованных  и используемых спортивных площадок (зон), </w:t>
            </w:r>
            <w:r w:rsidRPr="00847168">
              <w:rPr>
                <w:b/>
                <w:bCs/>
                <w:sz w:val="24"/>
                <w:szCs w:val="24"/>
              </w:rPr>
              <w:t>(в соответствии с требованиями САН ПиН)</w:t>
            </w:r>
          </w:p>
        </w:tc>
        <w:tc>
          <w:tcPr>
            <w:tcW w:w="4980" w:type="dxa"/>
          </w:tcPr>
          <w:p w:rsidR="001F3449" w:rsidRPr="00847168" w:rsidRDefault="001F3449" w:rsidP="00E814D8">
            <w:pPr>
              <w:rPr>
                <w:sz w:val="24"/>
                <w:szCs w:val="24"/>
                <w:u w:val="single"/>
              </w:rPr>
            </w:pPr>
            <w:r w:rsidRPr="00847168">
              <w:rPr>
                <w:sz w:val="24"/>
                <w:szCs w:val="24"/>
                <w:u w:val="single"/>
              </w:rPr>
              <w:t>Групповая спортивная площадка (зона):</w:t>
            </w:r>
          </w:p>
          <w:p w:rsidR="001F3449" w:rsidRPr="00847168" w:rsidRDefault="001F3449" w:rsidP="00E814D8">
            <w:pPr>
              <w:rPr>
                <w:sz w:val="24"/>
                <w:szCs w:val="24"/>
              </w:rPr>
            </w:pPr>
          </w:p>
          <w:p w:rsidR="001F3449" w:rsidRPr="00847168" w:rsidRDefault="001F3449" w:rsidP="00E814D8">
            <w:pPr>
              <w:rPr>
                <w:sz w:val="24"/>
                <w:szCs w:val="24"/>
              </w:rPr>
            </w:pPr>
            <w:r w:rsidRPr="00847168">
              <w:rPr>
                <w:sz w:val="24"/>
                <w:szCs w:val="24"/>
              </w:rPr>
              <w:t>- групповой спортивный уголок</w:t>
            </w:r>
          </w:p>
          <w:p w:rsidR="001F3449" w:rsidRPr="00847168" w:rsidRDefault="001F3449" w:rsidP="00E814D8">
            <w:pPr>
              <w:rPr>
                <w:sz w:val="24"/>
                <w:szCs w:val="24"/>
              </w:rPr>
            </w:pPr>
            <w:r w:rsidRPr="00847168">
              <w:rPr>
                <w:sz w:val="24"/>
                <w:szCs w:val="24"/>
              </w:rPr>
              <w:t>- оборудованная зона на участке</w:t>
            </w:r>
          </w:p>
          <w:p w:rsidR="001F3449" w:rsidRPr="00847168" w:rsidRDefault="001F3449" w:rsidP="00E814D8">
            <w:pPr>
              <w:rPr>
                <w:sz w:val="24"/>
                <w:szCs w:val="24"/>
                <w:u w:val="single"/>
              </w:rPr>
            </w:pPr>
          </w:p>
          <w:p w:rsidR="001F3449" w:rsidRPr="00847168" w:rsidRDefault="001F3449" w:rsidP="00E814D8">
            <w:pPr>
              <w:rPr>
                <w:sz w:val="24"/>
                <w:szCs w:val="24"/>
                <w:u w:val="single"/>
              </w:rPr>
            </w:pPr>
            <w:r w:rsidRPr="00847168">
              <w:rPr>
                <w:sz w:val="24"/>
                <w:szCs w:val="24"/>
                <w:u w:val="single"/>
              </w:rPr>
              <w:t>Физкультурный зал</w:t>
            </w:r>
          </w:p>
          <w:p w:rsidR="001F3449" w:rsidRPr="00847168" w:rsidRDefault="001F3449" w:rsidP="00E814D8">
            <w:pPr>
              <w:rPr>
                <w:sz w:val="24"/>
                <w:szCs w:val="24"/>
              </w:rPr>
            </w:pPr>
            <w:r w:rsidRPr="00847168">
              <w:rPr>
                <w:sz w:val="24"/>
                <w:szCs w:val="24"/>
              </w:rPr>
              <w:t>- обеспеченность оборудованием и крупными модулями (шведская стенка, канат, кольца, веревочная лестница и т.д.)</w:t>
            </w:r>
          </w:p>
          <w:p w:rsidR="001F3449" w:rsidRPr="00847168" w:rsidRDefault="001F3449" w:rsidP="00E814D8">
            <w:pPr>
              <w:rPr>
                <w:sz w:val="24"/>
                <w:szCs w:val="24"/>
              </w:rPr>
            </w:pPr>
            <w:r w:rsidRPr="00847168">
              <w:rPr>
                <w:sz w:val="24"/>
                <w:szCs w:val="24"/>
              </w:rPr>
              <w:t>- обеспеченность инвентарем (мячи, скакалки и т.д.)</w:t>
            </w:r>
          </w:p>
          <w:p w:rsidR="001F3449" w:rsidRPr="00847168" w:rsidRDefault="001F3449" w:rsidP="00E814D8">
            <w:pPr>
              <w:rPr>
                <w:sz w:val="24"/>
                <w:szCs w:val="24"/>
              </w:rPr>
            </w:pPr>
          </w:p>
        </w:tc>
        <w:tc>
          <w:tcPr>
            <w:tcW w:w="1555" w:type="dxa"/>
          </w:tcPr>
          <w:p w:rsidR="001F3449" w:rsidRPr="00847168" w:rsidRDefault="001F3449" w:rsidP="009F6E45">
            <w:pPr>
              <w:rPr>
                <w:sz w:val="24"/>
                <w:szCs w:val="24"/>
              </w:rPr>
            </w:pPr>
            <w:r w:rsidRPr="00847168">
              <w:rPr>
                <w:sz w:val="24"/>
                <w:szCs w:val="24"/>
              </w:rPr>
              <w:t>За каждую-8, из них</w:t>
            </w:r>
          </w:p>
          <w:p w:rsidR="001F3449" w:rsidRPr="00847168" w:rsidRDefault="001F3449" w:rsidP="009F6E45">
            <w:pPr>
              <w:rPr>
                <w:sz w:val="24"/>
                <w:szCs w:val="24"/>
              </w:rPr>
            </w:pPr>
            <w:r w:rsidRPr="00847168">
              <w:rPr>
                <w:sz w:val="24"/>
                <w:szCs w:val="24"/>
              </w:rPr>
              <w:t>3</w:t>
            </w:r>
          </w:p>
          <w:p w:rsidR="001F3449" w:rsidRPr="00847168" w:rsidRDefault="001F3449" w:rsidP="009F6E45">
            <w:pPr>
              <w:rPr>
                <w:sz w:val="24"/>
                <w:szCs w:val="24"/>
              </w:rPr>
            </w:pPr>
            <w:r w:rsidRPr="00847168">
              <w:rPr>
                <w:sz w:val="24"/>
                <w:szCs w:val="24"/>
              </w:rPr>
              <w:t>5</w:t>
            </w:r>
          </w:p>
          <w:p w:rsidR="001F3449" w:rsidRPr="00847168" w:rsidRDefault="001F3449" w:rsidP="009F6E45">
            <w:pPr>
              <w:rPr>
                <w:sz w:val="24"/>
                <w:szCs w:val="24"/>
              </w:rPr>
            </w:pPr>
          </w:p>
          <w:p w:rsidR="001F3449" w:rsidRPr="00847168" w:rsidRDefault="001F3449" w:rsidP="009F6E45">
            <w:pPr>
              <w:rPr>
                <w:sz w:val="24"/>
                <w:szCs w:val="24"/>
              </w:rPr>
            </w:pPr>
            <w:r w:rsidRPr="00847168">
              <w:rPr>
                <w:sz w:val="24"/>
                <w:szCs w:val="24"/>
              </w:rPr>
              <w:t>20</w:t>
            </w:r>
          </w:p>
          <w:p w:rsidR="001F3449" w:rsidRPr="00847168" w:rsidRDefault="001F3449" w:rsidP="009F6E45">
            <w:pPr>
              <w:rPr>
                <w:sz w:val="24"/>
                <w:szCs w:val="24"/>
              </w:rPr>
            </w:pPr>
            <w:r w:rsidRPr="00847168">
              <w:rPr>
                <w:sz w:val="24"/>
                <w:szCs w:val="24"/>
              </w:rPr>
              <w:t>10</w:t>
            </w:r>
          </w:p>
          <w:p w:rsidR="001F3449" w:rsidRPr="00847168" w:rsidRDefault="001F3449" w:rsidP="009F6E45">
            <w:pPr>
              <w:rPr>
                <w:sz w:val="24"/>
                <w:szCs w:val="24"/>
              </w:rPr>
            </w:pPr>
          </w:p>
          <w:p w:rsidR="001F3449" w:rsidRPr="00847168" w:rsidRDefault="001F3449" w:rsidP="009F6E45">
            <w:pPr>
              <w:rPr>
                <w:sz w:val="24"/>
                <w:szCs w:val="24"/>
              </w:rPr>
            </w:pPr>
          </w:p>
          <w:p w:rsidR="001F3449" w:rsidRPr="00847168" w:rsidRDefault="001F3449" w:rsidP="009F6E45">
            <w:pPr>
              <w:rPr>
                <w:sz w:val="24"/>
                <w:szCs w:val="24"/>
              </w:rPr>
            </w:pPr>
            <w:r w:rsidRPr="00847168">
              <w:rPr>
                <w:sz w:val="24"/>
                <w:szCs w:val="24"/>
              </w:rPr>
              <w:t>10</w:t>
            </w:r>
          </w:p>
          <w:p w:rsidR="001F3449" w:rsidRPr="00847168" w:rsidRDefault="001F3449" w:rsidP="00E814D8">
            <w:pPr>
              <w:jc w:val="center"/>
              <w:rPr>
                <w:sz w:val="24"/>
                <w:szCs w:val="24"/>
              </w:rPr>
            </w:pPr>
          </w:p>
          <w:p w:rsidR="001F3449" w:rsidRPr="00847168" w:rsidRDefault="001F3449" w:rsidP="00E814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9" w:type="dxa"/>
          </w:tcPr>
          <w:p w:rsidR="001F3449" w:rsidRPr="00847168" w:rsidRDefault="001F3449" w:rsidP="00E814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2" w:type="dxa"/>
          </w:tcPr>
          <w:p w:rsidR="001F3449" w:rsidRPr="00847168" w:rsidRDefault="001F3449" w:rsidP="00E814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3" w:type="dxa"/>
          </w:tcPr>
          <w:p w:rsidR="001F3449" w:rsidRPr="00847168" w:rsidRDefault="001F3449" w:rsidP="00E814D8">
            <w:pPr>
              <w:jc w:val="center"/>
              <w:rPr>
                <w:sz w:val="22"/>
                <w:szCs w:val="22"/>
              </w:rPr>
            </w:pPr>
          </w:p>
        </w:tc>
      </w:tr>
      <w:tr w:rsidR="001F3449" w:rsidRPr="00847168" w:rsidTr="009F6E45">
        <w:trPr>
          <w:trHeight w:val="1824"/>
        </w:trPr>
        <w:tc>
          <w:tcPr>
            <w:tcW w:w="546" w:type="dxa"/>
          </w:tcPr>
          <w:p w:rsidR="001F3449" w:rsidRPr="00847168" w:rsidRDefault="001F3449" w:rsidP="00E814D8">
            <w:pPr>
              <w:jc w:val="center"/>
              <w:rPr>
                <w:sz w:val="22"/>
                <w:szCs w:val="22"/>
              </w:rPr>
            </w:pPr>
            <w:r w:rsidRPr="00847168">
              <w:rPr>
                <w:sz w:val="22"/>
                <w:szCs w:val="22"/>
              </w:rPr>
              <w:t>12</w:t>
            </w:r>
          </w:p>
        </w:tc>
        <w:tc>
          <w:tcPr>
            <w:tcW w:w="2657" w:type="dxa"/>
          </w:tcPr>
          <w:p w:rsidR="001F3449" w:rsidRPr="00847168" w:rsidRDefault="001F3449" w:rsidP="00E814D8">
            <w:pPr>
              <w:rPr>
                <w:b/>
                <w:bCs/>
                <w:sz w:val="22"/>
                <w:szCs w:val="22"/>
              </w:rPr>
            </w:pPr>
            <w:r w:rsidRPr="00847168">
              <w:rPr>
                <w:b/>
                <w:bCs/>
                <w:sz w:val="22"/>
                <w:szCs w:val="22"/>
              </w:rPr>
              <w:t>Наличие собственного. оборудованного медицинского кабинета</w:t>
            </w:r>
          </w:p>
        </w:tc>
        <w:tc>
          <w:tcPr>
            <w:tcW w:w="4980" w:type="dxa"/>
          </w:tcPr>
          <w:p w:rsidR="001F3449" w:rsidRPr="00847168" w:rsidRDefault="001F3449" w:rsidP="00E814D8">
            <w:pPr>
              <w:rPr>
                <w:sz w:val="24"/>
                <w:szCs w:val="24"/>
              </w:rPr>
            </w:pPr>
            <w:r w:rsidRPr="00847168">
              <w:rPr>
                <w:sz w:val="24"/>
                <w:szCs w:val="24"/>
              </w:rPr>
              <w:t>Медицинский кабинет (лицензированный);</w:t>
            </w:r>
          </w:p>
          <w:p w:rsidR="001F3449" w:rsidRPr="00847168" w:rsidRDefault="001F3449" w:rsidP="00E814D8">
            <w:pPr>
              <w:rPr>
                <w:sz w:val="24"/>
                <w:szCs w:val="24"/>
              </w:rPr>
            </w:pPr>
          </w:p>
          <w:p w:rsidR="001F3449" w:rsidRPr="00847168" w:rsidRDefault="001F3449" w:rsidP="00E814D8">
            <w:pPr>
              <w:rPr>
                <w:sz w:val="24"/>
                <w:szCs w:val="24"/>
              </w:rPr>
            </w:pPr>
            <w:r w:rsidRPr="00847168">
              <w:rPr>
                <w:sz w:val="24"/>
                <w:szCs w:val="24"/>
              </w:rPr>
              <w:t>Помещение медицинского назначения (при наличии договора)</w:t>
            </w:r>
          </w:p>
          <w:p w:rsidR="001F3449" w:rsidRPr="00847168" w:rsidRDefault="001F3449" w:rsidP="00E814D8">
            <w:pPr>
              <w:rPr>
                <w:sz w:val="24"/>
                <w:szCs w:val="24"/>
              </w:rPr>
            </w:pPr>
            <w:r w:rsidRPr="00847168">
              <w:rPr>
                <w:sz w:val="24"/>
                <w:szCs w:val="24"/>
              </w:rPr>
              <w:t>- наличие 1 кабинета</w:t>
            </w:r>
          </w:p>
          <w:p w:rsidR="001F3449" w:rsidRPr="00847168" w:rsidRDefault="001F3449" w:rsidP="00E814D8">
            <w:pPr>
              <w:rPr>
                <w:sz w:val="24"/>
                <w:szCs w:val="24"/>
              </w:rPr>
            </w:pPr>
            <w:r w:rsidRPr="00847168">
              <w:rPr>
                <w:sz w:val="24"/>
                <w:szCs w:val="24"/>
              </w:rPr>
              <w:t>- наличие трех кабинетов</w:t>
            </w:r>
          </w:p>
          <w:p w:rsidR="001F3449" w:rsidRPr="00847168" w:rsidRDefault="001F3449" w:rsidP="00E814D8">
            <w:pPr>
              <w:rPr>
                <w:sz w:val="24"/>
                <w:szCs w:val="24"/>
              </w:rPr>
            </w:pPr>
            <w:r w:rsidRPr="00847168">
              <w:rPr>
                <w:sz w:val="24"/>
                <w:szCs w:val="24"/>
              </w:rPr>
              <w:t xml:space="preserve">- обеспеченность  оборудованием </w:t>
            </w:r>
          </w:p>
        </w:tc>
        <w:tc>
          <w:tcPr>
            <w:tcW w:w="1555" w:type="dxa"/>
          </w:tcPr>
          <w:p w:rsidR="001F3449" w:rsidRPr="00847168" w:rsidRDefault="001F3449" w:rsidP="009F6E45">
            <w:pPr>
              <w:rPr>
                <w:sz w:val="24"/>
                <w:szCs w:val="24"/>
              </w:rPr>
            </w:pPr>
            <w:r w:rsidRPr="00847168">
              <w:rPr>
                <w:sz w:val="24"/>
                <w:szCs w:val="24"/>
              </w:rPr>
              <w:t>15</w:t>
            </w:r>
          </w:p>
          <w:p w:rsidR="001F3449" w:rsidRPr="00847168" w:rsidRDefault="001F3449" w:rsidP="009F6E45">
            <w:pPr>
              <w:rPr>
                <w:sz w:val="24"/>
                <w:szCs w:val="24"/>
              </w:rPr>
            </w:pPr>
          </w:p>
          <w:p w:rsidR="001F3449" w:rsidRPr="00847168" w:rsidRDefault="001F3449" w:rsidP="009F6E45">
            <w:pPr>
              <w:rPr>
                <w:sz w:val="24"/>
                <w:szCs w:val="24"/>
              </w:rPr>
            </w:pPr>
          </w:p>
          <w:p w:rsidR="001F3449" w:rsidRPr="00847168" w:rsidRDefault="001F3449" w:rsidP="009F6E45">
            <w:pPr>
              <w:rPr>
                <w:sz w:val="24"/>
                <w:szCs w:val="24"/>
              </w:rPr>
            </w:pPr>
            <w:r w:rsidRPr="00847168">
              <w:rPr>
                <w:sz w:val="24"/>
                <w:szCs w:val="24"/>
              </w:rPr>
              <w:t>10, из них</w:t>
            </w:r>
          </w:p>
          <w:p w:rsidR="001F3449" w:rsidRPr="00847168" w:rsidRDefault="001F3449" w:rsidP="009F6E45">
            <w:pPr>
              <w:rPr>
                <w:sz w:val="24"/>
                <w:szCs w:val="24"/>
              </w:rPr>
            </w:pPr>
            <w:r w:rsidRPr="00847168">
              <w:rPr>
                <w:sz w:val="24"/>
                <w:szCs w:val="24"/>
              </w:rPr>
              <w:t>3</w:t>
            </w:r>
          </w:p>
          <w:p w:rsidR="001F3449" w:rsidRPr="00847168" w:rsidRDefault="001F3449" w:rsidP="009F6E45">
            <w:pPr>
              <w:rPr>
                <w:sz w:val="24"/>
                <w:szCs w:val="24"/>
              </w:rPr>
            </w:pPr>
            <w:r w:rsidRPr="00847168">
              <w:rPr>
                <w:sz w:val="24"/>
                <w:szCs w:val="24"/>
              </w:rPr>
              <w:t>5</w:t>
            </w:r>
          </w:p>
          <w:p w:rsidR="001F3449" w:rsidRPr="00847168" w:rsidRDefault="001F3449" w:rsidP="009F6E45">
            <w:pPr>
              <w:rPr>
                <w:sz w:val="24"/>
                <w:szCs w:val="24"/>
              </w:rPr>
            </w:pPr>
            <w:r w:rsidRPr="00847168">
              <w:rPr>
                <w:sz w:val="24"/>
                <w:szCs w:val="24"/>
              </w:rPr>
              <w:t>5</w:t>
            </w:r>
          </w:p>
          <w:p w:rsidR="001F3449" w:rsidRPr="00847168" w:rsidRDefault="001F3449" w:rsidP="00E814D8">
            <w:pPr>
              <w:rPr>
                <w:sz w:val="24"/>
                <w:szCs w:val="24"/>
              </w:rPr>
            </w:pPr>
            <w:r w:rsidRPr="00847168"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2119" w:type="dxa"/>
          </w:tcPr>
          <w:p w:rsidR="001F3449" w:rsidRPr="00847168" w:rsidRDefault="001F3449" w:rsidP="00E814D8">
            <w:pPr>
              <w:rPr>
                <w:sz w:val="22"/>
                <w:szCs w:val="22"/>
              </w:rPr>
            </w:pPr>
            <w:r w:rsidRPr="00847168">
              <w:rPr>
                <w:sz w:val="22"/>
                <w:szCs w:val="22"/>
              </w:rPr>
              <w:t>Указать № лицензии</w:t>
            </w:r>
          </w:p>
          <w:p w:rsidR="001F3449" w:rsidRPr="00847168" w:rsidRDefault="001F3449" w:rsidP="00E814D8">
            <w:pPr>
              <w:rPr>
                <w:sz w:val="22"/>
                <w:szCs w:val="22"/>
              </w:rPr>
            </w:pPr>
          </w:p>
          <w:p w:rsidR="001F3449" w:rsidRPr="00847168" w:rsidRDefault="001F3449" w:rsidP="00E814D8">
            <w:pPr>
              <w:rPr>
                <w:sz w:val="22"/>
                <w:szCs w:val="22"/>
              </w:rPr>
            </w:pPr>
            <w:r w:rsidRPr="00847168">
              <w:rPr>
                <w:sz w:val="22"/>
                <w:szCs w:val="22"/>
              </w:rPr>
              <w:t>Указать № договора</w:t>
            </w:r>
          </w:p>
        </w:tc>
        <w:tc>
          <w:tcPr>
            <w:tcW w:w="1552" w:type="dxa"/>
          </w:tcPr>
          <w:p w:rsidR="001F3449" w:rsidRPr="00847168" w:rsidRDefault="001F3449" w:rsidP="00E814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3" w:type="dxa"/>
          </w:tcPr>
          <w:p w:rsidR="001F3449" w:rsidRPr="00847168" w:rsidRDefault="001F3449" w:rsidP="00E814D8">
            <w:pPr>
              <w:jc w:val="center"/>
              <w:rPr>
                <w:sz w:val="22"/>
                <w:szCs w:val="22"/>
              </w:rPr>
            </w:pPr>
          </w:p>
        </w:tc>
      </w:tr>
      <w:tr w:rsidR="001F3449" w:rsidRPr="00847168" w:rsidTr="009F6E45">
        <w:trPr>
          <w:trHeight w:val="1060"/>
        </w:trPr>
        <w:tc>
          <w:tcPr>
            <w:tcW w:w="546" w:type="dxa"/>
          </w:tcPr>
          <w:p w:rsidR="001F3449" w:rsidRPr="00847168" w:rsidRDefault="001F3449" w:rsidP="00E814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57" w:type="dxa"/>
          </w:tcPr>
          <w:p w:rsidR="001F3449" w:rsidRPr="00847168" w:rsidRDefault="001F3449" w:rsidP="00E814D8">
            <w:pPr>
              <w:rPr>
                <w:b/>
                <w:bCs/>
                <w:sz w:val="22"/>
                <w:szCs w:val="22"/>
              </w:rPr>
            </w:pPr>
            <w:r w:rsidRPr="00847168">
              <w:rPr>
                <w:b/>
                <w:bCs/>
                <w:sz w:val="22"/>
                <w:szCs w:val="22"/>
              </w:rPr>
              <w:t>Наличие столовых</w:t>
            </w:r>
          </w:p>
        </w:tc>
        <w:tc>
          <w:tcPr>
            <w:tcW w:w="4980" w:type="dxa"/>
          </w:tcPr>
          <w:p w:rsidR="001F3449" w:rsidRPr="00847168" w:rsidRDefault="001F3449" w:rsidP="00E814D8">
            <w:pPr>
              <w:rPr>
                <w:sz w:val="24"/>
                <w:szCs w:val="24"/>
              </w:rPr>
            </w:pPr>
            <w:r w:rsidRPr="00847168">
              <w:rPr>
                <w:sz w:val="24"/>
                <w:szCs w:val="24"/>
              </w:rPr>
              <w:t>Совмещенные с группой наполняемостью</w:t>
            </w:r>
          </w:p>
          <w:p w:rsidR="001F3449" w:rsidRPr="00847168" w:rsidRDefault="001F3449" w:rsidP="00E814D8">
            <w:pPr>
              <w:rPr>
                <w:sz w:val="24"/>
                <w:szCs w:val="24"/>
              </w:rPr>
            </w:pPr>
          </w:p>
          <w:p w:rsidR="001F3449" w:rsidRPr="00847168" w:rsidRDefault="001F3449" w:rsidP="00E814D8">
            <w:pPr>
              <w:rPr>
                <w:sz w:val="24"/>
                <w:szCs w:val="24"/>
              </w:rPr>
            </w:pPr>
            <w:r w:rsidRPr="00847168">
              <w:rPr>
                <w:sz w:val="24"/>
                <w:szCs w:val="24"/>
              </w:rPr>
              <w:t>- до 10 детей</w:t>
            </w:r>
          </w:p>
          <w:p w:rsidR="001F3449" w:rsidRPr="00847168" w:rsidRDefault="001F3449" w:rsidP="00E814D8">
            <w:pPr>
              <w:rPr>
                <w:sz w:val="24"/>
                <w:szCs w:val="24"/>
              </w:rPr>
            </w:pPr>
            <w:r w:rsidRPr="00847168">
              <w:rPr>
                <w:sz w:val="24"/>
                <w:szCs w:val="24"/>
              </w:rPr>
              <w:t>- до 20 детей</w:t>
            </w:r>
          </w:p>
          <w:p w:rsidR="001F3449" w:rsidRPr="00847168" w:rsidRDefault="001F3449" w:rsidP="00E814D8">
            <w:pPr>
              <w:rPr>
                <w:sz w:val="24"/>
                <w:szCs w:val="24"/>
              </w:rPr>
            </w:pPr>
            <w:r w:rsidRPr="00847168">
              <w:rPr>
                <w:sz w:val="24"/>
                <w:szCs w:val="24"/>
              </w:rPr>
              <w:t>- свыше 20</w:t>
            </w:r>
          </w:p>
          <w:p w:rsidR="001F3449" w:rsidRPr="00847168" w:rsidRDefault="001F3449" w:rsidP="00E814D8">
            <w:pPr>
              <w:rPr>
                <w:sz w:val="24"/>
                <w:szCs w:val="24"/>
              </w:rPr>
            </w:pPr>
            <w:r w:rsidRPr="00847168">
              <w:rPr>
                <w:sz w:val="24"/>
                <w:szCs w:val="24"/>
              </w:rPr>
              <w:t xml:space="preserve"> Отдельная столовая</w:t>
            </w:r>
          </w:p>
        </w:tc>
        <w:tc>
          <w:tcPr>
            <w:tcW w:w="1555" w:type="dxa"/>
          </w:tcPr>
          <w:p w:rsidR="001F3449" w:rsidRPr="00847168" w:rsidRDefault="001F3449" w:rsidP="00E814D8">
            <w:pPr>
              <w:jc w:val="center"/>
              <w:rPr>
                <w:sz w:val="24"/>
                <w:szCs w:val="24"/>
              </w:rPr>
            </w:pPr>
            <w:r w:rsidRPr="00847168">
              <w:rPr>
                <w:sz w:val="24"/>
                <w:szCs w:val="24"/>
              </w:rPr>
              <w:t>За каждую-3 из них</w:t>
            </w:r>
          </w:p>
          <w:p w:rsidR="001F3449" w:rsidRPr="00847168" w:rsidRDefault="001F3449" w:rsidP="00E814D8">
            <w:pPr>
              <w:jc w:val="center"/>
              <w:rPr>
                <w:sz w:val="24"/>
                <w:szCs w:val="24"/>
              </w:rPr>
            </w:pPr>
            <w:r w:rsidRPr="00847168">
              <w:rPr>
                <w:sz w:val="24"/>
                <w:szCs w:val="24"/>
              </w:rPr>
              <w:t>1</w:t>
            </w:r>
          </w:p>
          <w:p w:rsidR="001F3449" w:rsidRPr="00847168" w:rsidRDefault="001F3449" w:rsidP="00E814D8">
            <w:pPr>
              <w:jc w:val="center"/>
              <w:rPr>
                <w:sz w:val="24"/>
                <w:szCs w:val="24"/>
              </w:rPr>
            </w:pPr>
            <w:r w:rsidRPr="00847168">
              <w:rPr>
                <w:sz w:val="24"/>
                <w:szCs w:val="24"/>
              </w:rPr>
              <w:t>2</w:t>
            </w:r>
          </w:p>
          <w:p w:rsidR="001F3449" w:rsidRPr="00847168" w:rsidRDefault="001F3449" w:rsidP="00E814D8">
            <w:pPr>
              <w:jc w:val="center"/>
              <w:rPr>
                <w:sz w:val="24"/>
                <w:szCs w:val="24"/>
              </w:rPr>
            </w:pPr>
            <w:r w:rsidRPr="00847168">
              <w:rPr>
                <w:sz w:val="24"/>
                <w:szCs w:val="24"/>
              </w:rPr>
              <w:t>3</w:t>
            </w:r>
          </w:p>
          <w:p w:rsidR="001F3449" w:rsidRPr="00847168" w:rsidRDefault="001F3449" w:rsidP="00E814D8">
            <w:pPr>
              <w:jc w:val="center"/>
              <w:rPr>
                <w:sz w:val="24"/>
                <w:szCs w:val="24"/>
              </w:rPr>
            </w:pPr>
            <w:r w:rsidRPr="00847168">
              <w:rPr>
                <w:sz w:val="24"/>
                <w:szCs w:val="24"/>
              </w:rPr>
              <w:t>За каждую-3</w:t>
            </w:r>
          </w:p>
        </w:tc>
        <w:tc>
          <w:tcPr>
            <w:tcW w:w="2119" w:type="dxa"/>
          </w:tcPr>
          <w:p w:rsidR="001F3449" w:rsidRPr="00847168" w:rsidRDefault="001F3449" w:rsidP="00E814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2" w:type="dxa"/>
          </w:tcPr>
          <w:p w:rsidR="001F3449" w:rsidRPr="00847168" w:rsidRDefault="001F3449" w:rsidP="00E814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3" w:type="dxa"/>
          </w:tcPr>
          <w:p w:rsidR="001F3449" w:rsidRPr="00847168" w:rsidRDefault="001F3449" w:rsidP="00E814D8">
            <w:pPr>
              <w:jc w:val="center"/>
              <w:rPr>
                <w:sz w:val="22"/>
                <w:szCs w:val="22"/>
              </w:rPr>
            </w:pPr>
          </w:p>
        </w:tc>
      </w:tr>
      <w:tr w:rsidR="001F3449" w:rsidRPr="00847168" w:rsidTr="009F6E45">
        <w:tc>
          <w:tcPr>
            <w:tcW w:w="546" w:type="dxa"/>
          </w:tcPr>
          <w:p w:rsidR="001F3449" w:rsidRPr="00847168" w:rsidRDefault="001F3449" w:rsidP="00E814D8">
            <w:pPr>
              <w:jc w:val="center"/>
              <w:rPr>
                <w:sz w:val="22"/>
                <w:szCs w:val="22"/>
              </w:rPr>
            </w:pPr>
            <w:r w:rsidRPr="00847168">
              <w:rPr>
                <w:sz w:val="22"/>
                <w:szCs w:val="22"/>
              </w:rPr>
              <w:t>15</w:t>
            </w:r>
          </w:p>
        </w:tc>
        <w:tc>
          <w:tcPr>
            <w:tcW w:w="2657" w:type="dxa"/>
          </w:tcPr>
          <w:p w:rsidR="001F3449" w:rsidRPr="00847168" w:rsidRDefault="001F3449" w:rsidP="00E814D8">
            <w:pPr>
              <w:rPr>
                <w:b/>
                <w:bCs/>
                <w:sz w:val="22"/>
                <w:szCs w:val="22"/>
              </w:rPr>
            </w:pPr>
            <w:r w:rsidRPr="00847168">
              <w:rPr>
                <w:b/>
                <w:bCs/>
                <w:sz w:val="22"/>
                <w:szCs w:val="22"/>
              </w:rPr>
              <w:t>Наличие уч-опыт. участков площ. не менее 0,5га парникового хоз-ва, подсобные сельск. хоз-ва, учебных хоз-в, теплицы</w:t>
            </w:r>
          </w:p>
        </w:tc>
        <w:tc>
          <w:tcPr>
            <w:tcW w:w="4980" w:type="dxa"/>
            <w:vAlign w:val="center"/>
          </w:tcPr>
          <w:p w:rsidR="001F3449" w:rsidRPr="00847168" w:rsidRDefault="001F3449" w:rsidP="00E814D8">
            <w:pPr>
              <w:rPr>
                <w:sz w:val="24"/>
                <w:szCs w:val="24"/>
              </w:rPr>
            </w:pPr>
            <w:r w:rsidRPr="00847168">
              <w:rPr>
                <w:sz w:val="24"/>
                <w:szCs w:val="24"/>
              </w:rPr>
              <w:t xml:space="preserve">За каждый вид </w:t>
            </w:r>
          </w:p>
          <w:p w:rsidR="001F3449" w:rsidRPr="00847168" w:rsidRDefault="001F3449" w:rsidP="00E814D8">
            <w:pPr>
              <w:rPr>
                <w:sz w:val="24"/>
                <w:szCs w:val="24"/>
              </w:rPr>
            </w:pPr>
            <w:r w:rsidRPr="00847168">
              <w:rPr>
                <w:sz w:val="24"/>
                <w:szCs w:val="24"/>
              </w:rPr>
              <w:t>Учебно-опытный участок:</w:t>
            </w:r>
          </w:p>
          <w:p w:rsidR="001F3449" w:rsidRPr="00847168" w:rsidRDefault="001F3449" w:rsidP="00E814D8">
            <w:pPr>
              <w:rPr>
                <w:sz w:val="24"/>
                <w:szCs w:val="24"/>
              </w:rPr>
            </w:pPr>
            <w:r w:rsidRPr="00847168">
              <w:rPr>
                <w:sz w:val="24"/>
                <w:szCs w:val="24"/>
                <w:lang w:val="en-US"/>
              </w:rPr>
              <w:t>S</w:t>
            </w:r>
            <w:r w:rsidRPr="00847168">
              <w:rPr>
                <w:sz w:val="24"/>
                <w:szCs w:val="24"/>
              </w:rPr>
              <w:t xml:space="preserve"> до </w:t>
            </w:r>
            <w:smartTag w:uri="urn:schemas-microsoft-com:office:smarttags" w:element="metricconverter">
              <w:smartTagPr>
                <w:attr w:name="ProductID" w:val="100 км"/>
              </w:smartTagPr>
              <w:r w:rsidRPr="00847168">
                <w:rPr>
                  <w:sz w:val="24"/>
                  <w:szCs w:val="24"/>
                </w:rPr>
                <w:t>0,3 га</w:t>
              </w:r>
            </w:smartTag>
            <w:r w:rsidRPr="00847168">
              <w:rPr>
                <w:sz w:val="24"/>
                <w:szCs w:val="24"/>
              </w:rPr>
              <w:t>;</w:t>
            </w:r>
          </w:p>
          <w:p w:rsidR="001F3449" w:rsidRPr="00847168" w:rsidRDefault="001F3449" w:rsidP="00E814D8">
            <w:pPr>
              <w:rPr>
                <w:sz w:val="24"/>
                <w:szCs w:val="24"/>
              </w:rPr>
            </w:pPr>
            <w:r w:rsidRPr="00847168">
              <w:rPr>
                <w:sz w:val="24"/>
                <w:szCs w:val="24"/>
                <w:lang w:val="en-US"/>
              </w:rPr>
              <w:t>S</w:t>
            </w:r>
            <w:r w:rsidRPr="00847168">
              <w:rPr>
                <w:sz w:val="24"/>
                <w:szCs w:val="24"/>
              </w:rPr>
              <w:t xml:space="preserve"> до </w:t>
            </w:r>
            <w:smartTag w:uri="urn:schemas-microsoft-com:office:smarttags" w:element="metricconverter">
              <w:smartTagPr>
                <w:attr w:name="ProductID" w:val="100 км"/>
              </w:smartTagPr>
              <w:r w:rsidRPr="00847168">
                <w:rPr>
                  <w:sz w:val="24"/>
                  <w:szCs w:val="24"/>
                </w:rPr>
                <w:t>0,5 га</w:t>
              </w:r>
            </w:smartTag>
            <w:r w:rsidRPr="00847168">
              <w:rPr>
                <w:sz w:val="24"/>
                <w:szCs w:val="24"/>
              </w:rPr>
              <w:t>;</w:t>
            </w:r>
          </w:p>
          <w:p w:rsidR="001F3449" w:rsidRPr="00847168" w:rsidRDefault="001F3449" w:rsidP="00E814D8">
            <w:pPr>
              <w:rPr>
                <w:sz w:val="24"/>
                <w:szCs w:val="24"/>
              </w:rPr>
            </w:pPr>
            <w:r w:rsidRPr="00847168">
              <w:rPr>
                <w:sz w:val="24"/>
                <w:szCs w:val="24"/>
              </w:rPr>
              <w:t>Парниковое хозяйство;</w:t>
            </w:r>
          </w:p>
          <w:p w:rsidR="001F3449" w:rsidRPr="00847168" w:rsidRDefault="001F3449" w:rsidP="00E814D8">
            <w:pPr>
              <w:rPr>
                <w:sz w:val="24"/>
                <w:szCs w:val="24"/>
              </w:rPr>
            </w:pPr>
            <w:r w:rsidRPr="00847168">
              <w:rPr>
                <w:sz w:val="24"/>
                <w:szCs w:val="24"/>
              </w:rPr>
              <w:t>Сад;</w:t>
            </w:r>
          </w:p>
          <w:p w:rsidR="001F3449" w:rsidRPr="00847168" w:rsidRDefault="001F3449" w:rsidP="00E814D8">
            <w:pPr>
              <w:rPr>
                <w:sz w:val="24"/>
                <w:szCs w:val="24"/>
              </w:rPr>
            </w:pPr>
          </w:p>
        </w:tc>
        <w:tc>
          <w:tcPr>
            <w:tcW w:w="1555" w:type="dxa"/>
            <w:vAlign w:val="center"/>
          </w:tcPr>
          <w:p w:rsidR="001F3449" w:rsidRPr="00847168" w:rsidRDefault="001F3449" w:rsidP="009F6E45">
            <w:pPr>
              <w:rPr>
                <w:sz w:val="24"/>
                <w:szCs w:val="24"/>
              </w:rPr>
            </w:pPr>
          </w:p>
          <w:p w:rsidR="001F3449" w:rsidRPr="00847168" w:rsidRDefault="001F3449" w:rsidP="009F6E45">
            <w:pPr>
              <w:rPr>
                <w:sz w:val="24"/>
                <w:szCs w:val="24"/>
              </w:rPr>
            </w:pPr>
          </w:p>
          <w:p w:rsidR="001F3449" w:rsidRPr="00847168" w:rsidRDefault="001F3449" w:rsidP="009F6E45">
            <w:pPr>
              <w:rPr>
                <w:sz w:val="24"/>
                <w:szCs w:val="24"/>
              </w:rPr>
            </w:pPr>
            <w:r w:rsidRPr="00847168">
              <w:rPr>
                <w:sz w:val="24"/>
                <w:szCs w:val="24"/>
              </w:rPr>
              <w:t>30</w:t>
            </w:r>
          </w:p>
          <w:p w:rsidR="001F3449" w:rsidRPr="00847168" w:rsidRDefault="001F3449" w:rsidP="009F6E45">
            <w:pPr>
              <w:rPr>
                <w:sz w:val="24"/>
                <w:szCs w:val="24"/>
              </w:rPr>
            </w:pPr>
            <w:r w:rsidRPr="00847168">
              <w:rPr>
                <w:sz w:val="24"/>
                <w:szCs w:val="24"/>
              </w:rPr>
              <w:t>50</w:t>
            </w:r>
          </w:p>
          <w:p w:rsidR="001F3449" w:rsidRPr="00847168" w:rsidRDefault="001F3449" w:rsidP="009F6E45">
            <w:pPr>
              <w:rPr>
                <w:sz w:val="24"/>
                <w:szCs w:val="24"/>
              </w:rPr>
            </w:pPr>
            <w:r w:rsidRPr="00847168">
              <w:rPr>
                <w:sz w:val="24"/>
                <w:szCs w:val="24"/>
              </w:rPr>
              <w:t>30</w:t>
            </w:r>
          </w:p>
          <w:p w:rsidR="001F3449" w:rsidRPr="00847168" w:rsidRDefault="001F3449" w:rsidP="009F6E45">
            <w:pPr>
              <w:rPr>
                <w:sz w:val="24"/>
                <w:szCs w:val="24"/>
              </w:rPr>
            </w:pPr>
            <w:r w:rsidRPr="00847168">
              <w:rPr>
                <w:sz w:val="24"/>
                <w:szCs w:val="24"/>
              </w:rPr>
              <w:t>20</w:t>
            </w:r>
          </w:p>
          <w:p w:rsidR="001F3449" w:rsidRPr="00847168" w:rsidRDefault="001F3449" w:rsidP="009F6E45">
            <w:pPr>
              <w:rPr>
                <w:sz w:val="24"/>
                <w:szCs w:val="24"/>
              </w:rPr>
            </w:pPr>
          </w:p>
        </w:tc>
        <w:tc>
          <w:tcPr>
            <w:tcW w:w="2119" w:type="dxa"/>
          </w:tcPr>
          <w:p w:rsidR="001F3449" w:rsidRPr="00847168" w:rsidRDefault="001F3449" w:rsidP="00E814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2" w:type="dxa"/>
          </w:tcPr>
          <w:p w:rsidR="001F3449" w:rsidRPr="00847168" w:rsidRDefault="001F3449" w:rsidP="00E814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3" w:type="dxa"/>
          </w:tcPr>
          <w:p w:rsidR="001F3449" w:rsidRPr="00847168" w:rsidRDefault="001F3449" w:rsidP="00E814D8">
            <w:pPr>
              <w:jc w:val="center"/>
              <w:rPr>
                <w:sz w:val="22"/>
                <w:szCs w:val="22"/>
              </w:rPr>
            </w:pPr>
          </w:p>
        </w:tc>
      </w:tr>
      <w:tr w:rsidR="001F3449" w:rsidRPr="00847168" w:rsidTr="009F6E45">
        <w:tc>
          <w:tcPr>
            <w:tcW w:w="546" w:type="dxa"/>
          </w:tcPr>
          <w:p w:rsidR="001F3449" w:rsidRPr="00847168" w:rsidRDefault="001F3449" w:rsidP="00E814D8">
            <w:pPr>
              <w:jc w:val="center"/>
              <w:rPr>
                <w:sz w:val="22"/>
                <w:szCs w:val="22"/>
              </w:rPr>
            </w:pPr>
            <w:r w:rsidRPr="00847168">
              <w:rPr>
                <w:sz w:val="22"/>
                <w:szCs w:val="22"/>
              </w:rPr>
              <w:t>16</w:t>
            </w:r>
          </w:p>
        </w:tc>
        <w:tc>
          <w:tcPr>
            <w:tcW w:w="2657" w:type="dxa"/>
          </w:tcPr>
          <w:p w:rsidR="001F3449" w:rsidRPr="00847168" w:rsidRDefault="001F3449" w:rsidP="00E814D8">
            <w:pPr>
              <w:rPr>
                <w:b/>
                <w:bCs/>
                <w:sz w:val="22"/>
                <w:szCs w:val="22"/>
              </w:rPr>
            </w:pPr>
            <w:r w:rsidRPr="00847168">
              <w:rPr>
                <w:b/>
                <w:bCs/>
                <w:sz w:val="22"/>
                <w:szCs w:val="22"/>
              </w:rPr>
              <w:t>Наличие собств. котельной, очистных и др. сооруж. и жилых домов</w:t>
            </w:r>
          </w:p>
        </w:tc>
        <w:tc>
          <w:tcPr>
            <w:tcW w:w="4980" w:type="dxa"/>
            <w:vAlign w:val="center"/>
          </w:tcPr>
          <w:p w:rsidR="001F3449" w:rsidRPr="00847168" w:rsidRDefault="001F3449" w:rsidP="00E814D8">
            <w:pPr>
              <w:rPr>
                <w:sz w:val="24"/>
                <w:szCs w:val="24"/>
              </w:rPr>
            </w:pPr>
            <w:r w:rsidRPr="00847168">
              <w:rPr>
                <w:sz w:val="24"/>
                <w:szCs w:val="24"/>
              </w:rPr>
              <w:t>За каждый вид</w:t>
            </w:r>
          </w:p>
          <w:p w:rsidR="001F3449" w:rsidRPr="00847168" w:rsidRDefault="001F3449" w:rsidP="00E814D8">
            <w:pPr>
              <w:rPr>
                <w:sz w:val="24"/>
                <w:szCs w:val="24"/>
              </w:rPr>
            </w:pPr>
            <w:r w:rsidRPr="00847168">
              <w:rPr>
                <w:sz w:val="24"/>
                <w:szCs w:val="24"/>
              </w:rPr>
              <w:t>Котельная:</w:t>
            </w:r>
          </w:p>
          <w:p w:rsidR="001F3449" w:rsidRPr="00847168" w:rsidRDefault="001F3449" w:rsidP="00E814D8">
            <w:pPr>
              <w:rPr>
                <w:sz w:val="24"/>
                <w:szCs w:val="24"/>
              </w:rPr>
            </w:pPr>
            <w:r w:rsidRPr="00847168">
              <w:rPr>
                <w:sz w:val="24"/>
                <w:szCs w:val="24"/>
              </w:rPr>
              <w:t>- электроотопление</w:t>
            </w:r>
          </w:p>
          <w:p w:rsidR="001F3449" w:rsidRPr="00847168" w:rsidRDefault="001F3449" w:rsidP="00E814D8">
            <w:pPr>
              <w:rPr>
                <w:sz w:val="24"/>
                <w:szCs w:val="24"/>
              </w:rPr>
            </w:pPr>
            <w:r w:rsidRPr="00847168">
              <w:rPr>
                <w:sz w:val="24"/>
                <w:szCs w:val="24"/>
              </w:rPr>
              <w:t>- котельная на твердом топливе</w:t>
            </w:r>
          </w:p>
          <w:p w:rsidR="001F3449" w:rsidRPr="00847168" w:rsidRDefault="001F3449" w:rsidP="00E814D8">
            <w:pPr>
              <w:rPr>
                <w:sz w:val="24"/>
                <w:szCs w:val="24"/>
              </w:rPr>
            </w:pPr>
            <w:r w:rsidRPr="00847168">
              <w:rPr>
                <w:sz w:val="24"/>
                <w:szCs w:val="24"/>
              </w:rPr>
              <w:t>- печное отопление (за каждую печь)</w:t>
            </w:r>
          </w:p>
          <w:p w:rsidR="001F3449" w:rsidRPr="00847168" w:rsidRDefault="001F3449" w:rsidP="00E814D8">
            <w:pPr>
              <w:rPr>
                <w:sz w:val="24"/>
                <w:szCs w:val="24"/>
              </w:rPr>
            </w:pPr>
            <w:r w:rsidRPr="00847168">
              <w:rPr>
                <w:sz w:val="24"/>
                <w:szCs w:val="24"/>
              </w:rPr>
              <w:t>- смешанное отопление</w:t>
            </w:r>
          </w:p>
          <w:p w:rsidR="001F3449" w:rsidRPr="00847168" w:rsidRDefault="001F3449" w:rsidP="00E814D8">
            <w:pPr>
              <w:rPr>
                <w:sz w:val="24"/>
                <w:szCs w:val="24"/>
              </w:rPr>
            </w:pPr>
            <w:r w:rsidRPr="00847168">
              <w:rPr>
                <w:sz w:val="24"/>
                <w:szCs w:val="24"/>
              </w:rPr>
              <w:t>Др. сооружения</w:t>
            </w:r>
          </w:p>
          <w:p w:rsidR="001F3449" w:rsidRPr="00847168" w:rsidRDefault="001F3449" w:rsidP="00E814D8">
            <w:pPr>
              <w:rPr>
                <w:sz w:val="24"/>
                <w:szCs w:val="24"/>
              </w:rPr>
            </w:pPr>
            <w:r w:rsidRPr="00847168">
              <w:rPr>
                <w:sz w:val="24"/>
                <w:szCs w:val="24"/>
              </w:rPr>
              <w:t xml:space="preserve">Печное отопление (за каждую печь) </w:t>
            </w:r>
          </w:p>
        </w:tc>
        <w:tc>
          <w:tcPr>
            <w:tcW w:w="1555" w:type="dxa"/>
            <w:vAlign w:val="center"/>
          </w:tcPr>
          <w:p w:rsidR="001F3449" w:rsidRPr="00847168" w:rsidRDefault="001F3449" w:rsidP="009F6E45">
            <w:pPr>
              <w:rPr>
                <w:sz w:val="24"/>
                <w:szCs w:val="24"/>
              </w:rPr>
            </w:pPr>
          </w:p>
          <w:p w:rsidR="001F3449" w:rsidRPr="00847168" w:rsidRDefault="001F3449" w:rsidP="009F6E45">
            <w:pPr>
              <w:rPr>
                <w:sz w:val="24"/>
                <w:szCs w:val="24"/>
              </w:rPr>
            </w:pPr>
          </w:p>
          <w:p w:rsidR="001F3449" w:rsidRPr="00847168" w:rsidRDefault="001F3449" w:rsidP="009F6E45">
            <w:pPr>
              <w:rPr>
                <w:sz w:val="24"/>
                <w:szCs w:val="24"/>
              </w:rPr>
            </w:pPr>
            <w:r w:rsidRPr="00847168">
              <w:rPr>
                <w:sz w:val="24"/>
                <w:szCs w:val="24"/>
              </w:rPr>
              <w:t>20</w:t>
            </w:r>
          </w:p>
          <w:p w:rsidR="001F3449" w:rsidRPr="00847168" w:rsidRDefault="001F3449" w:rsidP="009F6E45">
            <w:pPr>
              <w:rPr>
                <w:sz w:val="24"/>
                <w:szCs w:val="24"/>
              </w:rPr>
            </w:pPr>
            <w:r w:rsidRPr="00847168">
              <w:rPr>
                <w:sz w:val="24"/>
                <w:szCs w:val="24"/>
              </w:rPr>
              <w:t>30</w:t>
            </w:r>
          </w:p>
          <w:p w:rsidR="001F3449" w:rsidRPr="00847168" w:rsidRDefault="001F3449" w:rsidP="009F6E45">
            <w:pPr>
              <w:rPr>
                <w:sz w:val="24"/>
                <w:szCs w:val="24"/>
              </w:rPr>
            </w:pPr>
            <w:r w:rsidRPr="00847168">
              <w:rPr>
                <w:sz w:val="24"/>
                <w:szCs w:val="24"/>
              </w:rPr>
              <w:t>10</w:t>
            </w:r>
          </w:p>
          <w:p w:rsidR="001F3449" w:rsidRPr="00847168" w:rsidRDefault="001F3449" w:rsidP="009F6E45">
            <w:pPr>
              <w:rPr>
                <w:sz w:val="24"/>
                <w:szCs w:val="24"/>
              </w:rPr>
            </w:pPr>
            <w:r w:rsidRPr="00847168">
              <w:rPr>
                <w:sz w:val="24"/>
                <w:szCs w:val="24"/>
              </w:rPr>
              <w:t>30</w:t>
            </w:r>
          </w:p>
          <w:p w:rsidR="001F3449" w:rsidRPr="00847168" w:rsidRDefault="001F3449" w:rsidP="009F6E45">
            <w:pPr>
              <w:rPr>
                <w:sz w:val="24"/>
                <w:szCs w:val="24"/>
              </w:rPr>
            </w:pPr>
            <w:r w:rsidRPr="00847168">
              <w:rPr>
                <w:sz w:val="24"/>
                <w:szCs w:val="24"/>
              </w:rPr>
              <w:t>5</w:t>
            </w:r>
          </w:p>
          <w:p w:rsidR="001F3449" w:rsidRPr="00847168" w:rsidRDefault="001F3449" w:rsidP="009F6E45">
            <w:pPr>
              <w:rPr>
                <w:sz w:val="24"/>
                <w:szCs w:val="24"/>
              </w:rPr>
            </w:pPr>
            <w:r w:rsidRPr="00847168">
              <w:rPr>
                <w:sz w:val="24"/>
                <w:szCs w:val="24"/>
              </w:rPr>
              <w:t>5</w:t>
            </w:r>
          </w:p>
        </w:tc>
        <w:tc>
          <w:tcPr>
            <w:tcW w:w="2119" w:type="dxa"/>
          </w:tcPr>
          <w:p w:rsidR="001F3449" w:rsidRPr="00847168" w:rsidRDefault="001F3449" w:rsidP="00E814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2" w:type="dxa"/>
          </w:tcPr>
          <w:p w:rsidR="001F3449" w:rsidRPr="00847168" w:rsidRDefault="001F3449" w:rsidP="00E814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3" w:type="dxa"/>
          </w:tcPr>
          <w:p w:rsidR="001F3449" w:rsidRPr="00847168" w:rsidRDefault="001F3449" w:rsidP="00E814D8">
            <w:pPr>
              <w:jc w:val="center"/>
              <w:rPr>
                <w:sz w:val="22"/>
                <w:szCs w:val="22"/>
              </w:rPr>
            </w:pPr>
          </w:p>
        </w:tc>
      </w:tr>
      <w:tr w:rsidR="001F3449" w:rsidRPr="00847168" w:rsidTr="009F6E45">
        <w:tc>
          <w:tcPr>
            <w:tcW w:w="546" w:type="dxa"/>
          </w:tcPr>
          <w:p w:rsidR="001F3449" w:rsidRPr="00847168" w:rsidRDefault="001F3449" w:rsidP="00E814D8">
            <w:pPr>
              <w:jc w:val="center"/>
              <w:rPr>
                <w:sz w:val="22"/>
                <w:szCs w:val="22"/>
              </w:rPr>
            </w:pPr>
            <w:r w:rsidRPr="00847168">
              <w:rPr>
                <w:sz w:val="22"/>
                <w:szCs w:val="22"/>
              </w:rPr>
              <w:t>17</w:t>
            </w:r>
          </w:p>
        </w:tc>
        <w:tc>
          <w:tcPr>
            <w:tcW w:w="2657" w:type="dxa"/>
          </w:tcPr>
          <w:p w:rsidR="001F3449" w:rsidRPr="00847168" w:rsidRDefault="001F3449" w:rsidP="00E814D8">
            <w:pPr>
              <w:rPr>
                <w:b/>
                <w:bCs/>
                <w:sz w:val="22"/>
                <w:szCs w:val="22"/>
              </w:rPr>
            </w:pPr>
            <w:r w:rsidRPr="00847168">
              <w:rPr>
                <w:b/>
                <w:bCs/>
                <w:sz w:val="24"/>
                <w:szCs w:val="24"/>
              </w:rPr>
              <w:t>Наличие обучающихся (воспитанников) в общеобразовательных учреждениях,  посещающих бесплатные секции, кружки, студии, организованные этими учреждениями или на их базе (сосчитывается только один раз).</w:t>
            </w:r>
          </w:p>
        </w:tc>
        <w:tc>
          <w:tcPr>
            <w:tcW w:w="4980" w:type="dxa"/>
          </w:tcPr>
          <w:p w:rsidR="001F3449" w:rsidRPr="00847168" w:rsidRDefault="001F3449" w:rsidP="00E814D8">
            <w:pPr>
              <w:rPr>
                <w:sz w:val="22"/>
                <w:szCs w:val="22"/>
              </w:rPr>
            </w:pPr>
            <w:r w:rsidRPr="00847168">
              <w:rPr>
                <w:sz w:val="22"/>
                <w:szCs w:val="22"/>
              </w:rPr>
              <w:t>За каждого</w:t>
            </w:r>
          </w:p>
        </w:tc>
        <w:tc>
          <w:tcPr>
            <w:tcW w:w="1555" w:type="dxa"/>
          </w:tcPr>
          <w:p w:rsidR="001F3449" w:rsidRPr="00847168" w:rsidRDefault="001F3449" w:rsidP="009F6E45">
            <w:pPr>
              <w:rPr>
                <w:sz w:val="22"/>
                <w:szCs w:val="22"/>
              </w:rPr>
            </w:pPr>
            <w:r w:rsidRPr="00847168">
              <w:rPr>
                <w:sz w:val="22"/>
                <w:szCs w:val="22"/>
              </w:rPr>
              <w:t>0,5</w:t>
            </w:r>
          </w:p>
        </w:tc>
        <w:tc>
          <w:tcPr>
            <w:tcW w:w="2119" w:type="dxa"/>
          </w:tcPr>
          <w:p w:rsidR="001F3449" w:rsidRPr="00847168" w:rsidRDefault="001F3449" w:rsidP="00E814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2" w:type="dxa"/>
          </w:tcPr>
          <w:p w:rsidR="001F3449" w:rsidRPr="00847168" w:rsidRDefault="001F3449" w:rsidP="00E814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3" w:type="dxa"/>
          </w:tcPr>
          <w:p w:rsidR="001F3449" w:rsidRPr="00847168" w:rsidRDefault="001F3449" w:rsidP="00E814D8">
            <w:pPr>
              <w:jc w:val="center"/>
              <w:rPr>
                <w:sz w:val="22"/>
                <w:szCs w:val="22"/>
              </w:rPr>
            </w:pPr>
          </w:p>
        </w:tc>
      </w:tr>
      <w:tr w:rsidR="001F3449" w:rsidRPr="00847168" w:rsidTr="009F6E45">
        <w:tc>
          <w:tcPr>
            <w:tcW w:w="546" w:type="dxa"/>
          </w:tcPr>
          <w:p w:rsidR="001F3449" w:rsidRPr="00847168" w:rsidRDefault="001F3449" w:rsidP="00E814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</w:t>
            </w:r>
          </w:p>
        </w:tc>
        <w:tc>
          <w:tcPr>
            <w:tcW w:w="2657" w:type="dxa"/>
          </w:tcPr>
          <w:p w:rsidR="001F3449" w:rsidRPr="00847168" w:rsidRDefault="001F3449" w:rsidP="00E814D8">
            <w:pPr>
              <w:pStyle w:val="ConsNonforma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4716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Наличие прачечной, овощехранилища, пищеблока.</w:t>
            </w:r>
          </w:p>
        </w:tc>
        <w:tc>
          <w:tcPr>
            <w:tcW w:w="4980" w:type="dxa"/>
          </w:tcPr>
          <w:p w:rsidR="001F3449" w:rsidRPr="00847168" w:rsidRDefault="001F3449" w:rsidP="00E814D8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47168">
              <w:rPr>
                <w:rFonts w:ascii="Times New Roman" w:hAnsi="Times New Roman" w:cs="Times New Roman"/>
                <w:sz w:val="22"/>
                <w:szCs w:val="22"/>
              </w:rPr>
              <w:t>За каждый вид</w:t>
            </w:r>
          </w:p>
        </w:tc>
        <w:tc>
          <w:tcPr>
            <w:tcW w:w="1555" w:type="dxa"/>
          </w:tcPr>
          <w:p w:rsidR="001F3449" w:rsidRPr="00847168" w:rsidRDefault="001F3449" w:rsidP="00E814D8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47168">
              <w:rPr>
                <w:rFonts w:ascii="Times New Roman" w:hAnsi="Times New Roman" w:cs="Times New Roman"/>
                <w:sz w:val="24"/>
                <w:szCs w:val="24"/>
              </w:rPr>
              <w:t>10 баллов</w:t>
            </w:r>
          </w:p>
        </w:tc>
        <w:tc>
          <w:tcPr>
            <w:tcW w:w="2119" w:type="dxa"/>
          </w:tcPr>
          <w:p w:rsidR="001F3449" w:rsidRPr="00847168" w:rsidRDefault="001F3449" w:rsidP="00E814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2" w:type="dxa"/>
          </w:tcPr>
          <w:p w:rsidR="001F3449" w:rsidRPr="00847168" w:rsidRDefault="001F3449" w:rsidP="00E814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3" w:type="dxa"/>
          </w:tcPr>
          <w:p w:rsidR="001F3449" w:rsidRPr="00847168" w:rsidRDefault="001F3449" w:rsidP="00E814D8">
            <w:pPr>
              <w:jc w:val="center"/>
              <w:rPr>
                <w:sz w:val="22"/>
                <w:szCs w:val="22"/>
              </w:rPr>
            </w:pPr>
          </w:p>
        </w:tc>
      </w:tr>
      <w:tr w:rsidR="001F3449" w:rsidRPr="00847168" w:rsidTr="009F6E45">
        <w:tc>
          <w:tcPr>
            <w:tcW w:w="546" w:type="dxa"/>
          </w:tcPr>
          <w:p w:rsidR="001F3449" w:rsidRPr="00847168" w:rsidRDefault="001F3449" w:rsidP="00E814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</w:t>
            </w:r>
          </w:p>
        </w:tc>
        <w:tc>
          <w:tcPr>
            <w:tcW w:w="2657" w:type="dxa"/>
          </w:tcPr>
          <w:p w:rsidR="001F3449" w:rsidRPr="00847168" w:rsidRDefault="001F3449" w:rsidP="00E814D8">
            <w:pPr>
              <w:pStyle w:val="ConsNonforma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4716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Своеврем. подготовка образов. учрежд. к новому уч. году</w:t>
            </w:r>
          </w:p>
        </w:tc>
        <w:tc>
          <w:tcPr>
            <w:tcW w:w="4980" w:type="dxa"/>
          </w:tcPr>
          <w:p w:rsidR="001F3449" w:rsidRPr="00847168" w:rsidRDefault="001F3449" w:rsidP="00E814D8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47168">
              <w:rPr>
                <w:rFonts w:ascii="Times New Roman" w:hAnsi="Times New Roman" w:cs="Times New Roman"/>
                <w:sz w:val="24"/>
                <w:szCs w:val="24"/>
              </w:rPr>
              <w:t>Без рекомендаций</w:t>
            </w:r>
          </w:p>
          <w:p w:rsidR="001F3449" w:rsidRPr="00847168" w:rsidRDefault="001F3449" w:rsidP="00E814D8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47168">
              <w:rPr>
                <w:rFonts w:ascii="Times New Roman" w:hAnsi="Times New Roman" w:cs="Times New Roman"/>
                <w:sz w:val="24"/>
                <w:szCs w:val="24"/>
              </w:rPr>
              <w:t>Акт подписан с рекомендациями</w:t>
            </w:r>
          </w:p>
          <w:p w:rsidR="001F3449" w:rsidRPr="00847168" w:rsidRDefault="001F3449" w:rsidP="00E814D8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1F3449" w:rsidRPr="00847168" w:rsidRDefault="001F3449" w:rsidP="00E814D8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47168">
              <w:rPr>
                <w:rFonts w:ascii="Times New Roman" w:hAnsi="Times New Roman" w:cs="Times New Roman"/>
                <w:sz w:val="24"/>
                <w:szCs w:val="24"/>
              </w:rPr>
              <w:t>20 баллов</w:t>
            </w:r>
          </w:p>
          <w:p w:rsidR="001F3449" w:rsidRPr="00847168" w:rsidRDefault="001F3449" w:rsidP="00E814D8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47168">
              <w:rPr>
                <w:rFonts w:ascii="Times New Roman" w:hAnsi="Times New Roman" w:cs="Times New Roman"/>
                <w:sz w:val="24"/>
                <w:szCs w:val="24"/>
              </w:rPr>
              <w:t>10баллов</w:t>
            </w:r>
          </w:p>
        </w:tc>
        <w:tc>
          <w:tcPr>
            <w:tcW w:w="2119" w:type="dxa"/>
          </w:tcPr>
          <w:p w:rsidR="001F3449" w:rsidRPr="00847168" w:rsidRDefault="001F3449" w:rsidP="00E814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2" w:type="dxa"/>
          </w:tcPr>
          <w:p w:rsidR="001F3449" w:rsidRPr="00847168" w:rsidRDefault="001F3449" w:rsidP="00E814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3" w:type="dxa"/>
          </w:tcPr>
          <w:p w:rsidR="001F3449" w:rsidRPr="00847168" w:rsidRDefault="001F3449" w:rsidP="00E814D8">
            <w:pPr>
              <w:jc w:val="center"/>
              <w:rPr>
                <w:sz w:val="22"/>
                <w:szCs w:val="22"/>
              </w:rPr>
            </w:pPr>
          </w:p>
        </w:tc>
      </w:tr>
      <w:tr w:rsidR="001F3449" w:rsidRPr="00847168" w:rsidTr="009F6E45">
        <w:tc>
          <w:tcPr>
            <w:tcW w:w="546" w:type="dxa"/>
          </w:tcPr>
          <w:p w:rsidR="001F3449" w:rsidRPr="00847168" w:rsidRDefault="001F3449" w:rsidP="00E814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</w:p>
        </w:tc>
        <w:tc>
          <w:tcPr>
            <w:tcW w:w="2657" w:type="dxa"/>
          </w:tcPr>
          <w:p w:rsidR="001F3449" w:rsidRPr="00847168" w:rsidRDefault="001F3449" w:rsidP="00E814D8">
            <w:pPr>
              <w:pStyle w:val="ConsNonforma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71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Удалённость территории</w:t>
            </w:r>
          </w:p>
        </w:tc>
        <w:tc>
          <w:tcPr>
            <w:tcW w:w="4980" w:type="dxa"/>
          </w:tcPr>
          <w:p w:rsidR="001F3449" w:rsidRPr="00847168" w:rsidRDefault="001F3449" w:rsidP="00E814D8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47168">
              <w:rPr>
                <w:rFonts w:ascii="Times New Roman" w:hAnsi="Times New Roman" w:cs="Times New Roman"/>
                <w:sz w:val="24"/>
                <w:szCs w:val="24"/>
              </w:rPr>
              <w:t xml:space="preserve"> до 50км.</w:t>
            </w:r>
          </w:p>
          <w:p w:rsidR="001F3449" w:rsidRPr="00847168" w:rsidRDefault="001F3449" w:rsidP="00E814D8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47168">
              <w:rPr>
                <w:rFonts w:ascii="Times New Roman" w:hAnsi="Times New Roman" w:cs="Times New Roman"/>
                <w:sz w:val="24"/>
                <w:szCs w:val="24"/>
              </w:rPr>
              <w:t xml:space="preserve">От 50 до </w:t>
            </w:r>
            <w:smartTag w:uri="urn:schemas-microsoft-com:office:smarttags" w:element="metricconverter">
              <w:smartTagPr>
                <w:attr w:name="ProductID" w:val="100 км"/>
              </w:smartTagPr>
              <w:r w:rsidRPr="00847168">
                <w:rPr>
                  <w:rFonts w:ascii="Times New Roman" w:hAnsi="Times New Roman" w:cs="Times New Roman"/>
                  <w:sz w:val="24"/>
                  <w:szCs w:val="24"/>
                </w:rPr>
                <w:t>100 км</w:t>
              </w:r>
            </w:smartTag>
            <w:r w:rsidRPr="008471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F3449" w:rsidRPr="00847168" w:rsidRDefault="001F3449" w:rsidP="00E814D8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1F3449" w:rsidRPr="00847168" w:rsidRDefault="001F3449" w:rsidP="009F6E45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4716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1F3449" w:rsidRPr="00847168" w:rsidRDefault="001F3449" w:rsidP="009F6E45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4716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1F3449" w:rsidRPr="00847168" w:rsidRDefault="001F3449" w:rsidP="009F6E45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</w:tcPr>
          <w:p w:rsidR="001F3449" w:rsidRPr="00847168" w:rsidRDefault="001F3449" w:rsidP="00E814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2" w:type="dxa"/>
          </w:tcPr>
          <w:p w:rsidR="001F3449" w:rsidRPr="00847168" w:rsidRDefault="001F3449" w:rsidP="00E814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3" w:type="dxa"/>
          </w:tcPr>
          <w:p w:rsidR="001F3449" w:rsidRPr="00847168" w:rsidRDefault="001F3449" w:rsidP="00E814D8">
            <w:pPr>
              <w:jc w:val="center"/>
              <w:rPr>
                <w:sz w:val="22"/>
                <w:szCs w:val="22"/>
              </w:rPr>
            </w:pPr>
          </w:p>
        </w:tc>
      </w:tr>
      <w:tr w:rsidR="001F3449" w:rsidRPr="00847168" w:rsidTr="009F6E45">
        <w:tc>
          <w:tcPr>
            <w:tcW w:w="546" w:type="dxa"/>
          </w:tcPr>
          <w:p w:rsidR="001F3449" w:rsidRPr="00847168" w:rsidRDefault="001F3449" w:rsidP="00E814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</w:t>
            </w:r>
          </w:p>
        </w:tc>
        <w:tc>
          <w:tcPr>
            <w:tcW w:w="2657" w:type="dxa"/>
          </w:tcPr>
          <w:p w:rsidR="001F3449" w:rsidRPr="005B6991" w:rsidRDefault="001F3449" w:rsidP="00E814D8">
            <w:pPr>
              <w:pStyle w:val="ConsNonforma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69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Управляющий совет</w:t>
            </w:r>
          </w:p>
        </w:tc>
        <w:tc>
          <w:tcPr>
            <w:tcW w:w="4980" w:type="dxa"/>
          </w:tcPr>
          <w:p w:rsidR="001F3449" w:rsidRDefault="001F3449" w:rsidP="00E814D8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Работает  (допуст. уровень)</w:t>
            </w:r>
          </w:p>
          <w:p w:rsidR="001F3449" w:rsidRPr="00847168" w:rsidRDefault="001F3449" w:rsidP="00E814D8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Работает (Хорошо)</w:t>
            </w:r>
          </w:p>
          <w:p w:rsidR="001F3449" w:rsidRPr="00847168" w:rsidRDefault="001F3449" w:rsidP="00E814D8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1F3449" w:rsidRPr="00847168" w:rsidRDefault="001F3449" w:rsidP="009F6E45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471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1F3449" w:rsidRPr="00847168" w:rsidRDefault="001F3449" w:rsidP="009F6E45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4716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19" w:type="dxa"/>
          </w:tcPr>
          <w:p w:rsidR="001F3449" w:rsidRPr="00847168" w:rsidRDefault="001F3449" w:rsidP="00E814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2" w:type="dxa"/>
          </w:tcPr>
          <w:p w:rsidR="001F3449" w:rsidRPr="00847168" w:rsidRDefault="001F3449" w:rsidP="00E814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3" w:type="dxa"/>
          </w:tcPr>
          <w:p w:rsidR="001F3449" w:rsidRPr="00847168" w:rsidRDefault="001F3449" w:rsidP="00E814D8">
            <w:pPr>
              <w:jc w:val="center"/>
              <w:rPr>
                <w:sz w:val="22"/>
                <w:szCs w:val="22"/>
              </w:rPr>
            </w:pPr>
          </w:p>
        </w:tc>
      </w:tr>
      <w:tr w:rsidR="001F3449" w:rsidRPr="00847168" w:rsidTr="009F6E45">
        <w:tc>
          <w:tcPr>
            <w:tcW w:w="546" w:type="dxa"/>
          </w:tcPr>
          <w:p w:rsidR="001F3449" w:rsidRPr="00847168" w:rsidRDefault="001F3449" w:rsidP="00E814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</w:t>
            </w:r>
          </w:p>
        </w:tc>
        <w:tc>
          <w:tcPr>
            <w:tcW w:w="2657" w:type="dxa"/>
          </w:tcPr>
          <w:p w:rsidR="001F3449" w:rsidRPr="005B6991" w:rsidRDefault="001F3449" w:rsidP="00E814D8">
            <w:pPr>
              <w:pStyle w:val="ConsNonforma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B699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Производство работ по кап. ремонту, кап.строительству</w:t>
            </w:r>
          </w:p>
        </w:tc>
        <w:tc>
          <w:tcPr>
            <w:tcW w:w="4980" w:type="dxa"/>
          </w:tcPr>
          <w:p w:rsidR="001F3449" w:rsidRPr="00847168" w:rsidRDefault="001F3449" w:rsidP="00E814D8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47168">
              <w:rPr>
                <w:rFonts w:ascii="Times New Roman" w:hAnsi="Times New Roman" w:cs="Times New Roman"/>
                <w:sz w:val="24"/>
                <w:szCs w:val="24"/>
              </w:rPr>
              <w:t>Кап. ремонт (от объема работ)</w:t>
            </w:r>
          </w:p>
          <w:p w:rsidR="001F3449" w:rsidRPr="00847168" w:rsidRDefault="001F3449" w:rsidP="00E814D8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47168">
              <w:rPr>
                <w:rFonts w:ascii="Times New Roman" w:hAnsi="Times New Roman" w:cs="Times New Roman"/>
                <w:sz w:val="24"/>
                <w:szCs w:val="24"/>
              </w:rPr>
              <w:t>Кап. строительство</w:t>
            </w:r>
          </w:p>
        </w:tc>
        <w:tc>
          <w:tcPr>
            <w:tcW w:w="1555" w:type="dxa"/>
          </w:tcPr>
          <w:p w:rsidR="001F3449" w:rsidRPr="00847168" w:rsidRDefault="001F3449" w:rsidP="009F6E45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47168">
              <w:rPr>
                <w:rFonts w:ascii="Times New Roman" w:hAnsi="Times New Roman" w:cs="Times New Roman"/>
                <w:sz w:val="24"/>
                <w:szCs w:val="24"/>
              </w:rPr>
              <w:t>20-40</w:t>
            </w:r>
          </w:p>
          <w:p w:rsidR="001F3449" w:rsidRPr="00847168" w:rsidRDefault="001F3449" w:rsidP="009F6E45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4716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119" w:type="dxa"/>
          </w:tcPr>
          <w:p w:rsidR="001F3449" w:rsidRPr="00847168" w:rsidRDefault="001F3449" w:rsidP="00E814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2" w:type="dxa"/>
          </w:tcPr>
          <w:p w:rsidR="001F3449" w:rsidRPr="00847168" w:rsidRDefault="001F3449" w:rsidP="00E814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3" w:type="dxa"/>
          </w:tcPr>
          <w:p w:rsidR="001F3449" w:rsidRPr="00847168" w:rsidRDefault="001F3449" w:rsidP="00E814D8">
            <w:pPr>
              <w:jc w:val="center"/>
              <w:rPr>
                <w:sz w:val="22"/>
                <w:szCs w:val="22"/>
              </w:rPr>
            </w:pPr>
          </w:p>
        </w:tc>
      </w:tr>
      <w:tr w:rsidR="001F3449" w:rsidRPr="00847168" w:rsidTr="009F6E45">
        <w:tc>
          <w:tcPr>
            <w:tcW w:w="546" w:type="dxa"/>
          </w:tcPr>
          <w:p w:rsidR="001F3449" w:rsidRPr="00847168" w:rsidRDefault="001F3449" w:rsidP="00E814D8">
            <w:pPr>
              <w:jc w:val="center"/>
              <w:rPr>
                <w:sz w:val="22"/>
                <w:szCs w:val="22"/>
              </w:rPr>
            </w:pPr>
            <w:r w:rsidRPr="0084716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13</w:t>
            </w:r>
          </w:p>
        </w:tc>
        <w:tc>
          <w:tcPr>
            <w:tcW w:w="2657" w:type="dxa"/>
          </w:tcPr>
          <w:p w:rsidR="001F3449" w:rsidRPr="005B6991" w:rsidRDefault="001F3449" w:rsidP="00E814D8">
            <w:pPr>
              <w:rPr>
                <w:b/>
                <w:bCs/>
                <w:sz w:val="22"/>
                <w:szCs w:val="22"/>
              </w:rPr>
            </w:pPr>
            <w:r w:rsidRPr="005B6991">
              <w:rPr>
                <w:b/>
                <w:bCs/>
                <w:sz w:val="22"/>
                <w:szCs w:val="22"/>
              </w:rPr>
              <w:t xml:space="preserve">Наличие в образоват. учрежд детей с ограниченными возможностями здоровья </w:t>
            </w:r>
          </w:p>
        </w:tc>
        <w:tc>
          <w:tcPr>
            <w:tcW w:w="4980" w:type="dxa"/>
          </w:tcPr>
          <w:p w:rsidR="001F3449" w:rsidRPr="00847168" w:rsidRDefault="001F3449" w:rsidP="00E814D8">
            <w:pPr>
              <w:rPr>
                <w:sz w:val="22"/>
                <w:szCs w:val="22"/>
              </w:rPr>
            </w:pPr>
            <w:r w:rsidRPr="00847168">
              <w:rPr>
                <w:sz w:val="22"/>
                <w:szCs w:val="22"/>
              </w:rPr>
              <w:t>За каждого</w:t>
            </w:r>
          </w:p>
        </w:tc>
        <w:tc>
          <w:tcPr>
            <w:tcW w:w="1555" w:type="dxa"/>
          </w:tcPr>
          <w:p w:rsidR="001F3449" w:rsidRPr="00847168" w:rsidRDefault="001F3449" w:rsidP="009F6E45">
            <w:pPr>
              <w:rPr>
                <w:sz w:val="22"/>
                <w:szCs w:val="22"/>
              </w:rPr>
            </w:pPr>
            <w:r w:rsidRPr="00847168">
              <w:rPr>
                <w:sz w:val="22"/>
                <w:szCs w:val="22"/>
              </w:rPr>
              <w:t>20</w:t>
            </w:r>
          </w:p>
        </w:tc>
        <w:tc>
          <w:tcPr>
            <w:tcW w:w="2119" w:type="dxa"/>
          </w:tcPr>
          <w:p w:rsidR="001F3449" w:rsidRPr="00847168" w:rsidRDefault="001F3449" w:rsidP="00E814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2" w:type="dxa"/>
          </w:tcPr>
          <w:p w:rsidR="001F3449" w:rsidRPr="00847168" w:rsidRDefault="001F3449" w:rsidP="00E814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3" w:type="dxa"/>
          </w:tcPr>
          <w:p w:rsidR="001F3449" w:rsidRPr="00847168" w:rsidRDefault="001F3449" w:rsidP="00E814D8">
            <w:pPr>
              <w:jc w:val="center"/>
              <w:rPr>
                <w:sz w:val="22"/>
                <w:szCs w:val="22"/>
              </w:rPr>
            </w:pPr>
          </w:p>
        </w:tc>
      </w:tr>
      <w:tr w:rsidR="001F3449" w:rsidRPr="00847168" w:rsidTr="009F6E45">
        <w:tc>
          <w:tcPr>
            <w:tcW w:w="546" w:type="dxa"/>
          </w:tcPr>
          <w:p w:rsidR="001F3449" w:rsidRPr="00847168" w:rsidRDefault="001F3449" w:rsidP="00E814D8">
            <w:pPr>
              <w:jc w:val="center"/>
              <w:rPr>
                <w:sz w:val="22"/>
                <w:szCs w:val="22"/>
              </w:rPr>
            </w:pPr>
          </w:p>
          <w:p w:rsidR="001F3449" w:rsidRPr="00847168" w:rsidRDefault="001F3449" w:rsidP="00E814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</w:t>
            </w:r>
          </w:p>
        </w:tc>
        <w:tc>
          <w:tcPr>
            <w:tcW w:w="2657" w:type="dxa"/>
          </w:tcPr>
          <w:p w:rsidR="001F3449" w:rsidRPr="005B6991" w:rsidRDefault="001F3449" w:rsidP="00E814D8">
            <w:pPr>
              <w:rPr>
                <w:b/>
                <w:bCs/>
                <w:sz w:val="22"/>
                <w:szCs w:val="22"/>
              </w:rPr>
            </w:pPr>
            <w:r w:rsidRPr="005B6991">
              <w:rPr>
                <w:b/>
                <w:bCs/>
                <w:sz w:val="22"/>
                <w:szCs w:val="22"/>
              </w:rPr>
              <w:t>Наличие групп  для логопедич. зан.</w:t>
            </w:r>
          </w:p>
        </w:tc>
        <w:tc>
          <w:tcPr>
            <w:tcW w:w="4980" w:type="dxa"/>
          </w:tcPr>
          <w:p w:rsidR="001F3449" w:rsidRPr="00847168" w:rsidRDefault="001F3449" w:rsidP="00E814D8">
            <w:pPr>
              <w:rPr>
                <w:sz w:val="22"/>
                <w:szCs w:val="22"/>
              </w:rPr>
            </w:pPr>
            <w:r w:rsidRPr="00847168">
              <w:rPr>
                <w:sz w:val="22"/>
                <w:szCs w:val="22"/>
              </w:rPr>
              <w:t>За каждую группу</w:t>
            </w:r>
          </w:p>
        </w:tc>
        <w:tc>
          <w:tcPr>
            <w:tcW w:w="1555" w:type="dxa"/>
          </w:tcPr>
          <w:p w:rsidR="001F3449" w:rsidRPr="00847168" w:rsidRDefault="001F3449" w:rsidP="009F6E45">
            <w:pPr>
              <w:rPr>
                <w:sz w:val="22"/>
                <w:szCs w:val="22"/>
              </w:rPr>
            </w:pPr>
            <w:r w:rsidRPr="00847168">
              <w:rPr>
                <w:sz w:val="22"/>
                <w:szCs w:val="22"/>
              </w:rPr>
              <w:t>10</w:t>
            </w:r>
          </w:p>
        </w:tc>
        <w:tc>
          <w:tcPr>
            <w:tcW w:w="2119" w:type="dxa"/>
          </w:tcPr>
          <w:p w:rsidR="001F3449" w:rsidRPr="00847168" w:rsidRDefault="001F3449" w:rsidP="00E814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2" w:type="dxa"/>
          </w:tcPr>
          <w:p w:rsidR="001F3449" w:rsidRPr="00847168" w:rsidRDefault="001F3449" w:rsidP="00E814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3" w:type="dxa"/>
          </w:tcPr>
          <w:p w:rsidR="001F3449" w:rsidRPr="00847168" w:rsidRDefault="001F3449" w:rsidP="00E814D8">
            <w:pPr>
              <w:jc w:val="center"/>
              <w:rPr>
                <w:sz w:val="22"/>
                <w:szCs w:val="22"/>
              </w:rPr>
            </w:pPr>
          </w:p>
        </w:tc>
      </w:tr>
      <w:tr w:rsidR="001F3449" w:rsidRPr="00847168" w:rsidTr="009F6E45">
        <w:tc>
          <w:tcPr>
            <w:tcW w:w="546" w:type="dxa"/>
          </w:tcPr>
          <w:p w:rsidR="001F3449" w:rsidRPr="00847168" w:rsidRDefault="001F3449" w:rsidP="00E814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</w:t>
            </w:r>
          </w:p>
        </w:tc>
        <w:tc>
          <w:tcPr>
            <w:tcW w:w="2657" w:type="dxa"/>
          </w:tcPr>
          <w:p w:rsidR="001F3449" w:rsidRPr="005B6991" w:rsidRDefault="001F3449" w:rsidP="00E814D8">
            <w:pPr>
              <w:rPr>
                <w:b/>
                <w:bCs/>
                <w:sz w:val="22"/>
                <w:szCs w:val="22"/>
              </w:rPr>
            </w:pPr>
            <w:r w:rsidRPr="005B6991">
              <w:rPr>
                <w:b/>
                <w:bCs/>
                <w:sz w:val="22"/>
                <w:szCs w:val="22"/>
              </w:rPr>
              <w:t>Наличие оборудованных и используемых помещений для разных видов активности</w:t>
            </w:r>
          </w:p>
          <w:p w:rsidR="001F3449" w:rsidRPr="005B6991" w:rsidRDefault="001F3449" w:rsidP="00E814D8">
            <w:pPr>
              <w:rPr>
                <w:b/>
                <w:bCs/>
                <w:sz w:val="22"/>
                <w:szCs w:val="22"/>
              </w:rPr>
            </w:pPr>
            <w:r w:rsidRPr="005B6991">
              <w:rPr>
                <w:b/>
                <w:bCs/>
                <w:sz w:val="22"/>
                <w:szCs w:val="22"/>
              </w:rPr>
              <w:t>Изостудия</w:t>
            </w:r>
          </w:p>
          <w:p w:rsidR="001F3449" w:rsidRPr="005B6991" w:rsidRDefault="001F3449" w:rsidP="00E814D8">
            <w:pPr>
              <w:rPr>
                <w:b/>
                <w:bCs/>
                <w:sz w:val="22"/>
                <w:szCs w:val="22"/>
              </w:rPr>
            </w:pPr>
            <w:r w:rsidRPr="005B6991">
              <w:rPr>
                <w:b/>
                <w:bCs/>
                <w:sz w:val="22"/>
                <w:szCs w:val="22"/>
              </w:rPr>
              <w:t xml:space="preserve"> Татр –студия</w:t>
            </w:r>
          </w:p>
          <w:p w:rsidR="001F3449" w:rsidRPr="005B6991" w:rsidRDefault="001F3449" w:rsidP="00E814D8">
            <w:pPr>
              <w:rPr>
                <w:b/>
                <w:bCs/>
                <w:sz w:val="22"/>
                <w:szCs w:val="22"/>
              </w:rPr>
            </w:pPr>
            <w:r w:rsidRPr="005B6991">
              <w:rPr>
                <w:b/>
                <w:bCs/>
                <w:sz w:val="22"/>
                <w:szCs w:val="22"/>
              </w:rPr>
              <w:t>«Зимний сад»</w:t>
            </w:r>
          </w:p>
          <w:p w:rsidR="001F3449" w:rsidRPr="005B6991" w:rsidRDefault="001F3449" w:rsidP="00E814D8">
            <w:pPr>
              <w:rPr>
                <w:b/>
                <w:bCs/>
                <w:sz w:val="22"/>
                <w:szCs w:val="22"/>
              </w:rPr>
            </w:pPr>
            <w:r w:rsidRPr="005B6991">
              <w:rPr>
                <w:b/>
                <w:bCs/>
                <w:sz w:val="22"/>
                <w:szCs w:val="22"/>
              </w:rPr>
              <w:t>Музыкальный зал</w:t>
            </w:r>
          </w:p>
          <w:p w:rsidR="001F3449" w:rsidRPr="005B6991" w:rsidRDefault="001F3449" w:rsidP="00E814D8">
            <w:pPr>
              <w:rPr>
                <w:b/>
                <w:bCs/>
                <w:sz w:val="22"/>
                <w:szCs w:val="22"/>
              </w:rPr>
            </w:pPr>
            <w:r w:rsidRPr="005B6991">
              <w:rPr>
                <w:b/>
                <w:bCs/>
                <w:sz w:val="22"/>
                <w:szCs w:val="22"/>
              </w:rPr>
              <w:t>Игровая площадка</w:t>
            </w:r>
          </w:p>
          <w:p w:rsidR="001F3449" w:rsidRPr="005B6991" w:rsidRDefault="001F3449" w:rsidP="00E814D8">
            <w:pPr>
              <w:rPr>
                <w:b/>
                <w:bCs/>
                <w:sz w:val="22"/>
                <w:szCs w:val="22"/>
              </w:rPr>
            </w:pPr>
            <w:r w:rsidRPr="005B6991">
              <w:rPr>
                <w:b/>
                <w:bCs/>
                <w:sz w:val="22"/>
                <w:szCs w:val="22"/>
              </w:rPr>
              <w:t>«Русская изба»</w:t>
            </w:r>
          </w:p>
          <w:p w:rsidR="001F3449" w:rsidRPr="005B6991" w:rsidRDefault="001F3449" w:rsidP="00E814D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80" w:type="dxa"/>
          </w:tcPr>
          <w:p w:rsidR="001F3449" w:rsidRPr="00847168" w:rsidRDefault="001F3449" w:rsidP="00E814D8">
            <w:pPr>
              <w:rPr>
                <w:sz w:val="22"/>
                <w:szCs w:val="22"/>
              </w:rPr>
            </w:pPr>
            <w:r w:rsidRPr="00847168">
              <w:rPr>
                <w:sz w:val="22"/>
                <w:szCs w:val="22"/>
              </w:rPr>
              <w:t>За каждый вид</w:t>
            </w:r>
          </w:p>
        </w:tc>
        <w:tc>
          <w:tcPr>
            <w:tcW w:w="1555" w:type="dxa"/>
          </w:tcPr>
          <w:p w:rsidR="001F3449" w:rsidRPr="00847168" w:rsidRDefault="001F3449" w:rsidP="009F6E45">
            <w:pPr>
              <w:rPr>
                <w:sz w:val="22"/>
                <w:szCs w:val="22"/>
              </w:rPr>
            </w:pPr>
            <w:r w:rsidRPr="00847168">
              <w:rPr>
                <w:sz w:val="22"/>
                <w:szCs w:val="22"/>
              </w:rPr>
              <w:t>15</w:t>
            </w:r>
          </w:p>
        </w:tc>
        <w:tc>
          <w:tcPr>
            <w:tcW w:w="2119" w:type="dxa"/>
          </w:tcPr>
          <w:p w:rsidR="001F3449" w:rsidRPr="00847168" w:rsidRDefault="001F3449" w:rsidP="00E814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2" w:type="dxa"/>
          </w:tcPr>
          <w:p w:rsidR="001F3449" w:rsidRPr="00847168" w:rsidRDefault="001F3449" w:rsidP="00E814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3" w:type="dxa"/>
          </w:tcPr>
          <w:p w:rsidR="001F3449" w:rsidRPr="00847168" w:rsidRDefault="001F3449" w:rsidP="00E814D8">
            <w:pPr>
              <w:jc w:val="center"/>
              <w:rPr>
                <w:sz w:val="22"/>
                <w:szCs w:val="22"/>
              </w:rPr>
            </w:pPr>
          </w:p>
        </w:tc>
      </w:tr>
      <w:tr w:rsidR="001F3449" w:rsidRPr="00847168" w:rsidTr="009F6E45">
        <w:tc>
          <w:tcPr>
            <w:tcW w:w="546" w:type="dxa"/>
          </w:tcPr>
          <w:p w:rsidR="001F3449" w:rsidRPr="00847168" w:rsidRDefault="001F3449" w:rsidP="00E814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</w:t>
            </w:r>
          </w:p>
        </w:tc>
        <w:tc>
          <w:tcPr>
            <w:tcW w:w="2657" w:type="dxa"/>
          </w:tcPr>
          <w:p w:rsidR="001F3449" w:rsidRPr="005B6991" w:rsidRDefault="001F3449" w:rsidP="00E814D8">
            <w:pPr>
              <w:rPr>
                <w:b/>
                <w:bCs/>
                <w:sz w:val="22"/>
                <w:szCs w:val="22"/>
              </w:rPr>
            </w:pPr>
            <w:r w:rsidRPr="005B6991">
              <w:rPr>
                <w:b/>
                <w:bCs/>
                <w:sz w:val="22"/>
                <w:szCs w:val="22"/>
              </w:rPr>
              <w:t>Наличие 2-х и более приспособл. зданий</w:t>
            </w:r>
          </w:p>
        </w:tc>
        <w:tc>
          <w:tcPr>
            <w:tcW w:w="4980" w:type="dxa"/>
          </w:tcPr>
          <w:p w:rsidR="001F3449" w:rsidRPr="00847168" w:rsidRDefault="001F3449" w:rsidP="00E814D8">
            <w:pPr>
              <w:rPr>
                <w:sz w:val="22"/>
                <w:szCs w:val="22"/>
              </w:rPr>
            </w:pPr>
            <w:r w:rsidRPr="00847168">
              <w:rPr>
                <w:sz w:val="22"/>
                <w:szCs w:val="22"/>
              </w:rPr>
              <w:t>Более1 здания</w:t>
            </w:r>
          </w:p>
        </w:tc>
        <w:tc>
          <w:tcPr>
            <w:tcW w:w="1555" w:type="dxa"/>
          </w:tcPr>
          <w:p w:rsidR="001F3449" w:rsidRPr="00847168" w:rsidRDefault="001F3449" w:rsidP="009F6E45">
            <w:pPr>
              <w:rPr>
                <w:sz w:val="22"/>
                <w:szCs w:val="22"/>
              </w:rPr>
            </w:pPr>
            <w:r w:rsidRPr="00847168">
              <w:rPr>
                <w:sz w:val="22"/>
                <w:szCs w:val="22"/>
              </w:rPr>
              <w:t>20</w:t>
            </w:r>
          </w:p>
        </w:tc>
        <w:tc>
          <w:tcPr>
            <w:tcW w:w="2119" w:type="dxa"/>
          </w:tcPr>
          <w:p w:rsidR="001F3449" w:rsidRPr="00847168" w:rsidRDefault="001F3449" w:rsidP="00E814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2" w:type="dxa"/>
          </w:tcPr>
          <w:p w:rsidR="001F3449" w:rsidRPr="00847168" w:rsidRDefault="001F3449" w:rsidP="00E814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3" w:type="dxa"/>
          </w:tcPr>
          <w:p w:rsidR="001F3449" w:rsidRPr="00847168" w:rsidRDefault="001F3449" w:rsidP="00E814D8">
            <w:pPr>
              <w:jc w:val="center"/>
              <w:rPr>
                <w:sz w:val="22"/>
                <w:szCs w:val="22"/>
              </w:rPr>
            </w:pPr>
          </w:p>
        </w:tc>
      </w:tr>
      <w:tr w:rsidR="001F3449" w:rsidRPr="00847168" w:rsidTr="009F6E45">
        <w:tc>
          <w:tcPr>
            <w:tcW w:w="546" w:type="dxa"/>
          </w:tcPr>
          <w:p w:rsidR="001F3449" w:rsidRPr="00847168" w:rsidRDefault="001F3449" w:rsidP="00E814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</w:t>
            </w:r>
          </w:p>
        </w:tc>
        <w:tc>
          <w:tcPr>
            <w:tcW w:w="2657" w:type="dxa"/>
          </w:tcPr>
          <w:p w:rsidR="001F3449" w:rsidRPr="005B6991" w:rsidRDefault="001F3449" w:rsidP="00E814D8">
            <w:pPr>
              <w:rPr>
                <w:b/>
                <w:bCs/>
                <w:sz w:val="22"/>
                <w:szCs w:val="22"/>
              </w:rPr>
            </w:pPr>
            <w:r w:rsidRPr="005B6991">
              <w:rPr>
                <w:b/>
                <w:bCs/>
                <w:sz w:val="22"/>
                <w:szCs w:val="22"/>
              </w:rPr>
              <w:t>Участие педагого в районных мероприятиях</w:t>
            </w:r>
          </w:p>
        </w:tc>
        <w:tc>
          <w:tcPr>
            <w:tcW w:w="4980" w:type="dxa"/>
          </w:tcPr>
          <w:p w:rsidR="001F3449" w:rsidRPr="00847168" w:rsidRDefault="001F3449" w:rsidP="00E814D8">
            <w:pPr>
              <w:rPr>
                <w:sz w:val="22"/>
                <w:szCs w:val="22"/>
              </w:rPr>
            </w:pPr>
            <w:r w:rsidRPr="00847168">
              <w:rPr>
                <w:sz w:val="22"/>
                <w:szCs w:val="22"/>
              </w:rPr>
              <w:t>За каждого участника</w:t>
            </w:r>
          </w:p>
          <w:p w:rsidR="001F3449" w:rsidRPr="00847168" w:rsidRDefault="001F3449" w:rsidP="00E814D8">
            <w:pPr>
              <w:rPr>
                <w:sz w:val="22"/>
                <w:szCs w:val="22"/>
              </w:rPr>
            </w:pPr>
            <w:r w:rsidRPr="00847168">
              <w:rPr>
                <w:sz w:val="22"/>
                <w:szCs w:val="22"/>
              </w:rPr>
              <w:t>За победителя</w:t>
            </w:r>
          </w:p>
        </w:tc>
        <w:tc>
          <w:tcPr>
            <w:tcW w:w="1555" w:type="dxa"/>
          </w:tcPr>
          <w:p w:rsidR="001F3449" w:rsidRPr="00847168" w:rsidRDefault="001F3449" w:rsidP="009F6E45">
            <w:pPr>
              <w:rPr>
                <w:sz w:val="22"/>
                <w:szCs w:val="22"/>
              </w:rPr>
            </w:pPr>
            <w:r w:rsidRPr="00847168">
              <w:rPr>
                <w:sz w:val="22"/>
                <w:szCs w:val="22"/>
              </w:rPr>
              <w:t>5</w:t>
            </w:r>
          </w:p>
          <w:p w:rsidR="001F3449" w:rsidRPr="00847168" w:rsidRDefault="001F3449" w:rsidP="009F6E45">
            <w:pPr>
              <w:rPr>
                <w:sz w:val="22"/>
                <w:szCs w:val="22"/>
              </w:rPr>
            </w:pPr>
            <w:r w:rsidRPr="00847168">
              <w:rPr>
                <w:sz w:val="22"/>
                <w:szCs w:val="22"/>
              </w:rPr>
              <w:t>10</w:t>
            </w:r>
          </w:p>
        </w:tc>
        <w:tc>
          <w:tcPr>
            <w:tcW w:w="2119" w:type="dxa"/>
          </w:tcPr>
          <w:p w:rsidR="001F3449" w:rsidRPr="00847168" w:rsidRDefault="001F3449" w:rsidP="00E814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2" w:type="dxa"/>
          </w:tcPr>
          <w:p w:rsidR="001F3449" w:rsidRPr="00847168" w:rsidRDefault="001F3449" w:rsidP="00E814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3" w:type="dxa"/>
          </w:tcPr>
          <w:p w:rsidR="001F3449" w:rsidRPr="00847168" w:rsidRDefault="001F3449" w:rsidP="00E814D8">
            <w:pPr>
              <w:jc w:val="center"/>
              <w:rPr>
                <w:sz w:val="22"/>
                <w:szCs w:val="22"/>
              </w:rPr>
            </w:pPr>
          </w:p>
        </w:tc>
      </w:tr>
      <w:tr w:rsidR="001F3449" w:rsidRPr="00847168" w:rsidTr="009F6E45">
        <w:tc>
          <w:tcPr>
            <w:tcW w:w="546" w:type="dxa"/>
          </w:tcPr>
          <w:p w:rsidR="001F3449" w:rsidRPr="00847168" w:rsidRDefault="001F3449" w:rsidP="00E814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</w:t>
            </w:r>
          </w:p>
        </w:tc>
        <w:tc>
          <w:tcPr>
            <w:tcW w:w="2657" w:type="dxa"/>
          </w:tcPr>
          <w:p w:rsidR="001F3449" w:rsidRPr="005B6991" w:rsidRDefault="001F3449" w:rsidP="00E814D8">
            <w:pPr>
              <w:rPr>
                <w:b/>
                <w:bCs/>
                <w:sz w:val="22"/>
                <w:szCs w:val="22"/>
              </w:rPr>
            </w:pPr>
            <w:r w:rsidRPr="005B6991">
              <w:rPr>
                <w:b/>
                <w:bCs/>
                <w:sz w:val="22"/>
                <w:szCs w:val="22"/>
              </w:rPr>
              <w:t>Участие в районных конкурсах детей</w:t>
            </w:r>
          </w:p>
        </w:tc>
        <w:tc>
          <w:tcPr>
            <w:tcW w:w="4980" w:type="dxa"/>
          </w:tcPr>
          <w:p w:rsidR="001F3449" w:rsidRPr="00847168" w:rsidRDefault="001F3449" w:rsidP="00E814D8">
            <w:pPr>
              <w:rPr>
                <w:sz w:val="22"/>
                <w:szCs w:val="22"/>
              </w:rPr>
            </w:pPr>
            <w:r w:rsidRPr="00847168">
              <w:rPr>
                <w:sz w:val="22"/>
                <w:szCs w:val="22"/>
              </w:rPr>
              <w:t>Участие в конкурсе (за каждый конкурс)</w:t>
            </w:r>
          </w:p>
          <w:p w:rsidR="001F3449" w:rsidRPr="00847168" w:rsidRDefault="001F3449" w:rsidP="00E814D8">
            <w:pPr>
              <w:rPr>
                <w:sz w:val="22"/>
                <w:szCs w:val="22"/>
              </w:rPr>
            </w:pPr>
            <w:r w:rsidRPr="00847168">
              <w:rPr>
                <w:sz w:val="22"/>
                <w:szCs w:val="22"/>
              </w:rPr>
              <w:t>3 место</w:t>
            </w:r>
          </w:p>
          <w:p w:rsidR="001F3449" w:rsidRPr="00847168" w:rsidRDefault="001F3449" w:rsidP="00E814D8">
            <w:pPr>
              <w:rPr>
                <w:sz w:val="22"/>
                <w:szCs w:val="22"/>
              </w:rPr>
            </w:pPr>
            <w:r w:rsidRPr="00847168">
              <w:rPr>
                <w:sz w:val="22"/>
                <w:szCs w:val="22"/>
              </w:rPr>
              <w:t>2 место</w:t>
            </w:r>
          </w:p>
          <w:p w:rsidR="001F3449" w:rsidRPr="00847168" w:rsidRDefault="001F3449" w:rsidP="00E814D8">
            <w:pPr>
              <w:rPr>
                <w:sz w:val="22"/>
                <w:szCs w:val="22"/>
              </w:rPr>
            </w:pPr>
            <w:r w:rsidRPr="00847168">
              <w:rPr>
                <w:sz w:val="22"/>
                <w:szCs w:val="22"/>
              </w:rPr>
              <w:t>1 место (или грамота лауреата)</w:t>
            </w:r>
          </w:p>
          <w:p w:rsidR="001F3449" w:rsidRPr="00847168" w:rsidRDefault="001F3449" w:rsidP="00E814D8">
            <w:pPr>
              <w:rPr>
                <w:sz w:val="22"/>
                <w:szCs w:val="22"/>
              </w:rPr>
            </w:pPr>
            <w:r w:rsidRPr="00847168">
              <w:rPr>
                <w:sz w:val="22"/>
                <w:szCs w:val="22"/>
              </w:rPr>
              <w:t xml:space="preserve">За каждую другую грамоту </w:t>
            </w:r>
          </w:p>
        </w:tc>
        <w:tc>
          <w:tcPr>
            <w:tcW w:w="1555" w:type="dxa"/>
          </w:tcPr>
          <w:p w:rsidR="001F3449" w:rsidRPr="00847168" w:rsidRDefault="001F3449" w:rsidP="009F6E45">
            <w:pPr>
              <w:rPr>
                <w:sz w:val="22"/>
                <w:szCs w:val="22"/>
              </w:rPr>
            </w:pPr>
            <w:r w:rsidRPr="00847168">
              <w:rPr>
                <w:sz w:val="22"/>
                <w:szCs w:val="22"/>
              </w:rPr>
              <w:t>2</w:t>
            </w:r>
          </w:p>
          <w:p w:rsidR="001F3449" w:rsidRPr="00847168" w:rsidRDefault="001F3449" w:rsidP="009F6E45">
            <w:pPr>
              <w:rPr>
                <w:sz w:val="22"/>
                <w:szCs w:val="22"/>
              </w:rPr>
            </w:pPr>
            <w:r w:rsidRPr="00847168">
              <w:rPr>
                <w:sz w:val="22"/>
                <w:szCs w:val="22"/>
              </w:rPr>
              <w:t>4</w:t>
            </w:r>
          </w:p>
          <w:p w:rsidR="001F3449" w:rsidRPr="00847168" w:rsidRDefault="001F3449" w:rsidP="009F6E45">
            <w:pPr>
              <w:rPr>
                <w:sz w:val="22"/>
                <w:szCs w:val="22"/>
              </w:rPr>
            </w:pPr>
            <w:r w:rsidRPr="00847168">
              <w:rPr>
                <w:sz w:val="22"/>
                <w:szCs w:val="22"/>
              </w:rPr>
              <w:t>6</w:t>
            </w:r>
          </w:p>
          <w:p w:rsidR="001F3449" w:rsidRPr="00847168" w:rsidRDefault="001F3449" w:rsidP="009F6E45">
            <w:pPr>
              <w:rPr>
                <w:sz w:val="22"/>
                <w:szCs w:val="22"/>
              </w:rPr>
            </w:pPr>
            <w:r w:rsidRPr="00847168">
              <w:rPr>
                <w:sz w:val="22"/>
                <w:szCs w:val="22"/>
              </w:rPr>
              <w:t>8</w:t>
            </w:r>
          </w:p>
          <w:p w:rsidR="001F3449" w:rsidRPr="00847168" w:rsidRDefault="001F3449" w:rsidP="009F6E45">
            <w:pPr>
              <w:rPr>
                <w:sz w:val="22"/>
                <w:szCs w:val="22"/>
              </w:rPr>
            </w:pPr>
            <w:r w:rsidRPr="00847168">
              <w:rPr>
                <w:sz w:val="22"/>
                <w:szCs w:val="22"/>
              </w:rPr>
              <w:t>5</w:t>
            </w:r>
          </w:p>
        </w:tc>
        <w:tc>
          <w:tcPr>
            <w:tcW w:w="2119" w:type="dxa"/>
          </w:tcPr>
          <w:p w:rsidR="001F3449" w:rsidRPr="00847168" w:rsidRDefault="001F3449" w:rsidP="00E814D8">
            <w:pPr>
              <w:rPr>
                <w:sz w:val="22"/>
                <w:szCs w:val="22"/>
              </w:rPr>
            </w:pPr>
            <w:r w:rsidRPr="00847168">
              <w:rPr>
                <w:sz w:val="22"/>
                <w:szCs w:val="22"/>
              </w:rPr>
              <w:t>Предоставить списки</w:t>
            </w:r>
          </w:p>
        </w:tc>
        <w:tc>
          <w:tcPr>
            <w:tcW w:w="1552" w:type="dxa"/>
          </w:tcPr>
          <w:p w:rsidR="001F3449" w:rsidRPr="00847168" w:rsidRDefault="001F3449" w:rsidP="00E814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3" w:type="dxa"/>
          </w:tcPr>
          <w:p w:rsidR="001F3449" w:rsidRPr="00847168" w:rsidRDefault="001F3449" w:rsidP="00E814D8">
            <w:pPr>
              <w:jc w:val="center"/>
              <w:rPr>
                <w:sz w:val="22"/>
                <w:szCs w:val="22"/>
              </w:rPr>
            </w:pPr>
          </w:p>
        </w:tc>
      </w:tr>
      <w:tr w:rsidR="001F3449" w:rsidRPr="00847168" w:rsidTr="009F6E45">
        <w:tc>
          <w:tcPr>
            <w:tcW w:w="546" w:type="dxa"/>
          </w:tcPr>
          <w:p w:rsidR="001F3449" w:rsidRPr="00847168" w:rsidRDefault="001F3449" w:rsidP="00E814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57" w:type="dxa"/>
          </w:tcPr>
          <w:p w:rsidR="001F3449" w:rsidRPr="00847168" w:rsidRDefault="001F3449" w:rsidP="00E814D8">
            <w:pPr>
              <w:rPr>
                <w:sz w:val="22"/>
                <w:szCs w:val="22"/>
              </w:rPr>
            </w:pPr>
          </w:p>
        </w:tc>
        <w:tc>
          <w:tcPr>
            <w:tcW w:w="4980" w:type="dxa"/>
          </w:tcPr>
          <w:p w:rsidR="001F3449" w:rsidRPr="00847168" w:rsidRDefault="001F3449" w:rsidP="00E814D8">
            <w:pPr>
              <w:rPr>
                <w:sz w:val="22"/>
                <w:szCs w:val="22"/>
              </w:rPr>
            </w:pPr>
            <w:r w:rsidRPr="00847168">
              <w:rPr>
                <w:sz w:val="22"/>
                <w:szCs w:val="22"/>
              </w:rPr>
              <w:t>Итого</w:t>
            </w:r>
          </w:p>
        </w:tc>
        <w:tc>
          <w:tcPr>
            <w:tcW w:w="1555" w:type="dxa"/>
          </w:tcPr>
          <w:p w:rsidR="001F3449" w:rsidRPr="00847168" w:rsidRDefault="001F3449" w:rsidP="00E814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9" w:type="dxa"/>
          </w:tcPr>
          <w:p w:rsidR="001F3449" w:rsidRPr="00847168" w:rsidRDefault="001F3449" w:rsidP="00E814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2" w:type="dxa"/>
          </w:tcPr>
          <w:p w:rsidR="001F3449" w:rsidRPr="00847168" w:rsidRDefault="001F3449" w:rsidP="00E814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3" w:type="dxa"/>
          </w:tcPr>
          <w:p w:rsidR="001F3449" w:rsidRPr="00847168" w:rsidRDefault="001F3449" w:rsidP="00E814D8">
            <w:pPr>
              <w:jc w:val="center"/>
              <w:rPr>
                <w:sz w:val="22"/>
                <w:szCs w:val="22"/>
              </w:rPr>
            </w:pPr>
          </w:p>
        </w:tc>
      </w:tr>
    </w:tbl>
    <w:p w:rsidR="001F3449" w:rsidRDefault="001F3449" w:rsidP="009F6E45">
      <w:pPr>
        <w:jc w:val="center"/>
        <w:rPr>
          <w:b/>
          <w:bCs/>
          <w:sz w:val="22"/>
          <w:szCs w:val="22"/>
        </w:rPr>
      </w:pPr>
      <w:r w:rsidRPr="000A723D">
        <w:rPr>
          <w:b/>
          <w:bCs/>
          <w:sz w:val="22"/>
          <w:szCs w:val="22"/>
        </w:rPr>
        <w:t xml:space="preserve">Объемные показатели для установления группы оплаты труда </w:t>
      </w:r>
      <w:r>
        <w:rPr>
          <w:b/>
          <w:bCs/>
          <w:sz w:val="22"/>
          <w:szCs w:val="22"/>
        </w:rPr>
        <w:t xml:space="preserve">руководителей муниципальных </w:t>
      </w:r>
      <w:r w:rsidRPr="000A723D">
        <w:rPr>
          <w:b/>
          <w:bCs/>
          <w:sz w:val="22"/>
          <w:szCs w:val="22"/>
        </w:rPr>
        <w:t xml:space="preserve">образовательных учреждений </w:t>
      </w:r>
      <w:r>
        <w:rPr>
          <w:b/>
          <w:bCs/>
          <w:sz w:val="22"/>
          <w:szCs w:val="22"/>
        </w:rPr>
        <w:t>дополнительного образования Жигаловского района</w:t>
      </w:r>
    </w:p>
    <w:p w:rsidR="001F3449" w:rsidRDefault="001F3449" w:rsidP="009F6E45">
      <w:pPr>
        <w:pBdr>
          <w:bottom w:val="single" w:sz="12" w:space="1" w:color="auto"/>
        </w:pBdr>
        <w:jc w:val="center"/>
        <w:rPr>
          <w:b/>
          <w:bCs/>
          <w:sz w:val="22"/>
          <w:szCs w:val="22"/>
        </w:rPr>
      </w:pPr>
    </w:p>
    <w:p w:rsidR="001F3449" w:rsidRDefault="001F3449" w:rsidP="009F6E45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Название ОУ</w:t>
      </w:r>
    </w:p>
    <w:p w:rsidR="001F3449" w:rsidRPr="000A723D" w:rsidRDefault="001F3449" w:rsidP="009F6E45">
      <w:pPr>
        <w:jc w:val="center"/>
        <w:rPr>
          <w:b/>
          <w:bCs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21"/>
        <w:gridCol w:w="2579"/>
        <w:gridCol w:w="2665"/>
        <w:gridCol w:w="1696"/>
        <w:gridCol w:w="4029"/>
        <w:gridCol w:w="1627"/>
        <w:gridCol w:w="1371"/>
      </w:tblGrid>
      <w:tr w:rsidR="001F3449" w:rsidRPr="00BD249A" w:rsidTr="009F6E45">
        <w:trPr>
          <w:trHeight w:val="644"/>
        </w:trPr>
        <w:tc>
          <w:tcPr>
            <w:tcW w:w="821" w:type="dxa"/>
          </w:tcPr>
          <w:p w:rsidR="001F3449" w:rsidRPr="00BD249A" w:rsidRDefault="001F3449" w:rsidP="00E814D8">
            <w:pPr>
              <w:jc w:val="center"/>
              <w:rPr>
                <w:b/>
                <w:bCs/>
                <w:sz w:val="22"/>
                <w:szCs w:val="22"/>
              </w:rPr>
            </w:pPr>
            <w:r w:rsidRPr="00BD249A"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2579" w:type="dxa"/>
          </w:tcPr>
          <w:p w:rsidR="001F3449" w:rsidRPr="00BD249A" w:rsidRDefault="001F3449" w:rsidP="00E814D8">
            <w:pPr>
              <w:pStyle w:val="Heading1"/>
              <w:rPr>
                <w:rFonts w:ascii="Times New Roman" w:hAnsi="Times New Roman" w:cs="Times New Roman"/>
                <w:sz w:val="22"/>
                <w:szCs w:val="22"/>
              </w:rPr>
            </w:pPr>
            <w:r w:rsidRPr="00BD249A">
              <w:rPr>
                <w:rFonts w:ascii="Times New Roman" w:hAnsi="Times New Roman" w:cs="Times New Roman"/>
                <w:sz w:val="22"/>
                <w:szCs w:val="22"/>
              </w:rPr>
              <w:t xml:space="preserve">Показатели </w:t>
            </w:r>
          </w:p>
        </w:tc>
        <w:tc>
          <w:tcPr>
            <w:tcW w:w="2665" w:type="dxa"/>
          </w:tcPr>
          <w:p w:rsidR="001F3449" w:rsidRPr="00BD249A" w:rsidRDefault="001F3449" w:rsidP="00E814D8">
            <w:pPr>
              <w:jc w:val="center"/>
              <w:rPr>
                <w:b/>
                <w:bCs/>
                <w:sz w:val="22"/>
                <w:szCs w:val="22"/>
              </w:rPr>
            </w:pPr>
            <w:r w:rsidRPr="00BD249A">
              <w:rPr>
                <w:b/>
                <w:bCs/>
                <w:sz w:val="22"/>
                <w:szCs w:val="22"/>
              </w:rPr>
              <w:t xml:space="preserve">Условия </w:t>
            </w:r>
          </w:p>
        </w:tc>
        <w:tc>
          <w:tcPr>
            <w:tcW w:w="1696" w:type="dxa"/>
          </w:tcPr>
          <w:p w:rsidR="001F3449" w:rsidRPr="00BD249A" w:rsidRDefault="001F3449" w:rsidP="00E814D8">
            <w:pPr>
              <w:rPr>
                <w:b/>
                <w:bCs/>
                <w:sz w:val="22"/>
                <w:szCs w:val="22"/>
              </w:rPr>
            </w:pPr>
            <w:r w:rsidRPr="00BD249A">
              <w:rPr>
                <w:b/>
                <w:bCs/>
                <w:sz w:val="22"/>
                <w:szCs w:val="22"/>
              </w:rPr>
              <w:t xml:space="preserve">Баллы </w:t>
            </w:r>
          </w:p>
        </w:tc>
        <w:tc>
          <w:tcPr>
            <w:tcW w:w="4029" w:type="dxa"/>
          </w:tcPr>
          <w:p w:rsidR="001F3449" w:rsidRPr="00BD249A" w:rsidRDefault="001F3449" w:rsidP="00E814D8">
            <w:pPr>
              <w:rPr>
                <w:b/>
                <w:bCs/>
                <w:sz w:val="22"/>
                <w:szCs w:val="22"/>
              </w:rPr>
            </w:pPr>
            <w:r w:rsidRPr="00BD249A">
              <w:rPr>
                <w:b/>
                <w:bCs/>
                <w:sz w:val="22"/>
                <w:szCs w:val="22"/>
              </w:rPr>
              <w:t>Значение показателя</w:t>
            </w:r>
          </w:p>
        </w:tc>
        <w:tc>
          <w:tcPr>
            <w:tcW w:w="1627" w:type="dxa"/>
          </w:tcPr>
          <w:p w:rsidR="001F3449" w:rsidRPr="00BD249A" w:rsidRDefault="001F3449" w:rsidP="00E814D8">
            <w:pPr>
              <w:rPr>
                <w:b/>
                <w:bCs/>
                <w:sz w:val="22"/>
                <w:szCs w:val="22"/>
              </w:rPr>
            </w:pPr>
            <w:r w:rsidRPr="00BD249A">
              <w:rPr>
                <w:b/>
                <w:bCs/>
                <w:sz w:val="22"/>
                <w:szCs w:val="22"/>
              </w:rPr>
              <w:t>Расчет баллов</w:t>
            </w:r>
          </w:p>
        </w:tc>
        <w:tc>
          <w:tcPr>
            <w:tcW w:w="1371" w:type="dxa"/>
          </w:tcPr>
          <w:p w:rsidR="001F3449" w:rsidRPr="00BD249A" w:rsidRDefault="001F3449" w:rsidP="00E814D8">
            <w:pPr>
              <w:rPr>
                <w:b/>
                <w:bCs/>
                <w:sz w:val="22"/>
                <w:szCs w:val="22"/>
              </w:rPr>
            </w:pPr>
            <w:r w:rsidRPr="00BD249A">
              <w:rPr>
                <w:b/>
                <w:bCs/>
                <w:sz w:val="22"/>
                <w:szCs w:val="22"/>
              </w:rPr>
              <w:t>Кол-во баллов</w:t>
            </w:r>
          </w:p>
        </w:tc>
      </w:tr>
      <w:tr w:rsidR="001F3449" w:rsidRPr="00BD249A" w:rsidTr="009F6E45">
        <w:tc>
          <w:tcPr>
            <w:tcW w:w="821" w:type="dxa"/>
          </w:tcPr>
          <w:p w:rsidR="001F3449" w:rsidRPr="00BD249A" w:rsidRDefault="001F3449" w:rsidP="00E814D8">
            <w:pPr>
              <w:jc w:val="center"/>
              <w:rPr>
                <w:sz w:val="22"/>
                <w:szCs w:val="22"/>
              </w:rPr>
            </w:pPr>
            <w:r w:rsidRPr="00BD249A">
              <w:rPr>
                <w:sz w:val="22"/>
                <w:szCs w:val="22"/>
              </w:rPr>
              <w:t>11.</w:t>
            </w:r>
          </w:p>
        </w:tc>
        <w:tc>
          <w:tcPr>
            <w:tcW w:w="2579" w:type="dxa"/>
          </w:tcPr>
          <w:p w:rsidR="001F3449" w:rsidRPr="00BD249A" w:rsidRDefault="001F3449" w:rsidP="00E814D8">
            <w:pPr>
              <w:rPr>
                <w:b/>
                <w:bCs/>
                <w:sz w:val="22"/>
                <w:szCs w:val="22"/>
              </w:rPr>
            </w:pPr>
            <w:r w:rsidRPr="00BD249A">
              <w:rPr>
                <w:b/>
                <w:bCs/>
                <w:sz w:val="22"/>
                <w:szCs w:val="22"/>
              </w:rPr>
              <w:t>Количество обучающихся</w:t>
            </w:r>
          </w:p>
        </w:tc>
        <w:tc>
          <w:tcPr>
            <w:tcW w:w="2665" w:type="dxa"/>
          </w:tcPr>
          <w:p w:rsidR="001F3449" w:rsidRPr="00BD249A" w:rsidRDefault="001F3449" w:rsidP="00E814D8">
            <w:pPr>
              <w:rPr>
                <w:sz w:val="22"/>
                <w:szCs w:val="22"/>
              </w:rPr>
            </w:pPr>
            <w:r w:rsidRPr="00BD249A">
              <w:rPr>
                <w:sz w:val="22"/>
                <w:szCs w:val="22"/>
              </w:rPr>
              <w:t>За каждого( считается 1 раз)</w:t>
            </w:r>
          </w:p>
        </w:tc>
        <w:tc>
          <w:tcPr>
            <w:tcW w:w="1696" w:type="dxa"/>
          </w:tcPr>
          <w:p w:rsidR="001F3449" w:rsidRPr="00BD249A" w:rsidRDefault="001F3449" w:rsidP="00E814D8">
            <w:pPr>
              <w:rPr>
                <w:sz w:val="22"/>
                <w:szCs w:val="22"/>
              </w:rPr>
            </w:pPr>
          </w:p>
          <w:p w:rsidR="001F3449" w:rsidRPr="00BD249A" w:rsidRDefault="001F3449" w:rsidP="00E814D8">
            <w:pPr>
              <w:rPr>
                <w:sz w:val="22"/>
                <w:szCs w:val="22"/>
              </w:rPr>
            </w:pPr>
            <w:r w:rsidRPr="00BD249A">
              <w:rPr>
                <w:sz w:val="22"/>
                <w:szCs w:val="22"/>
              </w:rPr>
              <w:t>0,5</w:t>
            </w:r>
          </w:p>
        </w:tc>
        <w:tc>
          <w:tcPr>
            <w:tcW w:w="4029" w:type="dxa"/>
          </w:tcPr>
          <w:p w:rsidR="001F3449" w:rsidRPr="00BD249A" w:rsidRDefault="001F3449" w:rsidP="00E814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7" w:type="dxa"/>
          </w:tcPr>
          <w:p w:rsidR="001F3449" w:rsidRPr="00BD249A" w:rsidRDefault="001F3449" w:rsidP="00E814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</w:tcPr>
          <w:p w:rsidR="001F3449" w:rsidRPr="00BD249A" w:rsidRDefault="001F3449" w:rsidP="00E814D8">
            <w:pPr>
              <w:jc w:val="center"/>
              <w:rPr>
                <w:sz w:val="22"/>
                <w:szCs w:val="22"/>
              </w:rPr>
            </w:pPr>
          </w:p>
        </w:tc>
      </w:tr>
      <w:tr w:rsidR="001F3449" w:rsidRPr="00BD249A" w:rsidTr="009F6E45">
        <w:tc>
          <w:tcPr>
            <w:tcW w:w="821" w:type="dxa"/>
          </w:tcPr>
          <w:p w:rsidR="001F3449" w:rsidRPr="00BD249A" w:rsidRDefault="001F3449" w:rsidP="00E814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2579" w:type="dxa"/>
          </w:tcPr>
          <w:p w:rsidR="001F3449" w:rsidRPr="00BD249A" w:rsidRDefault="001F3449" w:rsidP="00E814D8">
            <w:pPr>
              <w:rPr>
                <w:b/>
                <w:bCs/>
                <w:sz w:val="22"/>
                <w:szCs w:val="22"/>
              </w:rPr>
            </w:pPr>
            <w:r w:rsidRPr="00BD249A">
              <w:rPr>
                <w:b/>
                <w:bCs/>
                <w:sz w:val="22"/>
                <w:szCs w:val="22"/>
              </w:rPr>
              <w:t>Количество работников</w:t>
            </w:r>
          </w:p>
        </w:tc>
        <w:tc>
          <w:tcPr>
            <w:tcW w:w="2665" w:type="dxa"/>
          </w:tcPr>
          <w:p w:rsidR="001F3449" w:rsidRPr="00BD249A" w:rsidRDefault="001F3449" w:rsidP="00E814D8">
            <w:pPr>
              <w:rPr>
                <w:sz w:val="22"/>
                <w:szCs w:val="22"/>
              </w:rPr>
            </w:pPr>
            <w:r w:rsidRPr="00BD249A">
              <w:rPr>
                <w:sz w:val="22"/>
                <w:szCs w:val="22"/>
              </w:rPr>
              <w:t>За каждого</w:t>
            </w:r>
          </w:p>
          <w:p w:rsidR="001F3449" w:rsidRPr="00BD249A" w:rsidRDefault="001F3449" w:rsidP="00E814D8">
            <w:pPr>
              <w:rPr>
                <w:sz w:val="22"/>
                <w:szCs w:val="22"/>
              </w:rPr>
            </w:pPr>
            <w:r w:rsidRPr="00BD249A">
              <w:rPr>
                <w:sz w:val="22"/>
                <w:szCs w:val="22"/>
              </w:rPr>
              <w:t xml:space="preserve"> доп. имеющ. </w:t>
            </w:r>
          </w:p>
          <w:p w:rsidR="001F3449" w:rsidRPr="00BD249A" w:rsidRDefault="001F3449" w:rsidP="00E814D8">
            <w:pPr>
              <w:rPr>
                <w:sz w:val="22"/>
                <w:szCs w:val="22"/>
              </w:rPr>
            </w:pPr>
            <w:r w:rsidRPr="00BD249A">
              <w:rPr>
                <w:sz w:val="22"/>
                <w:szCs w:val="22"/>
              </w:rPr>
              <w:t>1 категорию</w:t>
            </w:r>
          </w:p>
          <w:p w:rsidR="001F3449" w:rsidRPr="00BD249A" w:rsidRDefault="001F3449" w:rsidP="00E814D8">
            <w:pPr>
              <w:rPr>
                <w:sz w:val="22"/>
                <w:szCs w:val="22"/>
              </w:rPr>
            </w:pPr>
            <w:r w:rsidRPr="00BD249A">
              <w:rPr>
                <w:sz w:val="22"/>
                <w:szCs w:val="22"/>
              </w:rPr>
              <w:t xml:space="preserve"> высш. кат.</w:t>
            </w:r>
          </w:p>
        </w:tc>
        <w:tc>
          <w:tcPr>
            <w:tcW w:w="1696" w:type="dxa"/>
          </w:tcPr>
          <w:p w:rsidR="001F3449" w:rsidRPr="00BD249A" w:rsidRDefault="001F3449" w:rsidP="009F6E45">
            <w:pPr>
              <w:rPr>
                <w:sz w:val="22"/>
                <w:szCs w:val="22"/>
              </w:rPr>
            </w:pPr>
            <w:r w:rsidRPr="00BD249A">
              <w:rPr>
                <w:sz w:val="22"/>
                <w:szCs w:val="22"/>
              </w:rPr>
              <w:t>1,0</w:t>
            </w:r>
          </w:p>
          <w:p w:rsidR="001F3449" w:rsidRPr="00BD249A" w:rsidRDefault="001F3449" w:rsidP="009F6E45">
            <w:pPr>
              <w:rPr>
                <w:sz w:val="22"/>
                <w:szCs w:val="22"/>
              </w:rPr>
            </w:pPr>
          </w:p>
          <w:p w:rsidR="001F3449" w:rsidRPr="00BD249A" w:rsidRDefault="001F3449" w:rsidP="009F6E45">
            <w:pPr>
              <w:rPr>
                <w:sz w:val="22"/>
                <w:szCs w:val="22"/>
              </w:rPr>
            </w:pPr>
            <w:r w:rsidRPr="00BD249A">
              <w:rPr>
                <w:sz w:val="22"/>
                <w:szCs w:val="22"/>
              </w:rPr>
              <w:t>0,5</w:t>
            </w:r>
          </w:p>
          <w:p w:rsidR="001F3449" w:rsidRPr="00BD249A" w:rsidRDefault="001F3449" w:rsidP="009F6E45">
            <w:pPr>
              <w:rPr>
                <w:sz w:val="22"/>
                <w:szCs w:val="22"/>
              </w:rPr>
            </w:pPr>
            <w:r w:rsidRPr="00BD249A">
              <w:rPr>
                <w:sz w:val="22"/>
                <w:szCs w:val="22"/>
              </w:rPr>
              <w:t>1,0</w:t>
            </w:r>
          </w:p>
        </w:tc>
        <w:tc>
          <w:tcPr>
            <w:tcW w:w="4029" w:type="dxa"/>
          </w:tcPr>
          <w:p w:rsidR="001F3449" w:rsidRPr="00BD249A" w:rsidRDefault="001F3449" w:rsidP="00E814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7" w:type="dxa"/>
          </w:tcPr>
          <w:p w:rsidR="001F3449" w:rsidRPr="00BD249A" w:rsidRDefault="001F3449" w:rsidP="00E814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</w:tcPr>
          <w:p w:rsidR="001F3449" w:rsidRPr="00BD249A" w:rsidRDefault="001F3449" w:rsidP="00E814D8">
            <w:pPr>
              <w:jc w:val="center"/>
              <w:rPr>
                <w:sz w:val="22"/>
                <w:szCs w:val="22"/>
              </w:rPr>
            </w:pPr>
          </w:p>
        </w:tc>
      </w:tr>
      <w:tr w:rsidR="001F3449" w:rsidRPr="00BD249A" w:rsidTr="009F6E45">
        <w:tc>
          <w:tcPr>
            <w:tcW w:w="821" w:type="dxa"/>
          </w:tcPr>
          <w:p w:rsidR="001F3449" w:rsidRPr="00BD249A" w:rsidRDefault="001F3449" w:rsidP="00E814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2579" w:type="dxa"/>
          </w:tcPr>
          <w:p w:rsidR="001F3449" w:rsidRPr="00BD249A" w:rsidRDefault="001F3449" w:rsidP="00E814D8">
            <w:pPr>
              <w:rPr>
                <w:b/>
                <w:bCs/>
                <w:sz w:val="22"/>
                <w:szCs w:val="22"/>
              </w:rPr>
            </w:pPr>
            <w:r w:rsidRPr="00BD249A">
              <w:rPr>
                <w:b/>
                <w:bCs/>
                <w:sz w:val="22"/>
                <w:szCs w:val="22"/>
              </w:rPr>
              <w:t>Массовые мероприятия</w:t>
            </w:r>
          </w:p>
        </w:tc>
        <w:tc>
          <w:tcPr>
            <w:tcW w:w="2665" w:type="dxa"/>
          </w:tcPr>
          <w:p w:rsidR="001F3449" w:rsidRPr="00BD249A" w:rsidRDefault="001F3449" w:rsidP="00E814D8">
            <w:pPr>
              <w:rPr>
                <w:sz w:val="22"/>
                <w:szCs w:val="22"/>
              </w:rPr>
            </w:pPr>
            <w:r w:rsidRPr="00BD249A">
              <w:rPr>
                <w:sz w:val="22"/>
                <w:szCs w:val="22"/>
              </w:rPr>
              <w:t>(общее количество х на дни проведения) : 365</w:t>
            </w:r>
          </w:p>
        </w:tc>
        <w:tc>
          <w:tcPr>
            <w:tcW w:w="1696" w:type="dxa"/>
          </w:tcPr>
          <w:p w:rsidR="001F3449" w:rsidRPr="00BD249A" w:rsidRDefault="001F3449" w:rsidP="00E814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29" w:type="dxa"/>
          </w:tcPr>
          <w:p w:rsidR="001F3449" w:rsidRPr="00BD249A" w:rsidRDefault="001F3449" w:rsidP="00E814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7" w:type="dxa"/>
          </w:tcPr>
          <w:p w:rsidR="001F3449" w:rsidRPr="00BD249A" w:rsidRDefault="001F3449" w:rsidP="00E814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</w:tcPr>
          <w:p w:rsidR="001F3449" w:rsidRPr="00BD249A" w:rsidRDefault="001F3449" w:rsidP="00E814D8">
            <w:pPr>
              <w:jc w:val="center"/>
              <w:rPr>
                <w:sz w:val="22"/>
                <w:szCs w:val="22"/>
              </w:rPr>
            </w:pPr>
          </w:p>
        </w:tc>
      </w:tr>
      <w:tr w:rsidR="001F3449" w:rsidRPr="00BD249A" w:rsidTr="009F6E45">
        <w:tc>
          <w:tcPr>
            <w:tcW w:w="821" w:type="dxa"/>
          </w:tcPr>
          <w:p w:rsidR="001F3449" w:rsidRPr="00BD249A" w:rsidRDefault="001F3449" w:rsidP="00E814D8">
            <w:pPr>
              <w:jc w:val="center"/>
              <w:rPr>
                <w:sz w:val="22"/>
                <w:szCs w:val="22"/>
              </w:rPr>
            </w:pPr>
            <w:r w:rsidRPr="00BD249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2579" w:type="dxa"/>
          </w:tcPr>
          <w:p w:rsidR="001F3449" w:rsidRPr="00BD249A" w:rsidRDefault="001F3449" w:rsidP="00E814D8">
            <w:pPr>
              <w:rPr>
                <w:b/>
                <w:bCs/>
                <w:sz w:val="22"/>
                <w:szCs w:val="22"/>
              </w:rPr>
            </w:pPr>
            <w:r w:rsidRPr="00BD249A">
              <w:rPr>
                <w:b/>
                <w:bCs/>
                <w:sz w:val="22"/>
                <w:szCs w:val="22"/>
              </w:rPr>
              <w:t>Наличие оборудованных  и используемых спортивных площадок, стадионов и др. спортивных сооружений (в соответствии с требованиями САН ПиН), в зависимости от состояния и степени использования)</w:t>
            </w:r>
          </w:p>
        </w:tc>
        <w:tc>
          <w:tcPr>
            <w:tcW w:w="2665" w:type="dxa"/>
          </w:tcPr>
          <w:p w:rsidR="001F3449" w:rsidRPr="00BD249A" w:rsidRDefault="001F3449" w:rsidP="00E814D8">
            <w:pPr>
              <w:rPr>
                <w:sz w:val="22"/>
                <w:szCs w:val="22"/>
              </w:rPr>
            </w:pPr>
            <w:r w:rsidRPr="00BD249A">
              <w:rPr>
                <w:sz w:val="22"/>
                <w:szCs w:val="22"/>
              </w:rPr>
              <w:t>спортивная площадка;</w:t>
            </w:r>
          </w:p>
          <w:p w:rsidR="001F3449" w:rsidRPr="00BD249A" w:rsidRDefault="001F3449" w:rsidP="00E814D8">
            <w:pPr>
              <w:rPr>
                <w:sz w:val="22"/>
                <w:szCs w:val="22"/>
              </w:rPr>
            </w:pPr>
            <w:r w:rsidRPr="00BD249A">
              <w:rPr>
                <w:sz w:val="22"/>
                <w:szCs w:val="22"/>
              </w:rPr>
              <w:t>стадион;</w:t>
            </w:r>
          </w:p>
          <w:p w:rsidR="001F3449" w:rsidRPr="00BD249A" w:rsidRDefault="001F3449" w:rsidP="00E814D8">
            <w:pPr>
              <w:rPr>
                <w:sz w:val="22"/>
                <w:szCs w:val="22"/>
              </w:rPr>
            </w:pPr>
            <w:r w:rsidRPr="00BD249A">
              <w:rPr>
                <w:sz w:val="22"/>
                <w:szCs w:val="22"/>
              </w:rPr>
              <w:t>другие спортивные сооружения</w:t>
            </w:r>
          </w:p>
          <w:p w:rsidR="001F3449" w:rsidRPr="00BD249A" w:rsidRDefault="001F3449" w:rsidP="00E814D8">
            <w:pPr>
              <w:rPr>
                <w:sz w:val="22"/>
                <w:szCs w:val="22"/>
              </w:rPr>
            </w:pPr>
            <w:r w:rsidRPr="00BD249A">
              <w:rPr>
                <w:sz w:val="22"/>
                <w:szCs w:val="22"/>
              </w:rPr>
              <w:t>(спортивный зал, танцевальный зал и т.п.)</w:t>
            </w:r>
          </w:p>
        </w:tc>
        <w:tc>
          <w:tcPr>
            <w:tcW w:w="1696" w:type="dxa"/>
          </w:tcPr>
          <w:p w:rsidR="001F3449" w:rsidRPr="00BD249A" w:rsidRDefault="001F3449" w:rsidP="009F6E45">
            <w:pPr>
              <w:rPr>
                <w:sz w:val="22"/>
                <w:szCs w:val="22"/>
              </w:rPr>
            </w:pPr>
            <w:r w:rsidRPr="00BD249A">
              <w:rPr>
                <w:sz w:val="22"/>
                <w:szCs w:val="22"/>
              </w:rPr>
              <w:t>До 5</w:t>
            </w:r>
          </w:p>
          <w:p w:rsidR="001F3449" w:rsidRPr="00BD249A" w:rsidRDefault="001F3449" w:rsidP="009F6E45">
            <w:pPr>
              <w:rPr>
                <w:sz w:val="22"/>
                <w:szCs w:val="22"/>
              </w:rPr>
            </w:pPr>
            <w:r w:rsidRPr="00BD249A">
              <w:rPr>
                <w:sz w:val="22"/>
                <w:szCs w:val="22"/>
              </w:rPr>
              <w:t>до 15</w:t>
            </w:r>
          </w:p>
          <w:p w:rsidR="001F3449" w:rsidRPr="00BD249A" w:rsidRDefault="001F3449" w:rsidP="009F6E45">
            <w:pPr>
              <w:rPr>
                <w:sz w:val="22"/>
                <w:szCs w:val="22"/>
              </w:rPr>
            </w:pPr>
            <w:r w:rsidRPr="00BD249A">
              <w:rPr>
                <w:sz w:val="22"/>
                <w:szCs w:val="22"/>
              </w:rPr>
              <w:t>до 5</w:t>
            </w:r>
          </w:p>
          <w:p w:rsidR="001F3449" w:rsidRPr="00BD249A" w:rsidRDefault="001F3449" w:rsidP="009F6E45">
            <w:pPr>
              <w:rPr>
                <w:sz w:val="22"/>
                <w:szCs w:val="22"/>
              </w:rPr>
            </w:pPr>
          </w:p>
          <w:p w:rsidR="001F3449" w:rsidRPr="00BD249A" w:rsidRDefault="001F3449" w:rsidP="009F6E45">
            <w:pPr>
              <w:rPr>
                <w:sz w:val="22"/>
                <w:szCs w:val="22"/>
              </w:rPr>
            </w:pPr>
            <w:r w:rsidRPr="00BD249A">
              <w:rPr>
                <w:sz w:val="22"/>
                <w:szCs w:val="22"/>
              </w:rPr>
              <w:t>до 10</w:t>
            </w:r>
          </w:p>
        </w:tc>
        <w:tc>
          <w:tcPr>
            <w:tcW w:w="4029" w:type="dxa"/>
          </w:tcPr>
          <w:p w:rsidR="001F3449" w:rsidRPr="00BD249A" w:rsidRDefault="001F3449" w:rsidP="00E814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7" w:type="dxa"/>
          </w:tcPr>
          <w:p w:rsidR="001F3449" w:rsidRPr="00BD249A" w:rsidRDefault="001F3449" w:rsidP="00E814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</w:tcPr>
          <w:p w:rsidR="001F3449" w:rsidRPr="00BD249A" w:rsidRDefault="001F3449" w:rsidP="00E814D8">
            <w:pPr>
              <w:jc w:val="center"/>
              <w:rPr>
                <w:sz w:val="22"/>
                <w:szCs w:val="22"/>
              </w:rPr>
            </w:pPr>
          </w:p>
        </w:tc>
      </w:tr>
      <w:tr w:rsidR="001F3449" w:rsidRPr="00BD249A" w:rsidTr="009F6E45">
        <w:trPr>
          <w:trHeight w:val="2058"/>
        </w:trPr>
        <w:tc>
          <w:tcPr>
            <w:tcW w:w="821" w:type="dxa"/>
          </w:tcPr>
          <w:p w:rsidR="001F3449" w:rsidRPr="00BD249A" w:rsidRDefault="001F3449" w:rsidP="00E814D8">
            <w:pPr>
              <w:jc w:val="center"/>
              <w:rPr>
                <w:sz w:val="22"/>
                <w:szCs w:val="22"/>
              </w:rPr>
            </w:pPr>
            <w:r w:rsidRPr="00BD249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2579" w:type="dxa"/>
          </w:tcPr>
          <w:p w:rsidR="001F3449" w:rsidRPr="00BD249A" w:rsidRDefault="001F3449" w:rsidP="00E814D8">
            <w:pPr>
              <w:rPr>
                <w:b/>
                <w:bCs/>
                <w:sz w:val="22"/>
                <w:szCs w:val="22"/>
              </w:rPr>
            </w:pPr>
            <w:r w:rsidRPr="00BD249A">
              <w:rPr>
                <w:b/>
                <w:bCs/>
                <w:sz w:val="22"/>
                <w:szCs w:val="22"/>
              </w:rPr>
              <w:t>Наличие собственного. оборудованного медицинского кабинета</w:t>
            </w:r>
          </w:p>
        </w:tc>
        <w:tc>
          <w:tcPr>
            <w:tcW w:w="2665" w:type="dxa"/>
          </w:tcPr>
          <w:p w:rsidR="001F3449" w:rsidRPr="00BD249A" w:rsidRDefault="001F3449" w:rsidP="00E814D8">
            <w:pPr>
              <w:rPr>
                <w:sz w:val="24"/>
                <w:szCs w:val="24"/>
              </w:rPr>
            </w:pPr>
            <w:r w:rsidRPr="00BD249A">
              <w:rPr>
                <w:sz w:val="24"/>
                <w:szCs w:val="24"/>
              </w:rPr>
              <w:t>Медицинский кабинет (лицензированный);</w:t>
            </w:r>
          </w:p>
          <w:p w:rsidR="001F3449" w:rsidRPr="00BD249A" w:rsidRDefault="001F3449" w:rsidP="00E814D8">
            <w:pPr>
              <w:rPr>
                <w:sz w:val="24"/>
                <w:szCs w:val="24"/>
              </w:rPr>
            </w:pPr>
          </w:p>
          <w:p w:rsidR="001F3449" w:rsidRPr="00BD249A" w:rsidRDefault="001F3449" w:rsidP="00E814D8">
            <w:pPr>
              <w:rPr>
                <w:sz w:val="24"/>
                <w:szCs w:val="24"/>
              </w:rPr>
            </w:pPr>
            <w:r w:rsidRPr="00BD249A">
              <w:rPr>
                <w:sz w:val="24"/>
                <w:szCs w:val="24"/>
              </w:rPr>
              <w:t>Помещение медицинского назначения(при наличии договора)</w:t>
            </w:r>
          </w:p>
          <w:p w:rsidR="001F3449" w:rsidRPr="00BD249A" w:rsidRDefault="001F3449" w:rsidP="00E814D8">
            <w:pPr>
              <w:rPr>
                <w:sz w:val="24"/>
                <w:szCs w:val="24"/>
              </w:rPr>
            </w:pPr>
          </w:p>
          <w:p w:rsidR="001F3449" w:rsidRPr="00BD249A" w:rsidRDefault="001F3449" w:rsidP="00E814D8">
            <w:pPr>
              <w:rPr>
                <w:sz w:val="24"/>
                <w:szCs w:val="24"/>
              </w:rPr>
            </w:pPr>
          </w:p>
        </w:tc>
        <w:tc>
          <w:tcPr>
            <w:tcW w:w="1696" w:type="dxa"/>
          </w:tcPr>
          <w:p w:rsidR="001F3449" w:rsidRPr="00BD249A" w:rsidRDefault="001F3449" w:rsidP="009F6E45">
            <w:pPr>
              <w:rPr>
                <w:sz w:val="24"/>
                <w:szCs w:val="24"/>
              </w:rPr>
            </w:pPr>
            <w:r w:rsidRPr="00BD249A">
              <w:rPr>
                <w:sz w:val="24"/>
                <w:szCs w:val="24"/>
              </w:rPr>
              <w:t>15</w:t>
            </w:r>
          </w:p>
          <w:p w:rsidR="001F3449" w:rsidRPr="00BD249A" w:rsidRDefault="001F3449" w:rsidP="009F6E45">
            <w:pPr>
              <w:rPr>
                <w:sz w:val="24"/>
                <w:szCs w:val="24"/>
              </w:rPr>
            </w:pPr>
          </w:p>
          <w:p w:rsidR="001F3449" w:rsidRPr="00BD249A" w:rsidRDefault="001F3449" w:rsidP="009F6E45">
            <w:pPr>
              <w:rPr>
                <w:sz w:val="24"/>
                <w:szCs w:val="24"/>
              </w:rPr>
            </w:pPr>
          </w:p>
          <w:p w:rsidR="001F3449" w:rsidRPr="00BD249A" w:rsidRDefault="001F3449" w:rsidP="009F6E45">
            <w:pPr>
              <w:rPr>
                <w:sz w:val="24"/>
                <w:szCs w:val="24"/>
              </w:rPr>
            </w:pPr>
            <w:r w:rsidRPr="00BD249A">
              <w:rPr>
                <w:sz w:val="24"/>
                <w:szCs w:val="24"/>
              </w:rPr>
              <w:t>15</w:t>
            </w:r>
          </w:p>
          <w:p w:rsidR="001F3449" w:rsidRPr="00BD249A" w:rsidRDefault="001F3449" w:rsidP="00E814D8">
            <w:pPr>
              <w:jc w:val="center"/>
              <w:rPr>
                <w:sz w:val="24"/>
                <w:szCs w:val="24"/>
              </w:rPr>
            </w:pPr>
          </w:p>
          <w:p w:rsidR="001F3449" w:rsidRPr="00BD249A" w:rsidRDefault="001F3449" w:rsidP="00E814D8">
            <w:pPr>
              <w:jc w:val="center"/>
              <w:rPr>
                <w:sz w:val="24"/>
                <w:szCs w:val="24"/>
              </w:rPr>
            </w:pPr>
          </w:p>
          <w:p w:rsidR="001F3449" w:rsidRPr="00BD249A" w:rsidRDefault="001F3449" w:rsidP="00E814D8">
            <w:pPr>
              <w:rPr>
                <w:sz w:val="24"/>
                <w:szCs w:val="24"/>
              </w:rPr>
            </w:pPr>
          </w:p>
        </w:tc>
        <w:tc>
          <w:tcPr>
            <w:tcW w:w="4029" w:type="dxa"/>
          </w:tcPr>
          <w:p w:rsidR="001F3449" w:rsidRPr="00BD249A" w:rsidRDefault="001F3449" w:rsidP="00E814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7" w:type="dxa"/>
          </w:tcPr>
          <w:p w:rsidR="001F3449" w:rsidRPr="00BD249A" w:rsidRDefault="001F3449" w:rsidP="00E814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</w:tcPr>
          <w:p w:rsidR="001F3449" w:rsidRPr="00BD249A" w:rsidRDefault="001F3449" w:rsidP="00E814D8">
            <w:pPr>
              <w:jc w:val="center"/>
              <w:rPr>
                <w:sz w:val="22"/>
                <w:szCs w:val="22"/>
              </w:rPr>
            </w:pPr>
          </w:p>
        </w:tc>
      </w:tr>
      <w:tr w:rsidR="001F3449" w:rsidRPr="00BD249A" w:rsidTr="009F6E45">
        <w:tc>
          <w:tcPr>
            <w:tcW w:w="821" w:type="dxa"/>
          </w:tcPr>
          <w:p w:rsidR="001F3449" w:rsidRPr="00BD249A" w:rsidRDefault="001F3449" w:rsidP="00E814D8">
            <w:pPr>
              <w:jc w:val="center"/>
              <w:rPr>
                <w:sz w:val="22"/>
                <w:szCs w:val="22"/>
              </w:rPr>
            </w:pPr>
            <w:r w:rsidRPr="00BD249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2579" w:type="dxa"/>
          </w:tcPr>
          <w:p w:rsidR="001F3449" w:rsidRPr="00BD249A" w:rsidRDefault="001F3449" w:rsidP="00E814D8">
            <w:pPr>
              <w:rPr>
                <w:b/>
                <w:bCs/>
                <w:sz w:val="22"/>
                <w:szCs w:val="22"/>
              </w:rPr>
            </w:pPr>
            <w:r w:rsidRPr="00BD249A">
              <w:rPr>
                <w:b/>
                <w:bCs/>
                <w:sz w:val="24"/>
                <w:szCs w:val="24"/>
              </w:rPr>
              <w:t>Наличие автотранспортных средств, сельхозмашин и другой самоходной техники на балансе образовательного учреждения</w:t>
            </w:r>
            <w:r w:rsidRPr="00BD249A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665" w:type="dxa"/>
          </w:tcPr>
          <w:p w:rsidR="001F3449" w:rsidRPr="00BD249A" w:rsidRDefault="001F3449" w:rsidP="00E814D8">
            <w:pPr>
              <w:rPr>
                <w:sz w:val="24"/>
                <w:szCs w:val="24"/>
              </w:rPr>
            </w:pPr>
            <w:r w:rsidRPr="00BD249A">
              <w:rPr>
                <w:sz w:val="24"/>
                <w:szCs w:val="24"/>
              </w:rPr>
              <w:t>За каждую единицу</w:t>
            </w:r>
          </w:p>
        </w:tc>
        <w:tc>
          <w:tcPr>
            <w:tcW w:w="1696" w:type="dxa"/>
          </w:tcPr>
          <w:p w:rsidR="001F3449" w:rsidRPr="00BD249A" w:rsidRDefault="001F3449" w:rsidP="00E814D8">
            <w:pPr>
              <w:rPr>
                <w:sz w:val="24"/>
                <w:szCs w:val="24"/>
              </w:rPr>
            </w:pPr>
            <w:r w:rsidRPr="00BD249A">
              <w:rPr>
                <w:sz w:val="24"/>
                <w:szCs w:val="24"/>
              </w:rPr>
              <w:t>3</w:t>
            </w:r>
          </w:p>
          <w:p w:rsidR="001F3449" w:rsidRPr="00BD249A" w:rsidRDefault="001F3449" w:rsidP="00E814D8">
            <w:pPr>
              <w:jc w:val="center"/>
              <w:rPr>
                <w:sz w:val="24"/>
                <w:szCs w:val="24"/>
              </w:rPr>
            </w:pPr>
          </w:p>
          <w:p w:rsidR="001F3449" w:rsidRPr="00BD249A" w:rsidRDefault="001F3449" w:rsidP="00E814D8">
            <w:pPr>
              <w:jc w:val="center"/>
              <w:rPr>
                <w:sz w:val="24"/>
                <w:szCs w:val="24"/>
              </w:rPr>
            </w:pPr>
          </w:p>
          <w:p w:rsidR="001F3449" w:rsidRPr="00BD249A" w:rsidRDefault="001F3449" w:rsidP="00E814D8">
            <w:pPr>
              <w:jc w:val="center"/>
              <w:rPr>
                <w:sz w:val="24"/>
                <w:szCs w:val="24"/>
              </w:rPr>
            </w:pPr>
          </w:p>
          <w:p w:rsidR="001F3449" w:rsidRPr="00BD249A" w:rsidRDefault="001F3449" w:rsidP="00E814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29" w:type="dxa"/>
          </w:tcPr>
          <w:p w:rsidR="001F3449" w:rsidRPr="00BD249A" w:rsidRDefault="001F3449" w:rsidP="00E814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7" w:type="dxa"/>
          </w:tcPr>
          <w:p w:rsidR="001F3449" w:rsidRPr="00BD249A" w:rsidRDefault="001F3449" w:rsidP="00E814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</w:tcPr>
          <w:p w:rsidR="001F3449" w:rsidRPr="00BD249A" w:rsidRDefault="001F3449" w:rsidP="00E814D8">
            <w:pPr>
              <w:jc w:val="center"/>
              <w:rPr>
                <w:sz w:val="22"/>
                <w:szCs w:val="22"/>
              </w:rPr>
            </w:pPr>
          </w:p>
        </w:tc>
      </w:tr>
      <w:tr w:rsidR="001F3449" w:rsidRPr="00BD249A" w:rsidTr="009F6E45">
        <w:tc>
          <w:tcPr>
            <w:tcW w:w="821" w:type="dxa"/>
          </w:tcPr>
          <w:p w:rsidR="001F3449" w:rsidRPr="00BD249A" w:rsidRDefault="001F3449" w:rsidP="00E814D8">
            <w:pPr>
              <w:jc w:val="center"/>
              <w:rPr>
                <w:sz w:val="22"/>
                <w:szCs w:val="22"/>
              </w:rPr>
            </w:pPr>
            <w:r w:rsidRPr="00BD249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2579" w:type="dxa"/>
          </w:tcPr>
          <w:p w:rsidR="001F3449" w:rsidRPr="00BD249A" w:rsidRDefault="001F3449" w:rsidP="00E814D8">
            <w:pPr>
              <w:rPr>
                <w:b/>
                <w:bCs/>
                <w:sz w:val="22"/>
                <w:szCs w:val="22"/>
              </w:rPr>
            </w:pPr>
            <w:r w:rsidRPr="00BD249A">
              <w:rPr>
                <w:b/>
                <w:bCs/>
                <w:sz w:val="22"/>
                <w:szCs w:val="22"/>
              </w:rPr>
              <w:t>Наличие в учреждении дополнительного образования детей спортивной направленности:</w:t>
            </w:r>
          </w:p>
          <w:p w:rsidR="001F3449" w:rsidRPr="00BD249A" w:rsidRDefault="001F3449" w:rsidP="00E814D8">
            <w:pPr>
              <w:rPr>
                <w:b/>
                <w:bCs/>
                <w:sz w:val="22"/>
                <w:szCs w:val="22"/>
              </w:rPr>
            </w:pPr>
            <w:r w:rsidRPr="00BD249A">
              <w:rPr>
                <w:b/>
                <w:bCs/>
                <w:sz w:val="22"/>
                <w:szCs w:val="22"/>
              </w:rPr>
              <w:t>– спортивно-оздоровительных групп</w:t>
            </w:r>
          </w:p>
          <w:p w:rsidR="001F3449" w:rsidRPr="00BD249A" w:rsidRDefault="001F3449" w:rsidP="00E814D8">
            <w:pPr>
              <w:rPr>
                <w:b/>
                <w:bCs/>
                <w:sz w:val="22"/>
                <w:szCs w:val="22"/>
              </w:rPr>
            </w:pPr>
            <w:r w:rsidRPr="00BD249A">
              <w:rPr>
                <w:b/>
                <w:bCs/>
                <w:sz w:val="22"/>
                <w:szCs w:val="22"/>
              </w:rPr>
              <w:t>– учебно-тренировочных групп</w:t>
            </w:r>
          </w:p>
        </w:tc>
        <w:tc>
          <w:tcPr>
            <w:tcW w:w="2665" w:type="dxa"/>
            <w:vAlign w:val="center"/>
          </w:tcPr>
          <w:p w:rsidR="001F3449" w:rsidRPr="00BD249A" w:rsidRDefault="001F3449" w:rsidP="00E814D8">
            <w:pPr>
              <w:rPr>
                <w:sz w:val="24"/>
                <w:szCs w:val="24"/>
              </w:rPr>
            </w:pPr>
            <w:r w:rsidRPr="00BD249A">
              <w:rPr>
                <w:sz w:val="24"/>
                <w:szCs w:val="24"/>
              </w:rPr>
              <w:t>за каждую группу</w:t>
            </w:r>
          </w:p>
          <w:p w:rsidR="001F3449" w:rsidRPr="00BD249A" w:rsidRDefault="001F3449" w:rsidP="00E814D8">
            <w:pPr>
              <w:rPr>
                <w:sz w:val="24"/>
                <w:szCs w:val="24"/>
              </w:rPr>
            </w:pPr>
          </w:p>
          <w:p w:rsidR="001F3449" w:rsidRPr="00BD249A" w:rsidRDefault="001F3449" w:rsidP="00E814D8">
            <w:pPr>
              <w:rPr>
                <w:sz w:val="24"/>
                <w:szCs w:val="24"/>
              </w:rPr>
            </w:pPr>
          </w:p>
          <w:p w:rsidR="001F3449" w:rsidRPr="00BD249A" w:rsidRDefault="001F3449" w:rsidP="00E814D8">
            <w:pPr>
              <w:rPr>
                <w:sz w:val="24"/>
                <w:szCs w:val="24"/>
              </w:rPr>
            </w:pPr>
            <w:r w:rsidRPr="00BD249A">
              <w:rPr>
                <w:sz w:val="24"/>
                <w:szCs w:val="24"/>
              </w:rPr>
              <w:t>– за каждого обучающегося дополнительно</w:t>
            </w:r>
          </w:p>
          <w:p w:rsidR="001F3449" w:rsidRPr="00BD249A" w:rsidRDefault="001F3449" w:rsidP="00E814D8">
            <w:pPr>
              <w:rPr>
                <w:sz w:val="24"/>
                <w:szCs w:val="24"/>
              </w:rPr>
            </w:pPr>
          </w:p>
          <w:p w:rsidR="001F3449" w:rsidRPr="00BD249A" w:rsidRDefault="001F3449" w:rsidP="00E814D8">
            <w:pPr>
              <w:rPr>
                <w:sz w:val="24"/>
                <w:szCs w:val="24"/>
              </w:rPr>
            </w:pPr>
          </w:p>
        </w:tc>
        <w:tc>
          <w:tcPr>
            <w:tcW w:w="1696" w:type="dxa"/>
            <w:vAlign w:val="center"/>
          </w:tcPr>
          <w:p w:rsidR="001F3449" w:rsidRPr="00BD249A" w:rsidRDefault="001F3449" w:rsidP="00E814D8">
            <w:pPr>
              <w:rPr>
                <w:sz w:val="24"/>
                <w:szCs w:val="24"/>
              </w:rPr>
            </w:pPr>
            <w:r w:rsidRPr="00BD249A">
              <w:rPr>
                <w:sz w:val="24"/>
                <w:szCs w:val="24"/>
              </w:rPr>
              <w:t>5</w:t>
            </w:r>
          </w:p>
          <w:p w:rsidR="001F3449" w:rsidRPr="00BD249A" w:rsidRDefault="001F3449" w:rsidP="00E814D8">
            <w:pPr>
              <w:rPr>
                <w:sz w:val="24"/>
                <w:szCs w:val="24"/>
              </w:rPr>
            </w:pPr>
          </w:p>
          <w:p w:rsidR="001F3449" w:rsidRPr="00BD249A" w:rsidRDefault="001F3449" w:rsidP="00E814D8">
            <w:pPr>
              <w:rPr>
                <w:sz w:val="24"/>
                <w:szCs w:val="24"/>
              </w:rPr>
            </w:pPr>
            <w:r w:rsidRPr="00BD249A">
              <w:rPr>
                <w:sz w:val="24"/>
                <w:szCs w:val="24"/>
              </w:rPr>
              <w:t>0,5</w:t>
            </w:r>
          </w:p>
        </w:tc>
        <w:tc>
          <w:tcPr>
            <w:tcW w:w="4029" w:type="dxa"/>
          </w:tcPr>
          <w:p w:rsidR="001F3449" w:rsidRPr="00BD249A" w:rsidRDefault="001F3449" w:rsidP="00E814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7" w:type="dxa"/>
          </w:tcPr>
          <w:p w:rsidR="001F3449" w:rsidRPr="00BD249A" w:rsidRDefault="001F3449" w:rsidP="00E814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</w:tcPr>
          <w:p w:rsidR="001F3449" w:rsidRPr="00BD249A" w:rsidRDefault="001F3449" w:rsidP="00E814D8">
            <w:pPr>
              <w:jc w:val="center"/>
              <w:rPr>
                <w:sz w:val="22"/>
                <w:szCs w:val="22"/>
              </w:rPr>
            </w:pPr>
          </w:p>
        </w:tc>
      </w:tr>
      <w:tr w:rsidR="001F3449" w:rsidRPr="00BD249A" w:rsidTr="009F6E45">
        <w:tc>
          <w:tcPr>
            <w:tcW w:w="821" w:type="dxa"/>
          </w:tcPr>
          <w:p w:rsidR="001F3449" w:rsidRPr="00BD249A" w:rsidRDefault="001F3449" w:rsidP="00E814D8">
            <w:pPr>
              <w:jc w:val="center"/>
              <w:rPr>
                <w:sz w:val="22"/>
                <w:szCs w:val="22"/>
              </w:rPr>
            </w:pPr>
            <w:r w:rsidRPr="00BD249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2579" w:type="dxa"/>
          </w:tcPr>
          <w:p w:rsidR="001F3449" w:rsidRPr="00BD249A" w:rsidRDefault="001F3449" w:rsidP="00E814D8">
            <w:pPr>
              <w:rPr>
                <w:b/>
                <w:bCs/>
                <w:sz w:val="22"/>
                <w:szCs w:val="22"/>
              </w:rPr>
            </w:pPr>
            <w:r w:rsidRPr="00BD249A">
              <w:rPr>
                <w:b/>
                <w:bCs/>
                <w:sz w:val="22"/>
                <w:szCs w:val="22"/>
              </w:rPr>
              <w:t>Наличие собств. Котельной, очистных и др. сооруж. И жилых домов</w:t>
            </w:r>
          </w:p>
        </w:tc>
        <w:tc>
          <w:tcPr>
            <w:tcW w:w="2665" w:type="dxa"/>
            <w:vAlign w:val="center"/>
          </w:tcPr>
          <w:p w:rsidR="001F3449" w:rsidRPr="00BD249A" w:rsidRDefault="001F3449" w:rsidP="00E814D8">
            <w:pPr>
              <w:rPr>
                <w:sz w:val="24"/>
                <w:szCs w:val="24"/>
              </w:rPr>
            </w:pPr>
            <w:r w:rsidRPr="00BD249A">
              <w:rPr>
                <w:sz w:val="24"/>
                <w:szCs w:val="24"/>
              </w:rPr>
              <w:t>За каждый вид</w:t>
            </w:r>
          </w:p>
          <w:p w:rsidR="001F3449" w:rsidRPr="00BD249A" w:rsidRDefault="001F3449" w:rsidP="00E814D8">
            <w:pPr>
              <w:rPr>
                <w:sz w:val="24"/>
                <w:szCs w:val="24"/>
              </w:rPr>
            </w:pPr>
            <w:r w:rsidRPr="00BD249A">
              <w:rPr>
                <w:sz w:val="24"/>
                <w:szCs w:val="24"/>
              </w:rPr>
              <w:t>Котельная:</w:t>
            </w:r>
          </w:p>
          <w:p w:rsidR="001F3449" w:rsidRPr="00BD249A" w:rsidRDefault="001F3449" w:rsidP="00E814D8">
            <w:pPr>
              <w:rPr>
                <w:sz w:val="24"/>
                <w:szCs w:val="24"/>
              </w:rPr>
            </w:pPr>
            <w:r w:rsidRPr="00BD249A">
              <w:rPr>
                <w:sz w:val="24"/>
                <w:szCs w:val="24"/>
              </w:rPr>
              <w:t>малой мощности;</w:t>
            </w:r>
          </w:p>
          <w:p w:rsidR="001F3449" w:rsidRPr="00BD249A" w:rsidRDefault="001F3449" w:rsidP="00E814D8">
            <w:pPr>
              <w:rPr>
                <w:sz w:val="24"/>
                <w:szCs w:val="24"/>
              </w:rPr>
            </w:pPr>
            <w:r w:rsidRPr="00BD249A">
              <w:rPr>
                <w:sz w:val="24"/>
                <w:szCs w:val="24"/>
              </w:rPr>
              <w:t>средней мощности;</w:t>
            </w:r>
          </w:p>
          <w:p w:rsidR="001F3449" w:rsidRPr="00BD249A" w:rsidRDefault="001F3449" w:rsidP="00E814D8">
            <w:pPr>
              <w:rPr>
                <w:sz w:val="24"/>
                <w:szCs w:val="24"/>
              </w:rPr>
            </w:pPr>
            <w:r w:rsidRPr="00BD249A">
              <w:rPr>
                <w:sz w:val="24"/>
                <w:szCs w:val="24"/>
              </w:rPr>
              <w:t>высокой мощности.</w:t>
            </w:r>
          </w:p>
          <w:p w:rsidR="001F3449" w:rsidRPr="00BD249A" w:rsidRDefault="001F3449" w:rsidP="00E814D8">
            <w:pPr>
              <w:rPr>
                <w:sz w:val="24"/>
                <w:szCs w:val="24"/>
              </w:rPr>
            </w:pPr>
            <w:r w:rsidRPr="00BD249A">
              <w:rPr>
                <w:sz w:val="24"/>
                <w:szCs w:val="24"/>
              </w:rPr>
              <w:t>Др. сооружения</w:t>
            </w:r>
          </w:p>
          <w:p w:rsidR="001F3449" w:rsidRPr="00BD249A" w:rsidRDefault="001F3449" w:rsidP="00E814D8">
            <w:pPr>
              <w:rPr>
                <w:sz w:val="24"/>
                <w:szCs w:val="24"/>
              </w:rPr>
            </w:pPr>
          </w:p>
        </w:tc>
        <w:tc>
          <w:tcPr>
            <w:tcW w:w="1696" w:type="dxa"/>
            <w:vAlign w:val="center"/>
          </w:tcPr>
          <w:p w:rsidR="001F3449" w:rsidRPr="00BD249A" w:rsidRDefault="001F3449" w:rsidP="00E814D8">
            <w:pPr>
              <w:jc w:val="center"/>
              <w:rPr>
                <w:sz w:val="24"/>
                <w:szCs w:val="24"/>
              </w:rPr>
            </w:pPr>
            <w:r w:rsidRPr="00BD249A">
              <w:rPr>
                <w:sz w:val="24"/>
                <w:szCs w:val="24"/>
              </w:rPr>
              <w:t xml:space="preserve">   </w:t>
            </w:r>
          </w:p>
          <w:p w:rsidR="001F3449" w:rsidRPr="00BD249A" w:rsidRDefault="001F3449" w:rsidP="00E814D8">
            <w:pPr>
              <w:jc w:val="center"/>
              <w:rPr>
                <w:sz w:val="24"/>
                <w:szCs w:val="24"/>
              </w:rPr>
            </w:pPr>
          </w:p>
          <w:p w:rsidR="001F3449" w:rsidRPr="00BD249A" w:rsidRDefault="001F3449" w:rsidP="009F6E45">
            <w:pPr>
              <w:rPr>
                <w:sz w:val="24"/>
                <w:szCs w:val="24"/>
              </w:rPr>
            </w:pPr>
            <w:r w:rsidRPr="00BD249A">
              <w:rPr>
                <w:sz w:val="24"/>
                <w:szCs w:val="24"/>
              </w:rPr>
              <w:t>10</w:t>
            </w:r>
          </w:p>
          <w:p w:rsidR="001F3449" w:rsidRPr="00BD249A" w:rsidRDefault="001F3449" w:rsidP="009F6E45">
            <w:pPr>
              <w:rPr>
                <w:sz w:val="24"/>
                <w:szCs w:val="24"/>
              </w:rPr>
            </w:pPr>
            <w:r w:rsidRPr="00BD249A">
              <w:rPr>
                <w:sz w:val="24"/>
                <w:szCs w:val="24"/>
              </w:rPr>
              <w:t>20</w:t>
            </w:r>
          </w:p>
          <w:p w:rsidR="001F3449" w:rsidRPr="00BD249A" w:rsidRDefault="001F3449" w:rsidP="009F6E45">
            <w:pPr>
              <w:rPr>
                <w:sz w:val="24"/>
                <w:szCs w:val="24"/>
              </w:rPr>
            </w:pPr>
            <w:r w:rsidRPr="00BD249A">
              <w:rPr>
                <w:sz w:val="24"/>
                <w:szCs w:val="24"/>
              </w:rPr>
              <w:t>30</w:t>
            </w:r>
          </w:p>
          <w:p w:rsidR="001F3449" w:rsidRPr="00BD249A" w:rsidRDefault="001F3449" w:rsidP="009F6E45">
            <w:pPr>
              <w:rPr>
                <w:sz w:val="24"/>
                <w:szCs w:val="24"/>
              </w:rPr>
            </w:pPr>
            <w:r w:rsidRPr="00BD249A">
              <w:rPr>
                <w:sz w:val="24"/>
                <w:szCs w:val="24"/>
              </w:rPr>
              <w:t>5</w:t>
            </w:r>
          </w:p>
          <w:p w:rsidR="001F3449" w:rsidRPr="00BD249A" w:rsidRDefault="001F3449" w:rsidP="00E814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29" w:type="dxa"/>
          </w:tcPr>
          <w:p w:rsidR="001F3449" w:rsidRPr="00BD249A" w:rsidRDefault="001F3449" w:rsidP="00E814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7" w:type="dxa"/>
          </w:tcPr>
          <w:p w:rsidR="001F3449" w:rsidRPr="00BD249A" w:rsidRDefault="001F3449" w:rsidP="00E814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</w:tcPr>
          <w:p w:rsidR="001F3449" w:rsidRPr="00BD249A" w:rsidRDefault="001F3449" w:rsidP="00E814D8">
            <w:pPr>
              <w:jc w:val="center"/>
              <w:rPr>
                <w:sz w:val="22"/>
                <w:szCs w:val="22"/>
              </w:rPr>
            </w:pPr>
          </w:p>
        </w:tc>
      </w:tr>
      <w:tr w:rsidR="001F3449" w:rsidRPr="00BD249A" w:rsidTr="009F6E45">
        <w:tc>
          <w:tcPr>
            <w:tcW w:w="821" w:type="dxa"/>
          </w:tcPr>
          <w:p w:rsidR="001F3449" w:rsidRPr="00BD249A" w:rsidRDefault="001F3449" w:rsidP="00E814D8">
            <w:pPr>
              <w:jc w:val="center"/>
              <w:rPr>
                <w:sz w:val="22"/>
                <w:szCs w:val="22"/>
              </w:rPr>
            </w:pPr>
            <w:r w:rsidRPr="00BD249A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2579" w:type="dxa"/>
          </w:tcPr>
          <w:p w:rsidR="001F3449" w:rsidRPr="00BD249A" w:rsidRDefault="001F3449" w:rsidP="00E814D8">
            <w:pPr>
              <w:pStyle w:val="ConsNonforma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249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Наличие библиотеки </w:t>
            </w:r>
          </w:p>
        </w:tc>
        <w:tc>
          <w:tcPr>
            <w:tcW w:w="2665" w:type="dxa"/>
          </w:tcPr>
          <w:p w:rsidR="001F3449" w:rsidRPr="00BD249A" w:rsidRDefault="001F3449" w:rsidP="00E814D8">
            <w:pPr>
              <w:pStyle w:val="Con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BD249A">
              <w:rPr>
                <w:rFonts w:ascii="Times New Roman" w:hAnsi="Times New Roman" w:cs="Times New Roman"/>
                <w:sz w:val="22"/>
                <w:szCs w:val="22"/>
              </w:rPr>
              <w:t>Наличие</w:t>
            </w:r>
          </w:p>
          <w:p w:rsidR="001F3449" w:rsidRPr="00BD249A" w:rsidRDefault="001F3449" w:rsidP="00E814D8">
            <w:pPr>
              <w:pStyle w:val="Con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BD249A">
              <w:rPr>
                <w:rFonts w:ascii="Times New Roman" w:hAnsi="Times New Roman" w:cs="Times New Roman"/>
                <w:sz w:val="22"/>
                <w:szCs w:val="22"/>
              </w:rPr>
              <w:t xml:space="preserve"> библиотеки</w:t>
            </w:r>
          </w:p>
          <w:p w:rsidR="001F3449" w:rsidRPr="00BD249A" w:rsidRDefault="001F3449" w:rsidP="00E814D8">
            <w:pPr>
              <w:pStyle w:val="Con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BD249A">
              <w:rPr>
                <w:rFonts w:ascii="Times New Roman" w:hAnsi="Times New Roman" w:cs="Times New Roman"/>
                <w:sz w:val="22"/>
                <w:szCs w:val="22"/>
              </w:rPr>
              <w:t xml:space="preserve"> библиотеки с читальным залом не менее 10 чел + оборудование</w:t>
            </w:r>
          </w:p>
          <w:p w:rsidR="001F3449" w:rsidRPr="00BD249A" w:rsidRDefault="001F3449" w:rsidP="00E814D8">
            <w:pPr>
              <w:pStyle w:val="Con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BD249A">
              <w:rPr>
                <w:rFonts w:ascii="Times New Roman" w:hAnsi="Times New Roman" w:cs="Times New Roman"/>
                <w:sz w:val="22"/>
                <w:szCs w:val="22"/>
              </w:rPr>
              <w:t>( компьютер, принтер, ксерокс)</w:t>
            </w:r>
          </w:p>
          <w:p w:rsidR="001F3449" w:rsidRPr="00BD249A" w:rsidRDefault="001F3449" w:rsidP="00E814D8">
            <w:pPr>
              <w:pStyle w:val="Con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F3449" w:rsidRPr="00BD249A" w:rsidRDefault="001F3449" w:rsidP="00E814D8">
            <w:pPr>
              <w:pStyle w:val="Con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BD249A">
              <w:rPr>
                <w:rFonts w:ascii="Times New Roman" w:hAnsi="Times New Roman" w:cs="Times New Roman"/>
                <w:sz w:val="22"/>
                <w:szCs w:val="22"/>
              </w:rPr>
              <w:t>библиотека  с оборудованием</w:t>
            </w:r>
          </w:p>
          <w:p w:rsidR="001F3449" w:rsidRPr="00BD249A" w:rsidRDefault="001F3449" w:rsidP="00E814D8">
            <w:pPr>
              <w:pStyle w:val="Con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BD249A">
              <w:rPr>
                <w:rFonts w:ascii="Times New Roman" w:hAnsi="Times New Roman" w:cs="Times New Roman"/>
                <w:sz w:val="22"/>
                <w:szCs w:val="22"/>
              </w:rPr>
              <w:t>( компьютер, принтер, ксерокс)</w:t>
            </w:r>
          </w:p>
          <w:p w:rsidR="001F3449" w:rsidRPr="00BD249A" w:rsidRDefault="001F3449" w:rsidP="00E814D8">
            <w:pPr>
              <w:pStyle w:val="Con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F3449" w:rsidRPr="00BD249A" w:rsidRDefault="001F3449" w:rsidP="00E814D8">
            <w:pPr>
              <w:pStyle w:val="Con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BD249A">
              <w:rPr>
                <w:rFonts w:ascii="Times New Roman" w:hAnsi="Times New Roman" w:cs="Times New Roman"/>
                <w:sz w:val="22"/>
                <w:szCs w:val="22"/>
              </w:rPr>
              <w:t>читальный зал с оборудованием</w:t>
            </w:r>
          </w:p>
          <w:p w:rsidR="001F3449" w:rsidRPr="00BD249A" w:rsidRDefault="001F3449" w:rsidP="00E814D8">
            <w:pPr>
              <w:pStyle w:val="Con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BD249A">
              <w:rPr>
                <w:rFonts w:ascii="Times New Roman" w:hAnsi="Times New Roman" w:cs="Times New Roman"/>
                <w:sz w:val="22"/>
                <w:szCs w:val="22"/>
              </w:rPr>
              <w:t>( компьютер, принтер, ксерокс)</w:t>
            </w:r>
          </w:p>
          <w:p w:rsidR="001F3449" w:rsidRPr="00BD249A" w:rsidRDefault="001F3449" w:rsidP="00E814D8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1F3449" w:rsidRPr="00BD249A" w:rsidRDefault="001F3449" w:rsidP="00E814D8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449" w:rsidRPr="00BD249A" w:rsidRDefault="001F3449" w:rsidP="00E814D8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24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F3449" w:rsidRPr="00BD249A" w:rsidRDefault="001F3449" w:rsidP="00E814D8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249A">
              <w:rPr>
                <w:rFonts w:ascii="Times New Roman" w:hAnsi="Times New Roman" w:cs="Times New Roman"/>
                <w:sz w:val="24"/>
                <w:szCs w:val="24"/>
              </w:rPr>
              <w:t>5+ 1 балл за каждое оборудование</w:t>
            </w:r>
          </w:p>
          <w:p w:rsidR="001F3449" w:rsidRPr="00BD249A" w:rsidRDefault="001F3449" w:rsidP="00E814D8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449" w:rsidRPr="00BD249A" w:rsidRDefault="001F3449" w:rsidP="00E814D8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449" w:rsidRPr="00BD249A" w:rsidRDefault="001F3449" w:rsidP="00E814D8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249A">
              <w:rPr>
                <w:rFonts w:ascii="Times New Roman" w:hAnsi="Times New Roman" w:cs="Times New Roman"/>
                <w:sz w:val="24"/>
                <w:szCs w:val="24"/>
              </w:rPr>
              <w:t>2+ 1 балл за каждое оборудование</w:t>
            </w:r>
          </w:p>
          <w:p w:rsidR="001F3449" w:rsidRPr="00BD249A" w:rsidRDefault="001F3449" w:rsidP="00E814D8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449" w:rsidRPr="00BD249A" w:rsidRDefault="001F3449" w:rsidP="00E814D8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249A">
              <w:rPr>
                <w:rFonts w:ascii="Times New Roman" w:hAnsi="Times New Roman" w:cs="Times New Roman"/>
                <w:sz w:val="24"/>
                <w:szCs w:val="24"/>
              </w:rPr>
              <w:t>2+1 балл за каждое оборудование</w:t>
            </w:r>
          </w:p>
        </w:tc>
        <w:tc>
          <w:tcPr>
            <w:tcW w:w="4029" w:type="dxa"/>
          </w:tcPr>
          <w:p w:rsidR="001F3449" w:rsidRPr="00BD249A" w:rsidRDefault="001F3449" w:rsidP="00E814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7" w:type="dxa"/>
          </w:tcPr>
          <w:p w:rsidR="001F3449" w:rsidRPr="00BD249A" w:rsidRDefault="001F3449" w:rsidP="00E814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</w:tcPr>
          <w:p w:rsidR="001F3449" w:rsidRPr="00BD249A" w:rsidRDefault="001F3449" w:rsidP="00E814D8">
            <w:pPr>
              <w:jc w:val="center"/>
              <w:rPr>
                <w:sz w:val="22"/>
                <w:szCs w:val="22"/>
              </w:rPr>
            </w:pPr>
          </w:p>
        </w:tc>
      </w:tr>
      <w:tr w:rsidR="001F3449" w:rsidRPr="00BD249A" w:rsidTr="009F6E45">
        <w:tc>
          <w:tcPr>
            <w:tcW w:w="821" w:type="dxa"/>
          </w:tcPr>
          <w:p w:rsidR="001F3449" w:rsidRPr="00BD249A" w:rsidRDefault="001F3449" w:rsidP="00E814D8">
            <w:pPr>
              <w:jc w:val="center"/>
              <w:rPr>
                <w:sz w:val="22"/>
                <w:szCs w:val="22"/>
              </w:rPr>
            </w:pPr>
            <w:r w:rsidRPr="00BD249A">
              <w:rPr>
                <w:sz w:val="22"/>
                <w:szCs w:val="22"/>
              </w:rPr>
              <w:t>77</w:t>
            </w:r>
          </w:p>
        </w:tc>
        <w:tc>
          <w:tcPr>
            <w:tcW w:w="2579" w:type="dxa"/>
          </w:tcPr>
          <w:p w:rsidR="001F3449" w:rsidRPr="00BD249A" w:rsidRDefault="001F3449" w:rsidP="00E814D8">
            <w:pPr>
              <w:pStyle w:val="ConsNonforma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249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Работа образоват. учрежд. в 2 смены</w:t>
            </w:r>
          </w:p>
        </w:tc>
        <w:tc>
          <w:tcPr>
            <w:tcW w:w="2665" w:type="dxa"/>
          </w:tcPr>
          <w:p w:rsidR="001F3449" w:rsidRPr="00BD249A" w:rsidRDefault="001F3449" w:rsidP="00E814D8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249A">
              <w:rPr>
                <w:rFonts w:ascii="Times New Roman" w:hAnsi="Times New Roman" w:cs="Times New Roman"/>
                <w:sz w:val="24"/>
                <w:szCs w:val="24"/>
              </w:rPr>
              <w:t>1,5 смены</w:t>
            </w:r>
          </w:p>
          <w:p w:rsidR="001F3449" w:rsidRPr="00BD249A" w:rsidRDefault="001F3449" w:rsidP="00E814D8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249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696" w:type="dxa"/>
          </w:tcPr>
          <w:p w:rsidR="001F3449" w:rsidRPr="00BD249A" w:rsidRDefault="001F3449" w:rsidP="00E814D8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249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1F3449" w:rsidRPr="00BD249A" w:rsidRDefault="001F3449" w:rsidP="00E814D8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249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029" w:type="dxa"/>
          </w:tcPr>
          <w:p w:rsidR="001F3449" w:rsidRPr="00BD249A" w:rsidRDefault="001F3449" w:rsidP="00E814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7" w:type="dxa"/>
          </w:tcPr>
          <w:p w:rsidR="001F3449" w:rsidRPr="00BD249A" w:rsidRDefault="001F3449" w:rsidP="00E814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</w:tcPr>
          <w:p w:rsidR="001F3449" w:rsidRPr="00BD249A" w:rsidRDefault="001F3449" w:rsidP="00E814D8">
            <w:pPr>
              <w:jc w:val="center"/>
              <w:rPr>
                <w:sz w:val="22"/>
                <w:szCs w:val="22"/>
              </w:rPr>
            </w:pPr>
          </w:p>
        </w:tc>
      </w:tr>
      <w:tr w:rsidR="001F3449" w:rsidRPr="00BD249A" w:rsidTr="009F6E45">
        <w:tc>
          <w:tcPr>
            <w:tcW w:w="821" w:type="dxa"/>
          </w:tcPr>
          <w:p w:rsidR="001F3449" w:rsidRPr="00BD249A" w:rsidRDefault="001F3449" w:rsidP="00E814D8">
            <w:pPr>
              <w:jc w:val="center"/>
              <w:rPr>
                <w:sz w:val="22"/>
                <w:szCs w:val="22"/>
              </w:rPr>
            </w:pPr>
            <w:r w:rsidRPr="00BD249A">
              <w:rPr>
                <w:sz w:val="22"/>
                <w:szCs w:val="22"/>
              </w:rPr>
              <w:t>88</w:t>
            </w:r>
          </w:p>
        </w:tc>
        <w:tc>
          <w:tcPr>
            <w:tcW w:w="2579" w:type="dxa"/>
          </w:tcPr>
          <w:p w:rsidR="001F3449" w:rsidRPr="00BD249A" w:rsidRDefault="001F3449" w:rsidP="00E814D8">
            <w:pPr>
              <w:pStyle w:val="ConsNonforma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249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Наличие прачечной, овощехранилища, пищеблока, гаража</w:t>
            </w:r>
          </w:p>
        </w:tc>
        <w:tc>
          <w:tcPr>
            <w:tcW w:w="2665" w:type="dxa"/>
          </w:tcPr>
          <w:p w:rsidR="001F3449" w:rsidRPr="00BD249A" w:rsidRDefault="001F3449" w:rsidP="00E814D8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249A">
              <w:rPr>
                <w:rFonts w:ascii="Times New Roman" w:hAnsi="Times New Roman" w:cs="Times New Roman"/>
                <w:sz w:val="22"/>
                <w:szCs w:val="22"/>
              </w:rPr>
              <w:t>За каждый вид</w:t>
            </w:r>
          </w:p>
        </w:tc>
        <w:tc>
          <w:tcPr>
            <w:tcW w:w="1696" w:type="dxa"/>
          </w:tcPr>
          <w:p w:rsidR="001F3449" w:rsidRPr="00BD249A" w:rsidRDefault="001F3449" w:rsidP="00E814D8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249A">
              <w:rPr>
                <w:rFonts w:ascii="Times New Roman" w:hAnsi="Times New Roman" w:cs="Times New Roman"/>
                <w:sz w:val="24"/>
                <w:szCs w:val="24"/>
              </w:rPr>
              <w:t>10 баллов</w:t>
            </w:r>
          </w:p>
        </w:tc>
        <w:tc>
          <w:tcPr>
            <w:tcW w:w="4029" w:type="dxa"/>
          </w:tcPr>
          <w:p w:rsidR="001F3449" w:rsidRPr="00BD249A" w:rsidRDefault="001F3449" w:rsidP="00E814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7" w:type="dxa"/>
          </w:tcPr>
          <w:p w:rsidR="001F3449" w:rsidRPr="00BD249A" w:rsidRDefault="001F3449" w:rsidP="00E814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</w:tcPr>
          <w:p w:rsidR="001F3449" w:rsidRPr="00BD249A" w:rsidRDefault="001F3449" w:rsidP="00E814D8">
            <w:pPr>
              <w:jc w:val="center"/>
              <w:rPr>
                <w:sz w:val="22"/>
                <w:szCs w:val="22"/>
              </w:rPr>
            </w:pPr>
          </w:p>
        </w:tc>
      </w:tr>
      <w:tr w:rsidR="001F3449" w:rsidRPr="00BD249A" w:rsidTr="009F6E45">
        <w:tc>
          <w:tcPr>
            <w:tcW w:w="821" w:type="dxa"/>
          </w:tcPr>
          <w:p w:rsidR="001F3449" w:rsidRPr="00BD249A" w:rsidRDefault="001F3449" w:rsidP="00E814D8">
            <w:pPr>
              <w:jc w:val="center"/>
              <w:rPr>
                <w:sz w:val="22"/>
                <w:szCs w:val="22"/>
              </w:rPr>
            </w:pPr>
            <w:r w:rsidRPr="00BD249A">
              <w:rPr>
                <w:sz w:val="22"/>
                <w:szCs w:val="22"/>
              </w:rPr>
              <w:t>99</w:t>
            </w:r>
          </w:p>
        </w:tc>
        <w:tc>
          <w:tcPr>
            <w:tcW w:w="2579" w:type="dxa"/>
          </w:tcPr>
          <w:p w:rsidR="001F3449" w:rsidRPr="00BD249A" w:rsidRDefault="001F3449" w:rsidP="00E814D8">
            <w:pPr>
              <w:pStyle w:val="ConsNonforma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249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Своеврем. подготовка образов. учрежд. к новому уч. году</w:t>
            </w:r>
          </w:p>
        </w:tc>
        <w:tc>
          <w:tcPr>
            <w:tcW w:w="2665" w:type="dxa"/>
          </w:tcPr>
          <w:p w:rsidR="001F3449" w:rsidRPr="00BD249A" w:rsidRDefault="001F3449" w:rsidP="00E814D8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249A">
              <w:rPr>
                <w:rFonts w:ascii="Times New Roman" w:hAnsi="Times New Roman" w:cs="Times New Roman"/>
                <w:sz w:val="24"/>
                <w:szCs w:val="24"/>
              </w:rPr>
              <w:t xml:space="preserve">Без предписаний </w:t>
            </w:r>
          </w:p>
          <w:p w:rsidR="001F3449" w:rsidRPr="00BD249A" w:rsidRDefault="001F3449" w:rsidP="00E814D8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249A">
              <w:rPr>
                <w:rFonts w:ascii="Times New Roman" w:hAnsi="Times New Roman" w:cs="Times New Roman"/>
                <w:sz w:val="24"/>
                <w:szCs w:val="24"/>
              </w:rPr>
              <w:t>Акт подписан с предписаниями</w:t>
            </w:r>
          </w:p>
          <w:p w:rsidR="001F3449" w:rsidRPr="00BD249A" w:rsidRDefault="001F3449" w:rsidP="00E814D8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1F3449" w:rsidRPr="00BD249A" w:rsidRDefault="001F3449" w:rsidP="00E814D8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249A">
              <w:rPr>
                <w:rFonts w:ascii="Times New Roman" w:hAnsi="Times New Roman" w:cs="Times New Roman"/>
                <w:sz w:val="24"/>
                <w:szCs w:val="24"/>
              </w:rPr>
              <w:t>20 баллов</w:t>
            </w:r>
          </w:p>
          <w:p w:rsidR="001F3449" w:rsidRPr="00BD249A" w:rsidRDefault="001F3449" w:rsidP="00E814D8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249A">
              <w:rPr>
                <w:rFonts w:ascii="Times New Roman" w:hAnsi="Times New Roman" w:cs="Times New Roman"/>
                <w:sz w:val="24"/>
                <w:szCs w:val="24"/>
              </w:rPr>
              <w:t>10баллов</w:t>
            </w:r>
          </w:p>
        </w:tc>
        <w:tc>
          <w:tcPr>
            <w:tcW w:w="4029" w:type="dxa"/>
          </w:tcPr>
          <w:p w:rsidR="001F3449" w:rsidRPr="00BD249A" w:rsidRDefault="001F3449" w:rsidP="00E814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7" w:type="dxa"/>
          </w:tcPr>
          <w:p w:rsidR="001F3449" w:rsidRPr="00BD249A" w:rsidRDefault="001F3449" w:rsidP="00E814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</w:tcPr>
          <w:p w:rsidR="001F3449" w:rsidRPr="00BD249A" w:rsidRDefault="001F3449" w:rsidP="00E814D8">
            <w:pPr>
              <w:jc w:val="center"/>
              <w:rPr>
                <w:sz w:val="22"/>
                <w:szCs w:val="22"/>
              </w:rPr>
            </w:pPr>
          </w:p>
        </w:tc>
      </w:tr>
      <w:tr w:rsidR="001F3449" w:rsidRPr="00BD249A" w:rsidTr="009F6E45">
        <w:tc>
          <w:tcPr>
            <w:tcW w:w="821" w:type="dxa"/>
          </w:tcPr>
          <w:p w:rsidR="001F3449" w:rsidRPr="00BD249A" w:rsidRDefault="001F3449" w:rsidP="00E814D8">
            <w:pPr>
              <w:jc w:val="center"/>
              <w:rPr>
                <w:sz w:val="22"/>
                <w:szCs w:val="22"/>
              </w:rPr>
            </w:pPr>
            <w:r w:rsidRPr="00BD249A">
              <w:rPr>
                <w:sz w:val="22"/>
                <w:szCs w:val="22"/>
              </w:rPr>
              <w:t>110</w:t>
            </w:r>
          </w:p>
        </w:tc>
        <w:tc>
          <w:tcPr>
            <w:tcW w:w="2579" w:type="dxa"/>
          </w:tcPr>
          <w:p w:rsidR="001F3449" w:rsidRPr="00BD249A" w:rsidRDefault="001F3449" w:rsidP="00E814D8">
            <w:pPr>
              <w:pStyle w:val="ConsNonforma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24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Удалённость территории</w:t>
            </w:r>
          </w:p>
        </w:tc>
        <w:tc>
          <w:tcPr>
            <w:tcW w:w="2665" w:type="dxa"/>
          </w:tcPr>
          <w:p w:rsidR="001F3449" w:rsidRPr="00BD249A" w:rsidRDefault="001F3449" w:rsidP="00E814D8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249A">
              <w:rPr>
                <w:rFonts w:ascii="Times New Roman" w:hAnsi="Times New Roman" w:cs="Times New Roman"/>
                <w:sz w:val="24"/>
                <w:szCs w:val="24"/>
              </w:rPr>
              <w:t xml:space="preserve"> до 50км.</w:t>
            </w:r>
          </w:p>
          <w:p w:rsidR="001F3449" w:rsidRPr="00BD249A" w:rsidRDefault="001F3449" w:rsidP="00E814D8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249A">
              <w:rPr>
                <w:rFonts w:ascii="Times New Roman" w:hAnsi="Times New Roman" w:cs="Times New Roman"/>
                <w:sz w:val="24"/>
                <w:szCs w:val="24"/>
              </w:rPr>
              <w:t>От 50 до 100 км.</w:t>
            </w:r>
          </w:p>
          <w:p w:rsidR="001F3449" w:rsidRPr="00BD249A" w:rsidRDefault="001F3449" w:rsidP="00E814D8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249A">
              <w:rPr>
                <w:rFonts w:ascii="Times New Roman" w:hAnsi="Times New Roman" w:cs="Times New Roman"/>
                <w:sz w:val="24"/>
                <w:szCs w:val="24"/>
              </w:rPr>
              <w:t>Свыше 100</w:t>
            </w:r>
          </w:p>
        </w:tc>
        <w:tc>
          <w:tcPr>
            <w:tcW w:w="1696" w:type="dxa"/>
          </w:tcPr>
          <w:p w:rsidR="001F3449" w:rsidRPr="00BD249A" w:rsidRDefault="001F3449" w:rsidP="009F6E45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24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1F3449" w:rsidRPr="00BD249A" w:rsidRDefault="001F3449" w:rsidP="009F6E45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249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1F3449" w:rsidRPr="00BD249A" w:rsidRDefault="001F3449" w:rsidP="009F6E45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249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029" w:type="dxa"/>
          </w:tcPr>
          <w:p w:rsidR="001F3449" w:rsidRPr="00BD249A" w:rsidRDefault="001F3449" w:rsidP="00E814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7" w:type="dxa"/>
          </w:tcPr>
          <w:p w:rsidR="001F3449" w:rsidRPr="00BD249A" w:rsidRDefault="001F3449" w:rsidP="00E814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</w:tcPr>
          <w:p w:rsidR="001F3449" w:rsidRPr="00BD249A" w:rsidRDefault="001F3449" w:rsidP="00E814D8">
            <w:pPr>
              <w:jc w:val="center"/>
              <w:rPr>
                <w:sz w:val="22"/>
                <w:szCs w:val="22"/>
              </w:rPr>
            </w:pPr>
          </w:p>
        </w:tc>
      </w:tr>
      <w:tr w:rsidR="001F3449" w:rsidRPr="00BD249A" w:rsidTr="009F6E45">
        <w:tc>
          <w:tcPr>
            <w:tcW w:w="821" w:type="dxa"/>
          </w:tcPr>
          <w:p w:rsidR="001F3449" w:rsidRPr="00BD249A" w:rsidRDefault="001F3449" w:rsidP="00E814D8">
            <w:pPr>
              <w:jc w:val="center"/>
              <w:rPr>
                <w:sz w:val="22"/>
                <w:szCs w:val="22"/>
              </w:rPr>
            </w:pPr>
            <w:r w:rsidRPr="00BD249A">
              <w:rPr>
                <w:sz w:val="22"/>
                <w:szCs w:val="22"/>
              </w:rPr>
              <w:t>111</w:t>
            </w:r>
          </w:p>
        </w:tc>
        <w:tc>
          <w:tcPr>
            <w:tcW w:w="2579" w:type="dxa"/>
          </w:tcPr>
          <w:p w:rsidR="001F3449" w:rsidRPr="00BD249A" w:rsidRDefault="001F3449" w:rsidP="00E814D8">
            <w:pPr>
              <w:pStyle w:val="ConsNonforma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24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Управляющий совет</w:t>
            </w:r>
          </w:p>
        </w:tc>
        <w:tc>
          <w:tcPr>
            <w:tcW w:w="2665" w:type="dxa"/>
          </w:tcPr>
          <w:p w:rsidR="001F3449" w:rsidRPr="00BD249A" w:rsidRDefault="001F3449" w:rsidP="00E814D8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249A">
              <w:rPr>
                <w:rFonts w:ascii="Times New Roman" w:hAnsi="Times New Roman" w:cs="Times New Roman"/>
                <w:sz w:val="24"/>
                <w:szCs w:val="24"/>
              </w:rPr>
              <w:t>Выбран, но не работает</w:t>
            </w:r>
          </w:p>
          <w:p w:rsidR="001F3449" w:rsidRPr="00BD249A" w:rsidRDefault="001F3449" w:rsidP="00E814D8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249A">
              <w:rPr>
                <w:rFonts w:ascii="Times New Roman" w:hAnsi="Times New Roman" w:cs="Times New Roman"/>
                <w:sz w:val="24"/>
                <w:szCs w:val="24"/>
              </w:rPr>
              <w:t>Работает</w:t>
            </w:r>
          </w:p>
        </w:tc>
        <w:tc>
          <w:tcPr>
            <w:tcW w:w="1696" w:type="dxa"/>
          </w:tcPr>
          <w:p w:rsidR="001F3449" w:rsidRPr="00BD249A" w:rsidRDefault="001F3449" w:rsidP="009F6E45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24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1F3449" w:rsidRPr="00BD249A" w:rsidRDefault="001F3449" w:rsidP="009F6E45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249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029" w:type="dxa"/>
          </w:tcPr>
          <w:p w:rsidR="001F3449" w:rsidRPr="00BD249A" w:rsidRDefault="001F3449" w:rsidP="00E814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7" w:type="dxa"/>
          </w:tcPr>
          <w:p w:rsidR="001F3449" w:rsidRPr="00BD249A" w:rsidRDefault="001F3449" w:rsidP="00E814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</w:tcPr>
          <w:p w:rsidR="001F3449" w:rsidRPr="00BD249A" w:rsidRDefault="001F3449" w:rsidP="00E814D8">
            <w:pPr>
              <w:jc w:val="center"/>
              <w:rPr>
                <w:sz w:val="22"/>
                <w:szCs w:val="22"/>
              </w:rPr>
            </w:pPr>
          </w:p>
        </w:tc>
      </w:tr>
      <w:tr w:rsidR="001F3449" w:rsidRPr="00BD249A" w:rsidTr="009F6E45">
        <w:tc>
          <w:tcPr>
            <w:tcW w:w="821" w:type="dxa"/>
          </w:tcPr>
          <w:p w:rsidR="001F3449" w:rsidRPr="00BD249A" w:rsidRDefault="001F3449" w:rsidP="00E814D8">
            <w:pPr>
              <w:jc w:val="center"/>
              <w:rPr>
                <w:sz w:val="22"/>
                <w:szCs w:val="22"/>
              </w:rPr>
            </w:pPr>
            <w:r w:rsidRPr="00BD249A">
              <w:rPr>
                <w:sz w:val="22"/>
                <w:szCs w:val="22"/>
              </w:rPr>
              <w:t>112</w:t>
            </w:r>
          </w:p>
        </w:tc>
        <w:tc>
          <w:tcPr>
            <w:tcW w:w="2579" w:type="dxa"/>
          </w:tcPr>
          <w:p w:rsidR="001F3449" w:rsidRPr="00BD249A" w:rsidRDefault="001F3449" w:rsidP="00E814D8">
            <w:pPr>
              <w:pStyle w:val="ConsNonforma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249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Наличие 2-х и более зданий образов. учр..приспособл.зданий</w:t>
            </w:r>
          </w:p>
        </w:tc>
        <w:tc>
          <w:tcPr>
            <w:tcW w:w="2665" w:type="dxa"/>
          </w:tcPr>
          <w:p w:rsidR="001F3449" w:rsidRPr="00BD249A" w:rsidRDefault="001F3449" w:rsidP="00E814D8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249A">
              <w:rPr>
                <w:rFonts w:ascii="Times New Roman" w:hAnsi="Times New Roman" w:cs="Times New Roman"/>
                <w:sz w:val="24"/>
                <w:szCs w:val="24"/>
              </w:rPr>
              <w:t>2-х</w:t>
            </w:r>
          </w:p>
          <w:p w:rsidR="001F3449" w:rsidRPr="00BD249A" w:rsidRDefault="001F3449" w:rsidP="00E814D8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249A">
              <w:rPr>
                <w:rFonts w:ascii="Times New Roman" w:hAnsi="Times New Roman" w:cs="Times New Roman"/>
                <w:sz w:val="24"/>
                <w:szCs w:val="24"/>
              </w:rPr>
              <w:t>3-х</w:t>
            </w:r>
          </w:p>
          <w:p w:rsidR="001F3449" w:rsidRPr="00BD249A" w:rsidRDefault="001F3449" w:rsidP="00E814D8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249A">
              <w:rPr>
                <w:rFonts w:ascii="Times New Roman" w:hAnsi="Times New Roman" w:cs="Times New Roman"/>
                <w:sz w:val="24"/>
                <w:szCs w:val="24"/>
              </w:rPr>
              <w:t>Более 3-х</w:t>
            </w:r>
          </w:p>
        </w:tc>
        <w:tc>
          <w:tcPr>
            <w:tcW w:w="1696" w:type="dxa"/>
          </w:tcPr>
          <w:p w:rsidR="001F3449" w:rsidRPr="00BD249A" w:rsidRDefault="001F3449" w:rsidP="009F6E45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249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1F3449" w:rsidRPr="00BD249A" w:rsidRDefault="001F3449" w:rsidP="009F6E45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249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1F3449" w:rsidRPr="00BD249A" w:rsidRDefault="001F3449" w:rsidP="009F6E45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249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029" w:type="dxa"/>
          </w:tcPr>
          <w:p w:rsidR="001F3449" w:rsidRPr="00BD249A" w:rsidRDefault="001F3449" w:rsidP="00E814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7" w:type="dxa"/>
          </w:tcPr>
          <w:p w:rsidR="001F3449" w:rsidRPr="00BD249A" w:rsidRDefault="001F3449" w:rsidP="00E814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</w:tcPr>
          <w:p w:rsidR="001F3449" w:rsidRPr="00BD249A" w:rsidRDefault="001F3449" w:rsidP="00E814D8">
            <w:pPr>
              <w:jc w:val="center"/>
              <w:rPr>
                <w:sz w:val="22"/>
                <w:szCs w:val="22"/>
              </w:rPr>
            </w:pPr>
          </w:p>
        </w:tc>
      </w:tr>
      <w:tr w:rsidR="001F3449" w:rsidRPr="00BD249A" w:rsidTr="009F6E45">
        <w:tc>
          <w:tcPr>
            <w:tcW w:w="821" w:type="dxa"/>
          </w:tcPr>
          <w:p w:rsidR="001F3449" w:rsidRPr="00BD249A" w:rsidRDefault="001F3449" w:rsidP="00E814D8">
            <w:pPr>
              <w:jc w:val="center"/>
              <w:rPr>
                <w:sz w:val="22"/>
                <w:szCs w:val="22"/>
              </w:rPr>
            </w:pPr>
            <w:r w:rsidRPr="00BD249A">
              <w:rPr>
                <w:sz w:val="22"/>
                <w:szCs w:val="22"/>
              </w:rPr>
              <w:t>113</w:t>
            </w:r>
          </w:p>
        </w:tc>
        <w:tc>
          <w:tcPr>
            <w:tcW w:w="2579" w:type="dxa"/>
          </w:tcPr>
          <w:p w:rsidR="001F3449" w:rsidRPr="00BD249A" w:rsidRDefault="001F3449" w:rsidP="00E814D8">
            <w:pPr>
              <w:pStyle w:val="ConsNonforma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249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Ведение приносящей доход деятельности</w:t>
            </w:r>
          </w:p>
        </w:tc>
        <w:tc>
          <w:tcPr>
            <w:tcW w:w="2665" w:type="dxa"/>
          </w:tcPr>
          <w:p w:rsidR="001F3449" w:rsidRPr="00BD249A" w:rsidRDefault="001F3449" w:rsidP="00E814D8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249A">
              <w:rPr>
                <w:rFonts w:ascii="Times New Roman" w:hAnsi="Times New Roman" w:cs="Times New Roman"/>
                <w:sz w:val="22"/>
                <w:szCs w:val="22"/>
              </w:rPr>
              <w:t>организация и предоставление услуг населению</w:t>
            </w:r>
          </w:p>
        </w:tc>
        <w:tc>
          <w:tcPr>
            <w:tcW w:w="1696" w:type="dxa"/>
          </w:tcPr>
          <w:p w:rsidR="001F3449" w:rsidRPr="00BD249A" w:rsidRDefault="001F3449" w:rsidP="009F6E45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249A">
              <w:rPr>
                <w:rFonts w:ascii="Times New Roman" w:hAnsi="Times New Roman" w:cs="Times New Roman"/>
                <w:sz w:val="24"/>
                <w:szCs w:val="24"/>
              </w:rPr>
              <w:t>До 20</w:t>
            </w:r>
          </w:p>
        </w:tc>
        <w:tc>
          <w:tcPr>
            <w:tcW w:w="4029" w:type="dxa"/>
          </w:tcPr>
          <w:p w:rsidR="001F3449" w:rsidRPr="00BD249A" w:rsidRDefault="001F3449" w:rsidP="00E814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7" w:type="dxa"/>
          </w:tcPr>
          <w:p w:rsidR="001F3449" w:rsidRPr="00BD249A" w:rsidRDefault="001F3449" w:rsidP="00E814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</w:tcPr>
          <w:p w:rsidR="001F3449" w:rsidRPr="00BD249A" w:rsidRDefault="001F3449" w:rsidP="00E814D8">
            <w:pPr>
              <w:jc w:val="center"/>
              <w:rPr>
                <w:sz w:val="22"/>
                <w:szCs w:val="22"/>
              </w:rPr>
            </w:pPr>
          </w:p>
        </w:tc>
      </w:tr>
      <w:tr w:rsidR="001F3449" w:rsidRPr="00BD249A" w:rsidTr="009F6E45">
        <w:tc>
          <w:tcPr>
            <w:tcW w:w="821" w:type="dxa"/>
          </w:tcPr>
          <w:p w:rsidR="001F3449" w:rsidRPr="00BD249A" w:rsidRDefault="001F3449" w:rsidP="00E814D8">
            <w:pPr>
              <w:jc w:val="center"/>
              <w:rPr>
                <w:sz w:val="22"/>
                <w:szCs w:val="22"/>
              </w:rPr>
            </w:pPr>
            <w:r w:rsidRPr="00BD249A">
              <w:rPr>
                <w:sz w:val="22"/>
                <w:szCs w:val="22"/>
              </w:rPr>
              <w:t>114</w:t>
            </w:r>
          </w:p>
        </w:tc>
        <w:tc>
          <w:tcPr>
            <w:tcW w:w="2579" w:type="dxa"/>
          </w:tcPr>
          <w:p w:rsidR="001F3449" w:rsidRPr="00BD249A" w:rsidRDefault="001F3449" w:rsidP="00E814D8">
            <w:pPr>
              <w:pStyle w:val="ConsNonforma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249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Производство работ по кап. ремонту, кап.строительству, текущий ремонт</w:t>
            </w:r>
          </w:p>
        </w:tc>
        <w:tc>
          <w:tcPr>
            <w:tcW w:w="2665" w:type="dxa"/>
          </w:tcPr>
          <w:p w:rsidR="001F3449" w:rsidRPr="00BD249A" w:rsidRDefault="001F3449" w:rsidP="00E814D8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249A">
              <w:rPr>
                <w:rFonts w:ascii="Times New Roman" w:hAnsi="Times New Roman" w:cs="Times New Roman"/>
                <w:sz w:val="24"/>
                <w:szCs w:val="24"/>
              </w:rPr>
              <w:t>Кап. Ремонт</w:t>
            </w:r>
          </w:p>
          <w:p w:rsidR="001F3449" w:rsidRPr="00BD249A" w:rsidRDefault="001F3449" w:rsidP="00E814D8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249A">
              <w:rPr>
                <w:rFonts w:ascii="Times New Roman" w:hAnsi="Times New Roman" w:cs="Times New Roman"/>
                <w:sz w:val="24"/>
                <w:szCs w:val="24"/>
              </w:rPr>
              <w:t>Кап строительство</w:t>
            </w:r>
          </w:p>
        </w:tc>
        <w:tc>
          <w:tcPr>
            <w:tcW w:w="1696" w:type="dxa"/>
          </w:tcPr>
          <w:p w:rsidR="001F3449" w:rsidRPr="00BD249A" w:rsidRDefault="001F3449" w:rsidP="009F6E45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249A">
              <w:rPr>
                <w:rFonts w:ascii="Times New Roman" w:hAnsi="Times New Roman" w:cs="Times New Roman"/>
                <w:sz w:val="24"/>
                <w:szCs w:val="24"/>
              </w:rPr>
              <w:t>До 20</w:t>
            </w:r>
          </w:p>
        </w:tc>
        <w:tc>
          <w:tcPr>
            <w:tcW w:w="4029" w:type="dxa"/>
          </w:tcPr>
          <w:p w:rsidR="001F3449" w:rsidRPr="00BD249A" w:rsidRDefault="001F3449" w:rsidP="00E814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7" w:type="dxa"/>
          </w:tcPr>
          <w:p w:rsidR="001F3449" w:rsidRPr="00BD249A" w:rsidRDefault="001F3449" w:rsidP="00E814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</w:tcPr>
          <w:p w:rsidR="001F3449" w:rsidRPr="00BD249A" w:rsidRDefault="001F3449" w:rsidP="00E814D8">
            <w:pPr>
              <w:jc w:val="center"/>
              <w:rPr>
                <w:sz w:val="22"/>
                <w:szCs w:val="22"/>
              </w:rPr>
            </w:pPr>
          </w:p>
        </w:tc>
      </w:tr>
      <w:tr w:rsidR="001F3449" w:rsidRPr="00BD249A" w:rsidTr="009F6E45">
        <w:tc>
          <w:tcPr>
            <w:tcW w:w="821" w:type="dxa"/>
          </w:tcPr>
          <w:p w:rsidR="001F3449" w:rsidRPr="00BD249A" w:rsidRDefault="001F3449" w:rsidP="00E814D8">
            <w:pPr>
              <w:jc w:val="center"/>
              <w:rPr>
                <w:sz w:val="22"/>
                <w:szCs w:val="22"/>
              </w:rPr>
            </w:pPr>
            <w:r w:rsidRPr="00BD249A">
              <w:rPr>
                <w:sz w:val="22"/>
                <w:szCs w:val="22"/>
              </w:rPr>
              <w:t>115</w:t>
            </w:r>
          </w:p>
        </w:tc>
        <w:tc>
          <w:tcPr>
            <w:tcW w:w="2579" w:type="dxa"/>
          </w:tcPr>
          <w:p w:rsidR="001F3449" w:rsidRPr="00BD249A" w:rsidRDefault="001F3449" w:rsidP="00E814D8">
            <w:pPr>
              <w:rPr>
                <w:b/>
                <w:bCs/>
                <w:sz w:val="22"/>
                <w:szCs w:val="22"/>
              </w:rPr>
            </w:pPr>
            <w:r w:rsidRPr="00BD249A">
              <w:rPr>
                <w:b/>
                <w:bCs/>
                <w:sz w:val="22"/>
                <w:szCs w:val="22"/>
              </w:rPr>
              <w:t xml:space="preserve">Имеющая побед. в  районных </w:t>
            </w:r>
          </w:p>
          <w:p w:rsidR="001F3449" w:rsidRPr="00BD249A" w:rsidRDefault="001F3449" w:rsidP="00E814D8">
            <w:pPr>
              <w:rPr>
                <w:b/>
                <w:bCs/>
                <w:sz w:val="22"/>
                <w:szCs w:val="22"/>
              </w:rPr>
            </w:pPr>
            <w:r w:rsidRPr="00BD249A">
              <w:rPr>
                <w:b/>
                <w:bCs/>
                <w:sz w:val="22"/>
                <w:szCs w:val="22"/>
              </w:rPr>
              <w:t>межрайонных</w:t>
            </w:r>
          </w:p>
          <w:p w:rsidR="001F3449" w:rsidRPr="00BD249A" w:rsidRDefault="001F3449" w:rsidP="00E814D8">
            <w:pPr>
              <w:rPr>
                <w:b/>
                <w:bCs/>
                <w:sz w:val="22"/>
                <w:szCs w:val="22"/>
              </w:rPr>
            </w:pPr>
            <w:r w:rsidRPr="00BD249A">
              <w:rPr>
                <w:b/>
                <w:bCs/>
                <w:sz w:val="22"/>
                <w:szCs w:val="22"/>
              </w:rPr>
              <w:t>областных</w:t>
            </w:r>
          </w:p>
          <w:p w:rsidR="001F3449" w:rsidRPr="00BD249A" w:rsidRDefault="001F3449" w:rsidP="00E814D8">
            <w:pPr>
              <w:pStyle w:val="ConsNonforma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249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зональных</w:t>
            </w:r>
          </w:p>
          <w:p w:rsidR="001F3449" w:rsidRPr="00BD249A" w:rsidRDefault="001F3449" w:rsidP="00E814D8">
            <w:pPr>
              <w:pStyle w:val="ConsNonforma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249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всероссийских</w:t>
            </w:r>
          </w:p>
        </w:tc>
        <w:tc>
          <w:tcPr>
            <w:tcW w:w="2665" w:type="dxa"/>
          </w:tcPr>
          <w:p w:rsidR="001F3449" w:rsidRPr="00BD249A" w:rsidRDefault="001F3449" w:rsidP="00E814D8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249A">
              <w:rPr>
                <w:rFonts w:ascii="Times New Roman" w:hAnsi="Times New Roman" w:cs="Times New Roman"/>
                <w:sz w:val="22"/>
                <w:szCs w:val="22"/>
              </w:rPr>
              <w:t>За каждого победителя (считается один  раз по максимальному результату</w:t>
            </w:r>
          </w:p>
        </w:tc>
        <w:tc>
          <w:tcPr>
            <w:tcW w:w="1696" w:type="dxa"/>
          </w:tcPr>
          <w:p w:rsidR="001F3449" w:rsidRPr="00BD249A" w:rsidRDefault="001F3449" w:rsidP="00E814D8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449" w:rsidRPr="00BD249A" w:rsidRDefault="001F3449" w:rsidP="00E814D8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24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F3449" w:rsidRPr="00BD249A" w:rsidRDefault="001F3449" w:rsidP="00E814D8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24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1F3449" w:rsidRPr="00BD249A" w:rsidRDefault="001F3449" w:rsidP="00E814D8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24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1F3449" w:rsidRPr="00BD249A" w:rsidRDefault="001F3449" w:rsidP="00E814D8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24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1F3449" w:rsidRPr="00BD249A" w:rsidRDefault="001F3449" w:rsidP="00E814D8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249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29" w:type="dxa"/>
          </w:tcPr>
          <w:p w:rsidR="001F3449" w:rsidRPr="00BD249A" w:rsidRDefault="001F3449" w:rsidP="00E814D8">
            <w:pPr>
              <w:jc w:val="center"/>
              <w:rPr>
                <w:sz w:val="22"/>
                <w:szCs w:val="22"/>
              </w:rPr>
            </w:pPr>
            <w:r w:rsidRPr="00BD249A">
              <w:rPr>
                <w:sz w:val="22"/>
                <w:szCs w:val="22"/>
              </w:rPr>
              <w:t>Предоставить списки</w:t>
            </w:r>
          </w:p>
        </w:tc>
        <w:tc>
          <w:tcPr>
            <w:tcW w:w="1627" w:type="dxa"/>
          </w:tcPr>
          <w:p w:rsidR="001F3449" w:rsidRPr="00BD249A" w:rsidRDefault="001F3449" w:rsidP="00E814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</w:tcPr>
          <w:p w:rsidR="001F3449" w:rsidRPr="00BD249A" w:rsidRDefault="001F3449" w:rsidP="00E814D8">
            <w:pPr>
              <w:jc w:val="center"/>
              <w:rPr>
                <w:sz w:val="22"/>
                <w:szCs w:val="22"/>
              </w:rPr>
            </w:pPr>
          </w:p>
        </w:tc>
      </w:tr>
      <w:tr w:rsidR="001F3449" w:rsidRPr="00BD249A" w:rsidTr="009F6E45">
        <w:tc>
          <w:tcPr>
            <w:tcW w:w="821" w:type="dxa"/>
          </w:tcPr>
          <w:p w:rsidR="001F3449" w:rsidRPr="00BD249A" w:rsidRDefault="001F3449" w:rsidP="00E814D8">
            <w:pPr>
              <w:jc w:val="center"/>
              <w:rPr>
                <w:sz w:val="22"/>
                <w:szCs w:val="22"/>
              </w:rPr>
            </w:pPr>
            <w:r w:rsidRPr="00BD249A">
              <w:rPr>
                <w:sz w:val="22"/>
                <w:szCs w:val="22"/>
              </w:rPr>
              <w:t>116</w:t>
            </w:r>
          </w:p>
        </w:tc>
        <w:tc>
          <w:tcPr>
            <w:tcW w:w="2579" w:type="dxa"/>
          </w:tcPr>
          <w:p w:rsidR="001F3449" w:rsidRPr="00BD249A" w:rsidRDefault="001F3449" w:rsidP="00E814D8">
            <w:pPr>
              <w:pStyle w:val="ConsNonforma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249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Организация работы лагеря дневного пребывания</w:t>
            </w:r>
          </w:p>
          <w:p w:rsidR="001F3449" w:rsidRPr="00BD249A" w:rsidRDefault="001F3449" w:rsidP="00E814D8">
            <w:pPr>
              <w:pStyle w:val="ConsNonforma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249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Районного лагеря</w:t>
            </w:r>
          </w:p>
          <w:p w:rsidR="001F3449" w:rsidRPr="00BD249A" w:rsidRDefault="001F3449" w:rsidP="00E814D8">
            <w:pPr>
              <w:pStyle w:val="ConsNonforma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249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Производственной бригады</w:t>
            </w:r>
          </w:p>
        </w:tc>
        <w:tc>
          <w:tcPr>
            <w:tcW w:w="2665" w:type="dxa"/>
          </w:tcPr>
          <w:p w:rsidR="001F3449" w:rsidRPr="00BD249A" w:rsidRDefault="001F3449" w:rsidP="00E814D8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249A">
              <w:rPr>
                <w:rFonts w:ascii="Times New Roman" w:hAnsi="Times New Roman" w:cs="Times New Roman"/>
                <w:sz w:val="24"/>
                <w:szCs w:val="24"/>
              </w:rPr>
              <w:t>За одну смену</w:t>
            </w:r>
          </w:p>
        </w:tc>
        <w:tc>
          <w:tcPr>
            <w:tcW w:w="1696" w:type="dxa"/>
          </w:tcPr>
          <w:p w:rsidR="001F3449" w:rsidRPr="00BD249A" w:rsidRDefault="001F3449" w:rsidP="009F6E45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249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1F3449" w:rsidRPr="00BD249A" w:rsidRDefault="001F3449" w:rsidP="009F6E45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449" w:rsidRPr="00BD249A" w:rsidRDefault="001F3449" w:rsidP="009F6E45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449" w:rsidRPr="00BD249A" w:rsidRDefault="001F3449" w:rsidP="009F6E45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249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1F3449" w:rsidRPr="00BD249A" w:rsidRDefault="001F3449" w:rsidP="009F6E45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449" w:rsidRPr="00BD249A" w:rsidRDefault="001F3449" w:rsidP="009F6E45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24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29" w:type="dxa"/>
          </w:tcPr>
          <w:p w:rsidR="001F3449" w:rsidRPr="00BD249A" w:rsidRDefault="001F3449" w:rsidP="00E814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7" w:type="dxa"/>
          </w:tcPr>
          <w:p w:rsidR="001F3449" w:rsidRPr="00BD249A" w:rsidRDefault="001F3449" w:rsidP="00E814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</w:tcPr>
          <w:p w:rsidR="001F3449" w:rsidRPr="00BD249A" w:rsidRDefault="001F3449" w:rsidP="00E814D8">
            <w:pPr>
              <w:jc w:val="center"/>
              <w:rPr>
                <w:sz w:val="22"/>
                <w:szCs w:val="22"/>
              </w:rPr>
            </w:pPr>
          </w:p>
        </w:tc>
      </w:tr>
      <w:tr w:rsidR="001F3449" w:rsidRPr="00BD249A" w:rsidTr="009F6E45">
        <w:tc>
          <w:tcPr>
            <w:tcW w:w="821" w:type="dxa"/>
          </w:tcPr>
          <w:p w:rsidR="001F3449" w:rsidRPr="00BD249A" w:rsidRDefault="001F3449" w:rsidP="00E814D8">
            <w:pPr>
              <w:jc w:val="center"/>
              <w:rPr>
                <w:sz w:val="22"/>
                <w:szCs w:val="22"/>
              </w:rPr>
            </w:pPr>
            <w:r w:rsidRPr="00BD249A">
              <w:rPr>
                <w:sz w:val="22"/>
                <w:szCs w:val="22"/>
              </w:rPr>
              <w:t>117</w:t>
            </w:r>
          </w:p>
        </w:tc>
        <w:tc>
          <w:tcPr>
            <w:tcW w:w="2579" w:type="dxa"/>
          </w:tcPr>
          <w:p w:rsidR="001F3449" w:rsidRPr="00BD249A" w:rsidRDefault="001F3449" w:rsidP="00E814D8">
            <w:pPr>
              <w:rPr>
                <w:b/>
                <w:bCs/>
                <w:sz w:val="22"/>
                <w:szCs w:val="22"/>
              </w:rPr>
            </w:pPr>
            <w:r w:rsidRPr="00BD249A">
              <w:rPr>
                <w:b/>
                <w:bCs/>
                <w:sz w:val="22"/>
                <w:szCs w:val="22"/>
              </w:rPr>
              <w:t xml:space="preserve">Наличие в образоват. учрежд детей с ограниченными вощможностями здоровья , </w:t>
            </w:r>
          </w:p>
        </w:tc>
        <w:tc>
          <w:tcPr>
            <w:tcW w:w="2665" w:type="dxa"/>
          </w:tcPr>
          <w:p w:rsidR="001F3449" w:rsidRPr="00BD249A" w:rsidRDefault="001F3449" w:rsidP="00E814D8">
            <w:pPr>
              <w:rPr>
                <w:sz w:val="22"/>
                <w:szCs w:val="22"/>
              </w:rPr>
            </w:pPr>
          </w:p>
          <w:p w:rsidR="001F3449" w:rsidRPr="00BD249A" w:rsidRDefault="001F3449" w:rsidP="00E814D8">
            <w:pPr>
              <w:rPr>
                <w:sz w:val="22"/>
                <w:szCs w:val="22"/>
              </w:rPr>
            </w:pPr>
          </w:p>
          <w:p w:rsidR="001F3449" w:rsidRPr="00BD249A" w:rsidRDefault="001F3449" w:rsidP="00E814D8">
            <w:pPr>
              <w:rPr>
                <w:sz w:val="22"/>
                <w:szCs w:val="22"/>
              </w:rPr>
            </w:pPr>
          </w:p>
          <w:p w:rsidR="001F3449" w:rsidRPr="00BD249A" w:rsidRDefault="001F3449" w:rsidP="00E814D8">
            <w:pPr>
              <w:rPr>
                <w:sz w:val="22"/>
                <w:szCs w:val="22"/>
              </w:rPr>
            </w:pPr>
            <w:r w:rsidRPr="00BD249A">
              <w:rPr>
                <w:sz w:val="22"/>
                <w:szCs w:val="22"/>
              </w:rPr>
              <w:t>За каждого</w:t>
            </w:r>
          </w:p>
        </w:tc>
        <w:tc>
          <w:tcPr>
            <w:tcW w:w="1696" w:type="dxa"/>
          </w:tcPr>
          <w:p w:rsidR="001F3449" w:rsidRPr="00BD249A" w:rsidRDefault="001F3449" w:rsidP="00E814D8">
            <w:pPr>
              <w:jc w:val="center"/>
              <w:rPr>
                <w:sz w:val="22"/>
                <w:szCs w:val="22"/>
              </w:rPr>
            </w:pPr>
          </w:p>
          <w:p w:rsidR="001F3449" w:rsidRPr="00BD249A" w:rsidRDefault="001F3449" w:rsidP="00E814D8">
            <w:pPr>
              <w:jc w:val="center"/>
              <w:rPr>
                <w:sz w:val="22"/>
                <w:szCs w:val="22"/>
              </w:rPr>
            </w:pPr>
          </w:p>
          <w:p w:rsidR="001F3449" w:rsidRPr="00BD249A" w:rsidRDefault="001F3449" w:rsidP="00E814D8">
            <w:pPr>
              <w:jc w:val="center"/>
              <w:rPr>
                <w:sz w:val="22"/>
                <w:szCs w:val="22"/>
              </w:rPr>
            </w:pPr>
          </w:p>
          <w:p w:rsidR="001F3449" w:rsidRPr="00BD249A" w:rsidRDefault="001F3449" w:rsidP="00E814D8">
            <w:pPr>
              <w:rPr>
                <w:sz w:val="22"/>
                <w:szCs w:val="22"/>
              </w:rPr>
            </w:pPr>
            <w:r w:rsidRPr="00BD249A">
              <w:rPr>
                <w:sz w:val="22"/>
                <w:szCs w:val="22"/>
              </w:rPr>
              <w:t>20</w:t>
            </w:r>
          </w:p>
        </w:tc>
        <w:tc>
          <w:tcPr>
            <w:tcW w:w="4029" w:type="dxa"/>
          </w:tcPr>
          <w:p w:rsidR="001F3449" w:rsidRPr="00BD249A" w:rsidRDefault="001F3449" w:rsidP="00E814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7" w:type="dxa"/>
          </w:tcPr>
          <w:p w:rsidR="001F3449" w:rsidRPr="00BD249A" w:rsidRDefault="001F3449" w:rsidP="00E814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</w:tcPr>
          <w:p w:rsidR="001F3449" w:rsidRPr="00BD249A" w:rsidRDefault="001F3449" w:rsidP="00E814D8">
            <w:pPr>
              <w:jc w:val="center"/>
              <w:rPr>
                <w:sz w:val="22"/>
                <w:szCs w:val="22"/>
              </w:rPr>
            </w:pPr>
          </w:p>
        </w:tc>
      </w:tr>
      <w:tr w:rsidR="001F3449" w:rsidRPr="00BD249A" w:rsidTr="009F6E45">
        <w:tc>
          <w:tcPr>
            <w:tcW w:w="821" w:type="dxa"/>
          </w:tcPr>
          <w:p w:rsidR="001F3449" w:rsidRPr="00BD249A" w:rsidRDefault="001F3449" w:rsidP="00E814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79" w:type="dxa"/>
          </w:tcPr>
          <w:p w:rsidR="001F3449" w:rsidRPr="00BD249A" w:rsidRDefault="001F3449" w:rsidP="00E814D8">
            <w:pPr>
              <w:rPr>
                <w:sz w:val="22"/>
                <w:szCs w:val="22"/>
              </w:rPr>
            </w:pPr>
          </w:p>
        </w:tc>
        <w:tc>
          <w:tcPr>
            <w:tcW w:w="2665" w:type="dxa"/>
          </w:tcPr>
          <w:p w:rsidR="001F3449" w:rsidRPr="00BD249A" w:rsidRDefault="001F3449" w:rsidP="00E814D8">
            <w:pPr>
              <w:rPr>
                <w:sz w:val="22"/>
                <w:szCs w:val="22"/>
              </w:rPr>
            </w:pPr>
            <w:r w:rsidRPr="00BD249A">
              <w:rPr>
                <w:sz w:val="22"/>
                <w:szCs w:val="22"/>
              </w:rPr>
              <w:t>Итого</w:t>
            </w:r>
          </w:p>
        </w:tc>
        <w:tc>
          <w:tcPr>
            <w:tcW w:w="1696" w:type="dxa"/>
          </w:tcPr>
          <w:p w:rsidR="001F3449" w:rsidRPr="00BD249A" w:rsidRDefault="001F3449" w:rsidP="00E814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29" w:type="dxa"/>
          </w:tcPr>
          <w:p w:rsidR="001F3449" w:rsidRPr="00BD249A" w:rsidRDefault="001F3449" w:rsidP="00E814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7" w:type="dxa"/>
          </w:tcPr>
          <w:p w:rsidR="001F3449" w:rsidRPr="00BD249A" w:rsidRDefault="001F3449" w:rsidP="00E814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</w:tcPr>
          <w:p w:rsidR="001F3449" w:rsidRPr="00BD249A" w:rsidRDefault="001F3449" w:rsidP="00E814D8">
            <w:pPr>
              <w:jc w:val="center"/>
              <w:rPr>
                <w:sz w:val="22"/>
                <w:szCs w:val="22"/>
              </w:rPr>
            </w:pPr>
          </w:p>
        </w:tc>
      </w:tr>
    </w:tbl>
    <w:p w:rsidR="001F3449" w:rsidRPr="00606725" w:rsidRDefault="001F3449" w:rsidP="009F6E45">
      <w:pPr>
        <w:rPr>
          <w:b/>
          <w:bCs/>
          <w:sz w:val="22"/>
          <w:szCs w:val="22"/>
        </w:rPr>
      </w:pPr>
      <w:r w:rsidRPr="00606725">
        <w:rPr>
          <w:b/>
          <w:bCs/>
          <w:sz w:val="22"/>
          <w:szCs w:val="22"/>
        </w:rPr>
        <w:t xml:space="preserve">Объемные показатели для установления группы оплаты труда руководителей муниципальных общеобразовательных учреждений Жигаловского района </w:t>
      </w:r>
      <w:r w:rsidRPr="00606725">
        <w:rPr>
          <w:b/>
          <w:bCs/>
          <w:sz w:val="22"/>
          <w:szCs w:val="22"/>
          <w:u w:val="single"/>
        </w:rPr>
        <w:t xml:space="preserve">_____________________________________________________________                                </w:t>
      </w:r>
    </w:p>
    <w:p w:rsidR="001F3449" w:rsidRPr="00606725" w:rsidRDefault="001F3449" w:rsidP="009F6E45">
      <w:pPr>
        <w:jc w:val="center"/>
        <w:rPr>
          <w:b/>
          <w:bCs/>
          <w:sz w:val="16"/>
          <w:szCs w:val="16"/>
        </w:rPr>
      </w:pPr>
      <w:r w:rsidRPr="00606725">
        <w:rPr>
          <w:b/>
          <w:bCs/>
          <w:sz w:val="16"/>
          <w:szCs w:val="16"/>
        </w:rPr>
        <w:t xml:space="preserve">Полное наименование ОУ </w:t>
      </w:r>
    </w:p>
    <w:p w:rsidR="001F3449" w:rsidRPr="00606725" w:rsidRDefault="001F3449" w:rsidP="009F6E45">
      <w:pPr>
        <w:jc w:val="center"/>
        <w:rPr>
          <w:b/>
          <w:bCs/>
          <w:sz w:val="16"/>
          <w:szCs w:val="16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6"/>
        <w:gridCol w:w="2657"/>
        <w:gridCol w:w="2704"/>
        <w:gridCol w:w="1701"/>
        <w:gridCol w:w="2730"/>
        <w:gridCol w:w="2835"/>
        <w:gridCol w:w="1559"/>
      </w:tblGrid>
      <w:tr w:rsidR="001F3449" w:rsidRPr="00606725" w:rsidTr="00E814D8">
        <w:trPr>
          <w:trHeight w:val="644"/>
        </w:trPr>
        <w:tc>
          <w:tcPr>
            <w:tcW w:w="491" w:type="dxa"/>
          </w:tcPr>
          <w:p w:rsidR="001F3449" w:rsidRPr="00606725" w:rsidRDefault="001F3449" w:rsidP="00E814D8">
            <w:pPr>
              <w:jc w:val="center"/>
              <w:rPr>
                <w:b/>
                <w:bCs/>
                <w:sz w:val="22"/>
                <w:szCs w:val="22"/>
              </w:rPr>
            </w:pPr>
            <w:r w:rsidRPr="00606725"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2657" w:type="dxa"/>
          </w:tcPr>
          <w:p w:rsidR="001F3449" w:rsidRPr="00606725" w:rsidRDefault="001F3449" w:rsidP="00E814D8">
            <w:pPr>
              <w:pStyle w:val="Heading1"/>
              <w:rPr>
                <w:rFonts w:ascii="Times New Roman" w:hAnsi="Times New Roman" w:cs="Times New Roman"/>
                <w:sz w:val="22"/>
                <w:szCs w:val="22"/>
              </w:rPr>
            </w:pPr>
            <w:r w:rsidRPr="00606725">
              <w:rPr>
                <w:rFonts w:ascii="Times New Roman" w:hAnsi="Times New Roman" w:cs="Times New Roman"/>
                <w:sz w:val="22"/>
                <w:szCs w:val="22"/>
              </w:rPr>
              <w:t xml:space="preserve">Показатели </w:t>
            </w:r>
          </w:p>
        </w:tc>
        <w:tc>
          <w:tcPr>
            <w:tcW w:w="2704" w:type="dxa"/>
          </w:tcPr>
          <w:p w:rsidR="001F3449" w:rsidRPr="00606725" w:rsidRDefault="001F3449" w:rsidP="00E814D8">
            <w:pPr>
              <w:jc w:val="center"/>
              <w:rPr>
                <w:b/>
                <w:bCs/>
                <w:sz w:val="22"/>
                <w:szCs w:val="22"/>
              </w:rPr>
            </w:pPr>
            <w:r w:rsidRPr="00606725">
              <w:rPr>
                <w:b/>
                <w:bCs/>
                <w:sz w:val="22"/>
                <w:szCs w:val="22"/>
              </w:rPr>
              <w:t xml:space="preserve">Условия </w:t>
            </w:r>
          </w:p>
        </w:tc>
        <w:tc>
          <w:tcPr>
            <w:tcW w:w="1701" w:type="dxa"/>
          </w:tcPr>
          <w:p w:rsidR="001F3449" w:rsidRPr="00606725" w:rsidRDefault="001F3449" w:rsidP="00E814D8">
            <w:pPr>
              <w:rPr>
                <w:b/>
                <w:bCs/>
                <w:sz w:val="22"/>
                <w:szCs w:val="22"/>
              </w:rPr>
            </w:pPr>
            <w:r w:rsidRPr="00606725">
              <w:rPr>
                <w:b/>
                <w:bCs/>
                <w:sz w:val="22"/>
                <w:szCs w:val="22"/>
              </w:rPr>
              <w:t xml:space="preserve">Баллы </w:t>
            </w:r>
          </w:p>
        </w:tc>
        <w:tc>
          <w:tcPr>
            <w:tcW w:w="2730" w:type="dxa"/>
          </w:tcPr>
          <w:p w:rsidR="001F3449" w:rsidRPr="00606725" w:rsidRDefault="001F3449" w:rsidP="00E814D8">
            <w:pPr>
              <w:rPr>
                <w:b/>
                <w:bCs/>
                <w:sz w:val="22"/>
                <w:szCs w:val="22"/>
              </w:rPr>
            </w:pPr>
            <w:r w:rsidRPr="00606725">
              <w:rPr>
                <w:b/>
                <w:bCs/>
                <w:sz w:val="22"/>
                <w:szCs w:val="22"/>
              </w:rPr>
              <w:t>Значение показателя</w:t>
            </w:r>
          </w:p>
        </w:tc>
        <w:tc>
          <w:tcPr>
            <w:tcW w:w="2835" w:type="dxa"/>
          </w:tcPr>
          <w:p w:rsidR="001F3449" w:rsidRPr="00606725" w:rsidRDefault="001F3449" w:rsidP="00E814D8">
            <w:pPr>
              <w:rPr>
                <w:b/>
                <w:bCs/>
                <w:sz w:val="22"/>
                <w:szCs w:val="22"/>
              </w:rPr>
            </w:pPr>
            <w:r w:rsidRPr="00606725">
              <w:rPr>
                <w:b/>
                <w:bCs/>
                <w:sz w:val="22"/>
                <w:szCs w:val="22"/>
              </w:rPr>
              <w:t>Расчет баллов</w:t>
            </w:r>
          </w:p>
        </w:tc>
        <w:tc>
          <w:tcPr>
            <w:tcW w:w="1559" w:type="dxa"/>
          </w:tcPr>
          <w:p w:rsidR="001F3449" w:rsidRPr="00606725" w:rsidRDefault="001F3449" w:rsidP="00E814D8">
            <w:pPr>
              <w:rPr>
                <w:b/>
                <w:bCs/>
                <w:sz w:val="22"/>
                <w:szCs w:val="22"/>
              </w:rPr>
            </w:pPr>
            <w:r w:rsidRPr="00606725">
              <w:rPr>
                <w:b/>
                <w:bCs/>
                <w:sz w:val="22"/>
                <w:szCs w:val="22"/>
              </w:rPr>
              <w:t>Кол-во баллов</w:t>
            </w:r>
          </w:p>
        </w:tc>
      </w:tr>
      <w:tr w:rsidR="001F3449" w:rsidRPr="00606725" w:rsidTr="00E814D8">
        <w:tc>
          <w:tcPr>
            <w:tcW w:w="491" w:type="dxa"/>
          </w:tcPr>
          <w:p w:rsidR="001F3449" w:rsidRPr="00606725" w:rsidRDefault="001F3449" w:rsidP="00E814D8">
            <w:pPr>
              <w:jc w:val="center"/>
              <w:rPr>
                <w:sz w:val="22"/>
                <w:szCs w:val="22"/>
              </w:rPr>
            </w:pPr>
            <w:r w:rsidRPr="00606725">
              <w:rPr>
                <w:sz w:val="22"/>
                <w:szCs w:val="22"/>
              </w:rPr>
              <w:t>11.</w:t>
            </w:r>
          </w:p>
        </w:tc>
        <w:tc>
          <w:tcPr>
            <w:tcW w:w="2657" w:type="dxa"/>
          </w:tcPr>
          <w:p w:rsidR="001F3449" w:rsidRPr="003F722D" w:rsidRDefault="001F3449" w:rsidP="00E814D8">
            <w:pPr>
              <w:rPr>
                <w:b/>
                <w:bCs/>
                <w:sz w:val="22"/>
                <w:szCs w:val="22"/>
              </w:rPr>
            </w:pPr>
            <w:r w:rsidRPr="003F722D">
              <w:rPr>
                <w:b/>
                <w:bCs/>
                <w:sz w:val="22"/>
                <w:szCs w:val="22"/>
              </w:rPr>
              <w:t>Количество обучающихся</w:t>
            </w:r>
          </w:p>
        </w:tc>
        <w:tc>
          <w:tcPr>
            <w:tcW w:w="2704" w:type="dxa"/>
          </w:tcPr>
          <w:p w:rsidR="001F3449" w:rsidRPr="00606725" w:rsidRDefault="001F3449" w:rsidP="00E814D8">
            <w:pPr>
              <w:rPr>
                <w:sz w:val="22"/>
                <w:szCs w:val="22"/>
              </w:rPr>
            </w:pPr>
            <w:r w:rsidRPr="00606725">
              <w:rPr>
                <w:sz w:val="22"/>
                <w:szCs w:val="22"/>
              </w:rPr>
              <w:t>За каждого</w:t>
            </w:r>
          </w:p>
        </w:tc>
        <w:tc>
          <w:tcPr>
            <w:tcW w:w="1701" w:type="dxa"/>
          </w:tcPr>
          <w:p w:rsidR="001F3449" w:rsidRPr="00606725" w:rsidRDefault="001F3449" w:rsidP="009F6E45">
            <w:pPr>
              <w:rPr>
                <w:sz w:val="22"/>
                <w:szCs w:val="22"/>
              </w:rPr>
            </w:pPr>
          </w:p>
          <w:p w:rsidR="001F3449" w:rsidRPr="00606725" w:rsidRDefault="001F3449" w:rsidP="009F6E45">
            <w:pPr>
              <w:rPr>
                <w:sz w:val="22"/>
                <w:szCs w:val="22"/>
              </w:rPr>
            </w:pPr>
            <w:r w:rsidRPr="00606725">
              <w:rPr>
                <w:sz w:val="22"/>
                <w:szCs w:val="22"/>
              </w:rPr>
              <w:t>0,3</w:t>
            </w:r>
          </w:p>
        </w:tc>
        <w:tc>
          <w:tcPr>
            <w:tcW w:w="2730" w:type="dxa"/>
          </w:tcPr>
          <w:p w:rsidR="001F3449" w:rsidRPr="00606725" w:rsidRDefault="001F3449" w:rsidP="00E814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1F3449" w:rsidRPr="00606725" w:rsidRDefault="001F3449" w:rsidP="00E814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1F3449" w:rsidRPr="00606725" w:rsidRDefault="001F3449" w:rsidP="00E814D8">
            <w:pPr>
              <w:jc w:val="center"/>
              <w:rPr>
                <w:sz w:val="22"/>
                <w:szCs w:val="22"/>
              </w:rPr>
            </w:pPr>
          </w:p>
        </w:tc>
      </w:tr>
      <w:tr w:rsidR="001F3449" w:rsidRPr="00606725" w:rsidTr="00E814D8">
        <w:tc>
          <w:tcPr>
            <w:tcW w:w="491" w:type="dxa"/>
          </w:tcPr>
          <w:p w:rsidR="001F3449" w:rsidRPr="00606725" w:rsidRDefault="001F3449" w:rsidP="00E814D8">
            <w:pPr>
              <w:jc w:val="center"/>
              <w:rPr>
                <w:sz w:val="22"/>
                <w:szCs w:val="22"/>
              </w:rPr>
            </w:pPr>
            <w:r w:rsidRPr="00606725">
              <w:rPr>
                <w:sz w:val="22"/>
                <w:szCs w:val="22"/>
              </w:rPr>
              <w:t>22.</w:t>
            </w:r>
          </w:p>
        </w:tc>
        <w:tc>
          <w:tcPr>
            <w:tcW w:w="2657" w:type="dxa"/>
          </w:tcPr>
          <w:p w:rsidR="001F3449" w:rsidRPr="003F722D" w:rsidRDefault="001F3449" w:rsidP="00E814D8">
            <w:pPr>
              <w:rPr>
                <w:b/>
                <w:bCs/>
                <w:sz w:val="22"/>
                <w:szCs w:val="22"/>
              </w:rPr>
            </w:pPr>
            <w:r w:rsidRPr="003F722D">
              <w:rPr>
                <w:b/>
                <w:bCs/>
                <w:sz w:val="22"/>
                <w:szCs w:val="22"/>
              </w:rPr>
              <w:t xml:space="preserve">Количество  дошкольных групп </w:t>
            </w:r>
          </w:p>
        </w:tc>
        <w:tc>
          <w:tcPr>
            <w:tcW w:w="2704" w:type="dxa"/>
          </w:tcPr>
          <w:p w:rsidR="001F3449" w:rsidRPr="00606725" w:rsidRDefault="001F3449" w:rsidP="00E814D8">
            <w:pPr>
              <w:rPr>
                <w:sz w:val="22"/>
                <w:szCs w:val="22"/>
              </w:rPr>
            </w:pPr>
            <w:r w:rsidRPr="00606725">
              <w:rPr>
                <w:sz w:val="22"/>
                <w:szCs w:val="22"/>
              </w:rPr>
              <w:t>За группу</w:t>
            </w:r>
          </w:p>
        </w:tc>
        <w:tc>
          <w:tcPr>
            <w:tcW w:w="1701" w:type="dxa"/>
          </w:tcPr>
          <w:p w:rsidR="001F3449" w:rsidRPr="00606725" w:rsidRDefault="001F3449" w:rsidP="009F6E45">
            <w:pPr>
              <w:rPr>
                <w:sz w:val="22"/>
                <w:szCs w:val="22"/>
              </w:rPr>
            </w:pPr>
          </w:p>
          <w:p w:rsidR="001F3449" w:rsidRPr="00606725" w:rsidRDefault="001F3449" w:rsidP="009F6E45">
            <w:pPr>
              <w:rPr>
                <w:sz w:val="22"/>
                <w:szCs w:val="22"/>
              </w:rPr>
            </w:pPr>
            <w:r w:rsidRPr="00606725">
              <w:rPr>
                <w:sz w:val="22"/>
                <w:szCs w:val="22"/>
              </w:rPr>
              <w:t>10</w:t>
            </w:r>
          </w:p>
        </w:tc>
        <w:tc>
          <w:tcPr>
            <w:tcW w:w="2730" w:type="dxa"/>
          </w:tcPr>
          <w:p w:rsidR="001F3449" w:rsidRPr="00606725" w:rsidRDefault="001F3449" w:rsidP="00E814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1F3449" w:rsidRPr="00606725" w:rsidRDefault="001F3449" w:rsidP="00E814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1F3449" w:rsidRPr="00606725" w:rsidRDefault="001F3449" w:rsidP="00E814D8">
            <w:pPr>
              <w:jc w:val="center"/>
              <w:rPr>
                <w:sz w:val="22"/>
                <w:szCs w:val="22"/>
              </w:rPr>
            </w:pPr>
          </w:p>
        </w:tc>
      </w:tr>
      <w:tr w:rsidR="001F3449" w:rsidRPr="00606725" w:rsidTr="00E814D8">
        <w:tc>
          <w:tcPr>
            <w:tcW w:w="491" w:type="dxa"/>
          </w:tcPr>
          <w:p w:rsidR="001F3449" w:rsidRPr="00606725" w:rsidRDefault="001F3449" w:rsidP="00E814D8">
            <w:pPr>
              <w:jc w:val="center"/>
              <w:rPr>
                <w:sz w:val="22"/>
                <w:szCs w:val="22"/>
              </w:rPr>
            </w:pPr>
            <w:r w:rsidRPr="00606725">
              <w:rPr>
                <w:sz w:val="22"/>
                <w:szCs w:val="22"/>
              </w:rPr>
              <w:t>33.</w:t>
            </w:r>
          </w:p>
        </w:tc>
        <w:tc>
          <w:tcPr>
            <w:tcW w:w="2657" w:type="dxa"/>
          </w:tcPr>
          <w:p w:rsidR="001F3449" w:rsidRPr="003F722D" w:rsidRDefault="001F3449" w:rsidP="00E814D8">
            <w:pPr>
              <w:rPr>
                <w:b/>
                <w:bCs/>
                <w:sz w:val="22"/>
                <w:szCs w:val="22"/>
              </w:rPr>
            </w:pPr>
            <w:r w:rsidRPr="003F722D">
              <w:rPr>
                <w:b/>
                <w:bCs/>
                <w:sz w:val="22"/>
                <w:szCs w:val="22"/>
              </w:rPr>
              <w:t>Наличие подготовительных классов</w:t>
            </w:r>
          </w:p>
        </w:tc>
        <w:tc>
          <w:tcPr>
            <w:tcW w:w="2704" w:type="dxa"/>
          </w:tcPr>
          <w:p w:rsidR="001F3449" w:rsidRPr="00606725" w:rsidRDefault="001F3449" w:rsidP="00E814D8">
            <w:pPr>
              <w:rPr>
                <w:sz w:val="22"/>
                <w:szCs w:val="22"/>
              </w:rPr>
            </w:pPr>
            <w:r w:rsidRPr="00606725">
              <w:rPr>
                <w:sz w:val="22"/>
                <w:szCs w:val="22"/>
              </w:rPr>
              <w:t>За группу</w:t>
            </w:r>
          </w:p>
        </w:tc>
        <w:tc>
          <w:tcPr>
            <w:tcW w:w="1701" w:type="dxa"/>
          </w:tcPr>
          <w:p w:rsidR="001F3449" w:rsidRPr="00606725" w:rsidRDefault="001F3449" w:rsidP="009F6E45">
            <w:pPr>
              <w:rPr>
                <w:sz w:val="22"/>
                <w:szCs w:val="22"/>
              </w:rPr>
            </w:pPr>
            <w:r w:rsidRPr="00606725">
              <w:rPr>
                <w:sz w:val="22"/>
                <w:szCs w:val="22"/>
              </w:rPr>
              <w:t>10</w:t>
            </w:r>
          </w:p>
        </w:tc>
        <w:tc>
          <w:tcPr>
            <w:tcW w:w="2730" w:type="dxa"/>
          </w:tcPr>
          <w:p w:rsidR="001F3449" w:rsidRPr="00606725" w:rsidRDefault="001F3449" w:rsidP="00E814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1F3449" w:rsidRPr="00606725" w:rsidRDefault="001F3449" w:rsidP="00E814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1F3449" w:rsidRPr="00606725" w:rsidRDefault="001F3449" w:rsidP="00E814D8">
            <w:pPr>
              <w:jc w:val="center"/>
              <w:rPr>
                <w:sz w:val="22"/>
                <w:szCs w:val="22"/>
              </w:rPr>
            </w:pPr>
          </w:p>
        </w:tc>
      </w:tr>
      <w:tr w:rsidR="001F3449" w:rsidRPr="00606725" w:rsidTr="00E814D8">
        <w:tc>
          <w:tcPr>
            <w:tcW w:w="491" w:type="dxa"/>
          </w:tcPr>
          <w:p w:rsidR="001F3449" w:rsidRPr="00606725" w:rsidRDefault="001F3449" w:rsidP="00E814D8">
            <w:pPr>
              <w:jc w:val="center"/>
              <w:rPr>
                <w:sz w:val="22"/>
                <w:szCs w:val="22"/>
              </w:rPr>
            </w:pPr>
            <w:r w:rsidRPr="00606725">
              <w:rPr>
                <w:sz w:val="22"/>
                <w:szCs w:val="22"/>
              </w:rPr>
              <w:t>44.</w:t>
            </w:r>
          </w:p>
        </w:tc>
        <w:tc>
          <w:tcPr>
            <w:tcW w:w="2657" w:type="dxa"/>
          </w:tcPr>
          <w:p w:rsidR="001F3449" w:rsidRPr="003F722D" w:rsidRDefault="001F3449" w:rsidP="00E814D8">
            <w:pPr>
              <w:rPr>
                <w:b/>
                <w:bCs/>
                <w:sz w:val="22"/>
                <w:szCs w:val="22"/>
              </w:rPr>
            </w:pPr>
            <w:r w:rsidRPr="003F722D">
              <w:rPr>
                <w:b/>
                <w:bCs/>
                <w:sz w:val="22"/>
                <w:szCs w:val="22"/>
              </w:rPr>
              <w:t>Количество работников</w:t>
            </w:r>
          </w:p>
        </w:tc>
        <w:tc>
          <w:tcPr>
            <w:tcW w:w="2704" w:type="dxa"/>
          </w:tcPr>
          <w:p w:rsidR="001F3449" w:rsidRPr="00606725" w:rsidRDefault="001F3449" w:rsidP="00E814D8">
            <w:pPr>
              <w:rPr>
                <w:sz w:val="22"/>
                <w:szCs w:val="22"/>
              </w:rPr>
            </w:pPr>
            <w:r w:rsidRPr="00606725">
              <w:rPr>
                <w:sz w:val="22"/>
                <w:szCs w:val="22"/>
              </w:rPr>
              <w:t>За каждого</w:t>
            </w:r>
          </w:p>
          <w:p w:rsidR="001F3449" w:rsidRPr="00606725" w:rsidRDefault="001F3449" w:rsidP="00E814D8">
            <w:pPr>
              <w:rPr>
                <w:sz w:val="22"/>
                <w:szCs w:val="22"/>
              </w:rPr>
            </w:pPr>
            <w:r w:rsidRPr="00606725">
              <w:rPr>
                <w:sz w:val="22"/>
                <w:szCs w:val="22"/>
              </w:rPr>
              <w:t xml:space="preserve"> доп. имеющ. </w:t>
            </w:r>
          </w:p>
          <w:p w:rsidR="001F3449" w:rsidRPr="00606725" w:rsidRDefault="001F3449" w:rsidP="00E814D8">
            <w:pPr>
              <w:rPr>
                <w:sz w:val="22"/>
                <w:szCs w:val="22"/>
              </w:rPr>
            </w:pPr>
            <w:r w:rsidRPr="00606725">
              <w:rPr>
                <w:sz w:val="22"/>
                <w:szCs w:val="22"/>
              </w:rPr>
              <w:t>1 категорию</w:t>
            </w:r>
          </w:p>
          <w:p w:rsidR="001F3449" w:rsidRPr="00606725" w:rsidRDefault="001F3449" w:rsidP="00E814D8">
            <w:pPr>
              <w:rPr>
                <w:sz w:val="22"/>
                <w:szCs w:val="22"/>
              </w:rPr>
            </w:pPr>
            <w:r w:rsidRPr="00606725">
              <w:rPr>
                <w:sz w:val="22"/>
                <w:szCs w:val="22"/>
              </w:rPr>
              <w:t xml:space="preserve"> высш. кат.</w:t>
            </w:r>
          </w:p>
        </w:tc>
        <w:tc>
          <w:tcPr>
            <w:tcW w:w="1701" w:type="dxa"/>
          </w:tcPr>
          <w:p w:rsidR="001F3449" w:rsidRPr="00606725" w:rsidRDefault="001F3449" w:rsidP="009F6E45">
            <w:pPr>
              <w:rPr>
                <w:sz w:val="22"/>
                <w:szCs w:val="22"/>
              </w:rPr>
            </w:pPr>
            <w:r w:rsidRPr="00606725">
              <w:rPr>
                <w:sz w:val="22"/>
                <w:szCs w:val="22"/>
              </w:rPr>
              <w:t>1,0</w:t>
            </w:r>
          </w:p>
          <w:p w:rsidR="001F3449" w:rsidRPr="00606725" w:rsidRDefault="001F3449" w:rsidP="009F6E45">
            <w:pPr>
              <w:rPr>
                <w:sz w:val="22"/>
                <w:szCs w:val="22"/>
              </w:rPr>
            </w:pPr>
          </w:p>
          <w:p w:rsidR="001F3449" w:rsidRPr="00606725" w:rsidRDefault="001F3449" w:rsidP="009F6E45">
            <w:pPr>
              <w:rPr>
                <w:sz w:val="22"/>
                <w:szCs w:val="22"/>
              </w:rPr>
            </w:pPr>
            <w:r w:rsidRPr="00606725">
              <w:rPr>
                <w:sz w:val="22"/>
                <w:szCs w:val="22"/>
              </w:rPr>
              <w:t>0,5</w:t>
            </w:r>
          </w:p>
          <w:p w:rsidR="001F3449" w:rsidRPr="00606725" w:rsidRDefault="001F3449" w:rsidP="009F6E45">
            <w:pPr>
              <w:rPr>
                <w:sz w:val="22"/>
                <w:szCs w:val="22"/>
              </w:rPr>
            </w:pPr>
            <w:r w:rsidRPr="00606725">
              <w:rPr>
                <w:sz w:val="22"/>
                <w:szCs w:val="22"/>
              </w:rPr>
              <w:t>1,0</w:t>
            </w:r>
          </w:p>
        </w:tc>
        <w:tc>
          <w:tcPr>
            <w:tcW w:w="2730" w:type="dxa"/>
          </w:tcPr>
          <w:p w:rsidR="001F3449" w:rsidRPr="00606725" w:rsidRDefault="001F3449" w:rsidP="00E814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1F3449" w:rsidRPr="00606725" w:rsidRDefault="001F3449" w:rsidP="00E814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1F3449" w:rsidRPr="00606725" w:rsidRDefault="001F3449" w:rsidP="00E814D8">
            <w:pPr>
              <w:jc w:val="center"/>
              <w:rPr>
                <w:sz w:val="22"/>
                <w:szCs w:val="22"/>
              </w:rPr>
            </w:pPr>
          </w:p>
        </w:tc>
      </w:tr>
      <w:tr w:rsidR="001F3449" w:rsidRPr="00606725" w:rsidTr="00E814D8">
        <w:tc>
          <w:tcPr>
            <w:tcW w:w="491" w:type="dxa"/>
          </w:tcPr>
          <w:p w:rsidR="001F3449" w:rsidRPr="00606725" w:rsidRDefault="001F3449" w:rsidP="00E814D8">
            <w:pPr>
              <w:jc w:val="center"/>
              <w:rPr>
                <w:sz w:val="22"/>
                <w:szCs w:val="22"/>
              </w:rPr>
            </w:pPr>
            <w:r w:rsidRPr="00606725">
              <w:rPr>
                <w:sz w:val="22"/>
                <w:szCs w:val="22"/>
              </w:rPr>
              <w:t>55</w:t>
            </w:r>
          </w:p>
        </w:tc>
        <w:tc>
          <w:tcPr>
            <w:tcW w:w="2657" w:type="dxa"/>
          </w:tcPr>
          <w:p w:rsidR="001F3449" w:rsidRPr="003F722D" w:rsidRDefault="001F3449" w:rsidP="00E814D8">
            <w:pPr>
              <w:rPr>
                <w:b/>
                <w:bCs/>
                <w:sz w:val="22"/>
                <w:szCs w:val="22"/>
              </w:rPr>
            </w:pPr>
            <w:r w:rsidRPr="003F722D">
              <w:rPr>
                <w:b/>
                <w:bCs/>
                <w:sz w:val="22"/>
                <w:szCs w:val="22"/>
              </w:rPr>
              <w:t>ГПД</w:t>
            </w:r>
          </w:p>
        </w:tc>
        <w:tc>
          <w:tcPr>
            <w:tcW w:w="2704" w:type="dxa"/>
          </w:tcPr>
          <w:p w:rsidR="001F3449" w:rsidRPr="00606725" w:rsidRDefault="001F3449" w:rsidP="00E814D8">
            <w:pPr>
              <w:rPr>
                <w:sz w:val="24"/>
                <w:szCs w:val="24"/>
              </w:rPr>
            </w:pPr>
            <w:r w:rsidRPr="00606725">
              <w:rPr>
                <w:sz w:val="24"/>
                <w:szCs w:val="24"/>
              </w:rPr>
              <w:t>1 группа – 2,5 б.</w:t>
            </w:r>
          </w:p>
          <w:p w:rsidR="001F3449" w:rsidRPr="00606725" w:rsidRDefault="001F3449" w:rsidP="00E814D8">
            <w:pPr>
              <w:rPr>
                <w:sz w:val="24"/>
                <w:szCs w:val="24"/>
              </w:rPr>
            </w:pPr>
            <w:r w:rsidRPr="00606725">
              <w:rPr>
                <w:sz w:val="24"/>
                <w:szCs w:val="24"/>
              </w:rPr>
              <w:t>2 группы – 5 б.</w:t>
            </w:r>
          </w:p>
          <w:p w:rsidR="001F3449" w:rsidRPr="00606725" w:rsidRDefault="001F3449" w:rsidP="00E814D8">
            <w:pPr>
              <w:rPr>
                <w:sz w:val="24"/>
                <w:szCs w:val="24"/>
              </w:rPr>
            </w:pPr>
            <w:r w:rsidRPr="00606725">
              <w:rPr>
                <w:sz w:val="24"/>
                <w:szCs w:val="24"/>
              </w:rPr>
              <w:t>3 группы – 7,5 б</w:t>
            </w:r>
          </w:p>
          <w:p w:rsidR="001F3449" w:rsidRPr="00606725" w:rsidRDefault="001F3449" w:rsidP="00E814D8">
            <w:pPr>
              <w:rPr>
                <w:sz w:val="24"/>
                <w:szCs w:val="24"/>
              </w:rPr>
            </w:pPr>
            <w:r w:rsidRPr="00606725">
              <w:rPr>
                <w:sz w:val="24"/>
                <w:szCs w:val="24"/>
              </w:rPr>
              <w:t>4 группы – 10 б.</w:t>
            </w:r>
          </w:p>
          <w:p w:rsidR="001F3449" w:rsidRPr="00606725" w:rsidRDefault="001F3449" w:rsidP="00E814D8">
            <w:pPr>
              <w:rPr>
                <w:sz w:val="24"/>
                <w:szCs w:val="24"/>
              </w:rPr>
            </w:pPr>
            <w:r w:rsidRPr="00606725">
              <w:rPr>
                <w:sz w:val="24"/>
                <w:szCs w:val="24"/>
              </w:rPr>
              <w:t>5 групп-15б</w:t>
            </w:r>
          </w:p>
          <w:p w:rsidR="001F3449" w:rsidRPr="00606725" w:rsidRDefault="001F3449" w:rsidP="00E814D8">
            <w:pPr>
              <w:rPr>
                <w:sz w:val="22"/>
                <w:szCs w:val="22"/>
              </w:rPr>
            </w:pPr>
            <w:r w:rsidRPr="00606725">
              <w:rPr>
                <w:sz w:val="24"/>
                <w:szCs w:val="24"/>
              </w:rPr>
              <w:t>Более5-20б</w:t>
            </w:r>
          </w:p>
        </w:tc>
        <w:tc>
          <w:tcPr>
            <w:tcW w:w="1701" w:type="dxa"/>
          </w:tcPr>
          <w:p w:rsidR="001F3449" w:rsidRPr="00606725" w:rsidRDefault="001F3449" w:rsidP="009F6E45">
            <w:pPr>
              <w:rPr>
                <w:sz w:val="22"/>
                <w:szCs w:val="22"/>
              </w:rPr>
            </w:pPr>
            <w:r w:rsidRPr="00606725">
              <w:rPr>
                <w:sz w:val="22"/>
                <w:szCs w:val="22"/>
              </w:rPr>
              <w:t>До 20</w:t>
            </w:r>
          </w:p>
        </w:tc>
        <w:tc>
          <w:tcPr>
            <w:tcW w:w="2730" w:type="dxa"/>
          </w:tcPr>
          <w:p w:rsidR="001F3449" w:rsidRPr="00606725" w:rsidRDefault="001F3449" w:rsidP="00E814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1F3449" w:rsidRPr="00606725" w:rsidRDefault="001F3449" w:rsidP="00E814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1F3449" w:rsidRPr="00606725" w:rsidRDefault="001F3449" w:rsidP="00E814D8">
            <w:pPr>
              <w:jc w:val="center"/>
              <w:rPr>
                <w:sz w:val="22"/>
                <w:szCs w:val="22"/>
              </w:rPr>
            </w:pPr>
          </w:p>
        </w:tc>
      </w:tr>
      <w:tr w:rsidR="001F3449" w:rsidRPr="00606725" w:rsidTr="00E814D8">
        <w:tc>
          <w:tcPr>
            <w:tcW w:w="491" w:type="dxa"/>
          </w:tcPr>
          <w:p w:rsidR="001F3449" w:rsidRPr="00606725" w:rsidRDefault="001F3449" w:rsidP="00E814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</w:t>
            </w:r>
          </w:p>
        </w:tc>
        <w:tc>
          <w:tcPr>
            <w:tcW w:w="2657" w:type="dxa"/>
          </w:tcPr>
          <w:p w:rsidR="001F3449" w:rsidRPr="003F722D" w:rsidRDefault="001F3449" w:rsidP="00E814D8">
            <w:pPr>
              <w:rPr>
                <w:b/>
                <w:bCs/>
                <w:sz w:val="22"/>
                <w:szCs w:val="22"/>
              </w:rPr>
            </w:pPr>
            <w:r w:rsidRPr="003F722D">
              <w:rPr>
                <w:b/>
                <w:bCs/>
                <w:sz w:val="22"/>
                <w:szCs w:val="22"/>
              </w:rPr>
              <w:t>Структурные подразделения, УКП, интернаты при учреждениях</w:t>
            </w:r>
          </w:p>
        </w:tc>
        <w:tc>
          <w:tcPr>
            <w:tcW w:w="2704" w:type="dxa"/>
          </w:tcPr>
          <w:p w:rsidR="001F3449" w:rsidRPr="00606725" w:rsidRDefault="001F3449" w:rsidP="00E814D8">
            <w:pPr>
              <w:rPr>
                <w:sz w:val="22"/>
                <w:szCs w:val="22"/>
              </w:rPr>
            </w:pPr>
            <w:r w:rsidRPr="00606725">
              <w:rPr>
                <w:sz w:val="24"/>
                <w:szCs w:val="24"/>
              </w:rPr>
              <w:t>За каждого обучающегося (воспитанника)</w:t>
            </w:r>
          </w:p>
        </w:tc>
        <w:tc>
          <w:tcPr>
            <w:tcW w:w="1701" w:type="dxa"/>
          </w:tcPr>
          <w:p w:rsidR="001F3449" w:rsidRPr="00606725" w:rsidRDefault="001F3449" w:rsidP="009F6E45">
            <w:pPr>
              <w:rPr>
                <w:sz w:val="22"/>
                <w:szCs w:val="22"/>
              </w:rPr>
            </w:pPr>
            <w:r w:rsidRPr="00606725">
              <w:rPr>
                <w:sz w:val="22"/>
                <w:szCs w:val="22"/>
              </w:rPr>
              <w:t>0,2 за уч-ся</w:t>
            </w:r>
          </w:p>
          <w:p w:rsidR="001F3449" w:rsidRPr="00606725" w:rsidRDefault="001F3449" w:rsidP="009F6E45">
            <w:pPr>
              <w:rPr>
                <w:sz w:val="22"/>
                <w:szCs w:val="22"/>
              </w:rPr>
            </w:pPr>
            <w:r w:rsidRPr="00606725">
              <w:rPr>
                <w:sz w:val="22"/>
                <w:szCs w:val="22"/>
              </w:rPr>
              <w:t>До 20 б</w:t>
            </w:r>
          </w:p>
        </w:tc>
        <w:tc>
          <w:tcPr>
            <w:tcW w:w="2730" w:type="dxa"/>
          </w:tcPr>
          <w:p w:rsidR="001F3449" w:rsidRPr="00606725" w:rsidRDefault="001F3449" w:rsidP="00E814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1F3449" w:rsidRPr="00606725" w:rsidRDefault="001F3449" w:rsidP="00E814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1F3449" w:rsidRPr="00606725" w:rsidRDefault="001F3449" w:rsidP="00E814D8">
            <w:pPr>
              <w:jc w:val="center"/>
              <w:rPr>
                <w:sz w:val="22"/>
                <w:szCs w:val="22"/>
              </w:rPr>
            </w:pPr>
          </w:p>
        </w:tc>
      </w:tr>
      <w:tr w:rsidR="001F3449" w:rsidRPr="00606725" w:rsidTr="00E814D8">
        <w:tc>
          <w:tcPr>
            <w:tcW w:w="491" w:type="dxa"/>
          </w:tcPr>
          <w:p w:rsidR="001F3449" w:rsidRPr="00606725" w:rsidRDefault="001F3449" w:rsidP="00E814D8">
            <w:pPr>
              <w:jc w:val="center"/>
              <w:rPr>
                <w:sz w:val="22"/>
                <w:szCs w:val="22"/>
              </w:rPr>
            </w:pPr>
            <w:r w:rsidRPr="00606725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2657" w:type="dxa"/>
          </w:tcPr>
          <w:p w:rsidR="001F3449" w:rsidRPr="003F722D" w:rsidRDefault="001F3449" w:rsidP="00E814D8">
            <w:pPr>
              <w:rPr>
                <w:b/>
                <w:bCs/>
                <w:sz w:val="22"/>
                <w:szCs w:val="22"/>
              </w:rPr>
            </w:pPr>
            <w:r w:rsidRPr="003F722D">
              <w:rPr>
                <w:b/>
                <w:bCs/>
                <w:sz w:val="22"/>
                <w:szCs w:val="22"/>
              </w:rPr>
              <w:t>Наличие оборудованных и используемых в образовательном процессе  компьютерных классов</w:t>
            </w:r>
          </w:p>
        </w:tc>
        <w:tc>
          <w:tcPr>
            <w:tcW w:w="2704" w:type="dxa"/>
          </w:tcPr>
          <w:p w:rsidR="001F3449" w:rsidRPr="00606725" w:rsidRDefault="001F3449" w:rsidP="00E814D8">
            <w:pPr>
              <w:rPr>
                <w:sz w:val="24"/>
                <w:szCs w:val="24"/>
              </w:rPr>
            </w:pPr>
            <w:r w:rsidRPr="00606725">
              <w:rPr>
                <w:sz w:val="24"/>
                <w:szCs w:val="24"/>
              </w:rPr>
              <w:t xml:space="preserve">За каждый класс (при наличии паспорта); </w:t>
            </w:r>
          </w:p>
          <w:p w:rsidR="001F3449" w:rsidRPr="00606725" w:rsidRDefault="001F3449" w:rsidP="00E814D8">
            <w:pPr>
              <w:rPr>
                <w:sz w:val="24"/>
                <w:szCs w:val="24"/>
              </w:rPr>
            </w:pPr>
            <w:r w:rsidRPr="00606725">
              <w:rPr>
                <w:sz w:val="24"/>
                <w:szCs w:val="24"/>
              </w:rPr>
              <w:t xml:space="preserve">без паспорта (не по вине руководителя); </w:t>
            </w:r>
          </w:p>
          <w:p w:rsidR="001F3449" w:rsidRPr="00606725" w:rsidRDefault="001F3449" w:rsidP="00E814D8">
            <w:pPr>
              <w:rPr>
                <w:sz w:val="24"/>
                <w:szCs w:val="24"/>
              </w:rPr>
            </w:pPr>
            <w:r w:rsidRPr="00606725">
              <w:rPr>
                <w:sz w:val="24"/>
                <w:szCs w:val="24"/>
              </w:rPr>
              <w:t>без паспорта (по вине руководителя);</w:t>
            </w:r>
          </w:p>
          <w:p w:rsidR="001F3449" w:rsidRPr="00606725" w:rsidRDefault="001F3449" w:rsidP="00E814D8">
            <w:pPr>
              <w:rPr>
                <w:sz w:val="24"/>
                <w:szCs w:val="24"/>
              </w:rPr>
            </w:pPr>
            <w:r w:rsidRPr="00606725">
              <w:rPr>
                <w:sz w:val="24"/>
                <w:szCs w:val="24"/>
              </w:rPr>
              <w:t>Дополнительно за каждый учебный кабинет, оборудованный мультимедийным оборудованием</w:t>
            </w:r>
          </w:p>
        </w:tc>
        <w:tc>
          <w:tcPr>
            <w:tcW w:w="1701" w:type="dxa"/>
          </w:tcPr>
          <w:p w:rsidR="001F3449" w:rsidRPr="00606725" w:rsidRDefault="001F3449" w:rsidP="009F6E45">
            <w:pPr>
              <w:rPr>
                <w:sz w:val="24"/>
                <w:szCs w:val="24"/>
              </w:rPr>
            </w:pPr>
            <w:r w:rsidRPr="00606725">
              <w:rPr>
                <w:sz w:val="24"/>
                <w:szCs w:val="24"/>
              </w:rPr>
              <w:t>10</w:t>
            </w:r>
          </w:p>
          <w:p w:rsidR="001F3449" w:rsidRPr="00606725" w:rsidRDefault="001F3449" w:rsidP="009F6E45">
            <w:pPr>
              <w:rPr>
                <w:sz w:val="24"/>
                <w:szCs w:val="24"/>
                <w:lang w:val="en-US"/>
              </w:rPr>
            </w:pPr>
          </w:p>
          <w:p w:rsidR="001F3449" w:rsidRPr="00606725" w:rsidRDefault="001F3449" w:rsidP="009F6E45">
            <w:pPr>
              <w:rPr>
                <w:sz w:val="24"/>
                <w:szCs w:val="24"/>
              </w:rPr>
            </w:pPr>
            <w:r w:rsidRPr="00606725">
              <w:rPr>
                <w:sz w:val="24"/>
                <w:szCs w:val="24"/>
              </w:rPr>
              <w:t>8</w:t>
            </w:r>
          </w:p>
          <w:p w:rsidR="001F3449" w:rsidRPr="00606725" w:rsidRDefault="001F3449" w:rsidP="009F6E45">
            <w:pPr>
              <w:rPr>
                <w:sz w:val="24"/>
                <w:szCs w:val="24"/>
                <w:lang w:val="en-US"/>
              </w:rPr>
            </w:pPr>
          </w:p>
          <w:p w:rsidR="001F3449" w:rsidRPr="00606725" w:rsidRDefault="001F3449" w:rsidP="009F6E45">
            <w:pPr>
              <w:rPr>
                <w:sz w:val="24"/>
                <w:szCs w:val="24"/>
              </w:rPr>
            </w:pPr>
            <w:r w:rsidRPr="00606725">
              <w:rPr>
                <w:sz w:val="24"/>
                <w:szCs w:val="24"/>
              </w:rPr>
              <w:t>5</w:t>
            </w:r>
          </w:p>
          <w:p w:rsidR="001F3449" w:rsidRPr="00606725" w:rsidRDefault="001F3449" w:rsidP="009F6E45">
            <w:pPr>
              <w:rPr>
                <w:sz w:val="24"/>
                <w:szCs w:val="24"/>
                <w:lang w:val="en-US"/>
              </w:rPr>
            </w:pPr>
          </w:p>
          <w:p w:rsidR="001F3449" w:rsidRPr="00606725" w:rsidRDefault="001F3449" w:rsidP="009F6E45">
            <w:pPr>
              <w:rPr>
                <w:sz w:val="24"/>
                <w:szCs w:val="24"/>
                <w:lang w:val="en-US"/>
              </w:rPr>
            </w:pPr>
            <w:r w:rsidRPr="00606725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730" w:type="dxa"/>
          </w:tcPr>
          <w:p w:rsidR="001F3449" w:rsidRPr="00606725" w:rsidRDefault="001F3449" w:rsidP="00E814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1F3449" w:rsidRPr="00606725" w:rsidRDefault="001F3449" w:rsidP="00E814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1F3449" w:rsidRPr="00606725" w:rsidRDefault="001F3449" w:rsidP="00E814D8">
            <w:pPr>
              <w:jc w:val="center"/>
              <w:rPr>
                <w:sz w:val="22"/>
                <w:szCs w:val="22"/>
              </w:rPr>
            </w:pPr>
          </w:p>
        </w:tc>
      </w:tr>
      <w:tr w:rsidR="001F3449" w:rsidRPr="00606725" w:rsidTr="00E814D8">
        <w:tc>
          <w:tcPr>
            <w:tcW w:w="491" w:type="dxa"/>
          </w:tcPr>
          <w:p w:rsidR="001F3449" w:rsidRPr="00606725" w:rsidRDefault="001F3449" w:rsidP="00E814D8">
            <w:pPr>
              <w:jc w:val="center"/>
              <w:rPr>
                <w:sz w:val="22"/>
                <w:szCs w:val="22"/>
              </w:rPr>
            </w:pPr>
            <w:r w:rsidRPr="00606725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2657" w:type="dxa"/>
          </w:tcPr>
          <w:p w:rsidR="001F3449" w:rsidRPr="003F722D" w:rsidRDefault="001F3449" w:rsidP="00E814D8">
            <w:pPr>
              <w:rPr>
                <w:b/>
                <w:bCs/>
                <w:sz w:val="22"/>
                <w:szCs w:val="22"/>
              </w:rPr>
            </w:pPr>
            <w:r w:rsidRPr="003F722D">
              <w:rPr>
                <w:b/>
                <w:bCs/>
                <w:sz w:val="22"/>
                <w:szCs w:val="22"/>
              </w:rPr>
              <w:t xml:space="preserve">Наличие оборудованных  и используемых спортивных площадок, стадионов и др. спортивных сооружений </w:t>
            </w:r>
            <w:r w:rsidRPr="003F722D">
              <w:rPr>
                <w:b/>
                <w:bCs/>
                <w:sz w:val="24"/>
                <w:szCs w:val="24"/>
              </w:rPr>
              <w:t>(в соответствии с требованиями САН ПиН)</w:t>
            </w:r>
          </w:p>
        </w:tc>
        <w:tc>
          <w:tcPr>
            <w:tcW w:w="2704" w:type="dxa"/>
          </w:tcPr>
          <w:p w:rsidR="001F3449" w:rsidRPr="00606725" w:rsidRDefault="001F3449" w:rsidP="00E814D8">
            <w:pPr>
              <w:rPr>
                <w:sz w:val="24"/>
                <w:szCs w:val="24"/>
              </w:rPr>
            </w:pPr>
            <w:r w:rsidRPr="00606725">
              <w:rPr>
                <w:sz w:val="24"/>
                <w:szCs w:val="24"/>
              </w:rPr>
              <w:t>спортивная площадка;</w:t>
            </w:r>
          </w:p>
          <w:p w:rsidR="001F3449" w:rsidRPr="00606725" w:rsidRDefault="001F3449" w:rsidP="00E814D8">
            <w:pPr>
              <w:rPr>
                <w:sz w:val="24"/>
                <w:szCs w:val="24"/>
              </w:rPr>
            </w:pPr>
            <w:r w:rsidRPr="00606725">
              <w:rPr>
                <w:sz w:val="24"/>
                <w:szCs w:val="24"/>
              </w:rPr>
              <w:t>стадион;</w:t>
            </w:r>
          </w:p>
          <w:p w:rsidR="001F3449" w:rsidRPr="00606725" w:rsidRDefault="001F3449" w:rsidP="00E814D8">
            <w:pPr>
              <w:rPr>
                <w:sz w:val="24"/>
                <w:szCs w:val="24"/>
              </w:rPr>
            </w:pPr>
            <w:r w:rsidRPr="00606725">
              <w:rPr>
                <w:sz w:val="24"/>
                <w:szCs w:val="24"/>
              </w:rPr>
              <w:t xml:space="preserve">другие спортивные сооружения </w:t>
            </w:r>
          </w:p>
          <w:p w:rsidR="001F3449" w:rsidRPr="00606725" w:rsidRDefault="001F3449" w:rsidP="00E814D8">
            <w:pPr>
              <w:rPr>
                <w:sz w:val="24"/>
                <w:szCs w:val="24"/>
              </w:rPr>
            </w:pPr>
            <w:r w:rsidRPr="00606725">
              <w:rPr>
                <w:sz w:val="24"/>
                <w:szCs w:val="24"/>
              </w:rPr>
              <w:t>спортивный зал</w:t>
            </w:r>
          </w:p>
          <w:p w:rsidR="001F3449" w:rsidRPr="00606725" w:rsidRDefault="001F3449" w:rsidP="00E814D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F3449" w:rsidRPr="00606725" w:rsidRDefault="001F3449" w:rsidP="009F6E45">
            <w:pPr>
              <w:rPr>
                <w:sz w:val="24"/>
                <w:szCs w:val="24"/>
              </w:rPr>
            </w:pPr>
            <w:r w:rsidRPr="00606725">
              <w:rPr>
                <w:sz w:val="24"/>
                <w:szCs w:val="24"/>
              </w:rPr>
              <w:t>5</w:t>
            </w:r>
          </w:p>
          <w:p w:rsidR="001F3449" w:rsidRPr="00606725" w:rsidRDefault="001F3449" w:rsidP="009F6E45">
            <w:pPr>
              <w:rPr>
                <w:sz w:val="24"/>
                <w:szCs w:val="24"/>
              </w:rPr>
            </w:pPr>
            <w:r w:rsidRPr="00606725">
              <w:rPr>
                <w:sz w:val="24"/>
                <w:szCs w:val="24"/>
              </w:rPr>
              <w:t>15</w:t>
            </w:r>
          </w:p>
          <w:p w:rsidR="001F3449" w:rsidRPr="00606725" w:rsidRDefault="001F3449" w:rsidP="009F6E45">
            <w:pPr>
              <w:rPr>
                <w:sz w:val="24"/>
                <w:szCs w:val="24"/>
              </w:rPr>
            </w:pPr>
            <w:r w:rsidRPr="00606725">
              <w:rPr>
                <w:sz w:val="24"/>
                <w:szCs w:val="24"/>
              </w:rPr>
              <w:t>5</w:t>
            </w:r>
          </w:p>
          <w:p w:rsidR="001F3449" w:rsidRPr="00606725" w:rsidRDefault="001F3449" w:rsidP="009F6E45">
            <w:pPr>
              <w:rPr>
                <w:sz w:val="24"/>
                <w:szCs w:val="24"/>
              </w:rPr>
            </w:pPr>
          </w:p>
          <w:p w:rsidR="001F3449" w:rsidRPr="00606725" w:rsidRDefault="001F3449" w:rsidP="009F6E45">
            <w:pPr>
              <w:rPr>
                <w:sz w:val="24"/>
                <w:szCs w:val="24"/>
              </w:rPr>
            </w:pPr>
            <w:r w:rsidRPr="00606725">
              <w:rPr>
                <w:sz w:val="24"/>
                <w:szCs w:val="24"/>
              </w:rPr>
              <w:t>10</w:t>
            </w:r>
          </w:p>
          <w:p w:rsidR="001F3449" w:rsidRPr="00606725" w:rsidRDefault="001F3449" w:rsidP="009F6E45">
            <w:pPr>
              <w:rPr>
                <w:sz w:val="24"/>
                <w:szCs w:val="24"/>
              </w:rPr>
            </w:pPr>
          </w:p>
          <w:p w:rsidR="001F3449" w:rsidRPr="00606725" w:rsidRDefault="001F3449" w:rsidP="009F6E45">
            <w:pPr>
              <w:rPr>
                <w:sz w:val="24"/>
                <w:szCs w:val="24"/>
              </w:rPr>
            </w:pPr>
          </w:p>
        </w:tc>
        <w:tc>
          <w:tcPr>
            <w:tcW w:w="2730" w:type="dxa"/>
          </w:tcPr>
          <w:p w:rsidR="001F3449" w:rsidRPr="00606725" w:rsidRDefault="001F3449" w:rsidP="00E814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1F3449" w:rsidRPr="00606725" w:rsidRDefault="001F3449" w:rsidP="00E814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1F3449" w:rsidRPr="00606725" w:rsidRDefault="001F3449" w:rsidP="00E814D8">
            <w:pPr>
              <w:jc w:val="center"/>
              <w:rPr>
                <w:sz w:val="22"/>
                <w:szCs w:val="22"/>
              </w:rPr>
            </w:pPr>
          </w:p>
        </w:tc>
      </w:tr>
      <w:tr w:rsidR="001F3449" w:rsidRPr="00606725" w:rsidTr="00E814D8">
        <w:trPr>
          <w:trHeight w:val="1060"/>
        </w:trPr>
        <w:tc>
          <w:tcPr>
            <w:tcW w:w="491" w:type="dxa"/>
          </w:tcPr>
          <w:p w:rsidR="001F3449" w:rsidRPr="00606725" w:rsidRDefault="001F3449" w:rsidP="00E814D8">
            <w:pPr>
              <w:jc w:val="center"/>
              <w:rPr>
                <w:sz w:val="22"/>
                <w:szCs w:val="22"/>
              </w:rPr>
            </w:pPr>
            <w:r w:rsidRPr="00606725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2657" w:type="dxa"/>
          </w:tcPr>
          <w:p w:rsidR="001F3449" w:rsidRPr="003F722D" w:rsidRDefault="001F3449" w:rsidP="00E814D8">
            <w:pPr>
              <w:rPr>
                <w:b/>
                <w:bCs/>
                <w:sz w:val="22"/>
                <w:szCs w:val="22"/>
              </w:rPr>
            </w:pPr>
            <w:r w:rsidRPr="003F722D">
              <w:rPr>
                <w:b/>
                <w:bCs/>
                <w:sz w:val="22"/>
                <w:szCs w:val="22"/>
              </w:rPr>
              <w:t>Наличие собственного. оборудованного медицинского кабинета, столовой</w:t>
            </w:r>
          </w:p>
        </w:tc>
        <w:tc>
          <w:tcPr>
            <w:tcW w:w="2704" w:type="dxa"/>
          </w:tcPr>
          <w:p w:rsidR="001F3449" w:rsidRPr="00606725" w:rsidRDefault="001F3449" w:rsidP="00E814D8">
            <w:pPr>
              <w:rPr>
                <w:sz w:val="24"/>
                <w:szCs w:val="24"/>
              </w:rPr>
            </w:pPr>
            <w:r w:rsidRPr="00606725">
              <w:rPr>
                <w:sz w:val="24"/>
                <w:szCs w:val="24"/>
              </w:rPr>
              <w:t>Медицинский кабинет (лицензированный);</w:t>
            </w:r>
          </w:p>
          <w:p w:rsidR="001F3449" w:rsidRPr="00606725" w:rsidRDefault="001F3449" w:rsidP="00E814D8">
            <w:pPr>
              <w:rPr>
                <w:sz w:val="24"/>
                <w:szCs w:val="24"/>
              </w:rPr>
            </w:pPr>
          </w:p>
          <w:p w:rsidR="001F3449" w:rsidRPr="00606725" w:rsidRDefault="001F3449" w:rsidP="00E814D8">
            <w:pPr>
              <w:rPr>
                <w:sz w:val="24"/>
                <w:szCs w:val="24"/>
              </w:rPr>
            </w:pPr>
            <w:r w:rsidRPr="00606725">
              <w:rPr>
                <w:sz w:val="24"/>
                <w:szCs w:val="24"/>
              </w:rPr>
              <w:t>Помещение медицинского назначения (при наличии договора)</w:t>
            </w:r>
          </w:p>
          <w:p w:rsidR="001F3449" w:rsidRPr="00606725" w:rsidRDefault="001F3449" w:rsidP="00E814D8">
            <w:pPr>
              <w:rPr>
                <w:sz w:val="24"/>
                <w:szCs w:val="24"/>
              </w:rPr>
            </w:pPr>
          </w:p>
          <w:p w:rsidR="001F3449" w:rsidRPr="00606725" w:rsidRDefault="001F3449" w:rsidP="00E814D8">
            <w:pPr>
              <w:rPr>
                <w:sz w:val="24"/>
                <w:szCs w:val="24"/>
              </w:rPr>
            </w:pPr>
            <w:r w:rsidRPr="00606725">
              <w:rPr>
                <w:sz w:val="24"/>
                <w:szCs w:val="24"/>
              </w:rPr>
              <w:t xml:space="preserve">Столовая </w:t>
            </w:r>
          </w:p>
        </w:tc>
        <w:tc>
          <w:tcPr>
            <w:tcW w:w="1701" w:type="dxa"/>
          </w:tcPr>
          <w:p w:rsidR="001F3449" w:rsidRPr="00606725" w:rsidRDefault="001F3449" w:rsidP="009F6E45">
            <w:pPr>
              <w:rPr>
                <w:sz w:val="24"/>
                <w:szCs w:val="24"/>
              </w:rPr>
            </w:pPr>
            <w:r w:rsidRPr="00606725">
              <w:rPr>
                <w:sz w:val="24"/>
                <w:szCs w:val="24"/>
              </w:rPr>
              <w:t>15</w:t>
            </w:r>
          </w:p>
          <w:p w:rsidR="001F3449" w:rsidRPr="00606725" w:rsidRDefault="001F3449" w:rsidP="009F6E45">
            <w:pPr>
              <w:rPr>
                <w:sz w:val="24"/>
                <w:szCs w:val="24"/>
              </w:rPr>
            </w:pPr>
            <w:r w:rsidRPr="00606725">
              <w:rPr>
                <w:sz w:val="24"/>
                <w:szCs w:val="24"/>
              </w:rPr>
              <w:t xml:space="preserve">     </w:t>
            </w:r>
          </w:p>
          <w:p w:rsidR="001F3449" w:rsidRPr="00606725" w:rsidRDefault="001F3449" w:rsidP="009F6E45">
            <w:pPr>
              <w:rPr>
                <w:sz w:val="24"/>
                <w:szCs w:val="24"/>
              </w:rPr>
            </w:pPr>
          </w:p>
          <w:p w:rsidR="001F3449" w:rsidRPr="00606725" w:rsidRDefault="001F3449" w:rsidP="009F6E45">
            <w:pPr>
              <w:rPr>
                <w:sz w:val="24"/>
                <w:szCs w:val="24"/>
              </w:rPr>
            </w:pPr>
            <w:r w:rsidRPr="00606725">
              <w:rPr>
                <w:sz w:val="24"/>
                <w:szCs w:val="24"/>
              </w:rPr>
              <w:t>10</w:t>
            </w:r>
          </w:p>
          <w:p w:rsidR="001F3449" w:rsidRPr="00606725" w:rsidRDefault="001F3449" w:rsidP="009F6E45">
            <w:pPr>
              <w:rPr>
                <w:sz w:val="24"/>
                <w:szCs w:val="24"/>
              </w:rPr>
            </w:pPr>
          </w:p>
          <w:p w:rsidR="001F3449" w:rsidRPr="00606725" w:rsidRDefault="001F3449" w:rsidP="009F6E45">
            <w:pPr>
              <w:rPr>
                <w:sz w:val="24"/>
                <w:szCs w:val="24"/>
              </w:rPr>
            </w:pPr>
          </w:p>
          <w:p w:rsidR="001F3449" w:rsidRPr="00606725" w:rsidRDefault="001F3449" w:rsidP="009F6E45">
            <w:pPr>
              <w:rPr>
                <w:sz w:val="24"/>
                <w:szCs w:val="24"/>
              </w:rPr>
            </w:pPr>
          </w:p>
          <w:p w:rsidR="001F3449" w:rsidRPr="00606725" w:rsidRDefault="001F3449" w:rsidP="009F6E45">
            <w:pPr>
              <w:rPr>
                <w:sz w:val="24"/>
                <w:szCs w:val="24"/>
              </w:rPr>
            </w:pPr>
          </w:p>
          <w:p w:rsidR="001F3449" w:rsidRPr="00606725" w:rsidRDefault="001F3449" w:rsidP="009F6E45">
            <w:pPr>
              <w:rPr>
                <w:sz w:val="24"/>
                <w:szCs w:val="24"/>
              </w:rPr>
            </w:pPr>
            <w:r w:rsidRPr="00606725">
              <w:rPr>
                <w:sz w:val="24"/>
                <w:szCs w:val="24"/>
              </w:rPr>
              <w:t>15</w:t>
            </w:r>
          </w:p>
        </w:tc>
        <w:tc>
          <w:tcPr>
            <w:tcW w:w="2730" w:type="dxa"/>
          </w:tcPr>
          <w:p w:rsidR="001F3449" w:rsidRPr="00606725" w:rsidRDefault="001F3449" w:rsidP="00E814D8">
            <w:pPr>
              <w:rPr>
                <w:sz w:val="22"/>
                <w:szCs w:val="22"/>
              </w:rPr>
            </w:pPr>
            <w:r w:rsidRPr="00606725">
              <w:rPr>
                <w:sz w:val="22"/>
                <w:szCs w:val="22"/>
              </w:rPr>
              <w:t>Указать № лицензии</w:t>
            </w:r>
          </w:p>
          <w:p w:rsidR="001F3449" w:rsidRPr="00606725" w:rsidRDefault="001F3449" w:rsidP="00E814D8">
            <w:pPr>
              <w:jc w:val="center"/>
              <w:rPr>
                <w:sz w:val="22"/>
                <w:szCs w:val="22"/>
              </w:rPr>
            </w:pPr>
          </w:p>
          <w:p w:rsidR="001F3449" w:rsidRPr="00606725" w:rsidRDefault="001F3449" w:rsidP="00E814D8">
            <w:pPr>
              <w:jc w:val="center"/>
              <w:rPr>
                <w:sz w:val="22"/>
                <w:szCs w:val="22"/>
              </w:rPr>
            </w:pPr>
          </w:p>
          <w:p w:rsidR="001F3449" w:rsidRPr="00606725" w:rsidRDefault="001F3449" w:rsidP="00E814D8">
            <w:pPr>
              <w:jc w:val="center"/>
              <w:rPr>
                <w:sz w:val="22"/>
                <w:szCs w:val="22"/>
              </w:rPr>
            </w:pPr>
          </w:p>
          <w:p w:rsidR="001F3449" w:rsidRPr="00606725" w:rsidRDefault="001F3449" w:rsidP="00E814D8">
            <w:pPr>
              <w:rPr>
                <w:sz w:val="22"/>
                <w:szCs w:val="22"/>
              </w:rPr>
            </w:pPr>
            <w:r w:rsidRPr="00606725">
              <w:rPr>
                <w:sz w:val="22"/>
                <w:szCs w:val="22"/>
              </w:rPr>
              <w:t>Указать № договора</w:t>
            </w:r>
          </w:p>
        </w:tc>
        <w:tc>
          <w:tcPr>
            <w:tcW w:w="2835" w:type="dxa"/>
          </w:tcPr>
          <w:p w:rsidR="001F3449" w:rsidRPr="00606725" w:rsidRDefault="001F3449" w:rsidP="00E814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1F3449" w:rsidRPr="00606725" w:rsidRDefault="001F3449" w:rsidP="00E814D8">
            <w:pPr>
              <w:jc w:val="center"/>
              <w:rPr>
                <w:sz w:val="22"/>
                <w:szCs w:val="22"/>
              </w:rPr>
            </w:pPr>
          </w:p>
        </w:tc>
      </w:tr>
      <w:tr w:rsidR="001F3449" w:rsidRPr="00606725" w:rsidTr="00E814D8">
        <w:tc>
          <w:tcPr>
            <w:tcW w:w="491" w:type="dxa"/>
          </w:tcPr>
          <w:p w:rsidR="001F3449" w:rsidRPr="00606725" w:rsidRDefault="001F3449" w:rsidP="00E814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</w:p>
        </w:tc>
        <w:tc>
          <w:tcPr>
            <w:tcW w:w="2657" w:type="dxa"/>
          </w:tcPr>
          <w:p w:rsidR="001F3449" w:rsidRPr="003F722D" w:rsidRDefault="001F3449" w:rsidP="00E814D8">
            <w:pPr>
              <w:rPr>
                <w:b/>
                <w:bCs/>
                <w:sz w:val="22"/>
                <w:szCs w:val="22"/>
              </w:rPr>
            </w:pPr>
            <w:r w:rsidRPr="003F722D">
              <w:rPr>
                <w:b/>
                <w:bCs/>
                <w:sz w:val="24"/>
                <w:szCs w:val="24"/>
              </w:rPr>
              <w:t>Наличие автотранспортных средств, сельхозмашин и другой самоходной техники на балансе образовательного учреждения</w:t>
            </w:r>
            <w:r w:rsidRPr="003F722D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704" w:type="dxa"/>
          </w:tcPr>
          <w:p w:rsidR="001F3449" w:rsidRPr="00606725" w:rsidRDefault="001F3449" w:rsidP="00E814D8">
            <w:pPr>
              <w:rPr>
                <w:sz w:val="24"/>
                <w:szCs w:val="24"/>
              </w:rPr>
            </w:pPr>
            <w:r w:rsidRPr="00606725">
              <w:rPr>
                <w:sz w:val="24"/>
                <w:szCs w:val="24"/>
              </w:rPr>
              <w:t>Автобус, УАЗ, ГАЗЕЛЬ занятые  подвозом  детей (при наличии пакета документов, согласованных с УО)</w:t>
            </w:r>
          </w:p>
          <w:p w:rsidR="001F3449" w:rsidRPr="00606725" w:rsidRDefault="001F3449" w:rsidP="00E814D8">
            <w:pPr>
              <w:rPr>
                <w:sz w:val="24"/>
                <w:szCs w:val="24"/>
              </w:rPr>
            </w:pPr>
            <w:r w:rsidRPr="00606725">
              <w:rPr>
                <w:sz w:val="24"/>
                <w:szCs w:val="24"/>
              </w:rPr>
              <w:t>Автобус, др. транспорт, частично занятые подвозом детей;</w:t>
            </w:r>
          </w:p>
          <w:p w:rsidR="001F3449" w:rsidRPr="00606725" w:rsidRDefault="001F3449" w:rsidP="00E814D8">
            <w:pPr>
              <w:rPr>
                <w:sz w:val="24"/>
                <w:szCs w:val="24"/>
              </w:rPr>
            </w:pPr>
            <w:r w:rsidRPr="00606725">
              <w:rPr>
                <w:sz w:val="24"/>
                <w:szCs w:val="24"/>
              </w:rPr>
              <w:t>обслуживающий, сельскохозяйственный, легковой транспорт, занятый в учебно -  воспитательном процессе (по согласованию с УО);</w:t>
            </w:r>
          </w:p>
          <w:p w:rsidR="001F3449" w:rsidRPr="00606725" w:rsidRDefault="001F3449" w:rsidP="00E814D8">
            <w:pPr>
              <w:rPr>
                <w:sz w:val="24"/>
                <w:szCs w:val="24"/>
              </w:rPr>
            </w:pPr>
            <w:r w:rsidRPr="00606725">
              <w:rPr>
                <w:sz w:val="24"/>
                <w:szCs w:val="24"/>
              </w:rPr>
              <w:t>др. техника</w:t>
            </w:r>
          </w:p>
        </w:tc>
        <w:tc>
          <w:tcPr>
            <w:tcW w:w="1701" w:type="dxa"/>
          </w:tcPr>
          <w:p w:rsidR="001F3449" w:rsidRPr="00606725" w:rsidRDefault="001F3449" w:rsidP="009F6E45">
            <w:pPr>
              <w:rPr>
                <w:sz w:val="24"/>
                <w:szCs w:val="24"/>
              </w:rPr>
            </w:pPr>
          </w:p>
          <w:p w:rsidR="001F3449" w:rsidRPr="00606725" w:rsidRDefault="001F3449" w:rsidP="009F6E45">
            <w:pPr>
              <w:rPr>
                <w:sz w:val="24"/>
                <w:szCs w:val="24"/>
              </w:rPr>
            </w:pPr>
            <w:r w:rsidRPr="00606725">
              <w:rPr>
                <w:sz w:val="24"/>
                <w:szCs w:val="24"/>
              </w:rPr>
              <w:t>3</w:t>
            </w:r>
          </w:p>
          <w:p w:rsidR="001F3449" w:rsidRPr="00606725" w:rsidRDefault="001F3449" w:rsidP="009F6E45">
            <w:pPr>
              <w:rPr>
                <w:sz w:val="24"/>
                <w:szCs w:val="24"/>
              </w:rPr>
            </w:pPr>
          </w:p>
          <w:p w:rsidR="001F3449" w:rsidRPr="00606725" w:rsidRDefault="001F3449" w:rsidP="009F6E45">
            <w:pPr>
              <w:rPr>
                <w:sz w:val="24"/>
                <w:szCs w:val="24"/>
              </w:rPr>
            </w:pPr>
          </w:p>
          <w:p w:rsidR="001F3449" w:rsidRPr="00606725" w:rsidRDefault="001F3449" w:rsidP="009F6E45">
            <w:pPr>
              <w:rPr>
                <w:sz w:val="24"/>
                <w:szCs w:val="24"/>
              </w:rPr>
            </w:pPr>
          </w:p>
          <w:p w:rsidR="001F3449" w:rsidRPr="00606725" w:rsidRDefault="001F3449" w:rsidP="009F6E45">
            <w:pPr>
              <w:rPr>
                <w:sz w:val="24"/>
                <w:szCs w:val="24"/>
              </w:rPr>
            </w:pPr>
            <w:r w:rsidRPr="00606725">
              <w:rPr>
                <w:sz w:val="24"/>
                <w:szCs w:val="24"/>
              </w:rPr>
              <w:t>1,5</w:t>
            </w:r>
          </w:p>
          <w:p w:rsidR="001F3449" w:rsidRPr="00606725" w:rsidRDefault="001F3449" w:rsidP="009F6E45">
            <w:pPr>
              <w:rPr>
                <w:sz w:val="24"/>
                <w:szCs w:val="24"/>
              </w:rPr>
            </w:pPr>
          </w:p>
          <w:p w:rsidR="001F3449" w:rsidRPr="00606725" w:rsidRDefault="001F3449" w:rsidP="009F6E45">
            <w:pPr>
              <w:rPr>
                <w:sz w:val="24"/>
                <w:szCs w:val="24"/>
              </w:rPr>
            </w:pPr>
          </w:p>
          <w:p w:rsidR="001F3449" w:rsidRPr="00606725" w:rsidRDefault="001F3449" w:rsidP="009F6E45">
            <w:pPr>
              <w:rPr>
                <w:sz w:val="24"/>
                <w:szCs w:val="24"/>
              </w:rPr>
            </w:pPr>
            <w:r w:rsidRPr="00606725">
              <w:rPr>
                <w:sz w:val="24"/>
                <w:szCs w:val="24"/>
              </w:rPr>
              <w:t>1,2</w:t>
            </w:r>
          </w:p>
          <w:p w:rsidR="001F3449" w:rsidRPr="00606725" w:rsidRDefault="001F3449" w:rsidP="009F6E45">
            <w:pPr>
              <w:rPr>
                <w:sz w:val="24"/>
                <w:szCs w:val="24"/>
              </w:rPr>
            </w:pPr>
          </w:p>
          <w:p w:rsidR="001F3449" w:rsidRPr="00606725" w:rsidRDefault="001F3449" w:rsidP="009F6E45">
            <w:pPr>
              <w:rPr>
                <w:sz w:val="24"/>
                <w:szCs w:val="24"/>
              </w:rPr>
            </w:pPr>
          </w:p>
          <w:p w:rsidR="001F3449" w:rsidRPr="00606725" w:rsidRDefault="001F3449" w:rsidP="009F6E45">
            <w:pPr>
              <w:rPr>
                <w:sz w:val="24"/>
                <w:szCs w:val="24"/>
              </w:rPr>
            </w:pPr>
          </w:p>
          <w:p w:rsidR="001F3449" w:rsidRPr="00606725" w:rsidRDefault="001F3449" w:rsidP="009F6E45">
            <w:pPr>
              <w:rPr>
                <w:sz w:val="24"/>
                <w:szCs w:val="24"/>
              </w:rPr>
            </w:pPr>
          </w:p>
          <w:p w:rsidR="001F3449" w:rsidRPr="00606725" w:rsidRDefault="001F3449" w:rsidP="009F6E45">
            <w:pPr>
              <w:rPr>
                <w:sz w:val="24"/>
                <w:szCs w:val="24"/>
              </w:rPr>
            </w:pPr>
          </w:p>
          <w:p w:rsidR="001F3449" w:rsidRPr="00606725" w:rsidRDefault="001F3449" w:rsidP="009F6E45">
            <w:pPr>
              <w:rPr>
                <w:sz w:val="24"/>
                <w:szCs w:val="24"/>
              </w:rPr>
            </w:pPr>
          </w:p>
          <w:p w:rsidR="001F3449" w:rsidRPr="00606725" w:rsidRDefault="001F3449" w:rsidP="009F6E45">
            <w:pPr>
              <w:rPr>
                <w:sz w:val="24"/>
                <w:szCs w:val="24"/>
              </w:rPr>
            </w:pPr>
            <w:r w:rsidRPr="00606725">
              <w:rPr>
                <w:sz w:val="24"/>
                <w:szCs w:val="24"/>
              </w:rPr>
              <w:t>0,5</w:t>
            </w:r>
          </w:p>
        </w:tc>
        <w:tc>
          <w:tcPr>
            <w:tcW w:w="2730" w:type="dxa"/>
          </w:tcPr>
          <w:p w:rsidR="001F3449" w:rsidRPr="00606725" w:rsidRDefault="001F3449" w:rsidP="00E814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1F3449" w:rsidRPr="00606725" w:rsidRDefault="001F3449" w:rsidP="00E814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1F3449" w:rsidRPr="00606725" w:rsidRDefault="001F3449" w:rsidP="00E814D8">
            <w:pPr>
              <w:jc w:val="center"/>
              <w:rPr>
                <w:sz w:val="22"/>
                <w:szCs w:val="22"/>
              </w:rPr>
            </w:pPr>
          </w:p>
        </w:tc>
      </w:tr>
      <w:tr w:rsidR="001F3449" w:rsidRPr="00606725" w:rsidTr="00E814D8">
        <w:tc>
          <w:tcPr>
            <w:tcW w:w="491" w:type="dxa"/>
          </w:tcPr>
          <w:p w:rsidR="001F3449" w:rsidRPr="00606725" w:rsidRDefault="001F3449" w:rsidP="00E814D8">
            <w:pPr>
              <w:jc w:val="center"/>
              <w:rPr>
                <w:sz w:val="22"/>
                <w:szCs w:val="22"/>
              </w:rPr>
            </w:pPr>
            <w:r w:rsidRPr="00606725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11</w:t>
            </w:r>
          </w:p>
        </w:tc>
        <w:tc>
          <w:tcPr>
            <w:tcW w:w="2657" w:type="dxa"/>
          </w:tcPr>
          <w:p w:rsidR="001F3449" w:rsidRPr="003F722D" w:rsidRDefault="001F3449" w:rsidP="00E814D8">
            <w:pPr>
              <w:rPr>
                <w:b/>
                <w:bCs/>
                <w:sz w:val="22"/>
                <w:szCs w:val="22"/>
              </w:rPr>
            </w:pPr>
            <w:r w:rsidRPr="003F722D">
              <w:rPr>
                <w:b/>
                <w:bCs/>
                <w:sz w:val="22"/>
                <w:szCs w:val="22"/>
              </w:rPr>
              <w:t>Использование объектов  для проведения районных мероприятий с круглосуточным пребыванием детей</w:t>
            </w:r>
          </w:p>
        </w:tc>
        <w:tc>
          <w:tcPr>
            <w:tcW w:w="2704" w:type="dxa"/>
          </w:tcPr>
          <w:p w:rsidR="001F3449" w:rsidRPr="00606725" w:rsidRDefault="001F3449" w:rsidP="00E814D8">
            <w:pPr>
              <w:rPr>
                <w:sz w:val="22"/>
                <w:szCs w:val="22"/>
              </w:rPr>
            </w:pPr>
            <w:r w:rsidRPr="00606725">
              <w:rPr>
                <w:sz w:val="22"/>
                <w:szCs w:val="22"/>
              </w:rPr>
              <w:t>За каждое мероприятие</w:t>
            </w:r>
          </w:p>
          <w:p w:rsidR="001F3449" w:rsidRPr="00606725" w:rsidRDefault="001F3449" w:rsidP="00E814D8">
            <w:pPr>
              <w:rPr>
                <w:sz w:val="22"/>
                <w:szCs w:val="22"/>
              </w:rPr>
            </w:pPr>
            <w:r w:rsidRPr="00606725">
              <w:rPr>
                <w:sz w:val="22"/>
                <w:szCs w:val="22"/>
              </w:rPr>
              <w:t>Более 5 дней</w:t>
            </w:r>
          </w:p>
          <w:p w:rsidR="001F3449" w:rsidRPr="00606725" w:rsidRDefault="001F3449" w:rsidP="00E814D8">
            <w:pPr>
              <w:rPr>
                <w:sz w:val="22"/>
                <w:szCs w:val="22"/>
              </w:rPr>
            </w:pPr>
          </w:p>
          <w:p w:rsidR="001F3449" w:rsidRPr="00606725" w:rsidRDefault="001F3449" w:rsidP="00E814D8">
            <w:pPr>
              <w:rPr>
                <w:sz w:val="22"/>
                <w:szCs w:val="22"/>
              </w:rPr>
            </w:pPr>
          </w:p>
          <w:p w:rsidR="001F3449" w:rsidRPr="00606725" w:rsidRDefault="001F3449" w:rsidP="00E814D8">
            <w:pPr>
              <w:rPr>
                <w:sz w:val="22"/>
                <w:szCs w:val="22"/>
              </w:rPr>
            </w:pPr>
            <w:r w:rsidRPr="00606725">
              <w:rPr>
                <w:sz w:val="22"/>
                <w:szCs w:val="22"/>
              </w:rPr>
              <w:t>Менее 5 дней</w:t>
            </w:r>
          </w:p>
        </w:tc>
        <w:tc>
          <w:tcPr>
            <w:tcW w:w="1701" w:type="dxa"/>
          </w:tcPr>
          <w:p w:rsidR="001F3449" w:rsidRPr="00606725" w:rsidRDefault="001F3449" w:rsidP="009F6E45">
            <w:pPr>
              <w:rPr>
                <w:sz w:val="22"/>
                <w:szCs w:val="22"/>
              </w:rPr>
            </w:pPr>
          </w:p>
          <w:p w:rsidR="001F3449" w:rsidRPr="00606725" w:rsidRDefault="001F3449" w:rsidP="009F6E45">
            <w:pPr>
              <w:rPr>
                <w:sz w:val="22"/>
                <w:szCs w:val="22"/>
              </w:rPr>
            </w:pPr>
            <w:r w:rsidRPr="00606725">
              <w:rPr>
                <w:sz w:val="22"/>
                <w:szCs w:val="22"/>
              </w:rPr>
              <w:t>30</w:t>
            </w:r>
          </w:p>
          <w:p w:rsidR="001F3449" w:rsidRPr="00606725" w:rsidRDefault="001F3449" w:rsidP="009F6E45">
            <w:pPr>
              <w:rPr>
                <w:sz w:val="22"/>
                <w:szCs w:val="22"/>
              </w:rPr>
            </w:pPr>
          </w:p>
          <w:p w:rsidR="001F3449" w:rsidRPr="00606725" w:rsidRDefault="001F3449" w:rsidP="009F6E45">
            <w:pPr>
              <w:rPr>
                <w:sz w:val="22"/>
                <w:szCs w:val="22"/>
              </w:rPr>
            </w:pPr>
          </w:p>
          <w:p w:rsidR="001F3449" w:rsidRPr="00606725" w:rsidRDefault="001F3449" w:rsidP="009F6E45">
            <w:pPr>
              <w:rPr>
                <w:sz w:val="22"/>
                <w:szCs w:val="22"/>
              </w:rPr>
            </w:pPr>
            <w:r w:rsidRPr="00606725">
              <w:rPr>
                <w:sz w:val="22"/>
                <w:szCs w:val="22"/>
              </w:rPr>
              <w:t>15</w:t>
            </w:r>
          </w:p>
        </w:tc>
        <w:tc>
          <w:tcPr>
            <w:tcW w:w="2730" w:type="dxa"/>
          </w:tcPr>
          <w:p w:rsidR="001F3449" w:rsidRPr="00606725" w:rsidRDefault="001F3449" w:rsidP="00E814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1F3449" w:rsidRPr="00606725" w:rsidRDefault="001F3449" w:rsidP="00E814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1F3449" w:rsidRPr="00606725" w:rsidRDefault="001F3449" w:rsidP="00E814D8">
            <w:pPr>
              <w:jc w:val="center"/>
              <w:rPr>
                <w:sz w:val="22"/>
                <w:szCs w:val="22"/>
              </w:rPr>
            </w:pPr>
          </w:p>
        </w:tc>
      </w:tr>
      <w:tr w:rsidR="001F3449" w:rsidRPr="00606725" w:rsidTr="00E814D8">
        <w:tc>
          <w:tcPr>
            <w:tcW w:w="491" w:type="dxa"/>
          </w:tcPr>
          <w:p w:rsidR="001F3449" w:rsidRPr="00606725" w:rsidRDefault="001F3449" w:rsidP="00E814D8">
            <w:pPr>
              <w:jc w:val="center"/>
              <w:rPr>
                <w:sz w:val="22"/>
                <w:szCs w:val="22"/>
              </w:rPr>
            </w:pPr>
            <w:r w:rsidRPr="00606725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12</w:t>
            </w:r>
          </w:p>
        </w:tc>
        <w:tc>
          <w:tcPr>
            <w:tcW w:w="2657" w:type="dxa"/>
          </w:tcPr>
          <w:p w:rsidR="001F3449" w:rsidRPr="003F722D" w:rsidRDefault="001F3449" w:rsidP="00E814D8">
            <w:pPr>
              <w:rPr>
                <w:b/>
                <w:bCs/>
                <w:sz w:val="22"/>
                <w:szCs w:val="22"/>
              </w:rPr>
            </w:pPr>
            <w:r w:rsidRPr="003F722D">
              <w:rPr>
                <w:b/>
                <w:bCs/>
                <w:sz w:val="22"/>
                <w:szCs w:val="22"/>
              </w:rPr>
              <w:t>Наличие уч-опыт. Участков площ. Не менее 0,5га парникового хоз-ва, подсобные сельск. Хоз-ва, учебных хоз-в, теплицы</w:t>
            </w:r>
          </w:p>
        </w:tc>
        <w:tc>
          <w:tcPr>
            <w:tcW w:w="2704" w:type="dxa"/>
            <w:vAlign w:val="center"/>
          </w:tcPr>
          <w:p w:rsidR="001F3449" w:rsidRPr="00606725" w:rsidRDefault="001F3449" w:rsidP="00E814D8">
            <w:pPr>
              <w:rPr>
                <w:sz w:val="24"/>
                <w:szCs w:val="24"/>
              </w:rPr>
            </w:pPr>
            <w:r w:rsidRPr="00606725">
              <w:rPr>
                <w:sz w:val="24"/>
                <w:szCs w:val="24"/>
              </w:rPr>
              <w:t xml:space="preserve">За каждый вид </w:t>
            </w:r>
          </w:p>
          <w:p w:rsidR="001F3449" w:rsidRPr="00606725" w:rsidRDefault="001F3449" w:rsidP="00E814D8">
            <w:pPr>
              <w:rPr>
                <w:sz w:val="24"/>
                <w:szCs w:val="24"/>
              </w:rPr>
            </w:pPr>
            <w:r w:rsidRPr="00606725">
              <w:rPr>
                <w:sz w:val="24"/>
                <w:szCs w:val="24"/>
              </w:rPr>
              <w:t>Учебно-опытный участок:</w:t>
            </w:r>
          </w:p>
          <w:p w:rsidR="001F3449" w:rsidRPr="00606725" w:rsidRDefault="001F3449" w:rsidP="00E814D8">
            <w:pPr>
              <w:rPr>
                <w:sz w:val="24"/>
                <w:szCs w:val="24"/>
              </w:rPr>
            </w:pPr>
            <w:r w:rsidRPr="00606725">
              <w:rPr>
                <w:sz w:val="24"/>
                <w:szCs w:val="24"/>
                <w:lang w:val="en-US"/>
              </w:rPr>
              <w:t>S</w:t>
            </w:r>
            <w:r w:rsidRPr="00606725">
              <w:rPr>
                <w:sz w:val="24"/>
                <w:szCs w:val="24"/>
              </w:rPr>
              <w:t xml:space="preserve"> до 0,3 га;</w:t>
            </w:r>
          </w:p>
          <w:p w:rsidR="001F3449" w:rsidRPr="00606725" w:rsidRDefault="001F3449" w:rsidP="00E814D8">
            <w:pPr>
              <w:rPr>
                <w:sz w:val="24"/>
                <w:szCs w:val="24"/>
              </w:rPr>
            </w:pPr>
            <w:r w:rsidRPr="00606725">
              <w:rPr>
                <w:sz w:val="24"/>
                <w:szCs w:val="24"/>
                <w:lang w:val="en-US"/>
              </w:rPr>
              <w:t>S</w:t>
            </w:r>
            <w:r w:rsidRPr="00606725">
              <w:rPr>
                <w:sz w:val="24"/>
                <w:szCs w:val="24"/>
              </w:rPr>
              <w:t xml:space="preserve"> до 0,5 га;</w:t>
            </w:r>
          </w:p>
          <w:p w:rsidR="001F3449" w:rsidRPr="00606725" w:rsidRDefault="001F3449" w:rsidP="00E814D8">
            <w:pPr>
              <w:rPr>
                <w:sz w:val="24"/>
                <w:szCs w:val="24"/>
              </w:rPr>
            </w:pPr>
            <w:r w:rsidRPr="00606725">
              <w:rPr>
                <w:sz w:val="24"/>
                <w:szCs w:val="24"/>
              </w:rPr>
              <w:t>Парниковое хозяйство;</w:t>
            </w:r>
          </w:p>
          <w:p w:rsidR="001F3449" w:rsidRPr="00606725" w:rsidRDefault="001F3449" w:rsidP="00E814D8">
            <w:pPr>
              <w:rPr>
                <w:sz w:val="24"/>
                <w:szCs w:val="24"/>
              </w:rPr>
            </w:pPr>
            <w:r w:rsidRPr="00606725">
              <w:rPr>
                <w:sz w:val="24"/>
                <w:szCs w:val="24"/>
              </w:rPr>
              <w:t>Сад;</w:t>
            </w:r>
          </w:p>
          <w:p w:rsidR="001F3449" w:rsidRPr="00606725" w:rsidRDefault="001F3449" w:rsidP="00E814D8">
            <w:pPr>
              <w:rPr>
                <w:sz w:val="24"/>
                <w:szCs w:val="24"/>
              </w:rPr>
            </w:pPr>
            <w:r w:rsidRPr="00606725">
              <w:rPr>
                <w:sz w:val="24"/>
                <w:szCs w:val="24"/>
              </w:rPr>
              <w:t>Подсобное сельское хозяйство;</w:t>
            </w:r>
          </w:p>
          <w:p w:rsidR="001F3449" w:rsidRPr="00606725" w:rsidRDefault="001F3449" w:rsidP="00E814D8">
            <w:pPr>
              <w:rPr>
                <w:sz w:val="24"/>
                <w:szCs w:val="24"/>
              </w:rPr>
            </w:pPr>
            <w:r w:rsidRPr="00606725">
              <w:rPr>
                <w:sz w:val="24"/>
                <w:szCs w:val="24"/>
              </w:rPr>
              <w:t>Теплицы (</w:t>
            </w:r>
            <w:r w:rsidRPr="00606725">
              <w:rPr>
                <w:sz w:val="24"/>
                <w:szCs w:val="24"/>
                <w:lang w:val="en-US"/>
              </w:rPr>
              <w:t>S</w:t>
            </w:r>
            <w:r w:rsidRPr="00606725">
              <w:rPr>
                <w:sz w:val="24"/>
                <w:szCs w:val="24"/>
              </w:rPr>
              <w:t xml:space="preserve"> не менее 2х5 кв.м)</w:t>
            </w:r>
          </w:p>
        </w:tc>
        <w:tc>
          <w:tcPr>
            <w:tcW w:w="1701" w:type="dxa"/>
            <w:vAlign w:val="center"/>
          </w:tcPr>
          <w:p w:rsidR="001F3449" w:rsidRPr="00606725" w:rsidRDefault="001F3449" w:rsidP="009F6E45">
            <w:pPr>
              <w:rPr>
                <w:sz w:val="24"/>
                <w:szCs w:val="24"/>
              </w:rPr>
            </w:pPr>
          </w:p>
          <w:p w:rsidR="001F3449" w:rsidRPr="00606725" w:rsidRDefault="001F3449" w:rsidP="009F6E45">
            <w:pPr>
              <w:rPr>
                <w:sz w:val="24"/>
                <w:szCs w:val="24"/>
              </w:rPr>
            </w:pPr>
          </w:p>
          <w:p w:rsidR="001F3449" w:rsidRPr="00606725" w:rsidRDefault="001F3449" w:rsidP="009F6E45">
            <w:pPr>
              <w:rPr>
                <w:sz w:val="24"/>
                <w:szCs w:val="24"/>
              </w:rPr>
            </w:pPr>
            <w:r w:rsidRPr="00606725">
              <w:rPr>
                <w:sz w:val="24"/>
                <w:szCs w:val="24"/>
              </w:rPr>
              <w:t>30</w:t>
            </w:r>
          </w:p>
          <w:p w:rsidR="001F3449" w:rsidRPr="00606725" w:rsidRDefault="001F3449" w:rsidP="009F6E45">
            <w:pPr>
              <w:rPr>
                <w:sz w:val="24"/>
                <w:szCs w:val="24"/>
              </w:rPr>
            </w:pPr>
            <w:r w:rsidRPr="00606725">
              <w:rPr>
                <w:sz w:val="24"/>
                <w:szCs w:val="24"/>
              </w:rPr>
              <w:t>50</w:t>
            </w:r>
          </w:p>
          <w:p w:rsidR="001F3449" w:rsidRPr="00606725" w:rsidRDefault="001F3449" w:rsidP="009F6E45">
            <w:pPr>
              <w:rPr>
                <w:sz w:val="24"/>
                <w:szCs w:val="24"/>
              </w:rPr>
            </w:pPr>
            <w:r w:rsidRPr="00606725">
              <w:rPr>
                <w:sz w:val="24"/>
                <w:szCs w:val="24"/>
              </w:rPr>
              <w:t>30</w:t>
            </w:r>
          </w:p>
          <w:p w:rsidR="001F3449" w:rsidRPr="00606725" w:rsidRDefault="001F3449" w:rsidP="009F6E45">
            <w:pPr>
              <w:rPr>
                <w:sz w:val="24"/>
                <w:szCs w:val="24"/>
              </w:rPr>
            </w:pPr>
            <w:r w:rsidRPr="00606725">
              <w:rPr>
                <w:sz w:val="24"/>
                <w:szCs w:val="24"/>
              </w:rPr>
              <w:t>20</w:t>
            </w:r>
          </w:p>
          <w:p w:rsidR="001F3449" w:rsidRPr="00606725" w:rsidRDefault="001F3449" w:rsidP="009F6E45">
            <w:pPr>
              <w:rPr>
                <w:sz w:val="24"/>
                <w:szCs w:val="24"/>
              </w:rPr>
            </w:pPr>
            <w:r w:rsidRPr="00606725">
              <w:rPr>
                <w:sz w:val="24"/>
                <w:szCs w:val="24"/>
              </w:rPr>
              <w:t>40</w:t>
            </w:r>
          </w:p>
          <w:p w:rsidR="001F3449" w:rsidRPr="00606725" w:rsidRDefault="001F3449" w:rsidP="009F6E45">
            <w:pPr>
              <w:rPr>
                <w:sz w:val="24"/>
                <w:szCs w:val="24"/>
              </w:rPr>
            </w:pPr>
          </w:p>
          <w:p w:rsidR="001F3449" w:rsidRPr="00606725" w:rsidRDefault="001F3449" w:rsidP="009F6E45">
            <w:pPr>
              <w:rPr>
                <w:sz w:val="24"/>
                <w:szCs w:val="24"/>
              </w:rPr>
            </w:pPr>
            <w:r w:rsidRPr="00606725">
              <w:rPr>
                <w:sz w:val="24"/>
                <w:szCs w:val="24"/>
              </w:rPr>
              <w:t>20</w:t>
            </w:r>
          </w:p>
        </w:tc>
        <w:tc>
          <w:tcPr>
            <w:tcW w:w="2730" w:type="dxa"/>
          </w:tcPr>
          <w:p w:rsidR="001F3449" w:rsidRPr="00606725" w:rsidRDefault="001F3449" w:rsidP="00E814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1F3449" w:rsidRPr="00606725" w:rsidRDefault="001F3449" w:rsidP="00E814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1F3449" w:rsidRPr="00606725" w:rsidRDefault="001F3449" w:rsidP="00E814D8">
            <w:pPr>
              <w:jc w:val="center"/>
              <w:rPr>
                <w:sz w:val="22"/>
                <w:szCs w:val="22"/>
              </w:rPr>
            </w:pPr>
          </w:p>
        </w:tc>
      </w:tr>
      <w:tr w:rsidR="001F3449" w:rsidRPr="00606725" w:rsidTr="00E814D8">
        <w:tc>
          <w:tcPr>
            <w:tcW w:w="491" w:type="dxa"/>
          </w:tcPr>
          <w:p w:rsidR="001F3449" w:rsidRPr="00606725" w:rsidRDefault="001F3449" w:rsidP="00E814D8">
            <w:pPr>
              <w:jc w:val="center"/>
              <w:rPr>
                <w:sz w:val="22"/>
                <w:szCs w:val="22"/>
              </w:rPr>
            </w:pPr>
            <w:r w:rsidRPr="00606725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13</w:t>
            </w:r>
          </w:p>
        </w:tc>
        <w:tc>
          <w:tcPr>
            <w:tcW w:w="2657" w:type="dxa"/>
          </w:tcPr>
          <w:p w:rsidR="001F3449" w:rsidRPr="003F722D" w:rsidRDefault="001F3449" w:rsidP="00E814D8">
            <w:pPr>
              <w:rPr>
                <w:b/>
                <w:bCs/>
                <w:sz w:val="22"/>
                <w:szCs w:val="22"/>
              </w:rPr>
            </w:pPr>
            <w:r w:rsidRPr="003F722D">
              <w:rPr>
                <w:b/>
                <w:bCs/>
                <w:sz w:val="22"/>
                <w:szCs w:val="22"/>
              </w:rPr>
              <w:t>Наличие собств. Котельной, очистных и др. сооруж. И жилых домов</w:t>
            </w:r>
          </w:p>
        </w:tc>
        <w:tc>
          <w:tcPr>
            <w:tcW w:w="2704" w:type="dxa"/>
            <w:vAlign w:val="center"/>
          </w:tcPr>
          <w:p w:rsidR="001F3449" w:rsidRPr="00606725" w:rsidRDefault="001F3449" w:rsidP="00E814D8">
            <w:pPr>
              <w:rPr>
                <w:sz w:val="24"/>
                <w:szCs w:val="24"/>
              </w:rPr>
            </w:pPr>
            <w:r w:rsidRPr="00606725">
              <w:rPr>
                <w:sz w:val="24"/>
                <w:szCs w:val="24"/>
              </w:rPr>
              <w:t>За каждый вид</w:t>
            </w:r>
          </w:p>
          <w:p w:rsidR="001F3449" w:rsidRPr="00606725" w:rsidRDefault="001F3449" w:rsidP="00E814D8">
            <w:pPr>
              <w:rPr>
                <w:sz w:val="24"/>
                <w:szCs w:val="24"/>
              </w:rPr>
            </w:pPr>
            <w:r w:rsidRPr="00606725">
              <w:rPr>
                <w:sz w:val="24"/>
                <w:szCs w:val="24"/>
              </w:rPr>
              <w:t>Котельная:</w:t>
            </w:r>
          </w:p>
          <w:p w:rsidR="001F3449" w:rsidRPr="00606725" w:rsidRDefault="001F3449" w:rsidP="00E814D8">
            <w:pPr>
              <w:rPr>
                <w:sz w:val="24"/>
                <w:szCs w:val="24"/>
              </w:rPr>
            </w:pPr>
            <w:r w:rsidRPr="00606725">
              <w:rPr>
                <w:sz w:val="24"/>
                <w:szCs w:val="24"/>
              </w:rPr>
              <w:t>малой мощности;</w:t>
            </w:r>
          </w:p>
          <w:p w:rsidR="001F3449" w:rsidRPr="00606725" w:rsidRDefault="001F3449" w:rsidP="00E814D8">
            <w:pPr>
              <w:rPr>
                <w:sz w:val="24"/>
                <w:szCs w:val="24"/>
              </w:rPr>
            </w:pPr>
            <w:r w:rsidRPr="00606725">
              <w:rPr>
                <w:sz w:val="24"/>
                <w:szCs w:val="24"/>
              </w:rPr>
              <w:t>средней мощности;</w:t>
            </w:r>
          </w:p>
          <w:p w:rsidR="001F3449" w:rsidRPr="00606725" w:rsidRDefault="001F3449" w:rsidP="00E814D8">
            <w:pPr>
              <w:rPr>
                <w:sz w:val="24"/>
                <w:szCs w:val="24"/>
              </w:rPr>
            </w:pPr>
            <w:r w:rsidRPr="00606725">
              <w:rPr>
                <w:sz w:val="24"/>
                <w:szCs w:val="24"/>
              </w:rPr>
              <w:t>высокой мощности.</w:t>
            </w:r>
          </w:p>
          <w:p w:rsidR="001F3449" w:rsidRPr="00606725" w:rsidRDefault="001F3449" w:rsidP="00E814D8">
            <w:pPr>
              <w:rPr>
                <w:sz w:val="24"/>
                <w:szCs w:val="24"/>
              </w:rPr>
            </w:pPr>
            <w:r w:rsidRPr="00606725">
              <w:rPr>
                <w:sz w:val="24"/>
                <w:szCs w:val="24"/>
              </w:rPr>
              <w:t>Гараж.</w:t>
            </w:r>
          </w:p>
          <w:p w:rsidR="001F3449" w:rsidRPr="00606725" w:rsidRDefault="001F3449" w:rsidP="00E814D8">
            <w:pPr>
              <w:rPr>
                <w:sz w:val="24"/>
                <w:szCs w:val="24"/>
              </w:rPr>
            </w:pPr>
            <w:r w:rsidRPr="00606725">
              <w:rPr>
                <w:sz w:val="24"/>
                <w:szCs w:val="24"/>
              </w:rPr>
              <w:t>Др. сооружения</w:t>
            </w:r>
          </w:p>
          <w:p w:rsidR="001F3449" w:rsidRPr="00606725" w:rsidRDefault="001F3449" w:rsidP="00E814D8">
            <w:pPr>
              <w:rPr>
                <w:sz w:val="24"/>
                <w:szCs w:val="24"/>
              </w:rPr>
            </w:pPr>
            <w:r w:rsidRPr="00606725">
              <w:rPr>
                <w:sz w:val="24"/>
                <w:szCs w:val="24"/>
              </w:rPr>
              <w:t xml:space="preserve">Печное отопление( за каждую печь) </w:t>
            </w:r>
          </w:p>
        </w:tc>
        <w:tc>
          <w:tcPr>
            <w:tcW w:w="1701" w:type="dxa"/>
            <w:vAlign w:val="center"/>
          </w:tcPr>
          <w:p w:rsidR="001F3449" w:rsidRPr="00606725" w:rsidRDefault="001F3449" w:rsidP="009F6E45">
            <w:pPr>
              <w:rPr>
                <w:sz w:val="24"/>
                <w:szCs w:val="24"/>
              </w:rPr>
            </w:pPr>
            <w:r w:rsidRPr="00606725">
              <w:rPr>
                <w:sz w:val="24"/>
                <w:szCs w:val="24"/>
              </w:rPr>
              <w:t xml:space="preserve">   </w:t>
            </w:r>
          </w:p>
          <w:p w:rsidR="001F3449" w:rsidRPr="00606725" w:rsidRDefault="001F3449" w:rsidP="009F6E45">
            <w:pPr>
              <w:rPr>
                <w:sz w:val="24"/>
                <w:szCs w:val="24"/>
              </w:rPr>
            </w:pPr>
            <w:r w:rsidRPr="00606725">
              <w:rPr>
                <w:sz w:val="24"/>
                <w:szCs w:val="24"/>
              </w:rPr>
              <w:t>10</w:t>
            </w:r>
          </w:p>
          <w:p w:rsidR="001F3449" w:rsidRPr="00606725" w:rsidRDefault="001F3449" w:rsidP="009F6E45">
            <w:pPr>
              <w:rPr>
                <w:sz w:val="24"/>
                <w:szCs w:val="24"/>
              </w:rPr>
            </w:pPr>
            <w:r w:rsidRPr="00606725">
              <w:rPr>
                <w:sz w:val="24"/>
                <w:szCs w:val="24"/>
              </w:rPr>
              <w:t>20</w:t>
            </w:r>
          </w:p>
          <w:p w:rsidR="001F3449" w:rsidRPr="00606725" w:rsidRDefault="001F3449" w:rsidP="009F6E45">
            <w:pPr>
              <w:rPr>
                <w:sz w:val="24"/>
                <w:szCs w:val="24"/>
              </w:rPr>
            </w:pPr>
            <w:r w:rsidRPr="00606725">
              <w:rPr>
                <w:sz w:val="24"/>
                <w:szCs w:val="24"/>
              </w:rPr>
              <w:t>30</w:t>
            </w:r>
          </w:p>
          <w:p w:rsidR="001F3449" w:rsidRPr="00606725" w:rsidRDefault="001F3449" w:rsidP="009F6E45">
            <w:pPr>
              <w:rPr>
                <w:sz w:val="24"/>
                <w:szCs w:val="24"/>
              </w:rPr>
            </w:pPr>
            <w:r w:rsidRPr="00606725">
              <w:rPr>
                <w:sz w:val="24"/>
                <w:szCs w:val="24"/>
              </w:rPr>
              <w:t>5</w:t>
            </w:r>
          </w:p>
          <w:p w:rsidR="001F3449" w:rsidRPr="00606725" w:rsidRDefault="001F3449" w:rsidP="009F6E45">
            <w:pPr>
              <w:rPr>
                <w:sz w:val="24"/>
                <w:szCs w:val="24"/>
              </w:rPr>
            </w:pPr>
            <w:r w:rsidRPr="00606725">
              <w:rPr>
                <w:sz w:val="24"/>
                <w:szCs w:val="24"/>
              </w:rPr>
              <w:t>5</w:t>
            </w:r>
          </w:p>
          <w:p w:rsidR="001F3449" w:rsidRPr="00606725" w:rsidRDefault="001F3449" w:rsidP="009F6E45">
            <w:pPr>
              <w:rPr>
                <w:sz w:val="24"/>
                <w:szCs w:val="24"/>
              </w:rPr>
            </w:pPr>
            <w:r w:rsidRPr="00606725">
              <w:rPr>
                <w:sz w:val="24"/>
                <w:szCs w:val="24"/>
              </w:rPr>
              <w:t>5</w:t>
            </w:r>
          </w:p>
        </w:tc>
        <w:tc>
          <w:tcPr>
            <w:tcW w:w="2730" w:type="dxa"/>
          </w:tcPr>
          <w:p w:rsidR="001F3449" w:rsidRPr="00606725" w:rsidRDefault="001F3449" w:rsidP="00E814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1F3449" w:rsidRPr="00606725" w:rsidRDefault="001F3449" w:rsidP="00E814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1F3449" w:rsidRPr="00606725" w:rsidRDefault="001F3449" w:rsidP="00E814D8">
            <w:pPr>
              <w:jc w:val="center"/>
              <w:rPr>
                <w:sz w:val="22"/>
                <w:szCs w:val="22"/>
              </w:rPr>
            </w:pPr>
          </w:p>
        </w:tc>
      </w:tr>
      <w:tr w:rsidR="001F3449" w:rsidRPr="00606725" w:rsidTr="00E814D8">
        <w:tc>
          <w:tcPr>
            <w:tcW w:w="491" w:type="dxa"/>
          </w:tcPr>
          <w:p w:rsidR="001F3449" w:rsidRPr="00606725" w:rsidRDefault="001F3449" w:rsidP="00E814D8">
            <w:pPr>
              <w:jc w:val="center"/>
              <w:rPr>
                <w:sz w:val="22"/>
                <w:szCs w:val="22"/>
              </w:rPr>
            </w:pPr>
            <w:r w:rsidRPr="00606725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14</w:t>
            </w:r>
          </w:p>
        </w:tc>
        <w:tc>
          <w:tcPr>
            <w:tcW w:w="2657" w:type="dxa"/>
          </w:tcPr>
          <w:p w:rsidR="001F3449" w:rsidRPr="003F722D" w:rsidRDefault="001F3449" w:rsidP="00E814D8">
            <w:pPr>
              <w:rPr>
                <w:b/>
                <w:bCs/>
                <w:sz w:val="22"/>
                <w:szCs w:val="22"/>
              </w:rPr>
            </w:pPr>
            <w:r w:rsidRPr="003F722D">
              <w:rPr>
                <w:b/>
                <w:bCs/>
                <w:sz w:val="24"/>
                <w:szCs w:val="24"/>
              </w:rPr>
              <w:t>Наличие обучающихся (воспитанников) в общеобразовательных учреждениях,  посещающих бесплатные секции, кружки, студии, организованные этими учреждениями или на их базе (сосчитывается только один раз).</w:t>
            </w:r>
          </w:p>
        </w:tc>
        <w:tc>
          <w:tcPr>
            <w:tcW w:w="2704" w:type="dxa"/>
          </w:tcPr>
          <w:p w:rsidR="001F3449" w:rsidRPr="00606725" w:rsidRDefault="001F3449" w:rsidP="00E814D8">
            <w:pPr>
              <w:rPr>
                <w:sz w:val="22"/>
                <w:szCs w:val="22"/>
              </w:rPr>
            </w:pPr>
            <w:r w:rsidRPr="00606725">
              <w:rPr>
                <w:sz w:val="22"/>
                <w:szCs w:val="22"/>
              </w:rPr>
              <w:t>За каждого</w:t>
            </w:r>
          </w:p>
        </w:tc>
        <w:tc>
          <w:tcPr>
            <w:tcW w:w="1701" w:type="dxa"/>
          </w:tcPr>
          <w:p w:rsidR="001F3449" w:rsidRPr="00606725" w:rsidRDefault="001F3449" w:rsidP="009F6E45">
            <w:pPr>
              <w:rPr>
                <w:sz w:val="22"/>
                <w:szCs w:val="22"/>
              </w:rPr>
            </w:pPr>
            <w:r w:rsidRPr="00606725">
              <w:rPr>
                <w:sz w:val="22"/>
                <w:szCs w:val="22"/>
              </w:rPr>
              <w:t>0,5</w:t>
            </w:r>
          </w:p>
        </w:tc>
        <w:tc>
          <w:tcPr>
            <w:tcW w:w="2730" w:type="dxa"/>
          </w:tcPr>
          <w:p w:rsidR="001F3449" w:rsidRPr="00606725" w:rsidRDefault="001F3449" w:rsidP="00E814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1F3449" w:rsidRPr="00606725" w:rsidRDefault="001F3449" w:rsidP="00E814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1F3449" w:rsidRPr="00606725" w:rsidRDefault="001F3449" w:rsidP="00E814D8">
            <w:pPr>
              <w:jc w:val="center"/>
              <w:rPr>
                <w:sz w:val="22"/>
                <w:szCs w:val="22"/>
              </w:rPr>
            </w:pPr>
          </w:p>
        </w:tc>
      </w:tr>
      <w:tr w:rsidR="001F3449" w:rsidRPr="00606725" w:rsidTr="00E814D8">
        <w:tc>
          <w:tcPr>
            <w:tcW w:w="491" w:type="dxa"/>
          </w:tcPr>
          <w:p w:rsidR="001F3449" w:rsidRPr="00606725" w:rsidRDefault="001F3449" w:rsidP="00E814D8">
            <w:pPr>
              <w:jc w:val="center"/>
              <w:rPr>
                <w:sz w:val="22"/>
                <w:szCs w:val="22"/>
              </w:rPr>
            </w:pPr>
            <w:r w:rsidRPr="00606725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15</w:t>
            </w:r>
          </w:p>
        </w:tc>
        <w:tc>
          <w:tcPr>
            <w:tcW w:w="2657" w:type="dxa"/>
          </w:tcPr>
          <w:p w:rsidR="001F3449" w:rsidRPr="003F722D" w:rsidRDefault="001F3449" w:rsidP="00E814D8">
            <w:pPr>
              <w:rPr>
                <w:b/>
                <w:bCs/>
                <w:sz w:val="24"/>
                <w:szCs w:val="24"/>
              </w:rPr>
            </w:pPr>
            <w:r w:rsidRPr="003F722D">
              <w:rPr>
                <w:b/>
                <w:bCs/>
                <w:sz w:val="24"/>
                <w:szCs w:val="24"/>
              </w:rPr>
              <w:t>Наличие экспериментальной площадки</w:t>
            </w:r>
          </w:p>
        </w:tc>
        <w:tc>
          <w:tcPr>
            <w:tcW w:w="2704" w:type="dxa"/>
          </w:tcPr>
          <w:p w:rsidR="001F3449" w:rsidRPr="00606725" w:rsidRDefault="001F3449" w:rsidP="00E814D8">
            <w:pPr>
              <w:rPr>
                <w:sz w:val="24"/>
                <w:szCs w:val="24"/>
              </w:rPr>
            </w:pPr>
            <w:r w:rsidRPr="00606725">
              <w:rPr>
                <w:sz w:val="24"/>
                <w:szCs w:val="24"/>
              </w:rPr>
              <w:t>-на уровне муниципалитета;</w:t>
            </w:r>
          </w:p>
          <w:p w:rsidR="001F3449" w:rsidRPr="00606725" w:rsidRDefault="001F3449" w:rsidP="00E814D8">
            <w:pPr>
              <w:rPr>
                <w:sz w:val="24"/>
                <w:szCs w:val="24"/>
              </w:rPr>
            </w:pPr>
            <w:r w:rsidRPr="00606725">
              <w:rPr>
                <w:sz w:val="24"/>
                <w:szCs w:val="24"/>
              </w:rPr>
              <w:t>-на уровне области;</w:t>
            </w:r>
          </w:p>
          <w:p w:rsidR="001F3449" w:rsidRPr="00606725" w:rsidRDefault="001F3449" w:rsidP="00E814D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F3449" w:rsidRPr="00606725" w:rsidRDefault="001F3449" w:rsidP="009F6E45">
            <w:pPr>
              <w:rPr>
                <w:sz w:val="24"/>
                <w:szCs w:val="24"/>
              </w:rPr>
            </w:pPr>
            <w:r w:rsidRPr="00606725">
              <w:rPr>
                <w:sz w:val="24"/>
                <w:szCs w:val="24"/>
              </w:rPr>
              <w:t>5</w:t>
            </w:r>
          </w:p>
          <w:p w:rsidR="001F3449" w:rsidRPr="00606725" w:rsidRDefault="001F3449" w:rsidP="009F6E45">
            <w:pPr>
              <w:rPr>
                <w:sz w:val="24"/>
                <w:szCs w:val="24"/>
              </w:rPr>
            </w:pPr>
          </w:p>
          <w:p w:rsidR="001F3449" w:rsidRPr="00606725" w:rsidRDefault="001F3449" w:rsidP="009F6E45">
            <w:pPr>
              <w:rPr>
                <w:sz w:val="24"/>
                <w:szCs w:val="24"/>
              </w:rPr>
            </w:pPr>
            <w:r w:rsidRPr="00606725">
              <w:rPr>
                <w:sz w:val="24"/>
                <w:szCs w:val="24"/>
              </w:rPr>
              <w:t>10</w:t>
            </w:r>
          </w:p>
          <w:p w:rsidR="001F3449" w:rsidRPr="00606725" w:rsidRDefault="001F3449" w:rsidP="009F6E45">
            <w:pPr>
              <w:rPr>
                <w:sz w:val="24"/>
                <w:szCs w:val="24"/>
              </w:rPr>
            </w:pPr>
          </w:p>
        </w:tc>
        <w:tc>
          <w:tcPr>
            <w:tcW w:w="2730" w:type="dxa"/>
          </w:tcPr>
          <w:p w:rsidR="001F3449" w:rsidRPr="00606725" w:rsidRDefault="001F3449" w:rsidP="00E814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1F3449" w:rsidRPr="00606725" w:rsidRDefault="001F3449" w:rsidP="00E814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1F3449" w:rsidRPr="00606725" w:rsidRDefault="001F3449" w:rsidP="00E814D8">
            <w:pPr>
              <w:jc w:val="center"/>
              <w:rPr>
                <w:sz w:val="22"/>
                <w:szCs w:val="22"/>
              </w:rPr>
            </w:pPr>
          </w:p>
        </w:tc>
      </w:tr>
      <w:tr w:rsidR="001F3449" w:rsidRPr="00606725" w:rsidTr="00E814D8">
        <w:tc>
          <w:tcPr>
            <w:tcW w:w="491" w:type="dxa"/>
          </w:tcPr>
          <w:p w:rsidR="001F3449" w:rsidRPr="00606725" w:rsidRDefault="001F3449" w:rsidP="00E814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</w:t>
            </w:r>
          </w:p>
        </w:tc>
        <w:tc>
          <w:tcPr>
            <w:tcW w:w="2657" w:type="dxa"/>
          </w:tcPr>
          <w:p w:rsidR="001F3449" w:rsidRPr="003F722D" w:rsidRDefault="001F3449" w:rsidP="00E814D8">
            <w:pPr>
              <w:rPr>
                <w:b/>
                <w:bCs/>
                <w:sz w:val="24"/>
                <w:szCs w:val="24"/>
              </w:rPr>
            </w:pPr>
            <w:r w:rsidRPr="003F722D">
              <w:rPr>
                <w:b/>
                <w:bCs/>
                <w:sz w:val="24"/>
                <w:szCs w:val="24"/>
              </w:rPr>
              <w:t>Организация подвоза учащихся (воспитанников)</w:t>
            </w:r>
          </w:p>
        </w:tc>
        <w:tc>
          <w:tcPr>
            <w:tcW w:w="2704" w:type="dxa"/>
          </w:tcPr>
          <w:p w:rsidR="001F3449" w:rsidRPr="00606725" w:rsidRDefault="001F3449" w:rsidP="00E814D8">
            <w:pPr>
              <w:rPr>
                <w:sz w:val="24"/>
                <w:szCs w:val="24"/>
              </w:rPr>
            </w:pPr>
            <w:r w:rsidRPr="00606725">
              <w:rPr>
                <w:sz w:val="24"/>
                <w:szCs w:val="24"/>
              </w:rPr>
              <w:t xml:space="preserve">Раз в неделю </w:t>
            </w:r>
          </w:p>
          <w:p w:rsidR="001F3449" w:rsidRPr="00606725" w:rsidRDefault="001F3449" w:rsidP="00E814D8">
            <w:pPr>
              <w:rPr>
                <w:sz w:val="24"/>
                <w:szCs w:val="24"/>
              </w:rPr>
            </w:pPr>
            <w:r w:rsidRPr="00606725">
              <w:rPr>
                <w:sz w:val="24"/>
                <w:szCs w:val="24"/>
              </w:rPr>
              <w:t>Ежедневный</w:t>
            </w:r>
          </w:p>
        </w:tc>
        <w:tc>
          <w:tcPr>
            <w:tcW w:w="1701" w:type="dxa"/>
          </w:tcPr>
          <w:p w:rsidR="001F3449" w:rsidRPr="00606725" w:rsidRDefault="001F3449" w:rsidP="009F6E45">
            <w:pPr>
              <w:rPr>
                <w:sz w:val="24"/>
                <w:szCs w:val="24"/>
              </w:rPr>
            </w:pPr>
            <w:r w:rsidRPr="00606725">
              <w:rPr>
                <w:sz w:val="24"/>
                <w:szCs w:val="24"/>
              </w:rPr>
              <w:t>5 б</w:t>
            </w:r>
          </w:p>
          <w:p w:rsidR="001F3449" w:rsidRPr="00606725" w:rsidRDefault="001F3449" w:rsidP="009F6E45">
            <w:pPr>
              <w:rPr>
                <w:sz w:val="24"/>
                <w:szCs w:val="24"/>
              </w:rPr>
            </w:pPr>
            <w:r w:rsidRPr="00606725">
              <w:rPr>
                <w:sz w:val="24"/>
                <w:szCs w:val="24"/>
              </w:rPr>
              <w:t>10 б</w:t>
            </w:r>
          </w:p>
        </w:tc>
        <w:tc>
          <w:tcPr>
            <w:tcW w:w="2730" w:type="dxa"/>
          </w:tcPr>
          <w:p w:rsidR="001F3449" w:rsidRPr="00606725" w:rsidRDefault="001F3449" w:rsidP="00E814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1F3449" w:rsidRPr="00606725" w:rsidRDefault="001F3449" w:rsidP="00E814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1F3449" w:rsidRPr="00606725" w:rsidRDefault="001F3449" w:rsidP="00E814D8">
            <w:pPr>
              <w:jc w:val="center"/>
              <w:rPr>
                <w:sz w:val="22"/>
                <w:szCs w:val="22"/>
              </w:rPr>
            </w:pPr>
          </w:p>
        </w:tc>
      </w:tr>
      <w:tr w:rsidR="001F3449" w:rsidRPr="00606725" w:rsidTr="00E814D8">
        <w:tc>
          <w:tcPr>
            <w:tcW w:w="491" w:type="dxa"/>
          </w:tcPr>
          <w:p w:rsidR="001F3449" w:rsidRPr="00606725" w:rsidRDefault="001F3449" w:rsidP="00E814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</w:t>
            </w:r>
          </w:p>
        </w:tc>
        <w:tc>
          <w:tcPr>
            <w:tcW w:w="2657" w:type="dxa"/>
          </w:tcPr>
          <w:p w:rsidR="001F3449" w:rsidRPr="003F722D" w:rsidRDefault="001F3449" w:rsidP="00E814D8">
            <w:pPr>
              <w:rPr>
                <w:b/>
                <w:bCs/>
                <w:sz w:val="24"/>
                <w:szCs w:val="24"/>
              </w:rPr>
            </w:pPr>
            <w:r w:rsidRPr="003F722D">
              <w:rPr>
                <w:b/>
                <w:bCs/>
                <w:sz w:val="24"/>
                <w:szCs w:val="24"/>
              </w:rPr>
              <w:t>Наличие паспортизированного музея</w:t>
            </w:r>
          </w:p>
        </w:tc>
        <w:tc>
          <w:tcPr>
            <w:tcW w:w="2704" w:type="dxa"/>
          </w:tcPr>
          <w:p w:rsidR="001F3449" w:rsidRPr="00606725" w:rsidRDefault="001F3449" w:rsidP="00E814D8">
            <w:pPr>
              <w:rPr>
                <w:sz w:val="24"/>
                <w:szCs w:val="24"/>
              </w:rPr>
            </w:pPr>
            <w:r w:rsidRPr="00606725">
              <w:rPr>
                <w:sz w:val="24"/>
                <w:szCs w:val="24"/>
              </w:rPr>
              <w:t>паспортизированного музея</w:t>
            </w:r>
          </w:p>
          <w:p w:rsidR="001F3449" w:rsidRPr="00606725" w:rsidRDefault="001F3449" w:rsidP="00E814D8">
            <w:pPr>
              <w:rPr>
                <w:sz w:val="24"/>
                <w:szCs w:val="24"/>
              </w:rPr>
            </w:pPr>
            <w:r w:rsidRPr="00606725">
              <w:rPr>
                <w:sz w:val="24"/>
                <w:szCs w:val="24"/>
              </w:rPr>
              <w:t>музейной комнаты</w:t>
            </w:r>
          </w:p>
        </w:tc>
        <w:tc>
          <w:tcPr>
            <w:tcW w:w="1701" w:type="dxa"/>
          </w:tcPr>
          <w:p w:rsidR="001F3449" w:rsidRPr="00606725" w:rsidRDefault="001F3449" w:rsidP="009F6E45">
            <w:pPr>
              <w:rPr>
                <w:sz w:val="24"/>
                <w:szCs w:val="24"/>
              </w:rPr>
            </w:pPr>
            <w:r w:rsidRPr="00606725">
              <w:rPr>
                <w:sz w:val="24"/>
                <w:szCs w:val="24"/>
              </w:rPr>
              <w:t>10</w:t>
            </w:r>
          </w:p>
          <w:p w:rsidR="001F3449" w:rsidRPr="00606725" w:rsidRDefault="001F3449" w:rsidP="009F6E45">
            <w:pPr>
              <w:rPr>
                <w:sz w:val="24"/>
                <w:szCs w:val="24"/>
              </w:rPr>
            </w:pPr>
          </w:p>
          <w:p w:rsidR="001F3449" w:rsidRPr="00606725" w:rsidRDefault="001F3449" w:rsidP="009F6E45">
            <w:pPr>
              <w:rPr>
                <w:sz w:val="24"/>
                <w:szCs w:val="24"/>
              </w:rPr>
            </w:pPr>
            <w:r w:rsidRPr="00606725">
              <w:rPr>
                <w:sz w:val="24"/>
                <w:szCs w:val="24"/>
              </w:rPr>
              <w:t>5</w:t>
            </w:r>
          </w:p>
        </w:tc>
        <w:tc>
          <w:tcPr>
            <w:tcW w:w="2730" w:type="dxa"/>
          </w:tcPr>
          <w:p w:rsidR="001F3449" w:rsidRPr="00606725" w:rsidRDefault="001F3449" w:rsidP="00E814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1F3449" w:rsidRPr="00606725" w:rsidRDefault="001F3449" w:rsidP="00E814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1F3449" w:rsidRPr="00606725" w:rsidRDefault="001F3449" w:rsidP="00E814D8">
            <w:pPr>
              <w:jc w:val="center"/>
              <w:rPr>
                <w:sz w:val="22"/>
                <w:szCs w:val="22"/>
              </w:rPr>
            </w:pPr>
          </w:p>
        </w:tc>
      </w:tr>
      <w:tr w:rsidR="001F3449" w:rsidRPr="00606725" w:rsidTr="00E814D8">
        <w:tc>
          <w:tcPr>
            <w:tcW w:w="491" w:type="dxa"/>
          </w:tcPr>
          <w:p w:rsidR="001F3449" w:rsidRPr="00606725" w:rsidRDefault="001F3449" w:rsidP="00E814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</w:t>
            </w:r>
          </w:p>
        </w:tc>
        <w:tc>
          <w:tcPr>
            <w:tcW w:w="2657" w:type="dxa"/>
          </w:tcPr>
          <w:p w:rsidR="001F3449" w:rsidRPr="003F722D" w:rsidRDefault="001F3449" w:rsidP="00E814D8">
            <w:pPr>
              <w:pStyle w:val="ConsNonforma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72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Наличие в образовательном учреждении профильных классов или групп на третьей ступени, в том числе классов и групп сформированных на основе индивидуальных учебных планов.</w:t>
            </w:r>
          </w:p>
        </w:tc>
        <w:tc>
          <w:tcPr>
            <w:tcW w:w="2704" w:type="dxa"/>
          </w:tcPr>
          <w:p w:rsidR="001F3449" w:rsidRPr="00606725" w:rsidRDefault="001F3449" w:rsidP="00E814D8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606725">
              <w:rPr>
                <w:rFonts w:ascii="Times New Roman" w:hAnsi="Times New Roman" w:cs="Times New Roman"/>
                <w:sz w:val="24"/>
                <w:szCs w:val="24"/>
              </w:rPr>
              <w:t>За каждый класс или группу.</w:t>
            </w:r>
          </w:p>
          <w:p w:rsidR="001F3449" w:rsidRPr="00606725" w:rsidRDefault="001F3449" w:rsidP="00E814D8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606725">
              <w:rPr>
                <w:rFonts w:ascii="Times New Roman" w:hAnsi="Times New Roman" w:cs="Times New Roman"/>
                <w:sz w:val="24"/>
                <w:szCs w:val="24"/>
              </w:rPr>
              <w:t>дополнительно за наличие сетевого взаимодействия.</w:t>
            </w:r>
          </w:p>
        </w:tc>
        <w:tc>
          <w:tcPr>
            <w:tcW w:w="1701" w:type="dxa"/>
          </w:tcPr>
          <w:p w:rsidR="001F3449" w:rsidRPr="00606725" w:rsidRDefault="001F3449" w:rsidP="009F6E45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60672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1F3449" w:rsidRPr="00606725" w:rsidRDefault="001F3449" w:rsidP="009F6E45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449" w:rsidRPr="00606725" w:rsidRDefault="001F3449" w:rsidP="009F6E45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60672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30" w:type="dxa"/>
          </w:tcPr>
          <w:p w:rsidR="001F3449" w:rsidRPr="00606725" w:rsidRDefault="001F3449" w:rsidP="00E814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1F3449" w:rsidRPr="00606725" w:rsidRDefault="001F3449" w:rsidP="00E814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1F3449" w:rsidRPr="00606725" w:rsidRDefault="001F3449" w:rsidP="00E814D8">
            <w:pPr>
              <w:jc w:val="center"/>
              <w:rPr>
                <w:sz w:val="22"/>
                <w:szCs w:val="22"/>
              </w:rPr>
            </w:pPr>
          </w:p>
        </w:tc>
      </w:tr>
      <w:tr w:rsidR="001F3449" w:rsidRPr="00606725" w:rsidTr="00E814D8">
        <w:tc>
          <w:tcPr>
            <w:tcW w:w="491" w:type="dxa"/>
          </w:tcPr>
          <w:p w:rsidR="001F3449" w:rsidRPr="00606725" w:rsidRDefault="001F3449" w:rsidP="00E814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919</w:t>
            </w:r>
          </w:p>
        </w:tc>
        <w:tc>
          <w:tcPr>
            <w:tcW w:w="2657" w:type="dxa"/>
          </w:tcPr>
          <w:p w:rsidR="001F3449" w:rsidRPr="003F722D" w:rsidRDefault="001F3449" w:rsidP="00E814D8">
            <w:pPr>
              <w:pStyle w:val="ConsNonforma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722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Наличие библиотеки </w:t>
            </w:r>
          </w:p>
        </w:tc>
        <w:tc>
          <w:tcPr>
            <w:tcW w:w="2704" w:type="dxa"/>
          </w:tcPr>
          <w:p w:rsidR="001F3449" w:rsidRPr="00606725" w:rsidRDefault="001F3449" w:rsidP="00E814D8">
            <w:pPr>
              <w:pStyle w:val="Con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606725">
              <w:rPr>
                <w:rFonts w:ascii="Times New Roman" w:hAnsi="Times New Roman" w:cs="Times New Roman"/>
                <w:sz w:val="22"/>
                <w:szCs w:val="22"/>
              </w:rPr>
              <w:t>Наличие</w:t>
            </w:r>
          </w:p>
          <w:p w:rsidR="001F3449" w:rsidRPr="00606725" w:rsidRDefault="001F3449" w:rsidP="00E814D8">
            <w:pPr>
              <w:pStyle w:val="Con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606725">
              <w:rPr>
                <w:rFonts w:ascii="Times New Roman" w:hAnsi="Times New Roman" w:cs="Times New Roman"/>
                <w:sz w:val="22"/>
                <w:szCs w:val="22"/>
              </w:rPr>
              <w:t xml:space="preserve"> библиотеки</w:t>
            </w:r>
          </w:p>
          <w:p w:rsidR="001F3449" w:rsidRPr="00606725" w:rsidRDefault="001F3449" w:rsidP="00E814D8">
            <w:pPr>
              <w:pStyle w:val="Con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606725">
              <w:rPr>
                <w:rFonts w:ascii="Times New Roman" w:hAnsi="Times New Roman" w:cs="Times New Roman"/>
                <w:sz w:val="22"/>
                <w:szCs w:val="22"/>
              </w:rPr>
              <w:t xml:space="preserve"> библиотеки с читальным залом не менее 10 чел + оборудование</w:t>
            </w:r>
          </w:p>
          <w:p w:rsidR="001F3449" w:rsidRPr="00606725" w:rsidRDefault="001F3449" w:rsidP="00E814D8">
            <w:pPr>
              <w:pStyle w:val="Con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606725">
              <w:rPr>
                <w:rFonts w:ascii="Times New Roman" w:hAnsi="Times New Roman" w:cs="Times New Roman"/>
                <w:sz w:val="22"/>
                <w:szCs w:val="22"/>
              </w:rPr>
              <w:t>( компьютер, принтер, ксерокс)</w:t>
            </w:r>
          </w:p>
          <w:p w:rsidR="001F3449" w:rsidRPr="00606725" w:rsidRDefault="001F3449" w:rsidP="00E814D8">
            <w:pPr>
              <w:pStyle w:val="Con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F3449" w:rsidRPr="00606725" w:rsidRDefault="001F3449" w:rsidP="00E814D8">
            <w:pPr>
              <w:pStyle w:val="Con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606725">
              <w:rPr>
                <w:rFonts w:ascii="Times New Roman" w:hAnsi="Times New Roman" w:cs="Times New Roman"/>
                <w:sz w:val="22"/>
                <w:szCs w:val="22"/>
              </w:rPr>
              <w:t>библиотека  с оборудованием</w:t>
            </w:r>
          </w:p>
          <w:p w:rsidR="001F3449" w:rsidRPr="00606725" w:rsidRDefault="001F3449" w:rsidP="00E814D8">
            <w:pPr>
              <w:pStyle w:val="Con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606725">
              <w:rPr>
                <w:rFonts w:ascii="Times New Roman" w:hAnsi="Times New Roman" w:cs="Times New Roman"/>
                <w:sz w:val="22"/>
                <w:szCs w:val="22"/>
              </w:rPr>
              <w:t>( компьютер, принтер, ксерокс)</w:t>
            </w:r>
          </w:p>
          <w:p w:rsidR="001F3449" w:rsidRPr="00606725" w:rsidRDefault="001F3449" w:rsidP="00E814D8">
            <w:pPr>
              <w:pStyle w:val="Con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F3449" w:rsidRPr="00606725" w:rsidRDefault="001F3449" w:rsidP="00E814D8">
            <w:pPr>
              <w:pStyle w:val="Con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606725">
              <w:rPr>
                <w:rFonts w:ascii="Times New Roman" w:hAnsi="Times New Roman" w:cs="Times New Roman"/>
                <w:sz w:val="22"/>
                <w:szCs w:val="22"/>
              </w:rPr>
              <w:t>читальный зал с оборудованием</w:t>
            </w:r>
          </w:p>
          <w:p w:rsidR="001F3449" w:rsidRPr="00606725" w:rsidRDefault="001F3449" w:rsidP="00E814D8">
            <w:pPr>
              <w:pStyle w:val="Con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606725">
              <w:rPr>
                <w:rFonts w:ascii="Times New Roman" w:hAnsi="Times New Roman" w:cs="Times New Roman"/>
                <w:sz w:val="22"/>
                <w:szCs w:val="22"/>
              </w:rPr>
              <w:t>( компьютер, принтер, ксерокс)</w:t>
            </w:r>
          </w:p>
          <w:p w:rsidR="001F3449" w:rsidRPr="00606725" w:rsidRDefault="001F3449" w:rsidP="00E814D8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3449" w:rsidRPr="00606725" w:rsidRDefault="001F3449" w:rsidP="009F6E45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449" w:rsidRPr="00606725" w:rsidRDefault="001F3449" w:rsidP="009F6E45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6067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F3449" w:rsidRPr="00606725" w:rsidRDefault="001F3449" w:rsidP="009F6E45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606725">
              <w:rPr>
                <w:rFonts w:ascii="Times New Roman" w:hAnsi="Times New Roman" w:cs="Times New Roman"/>
                <w:sz w:val="24"/>
                <w:szCs w:val="24"/>
              </w:rPr>
              <w:t>5+ 1 балл за каждое оборудование</w:t>
            </w:r>
          </w:p>
          <w:p w:rsidR="001F3449" w:rsidRPr="00606725" w:rsidRDefault="001F3449" w:rsidP="009F6E45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449" w:rsidRPr="00606725" w:rsidRDefault="001F3449" w:rsidP="009F6E45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449" w:rsidRPr="00606725" w:rsidRDefault="001F3449" w:rsidP="009F6E45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606725">
              <w:rPr>
                <w:rFonts w:ascii="Times New Roman" w:hAnsi="Times New Roman" w:cs="Times New Roman"/>
                <w:sz w:val="24"/>
                <w:szCs w:val="24"/>
              </w:rPr>
              <w:t>2+ 1 балл за каждое оборудование</w:t>
            </w:r>
          </w:p>
          <w:p w:rsidR="001F3449" w:rsidRPr="00606725" w:rsidRDefault="001F3449" w:rsidP="009F6E45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449" w:rsidRPr="00606725" w:rsidRDefault="001F3449" w:rsidP="009F6E45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606725">
              <w:rPr>
                <w:rFonts w:ascii="Times New Roman" w:hAnsi="Times New Roman" w:cs="Times New Roman"/>
                <w:sz w:val="24"/>
                <w:szCs w:val="24"/>
              </w:rPr>
              <w:t>2+1 балл за каждое оборудование</w:t>
            </w:r>
          </w:p>
        </w:tc>
        <w:tc>
          <w:tcPr>
            <w:tcW w:w="2730" w:type="dxa"/>
          </w:tcPr>
          <w:p w:rsidR="001F3449" w:rsidRPr="00606725" w:rsidRDefault="001F3449" w:rsidP="00E814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1F3449" w:rsidRPr="00606725" w:rsidRDefault="001F3449" w:rsidP="00E814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1F3449" w:rsidRPr="00606725" w:rsidRDefault="001F3449" w:rsidP="00E814D8">
            <w:pPr>
              <w:jc w:val="center"/>
              <w:rPr>
                <w:sz w:val="22"/>
                <w:szCs w:val="22"/>
              </w:rPr>
            </w:pPr>
          </w:p>
        </w:tc>
      </w:tr>
      <w:tr w:rsidR="001F3449" w:rsidRPr="00606725" w:rsidTr="00E814D8">
        <w:tc>
          <w:tcPr>
            <w:tcW w:w="491" w:type="dxa"/>
          </w:tcPr>
          <w:p w:rsidR="001F3449" w:rsidRPr="00606725" w:rsidRDefault="001F3449" w:rsidP="00E814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</w:t>
            </w:r>
          </w:p>
        </w:tc>
        <w:tc>
          <w:tcPr>
            <w:tcW w:w="2657" w:type="dxa"/>
          </w:tcPr>
          <w:p w:rsidR="001F3449" w:rsidRPr="003F722D" w:rsidRDefault="001F3449" w:rsidP="00E814D8">
            <w:pPr>
              <w:pStyle w:val="ConsNonforma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722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Оборудованные мастерские</w:t>
            </w:r>
          </w:p>
        </w:tc>
        <w:tc>
          <w:tcPr>
            <w:tcW w:w="2704" w:type="dxa"/>
          </w:tcPr>
          <w:p w:rsidR="001F3449" w:rsidRPr="00606725" w:rsidRDefault="001F3449" w:rsidP="00E814D8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606725">
              <w:rPr>
                <w:rFonts w:ascii="Times New Roman" w:hAnsi="Times New Roman" w:cs="Times New Roman"/>
                <w:sz w:val="24"/>
                <w:szCs w:val="24"/>
              </w:rPr>
              <w:t xml:space="preserve"> Столярная </w:t>
            </w:r>
          </w:p>
          <w:p w:rsidR="001F3449" w:rsidRPr="00606725" w:rsidRDefault="001F3449" w:rsidP="00E814D8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606725">
              <w:rPr>
                <w:rFonts w:ascii="Times New Roman" w:hAnsi="Times New Roman" w:cs="Times New Roman"/>
                <w:sz w:val="24"/>
                <w:szCs w:val="24"/>
              </w:rPr>
              <w:t>Комбинированная</w:t>
            </w:r>
          </w:p>
          <w:p w:rsidR="001F3449" w:rsidRPr="00606725" w:rsidRDefault="001F3449" w:rsidP="00E814D8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606725">
              <w:rPr>
                <w:rFonts w:ascii="Times New Roman" w:hAnsi="Times New Roman" w:cs="Times New Roman"/>
                <w:sz w:val="24"/>
                <w:szCs w:val="24"/>
              </w:rPr>
              <w:t>Домоводства</w:t>
            </w:r>
          </w:p>
        </w:tc>
        <w:tc>
          <w:tcPr>
            <w:tcW w:w="1701" w:type="dxa"/>
          </w:tcPr>
          <w:p w:rsidR="001F3449" w:rsidRPr="00606725" w:rsidRDefault="001F3449" w:rsidP="009F6E45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606725">
              <w:rPr>
                <w:rFonts w:ascii="Times New Roman" w:hAnsi="Times New Roman" w:cs="Times New Roman"/>
                <w:sz w:val="24"/>
                <w:szCs w:val="24"/>
              </w:rPr>
              <w:t>7баллов</w:t>
            </w:r>
          </w:p>
          <w:p w:rsidR="001F3449" w:rsidRPr="00606725" w:rsidRDefault="001F3449" w:rsidP="009F6E45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606725">
              <w:rPr>
                <w:rFonts w:ascii="Times New Roman" w:hAnsi="Times New Roman" w:cs="Times New Roman"/>
                <w:sz w:val="24"/>
                <w:szCs w:val="24"/>
              </w:rPr>
              <w:t>10 баллов</w:t>
            </w:r>
          </w:p>
          <w:p w:rsidR="001F3449" w:rsidRPr="00606725" w:rsidRDefault="001F3449" w:rsidP="009F6E45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606725">
              <w:rPr>
                <w:rFonts w:ascii="Times New Roman" w:hAnsi="Times New Roman" w:cs="Times New Roman"/>
                <w:sz w:val="24"/>
                <w:szCs w:val="24"/>
              </w:rPr>
              <w:t>10 баллов</w:t>
            </w:r>
          </w:p>
        </w:tc>
        <w:tc>
          <w:tcPr>
            <w:tcW w:w="2730" w:type="dxa"/>
          </w:tcPr>
          <w:p w:rsidR="001F3449" w:rsidRPr="00606725" w:rsidRDefault="001F3449" w:rsidP="00E814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1F3449" w:rsidRPr="00606725" w:rsidRDefault="001F3449" w:rsidP="00E814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1F3449" w:rsidRPr="00606725" w:rsidRDefault="001F3449" w:rsidP="00E814D8">
            <w:pPr>
              <w:jc w:val="center"/>
              <w:rPr>
                <w:sz w:val="22"/>
                <w:szCs w:val="22"/>
              </w:rPr>
            </w:pPr>
          </w:p>
        </w:tc>
      </w:tr>
      <w:tr w:rsidR="001F3449" w:rsidRPr="00606725" w:rsidTr="00E814D8">
        <w:tc>
          <w:tcPr>
            <w:tcW w:w="491" w:type="dxa"/>
          </w:tcPr>
          <w:p w:rsidR="001F3449" w:rsidRPr="00606725" w:rsidRDefault="001F3449" w:rsidP="00E814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221</w:t>
            </w:r>
          </w:p>
        </w:tc>
        <w:tc>
          <w:tcPr>
            <w:tcW w:w="2657" w:type="dxa"/>
          </w:tcPr>
          <w:p w:rsidR="001F3449" w:rsidRPr="003F722D" w:rsidRDefault="001F3449" w:rsidP="00E814D8">
            <w:pPr>
              <w:pStyle w:val="ConsNonforma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722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Работа образоват. учрежд. в 2 смены</w:t>
            </w:r>
          </w:p>
        </w:tc>
        <w:tc>
          <w:tcPr>
            <w:tcW w:w="2704" w:type="dxa"/>
          </w:tcPr>
          <w:p w:rsidR="001F3449" w:rsidRPr="00606725" w:rsidRDefault="001F3449" w:rsidP="00E814D8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606725">
              <w:rPr>
                <w:rFonts w:ascii="Times New Roman" w:hAnsi="Times New Roman" w:cs="Times New Roman"/>
                <w:sz w:val="24"/>
                <w:szCs w:val="24"/>
              </w:rPr>
              <w:t>1,5 смены</w:t>
            </w:r>
          </w:p>
          <w:p w:rsidR="001F3449" w:rsidRPr="00606725" w:rsidRDefault="001F3449" w:rsidP="00E814D8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606725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701" w:type="dxa"/>
          </w:tcPr>
          <w:p w:rsidR="001F3449" w:rsidRPr="00606725" w:rsidRDefault="001F3449" w:rsidP="009F6E45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60672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1F3449" w:rsidRPr="00606725" w:rsidRDefault="001F3449" w:rsidP="009F6E45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60672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730" w:type="dxa"/>
          </w:tcPr>
          <w:p w:rsidR="001F3449" w:rsidRPr="00606725" w:rsidRDefault="001F3449" w:rsidP="00E814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1F3449" w:rsidRPr="00606725" w:rsidRDefault="001F3449" w:rsidP="00E814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1F3449" w:rsidRPr="00606725" w:rsidRDefault="001F3449" w:rsidP="00E814D8">
            <w:pPr>
              <w:jc w:val="center"/>
              <w:rPr>
                <w:sz w:val="22"/>
                <w:szCs w:val="22"/>
              </w:rPr>
            </w:pPr>
          </w:p>
        </w:tc>
      </w:tr>
      <w:tr w:rsidR="001F3449" w:rsidRPr="00606725" w:rsidTr="00E814D8">
        <w:tc>
          <w:tcPr>
            <w:tcW w:w="491" w:type="dxa"/>
          </w:tcPr>
          <w:p w:rsidR="001F3449" w:rsidRPr="00606725" w:rsidRDefault="001F3449" w:rsidP="00E814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222</w:t>
            </w:r>
          </w:p>
        </w:tc>
        <w:tc>
          <w:tcPr>
            <w:tcW w:w="2657" w:type="dxa"/>
          </w:tcPr>
          <w:p w:rsidR="001F3449" w:rsidRPr="003F722D" w:rsidRDefault="001F3449" w:rsidP="00E814D8">
            <w:pPr>
              <w:pStyle w:val="ConsNonforma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722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Домашнее обучение</w:t>
            </w:r>
          </w:p>
        </w:tc>
        <w:tc>
          <w:tcPr>
            <w:tcW w:w="2704" w:type="dxa"/>
          </w:tcPr>
          <w:p w:rsidR="001F3449" w:rsidRPr="00606725" w:rsidRDefault="001F3449" w:rsidP="00E814D8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3449" w:rsidRPr="00606725" w:rsidRDefault="001F3449" w:rsidP="009F6E45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606725">
              <w:rPr>
                <w:rFonts w:ascii="Times New Roman" w:hAnsi="Times New Roman" w:cs="Times New Roman"/>
                <w:sz w:val="24"/>
                <w:szCs w:val="24"/>
              </w:rPr>
              <w:t>Один ученик 0,5 баллов</w:t>
            </w:r>
          </w:p>
        </w:tc>
        <w:tc>
          <w:tcPr>
            <w:tcW w:w="2730" w:type="dxa"/>
          </w:tcPr>
          <w:p w:rsidR="001F3449" w:rsidRPr="00606725" w:rsidRDefault="001F3449" w:rsidP="00E814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1F3449" w:rsidRPr="00606725" w:rsidRDefault="001F3449" w:rsidP="00E814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1F3449" w:rsidRPr="00606725" w:rsidRDefault="001F3449" w:rsidP="00E814D8">
            <w:pPr>
              <w:jc w:val="center"/>
              <w:rPr>
                <w:sz w:val="22"/>
                <w:szCs w:val="22"/>
              </w:rPr>
            </w:pPr>
          </w:p>
        </w:tc>
      </w:tr>
      <w:tr w:rsidR="001F3449" w:rsidRPr="00606725" w:rsidTr="00E814D8">
        <w:tc>
          <w:tcPr>
            <w:tcW w:w="491" w:type="dxa"/>
          </w:tcPr>
          <w:p w:rsidR="001F3449" w:rsidRPr="00606725" w:rsidRDefault="001F3449" w:rsidP="00E814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223</w:t>
            </w:r>
          </w:p>
        </w:tc>
        <w:tc>
          <w:tcPr>
            <w:tcW w:w="2657" w:type="dxa"/>
          </w:tcPr>
          <w:p w:rsidR="001F3449" w:rsidRPr="003F722D" w:rsidRDefault="001F3449" w:rsidP="00E814D8">
            <w:pPr>
              <w:pStyle w:val="ConsNonforma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F722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Классы компес. обучение, кл. коррекц. для подростков</w:t>
            </w:r>
          </w:p>
        </w:tc>
        <w:tc>
          <w:tcPr>
            <w:tcW w:w="2704" w:type="dxa"/>
          </w:tcPr>
          <w:p w:rsidR="001F3449" w:rsidRPr="00606725" w:rsidRDefault="001F3449" w:rsidP="00E814D8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3449" w:rsidRPr="00606725" w:rsidRDefault="001F3449" w:rsidP="009F6E45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606725">
              <w:rPr>
                <w:rFonts w:ascii="Times New Roman" w:hAnsi="Times New Roman" w:cs="Times New Roman"/>
                <w:sz w:val="24"/>
                <w:szCs w:val="24"/>
              </w:rPr>
              <w:t>За каждый класс  5 баллов, но не более 20 баллов</w:t>
            </w:r>
          </w:p>
        </w:tc>
        <w:tc>
          <w:tcPr>
            <w:tcW w:w="2730" w:type="dxa"/>
          </w:tcPr>
          <w:p w:rsidR="001F3449" w:rsidRPr="00606725" w:rsidRDefault="001F3449" w:rsidP="00E814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1F3449" w:rsidRPr="00606725" w:rsidRDefault="001F3449" w:rsidP="00E814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1F3449" w:rsidRPr="00606725" w:rsidRDefault="001F3449" w:rsidP="00E814D8">
            <w:pPr>
              <w:jc w:val="center"/>
              <w:rPr>
                <w:sz w:val="22"/>
                <w:szCs w:val="22"/>
              </w:rPr>
            </w:pPr>
          </w:p>
        </w:tc>
      </w:tr>
      <w:tr w:rsidR="001F3449" w:rsidRPr="00606725" w:rsidTr="00E814D8">
        <w:tc>
          <w:tcPr>
            <w:tcW w:w="491" w:type="dxa"/>
          </w:tcPr>
          <w:p w:rsidR="001F3449" w:rsidRPr="00606725" w:rsidRDefault="001F3449" w:rsidP="00E814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224</w:t>
            </w:r>
          </w:p>
        </w:tc>
        <w:tc>
          <w:tcPr>
            <w:tcW w:w="2657" w:type="dxa"/>
          </w:tcPr>
          <w:p w:rsidR="001F3449" w:rsidRPr="003F722D" w:rsidRDefault="001F3449" w:rsidP="00E814D8">
            <w:pPr>
              <w:pStyle w:val="ConsNonforma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F722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Наличие прачечной, овощехранилища, пищеблока,  санузлов,</w:t>
            </w:r>
          </w:p>
          <w:p w:rsidR="001F3449" w:rsidRPr="003F722D" w:rsidRDefault="001F3449" w:rsidP="00E814D8">
            <w:pPr>
              <w:pStyle w:val="ConsNonforma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F722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гаража</w:t>
            </w:r>
          </w:p>
        </w:tc>
        <w:tc>
          <w:tcPr>
            <w:tcW w:w="2704" w:type="dxa"/>
          </w:tcPr>
          <w:p w:rsidR="001F3449" w:rsidRPr="00606725" w:rsidRDefault="001F3449" w:rsidP="00E814D8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606725">
              <w:rPr>
                <w:rFonts w:ascii="Times New Roman" w:hAnsi="Times New Roman" w:cs="Times New Roman"/>
                <w:sz w:val="22"/>
                <w:szCs w:val="22"/>
              </w:rPr>
              <w:t>За каждый вид</w:t>
            </w:r>
          </w:p>
        </w:tc>
        <w:tc>
          <w:tcPr>
            <w:tcW w:w="1701" w:type="dxa"/>
          </w:tcPr>
          <w:p w:rsidR="001F3449" w:rsidRPr="00606725" w:rsidRDefault="001F3449" w:rsidP="009F6E45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606725">
              <w:rPr>
                <w:rFonts w:ascii="Times New Roman" w:hAnsi="Times New Roman" w:cs="Times New Roman"/>
                <w:sz w:val="24"/>
                <w:szCs w:val="24"/>
              </w:rPr>
              <w:t>10 баллов</w:t>
            </w:r>
          </w:p>
        </w:tc>
        <w:tc>
          <w:tcPr>
            <w:tcW w:w="2730" w:type="dxa"/>
          </w:tcPr>
          <w:p w:rsidR="001F3449" w:rsidRPr="00606725" w:rsidRDefault="001F3449" w:rsidP="00E814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1F3449" w:rsidRPr="00606725" w:rsidRDefault="001F3449" w:rsidP="00E814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1F3449" w:rsidRPr="00606725" w:rsidRDefault="001F3449" w:rsidP="00E814D8">
            <w:pPr>
              <w:jc w:val="center"/>
              <w:rPr>
                <w:sz w:val="22"/>
                <w:szCs w:val="22"/>
              </w:rPr>
            </w:pPr>
          </w:p>
        </w:tc>
      </w:tr>
      <w:tr w:rsidR="001F3449" w:rsidRPr="00606725" w:rsidTr="00E814D8">
        <w:tc>
          <w:tcPr>
            <w:tcW w:w="491" w:type="dxa"/>
          </w:tcPr>
          <w:p w:rsidR="001F3449" w:rsidRPr="00606725" w:rsidRDefault="001F3449" w:rsidP="00E814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225</w:t>
            </w:r>
          </w:p>
        </w:tc>
        <w:tc>
          <w:tcPr>
            <w:tcW w:w="2657" w:type="dxa"/>
          </w:tcPr>
          <w:p w:rsidR="001F3449" w:rsidRPr="003F722D" w:rsidRDefault="001F3449" w:rsidP="00E814D8">
            <w:pPr>
              <w:pStyle w:val="ConsNonforma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F722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Своеврем. подготовка образов. учрежд. к новому уч. году</w:t>
            </w:r>
          </w:p>
        </w:tc>
        <w:tc>
          <w:tcPr>
            <w:tcW w:w="2704" w:type="dxa"/>
          </w:tcPr>
          <w:p w:rsidR="001F3449" w:rsidRPr="00606725" w:rsidRDefault="001F3449" w:rsidP="00E814D8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606725">
              <w:rPr>
                <w:rFonts w:ascii="Times New Roman" w:hAnsi="Times New Roman" w:cs="Times New Roman"/>
                <w:sz w:val="24"/>
                <w:szCs w:val="24"/>
              </w:rPr>
              <w:t xml:space="preserve">Без предписаний </w:t>
            </w:r>
          </w:p>
          <w:p w:rsidR="001F3449" w:rsidRPr="00606725" w:rsidRDefault="001F3449" w:rsidP="00E814D8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606725">
              <w:rPr>
                <w:rFonts w:ascii="Times New Roman" w:hAnsi="Times New Roman" w:cs="Times New Roman"/>
                <w:sz w:val="24"/>
                <w:szCs w:val="24"/>
              </w:rPr>
              <w:t>Акт подписан с предписаниями</w:t>
            </w:r>
          </w:p>
          <w:p w:rsidR="001F3449" w:rsidRPr="00606725" w:rsidRDefault="001F3449" w:rsidP="00E814D8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3449" w:rsidRPr="00606725" w:rsidRDefault="001F3449" w:rsidP="009F6E45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606725">
              <w:rPr>
                <w:rFonts w:ascii="Times New Roman" w:hAnsi="Times New Roman" w:cs="Times New Roman"/>
                <w:sz w:val="24"/>
                <w:szCs w:val="24"/>
              </w:rPr>
              <w:t>20 баллов</w:t>
            </w:r>
          </w:p>
          <w:p w:rsidR="001F3449" w:rsidRPr="00606725" w:rsidRDefault="001F3449" w:rsidP="009F6E45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606725">
              <w:rPr>
                <w:rFonts w:ascii="Times New Roman" w:hAnsi="Times New Roman" w:cs="Times New Roman"/>
                <w:sz w:val="24"/>
                <w:szCs w:val="24"/>
              </w:rPr>
              <w:t>10баллов</w:t>
            </w:r>
          </w:p>
        </w:tc>
        <w:tc>
          <w:tcPr>
            <w:tcW w:w="2730" w:type="dxa"/>
          </w:tcPr>
          <w:p w:rsidR="001F3449" w:rsidRPr="00606725" w:rsidRDefault="001F3449" w:rsidP="00E814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1F3449" w:rsidRPr="00606725" w:rsidRDefault="001F3449" w:rsidP="00E814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1F3449" w:rsidRPr="00606725" w:rsidRDefault="001F3449" w:rsidP="00E814D8">
            <w:pPr>
              <w:jc w:val="center"/>
              <w:rPr>
                <w:sz w:val="22"/>
                <w:szCs w:val="22"/>
              </w:rPr>
            </w:pPr>
          </w:p>
        </w:tc>
      </w:tr>
      <w:tr w:rsidR="001F3449" w:rsidRPr="00606725" w:rsidTr="00E814D8">
        <w:tc>
          <w:tcPr>
            <w:tcW w:w="491" w:type="dxa"/>
          </w:tcPr>
          <w:p w:rsidR="001F3449" w:rsidRPr="00606725" w:rsidRDefault="001F3449" w:rsidP="00E814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226</w:t>
            </w:r>
          </w:p>
        </w:tc>
        <w:tc>
          <w:tcPr>
            <w:tcW w:w="2657" w:type="dxa"/>
          </w:tcPr>
          <w:p w:rsidR="001F3449" w:rsidRPr="003F722D" w:rsidRDefault="001F3449" w:rsidP="00E814D8">
            <w:pPr>
              <w:pStyle w:val="ConsNonforma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72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Удалённость территории</w:t>
            </w:r>
          </w:p>
        </w:tc>
        <w:tc>
          <w:tcPr>
            <w:tcW w:w="2704" w:type="dxa"/>
          </w:tcPr>
          <w:p w:rsidR="001F3449" w:rsidRPr="00606725" w:rsidRDefault="001F3449" w:rsidP="00E814D8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606725">
              <w:rPr>
                <w:rFonts w:ascii="Times New Roman" w:hAnsi="Times New Roman" w:cs="Times New Roman"/>
                <w:sz w:val="24"/>
                <w:szCs w:val="24"/>
              </w:rPr>
              <w:t xml:space="preserve"> до 50км.</w:t>
            </w:r>
          </w:p>
          <w:p w:rsidR="001F3449" w:rsidRPr="00606725" w:rsidRDefault="001F3449" w:rsidP="00E814D8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606725">
              <w:rPr>
                <w:rFonts w:ascii="Times New Roman" w:hAnsi="Times New Roman" w:cs="Times New Roman"/>
                <w:sz w:val="24"/>
                <w:szCs w:val="24"/>
              </w:rPr>
              <w:t>От 50 до 100 км.</w:t>
            </w:r>
          </w:p>
          <w:p w:rsidR="001F3449" w:rsidRPr="00606725" w:rsidRDefault="001F3449" w:rsidP="00E814D8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606725">
              <w:rPr>
                <w:rFonts w:ascii="Times New Roman" w:hAnsi="Times New Roman" w:cs="Times New Roman"/>
                <w:sz w:val="24"/>
                <w:szCs w:val="24"/>
              </w:rPr>
              <w:t>Свыше 100</w:t>
            </w:r>
          </w:p>
        </w:tc>
        <w:tc>
          <w:tcPr>
            <w:tcW w:w="1701" w:type="dxa"/>
          </w:tcPr>
          <w:p w:rsidR="001F3449" w:rsidRPr="00606725" w:rsidRDefault="001F3449" w:rsidP="009F6E45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6067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1F3449" w:rsidRPr="00606725" w:rsidRDefault="001F3449" w:rsidP="009F6E45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60672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1F3449" w:rsidRPr="00606725" w:rsidRDefault="001F3449" w:rsidP="009F6E45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60672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730" w:type="dxa"/>
          </w:tcPr>
          <w:p w:rsidR="001F3449" w:rsidRPr="00606725" w:rsidRDefault="001F3449" w:rsidP="00E814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1F3449" w:rsidRPr="00606725" w:rsidRDefault="001F3449" w:rsidP="00E814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1F3449" w:rsidRPr="00606725" w:rsidRDefault="001F3449" w:rsidP="00E814D8">
            <w:pPr>
              <w:jc w:val="center"/>
              <w:rPr>
                <w:sz w:val="22"/>
                <w:szCs w:val="22"/>
              </w:rPr>
            </w:pPr>
          </w:p>
        </w:tc>
      </w:tr>
      <w:tr w:rsidR="001F3449" w:rsidRPr="00606725" w:rsidTr="00E814D8">
        <w:tc>
          <w:tcPr>
            <w:tcW w:w="491" w:type="dxa"/>
          </w:tcPr>
          <w:p w:rsidR="001F3449" w:rsidRPr="00606725" w:rsidRDefault="001F3449" w:rsidP="00E814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227</w:t>
            </w:r>
          </w:p>
        </w:tc>
        <w:tc>
          <w:tcPr>
            <w:tcW w:w="2657" w:type="dxa"/>
          </w:tcPr>
          <w:p w:rsidR="001F3449" w:rsidRPr="003F722D" w:rsidRDefault="001F3449" w:rsidP="00E814D8">
            <w:pPr>
              <w:pStyle w:val="ConsNonforma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72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Наличие у учреждения повышенного статуса (гимназия, лицей, базовая школа, школа – ресурсный центр и др.) (при наличии подтверждающих документов)</w:t>
            </w:r>
          </w:p>
        </w:tc>
        <w:tc>
          <w:tcPr>
            <w:tcW w:w="2704" w:type="dxa"/>
          </w:tcPr>
          <w:p w:rsidR="001F3449" w:rsidRPr="00606725" w:rsidRDefault="001F3449" w:rsidP="00E814D8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606725">
              <w:rPr>
                <w:rFonts w:ascii="Times New Roman" w:hAnsi="Times New Roman" w:cs="Times New Roman"/>
                <w:sz w:val="24"/>
                <w:szCs w:val="24"/>
              </w:rPr>
              <w:t>При наличии определённого статуса.</w:t>
            </w:r>
          </w:p>
        </w:tc>
        <w:tc>
          <w:tcPr>
            <w:tcW w:w="1701" w:type="dxa"/>
          </w:tcPr>
          <w:p w:rsidR="001F3449" w:rsidRPr="00606725" w:rsidRDefault="001F3449" w:rsidP="009F6E45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60672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1F3449" w:rsidRPr="00606725" w:rsidRDefault="001F3449" w:rsidP="009F6E45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449" w:rsidRPr="00606725" w:rsidRDefault="001F3449" w:rsidP="009F6E45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</w:tcPr>
          <w:p w:rsidR="001F3449" w:rsidRPr="00606725" w:rsidRDefault="001F3449" w:rsidP="00E814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1F3449" w:rsidRPr="00606725" w:rsidRDefault="001F3449" w:rsidP="00E814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1F3449" w:rsidRPr="00606725" w:rsidRDefault="001F3449" w:rsidP="00E814D8">
            <w:pPr>
              <w:jc w:val="center"/>
              <w:rPr>
                <w:sz w:val="22"/>
                <w:szCs w:val="22"/>
              </w:rPr>
            </w:pPr>
          </w:p>
        </w:tc>
      </w:tr>
      <w:tr w:rsidR="001F3449" w:rsidRPr="00606725" w:rsidTr="00E814D8">
        <w:tc>
          <w:tcPr>
            <w:tcW w:w="491" w:type="dxa"/>
          </w:tcPr>
          <w:p w:rsidR="001F3449" w:rsidRPr="00606725" w:rsidRDefault="001F3449" w:rsidP="00E814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228</w:t>
            </w:r>
          </w:p>
        </w:tc>
        <w:tc>
          <w:tcPr>
            <w:tcW w:w="2657" w:type="dxa"/>
          </w:tcPr>
          <w:p w:rsidR="001F3449" w:rsidRPr="003F722D" w:rsidRDefault="001F3449" w:rsidP="00E814D8">
            <w:pPr>
              <w:pStyle w:val="ConsNonforma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72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Управляющий совет</w:t>
            </w:r>
          </w:p>
        </w:tc>
        <w:tc>
          <w:tcPr>
            <w:tcW w:w="2704" w:type="dxa"/>
          </w:tcPr>
          <w:p w:rsidR="001F3449" w:rsidRPr="00606725" w:rsidRDefault="001F3449" w:rsidP="00E814D8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606725">
              <w:rPr>
                <w:rFonts w:ascii="Times New Roman" w:hAnsi="Times New Roman" w:cs="Times New Roman"/>
                <w:sz w:val="24"/>
                <w:szCs w:val="24"/>
              </w:rPr>
              <w:t>Работает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(допуст. уровень)</w:t>
            </w:r>
          </w:p>
          <w:p w:rsidR="001F3449" w:rsidRPr="00606725" w:rsidRDefault="001F3449" w:rsidP="00E814D8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606725">
              <w:rPr>
                <w:rFonts w:ascii="Times New Roman" w:hAnsi="Times New Roman" w:cs="Times New Roman"/>
                <w:sz w:val="24"/>
                <w:szCs w:val="24"/>
              </w:rPr>
              <w:t>Работает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(Хорошо)</w:t>
            </w:r>
          </w:p>
        </w:tc>
        <w:tc>
          <w:tcPr>
            <w:tcW w:w="1701" w:type="dxa"/>
          </w:tcPr>
          <w:p w:rsidR="001F3449" w:rsidRPr="00606725" w:rsidRDefault="001F3449" w:rsidP="009F6E45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6067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1F3449" w:rsidRDefault="001F3449" w:rsidP="009F6E45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449" w:rsidRPr="00606725" w:rsidRDefault="001F3449" w:rsidP="009F6E45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60672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30" w:type="dxa"/>
          </w:tcPr>
          <w:p w:rsidR="001F3449" w:rsidRPr="00606725" w:rsidRDefault="001F3449" w:rsidP="00E814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1F3449" w:rsidRPr="00606725" w:rsidRDefault="001F3449" w:rsidP="00E814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1F3449" w:rsidRPr="00606725" w:rsidRDefault="001F3449" w:rsidP="00E814D8">
            <w:pPr>
              <w:jc w:val="center"/>
              <w:rPr>
                <w:sz w:val="22"/>
                <w:szCs w:val="22"/>
              </w:rPr>
            </w:pPr>
          </w:p>
        </w:tc>
      </w:tr>
      <w:tr w:rsidR="001F3449" w:rsidRPr="00606725" w:rsidTr="00E814D8">
        <w:tc>
          <w:tcPr>
            <w:tcW w:w="491" w:type="dxa"/>
          </w:tcPr>
          <w:p w:rsidR="001F3449" w:rsidRPr="00606725" w:rsidRDefault="001F3449" w:rsidP="00E814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229</w:t>
            </w:r>
          </w:p>
        </w:tc>
        <w:tc>
          <w:tcPr>
            <w:tcW w:w="2657" w:type="dxa"/>
          </w:tcPr>
          <w:p w:rsidR="001F3449" w:rsidRPr="003F722D" w:rsidRDefault="001F3449" w:rsidP="00E814D8">
            <w:pPr>
              <w:pStyle w:val="ConsNonforma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72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Родительский комитет</w:t>
            </w:r>
          </w:p>
        </w:tc>
        <w:tc>
          <w:tcPr>
            <w:tcW w:w="2704" w:type="dxa"/>
          </w:tcPr>
          <w:p w:rsidR="001F3449" w:rsidRPr="00606725" w:rsidRDefault="001F3449" w:rsidP="00E814D8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606725">
              <w:rPr>
                <w:rFonts w:ascii="Times New Roman" w:hAnsi="Times New Roman" w:cs="Times New Roman"/>
                <w:sz w:val="24"/>
                <w:szCs w:val="24"/>
              </w:rPr>
              <w:t xml:space="preserve"> Работает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(допуст. уровень)</w:t>
            </w:r>
          </w:p>
          <w:p w:rsidR="001F3449" w:rsidRPr="00606725" w:rsidRDefault="001F3449" w:rsidP="00E814D8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606725">
              <w:rPr>
                <w:rFonts w:ascii="Times New Roman" w:hAnsi="Times New Roman" w:cs="Times New Roman"/>
                <w:sz w:val="24"/>
                <w:szCs w:val="24"/>
              </w:rPr>
              <w:t>Работает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(Хорошо)</w:t>
            </w:r>
          </w:p>
        </w:tc>
        <w:tc>
          <w:tcPr>
            <w:tcW w:w="1701" w:type="dxa"/>
          </w:tcPr>
          <w:p w:rsidR="001F3449" w:rsidRPr="00606725" w:rsidRDefault="001F3449" w:rsidP="009F6E45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6067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1F3449" w:rsidRDefault="001F3449" w:rsidP="009F6E45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449" w:rsidRPr="00606725" w:rsidRDefault="001F3449" w:rsidP="009F6E45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60672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30" w:type="dxa"/>
          </w:tcPr>
          <w:p w:rsidR="001F3449" w:rsidRPr="00606725" w:rsidRDefault="001F3449" w:rsidP="00E814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1F3449" w:rsidRPr="00606725" w:rsidRDefault="001F3449" w:rsidP="00E814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1F3449" w:rsidRPr="00606725" w:rsidRDefault="001F3449" w:rsidP="00E814D8">
            <w:pPr>
              <w:jc w:val="center"/>
              <w:rPr>
                <w:sz w:val="22"/>
                <w:szCs w:val="22"/>
              </w:rPr>
            </w:pPr>
          </w:p>
        </w:tc>
      </w:tr>
      <w:tr w:rsidR="001F3449" w:rsidRPr="00606725" w:rsidTr="00E814D8">
        <w:tc>
          <w:tcPr>
            <w:tcW w:w="491" w:type="dxa"/>
          </w:tcPr>
          <w:p w:rsidR="001F3449" w:rsidRPr="00606725" w:rsidRDefault="001F3449" w:rsidP="00E814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330</w:t>
            </w:r>
          </w:p>
        </w:tc>
        <w:tc>
          <w:tcPr>
            <w:tcW w:w="2657" w:type="dxa"/>
          </w:tcPr>
          <w:p w:rsidR="001F3449" w:rsidRPr="003F722D" w:rsidRDefault="001F3449" w:rsidP="00E814D8">
            <w:pPr>
              <w:pStyle w:val="ConsNonforma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722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Наличие 2-х и более зданий образов. учр..приспособл.зданий</w:t>
            </w:r>
          </w:p>
        </w:tc>
        <w:tc>
          <w:tcPr>
            <w:tcW w:w="2704" w:type="dxa"/>
          </w:tcPr>
          <w:p w:rsidR="001F3449" w:rsidRPr="00606725" w:rsidRDefault="001F3449" w:rsidP="00E814D8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606725">
              <w:rPr>
                <w:rFonts w:ascii="Times New Roman" w:hAnsi="Times New Roman" w:cs="Times New Roman"/>
                <w:sz w:val="24"/>
                <w:szCs w:val="24"/>
              </w:rPr>
              <w:t>2-х</w:t>
            </w:r>
          </w:p>
          <w:p w:rsidR="001F3449" w:rsidRPr="00606725" w:rsidRDefault="001F3449" w:rsidP="00E814D8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606725">
              <w:rPr>
                <w:rFonts w:ascii="Times New Roman" w:hAnsi="Times New Roman" w:cs="Times New Roman"/>
                <w:sz w:val="24"/>
                <w:szCs w:val="24"/>
              </w:rPr>
              <w:t>3-х</w:t>
            </w:r>
          </w:p>
          <w:p w:rsidR="001F3449" w:rsidRPr="00606725" w:rsidRDefault="001F3449" w:rsidP="00E814D8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606725">
              <w:rPr>
                <w:rFonts w:ascii="Times New Roman" w:hAnsi="Times New Roman" w:cs="Times New Roman"/>
                <w:sz w:val="24"/>
                <w:szCs w:val="24"/>
              </w:rPr>
              <w:t>Более 3-х</w:t>
            </w:r>
          </w:p>
        </w:tc>
        <w:tc>
          <w:tcPr>
            <w:tcW w:w="1701" w:type="dxa"/>
          </w:tcPr>
          <w:p w:rsidR="001F3449" w:rsidRPr="00606725" w:rsidRDefault="001F3449" w:rsidP="009F6E45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60672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1F3449" w:rsidRPr="00606725" w:rsidRDefault="001F3449" w:rsidP="009F6E45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60672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1F3449" w:rsidRPr="00606725" w:rsidRDefault="001F3449" w:rsidP="009F6E45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60672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730" w:type="dxa"/>
          </w:tcPr>
          <w:p w:rsidR="001F3449" w:rsidRPr="00606725" w:rsidRDefault="001F3449" w:rsidP="00E814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1F3449" w:rsidRPr="00606725" w:rsidRDefault="001F3449" w:rsidP="00E814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1F3449" w:rsidRPr="00606725" w:rsidRDefault="001F3449" w:rsidP="00E814D8">
            <w:pPr>
              <w:jc w:val="center"/>
              <w:rPr>
                <w:sz w:val="22"/>
                <w:szCs w:val="22"/>
              </w:rPr>
            </w:pPr>
          </w:p>
        </w:tc>
      </w:tr>
      <w:tr w:rsidR="001F3449" w:rsidRPr="00606725" w:rsidTr="00E814D8">
        <w:tc>
          <w:tcPr>
            <w:tcW w:w="491" w:type="dxa"/>
          </w:tcPr>
          <w:p w:rsidR="001F3449" w:rsidRPr="00606725" w:rsidRDefault="001F3449" w:rsidP="00E814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331</w:t>
            </w:r>
          </w:p>
        </w:tc>
        <w:tc>
          <w:tcPr>
            <w:tcW w:w="2657" w:type="dxa"/>
          </w:tcPr>
          <w:p w:rsidR="001F3449" w:rsidRPr="003F722D" w:rsidRDefault="001F3449" w:rsidP="00E814D8">
            <w:pPr>
              <w:pStyle w:val="ConsNonforma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F722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Производство работ по кап. ремонту, кап.строительству</w:t>
            </w:r>
          </w:p>
        </w:tc>
        <w:tc>
          <w:tcPr>
            <w:tcW w:w="2704" w:type="dxa"/>
          </w:tcPr>
          <w:p w:rsidR="001F3449" w:rsidRPr="00606725" w:rsidRDefault="001F3449" w:rsidP="00E814D8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606725">
              <w:rPr>
                <w:rFonts w:ascii="Times New Roman" w:hAnsi="Times New Roman" w:cs="Times New Roman"/>
                <w:sz w:val="24"/>
                <w:szCs w:val="24"/>
              </w:rPr>
              <w:t>Кап. Ремонт</w:t>
            </w:r>
          </w:p>
          <w:p w:rsidR="001F3449" w:rsidRPr="00606725" w:rsidRDefault="001F3449" w:rsidP="00E814D8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606725">
              <w:rPr>
                <w:rFonts w:ascii="Times New Roman" w:hAnsi="Times New Roman" w:cs="Times New Roman"/>
                <w:sz w:val="24"/>
                <w:szCs w:val="24"/>
              </w:rPr>
              <w:t>Кап строительство</w:t>
            </w:r>
          </w:p>
        </w:tc>
        <w:tc>
          <w:tcPr>
            <w:tcW w:w="1701" w:type="dxa"/>
          </w:tcPr>
          <w:p w:rsidR="001F3449" w:rsidRPr="00606725" w:rsidRDefault="001F3449" w:rsidP="009F6E45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60672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1F3449" w:rsidRPr="00606725" w:rsidRDefault="001F3449" w:rsidP="009F6E45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60672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730" w:type="dxa"/>
          </w:tcPr>
          <w:p w:rsidR="001F3449" w:rsidRPr="00606725" w:rsidRDefault="001F3449" w:rsidP="00E814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1F3449" w:rsidRPr="00606725" w:rsidRDefault="001F3449" w:rsidP="00E814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1F3449" w:rsidRPr="00606725" w:rsidRDefault="001F3449" w:rsidP="00E814D8">
            <w:pPr>
              <w:jc w:val="center"/>
              <w:rPr>
                <w:sz w:val="22"/>
                <w:szCs w:val="22"/>
              </w:rPr>
            </w:pPr>
          </w:p>
        </w:tc>
      </w:tr>
      <w:tr w:rsidR="001F3449" w:rsidRPr="00606725" w:rsidTr="00E814D8">
        <w:tc>
          <w:tcPr>
            <w:tcW w:w="491" w:type="dxa"/>
          </w:tcPr>
          <w:p w:rsidR="001F3449" w:rsidRPr="00606725" w:rsidRDefault="001F3449" w:rsidP="00E814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332</w:t>
            </w:r>
          </w:p>
        </w:tc>
        <w:tc>
          <w:tcPr>
            <w:tcW w:w="2657" w:type="dxa"/>
          </w:tcPr>
          <w:p w:rsidR="001F3449" w:rsidRPr="003F722D" w:rsidRDefault="001F3449" w:rsidP="00E814D8">
            <w:pPr>
              <w:rPr>
                <w:b/>
                <w:bCs/>
                <w:sz w:val="22"/>
                <w:szCs w:val="22"/>
              </w:rPr>
            </w:pPr>
            <w:r w:rsidRPr="003F722D">
              <w:rPr>
                <w:b/>
                <w:bCs/>
                <w:sz w:val="22"/>
                <w:szCs w:val="22"/>
              </w:rPr>
              <w:t xml:space="preserve">Имеющая побед. олимпиад, конкурсов, НПК районных </w:t>
            </w:r>
          </w:p>
          <w:p w:rsidR="001F3449" w:rsidRPr="003F722D" w:rsidRDefault="001F3449" w:rsidP="00E814D8">
            <w:pPr>
              <w:rPr>
                <w:b/>
                <w:bCs/>
                <w:sz w:val="22"/>
                <w:szCs w:val="22"/>
              </w:rPr>
            </w:pPr>
            <w:r w:rsidRPr="003F722D">
              <w:rPr>
                <w:b/>
                <w:bCs/>
                <w:sz w:val="22"/>
                <w:szCs w:val="22"/>
              </w:rPr>
              <w:t xml:space="preserve">городских </w:t>
            </w:r>
          </w:p>
          <w:p w:rsidR="001F3449" w:rsidRPr="003F722D" w:rsidRDefault="001F3449" w:rsidP="00E814D8">
            <w:pPr>
              <w:rPr>
                <w:b/>
                <w:bCs/>
                <w:sz w:val="22"/>
                <w:szCs w:val="22"/>
              </w:rPr>
            </w:pPr>
            <w:r w:rsidRPr="003F722D">
              <w:rPr>
                <w:b/>
                <w:bCs/>
                <w:sz w:val="22"/>
                <w:szCs w:val="22"/>
              </w:rPr>
              <w:t xml:space="preserve">зональных </w:t>
            </w:r>
          </w:p>
          <w:p w:rsidR="001F3449" w:rsidRPr="003F722D" w:rsidRDefault="001F3449" w:rsidP="00E814D8">
            <w:pPr>
              <w:pStyle w:val="ConsNonforma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F722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Российских</w:t>
            </w:r>
          </w:p>
        </w:tc>
        <w:tc>
          <w:tcPr>
            <w:tcW w:w="2704" w:type="dxa"/>
          </w:tcPr>
          <w:p w:rsidR="001F3449" w:rsidRPr="00606725" w:rsidRDefault="001F3449" w:rsidP="00E814D8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606725">
              <w:rPr>
                <w:rFonts w:ascii="Times New Roman" w:hAnsi="Times New Roman" w:cs="Times New Roman"/>
                <w:sz w:val="22"/>
                <w:szCs w:val="22"/>
              </w:rPr>
              <w:t>За каждого победителя</w:t>
            </w:r>
          </w:p>
        </w:tc>
        <w:tc>
          <w:tcPr>
            <w:tcW w:w="1701" w:type="dxa"/>
          </w:tcPr>
          <w:p w:rsidR="001F3449" w:rsidRPr="00606725" w:rsidRDefault="001F3449" w:rsidP="009F6E45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449" w:rsidRPr="00606725" w:rsidRDefault="001F3449" w:rsidP="009F6E45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6067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1F3449" w:rsidRPr="00606725" w:rsidRDefault="001F3449" w:rsidP="009F6E45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6067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1F3449" w:rsidRPr="00606725" w:rsidRDefault="001F3449" w:rsidP="009F6E45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6067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1F3449" w:rsidRPr="00606725" w:rsidRDefault="001F3449" w:rsidP="009F6E45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6067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30" w:type="dxa"/>
          </w:tcPr>
          <w:p w:rsidR="001F3449" w:rsidRPr="00606725" w:rsidRDefault="001F3449" w:rsidP="00E814D8">
            <w:pPr>
              <w:jc w:val="center"/>
              <w:rPr>
                <w:sz w:val="22"/>
                <w:szCs w:val="22"/>
              </w:rPr>
            </w:pPr>
            <w:r w:rsidRPr="00606725">
              <w:rPr>
                <w:sz w:val="22"/>
                <w:szCs w:val="22"/>
              </w:rPr>
              <w:t>Предоставить списки</w:t>
            </w:r>
          </w:p>
        </w:tc>
        <w:tc>
          <w:tcPr>
            <w:tcW w:w="2835" w:type="dxa"/>
          </w:tcPr>
          <w:p w:rsidR="001F3449" w:rsidRPr="00606725" w:rsidRDefault="001F3449" w:rsidP="00E814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1F3449" w:rsidRPr="00606725" w:rsidRDefault="001F3449" w:rsidP="00E814D8">
            <w:pPr>
              <w:jc w:val="center"/>
              <w:rPr>
                <w:sz w:val="22"/>
                <w:szCs w:val="22"/>
              </w:rPr>
            </w:pPr>
          </w:p>
        </w:tc>
      </w:tr>
      <w:tr w:rsidR="001F3449" w:rsidRPr="00606725" w:rsidTr="00E814D8">
        <w:tc>
          <w:tcPr>
            <w:tcW w:w="491" w:type="dxa"/>
          </w:tcPr>
          <w:p w:rsidR="001F3449" w:rsidRPr="00606725" w:rsidRDefault="001F3449" w:rsidP="00E814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333</w:t>
            </w:r>
          </w:p>
        </w:tc>
        <w:tc>
          <w:tcPr>
            <w:tcW w:w="2657" w:type="dxa"/>
          </w:tcPr>
          <w:p w:rsidR="001F3449" w:rsidRPr="003F722D" w:rsidRDefault="001F3449" w:rsidP="00E814D8">
            <w:pPr>
              <w:pStyle w:val="ConsNonforma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F722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Организация работы лагеря дневного пребывания</w:t>
            </w:r>
          </w:p>
          <w:p w:rsidR="001F3449" w:rsidRPr="003F722D" w:rsidRDefault="001F3449" w:rsidP="00E814D8">
            <w:pPr>
              <w:pStyle w:val="ConsNonforma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F722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Районного лагеря</w:t>
            </w:r>
          </w:p>
        </w:tc>
        <w:tc>
          <w:tcPr>
            <w:tcW w:w="2704" w:type="dxa"/>
          </w:tcPr>
          <w:p w:rsidR="001F3449" w:rsidRPr="00606725" w:rsidRDefault="001F3449" w:rsidP="00E814D8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606725">
              <w:rPr>
                <w:rFonts w:ascii="Times New Roman" w:hAnsi="Times New Roman" w:cs="Times New Roman"/>
                <w:sz w:val="24"/>
                <w:szCs w:val="24"/>
              </w:rPr>
              <w:t>За одну смену</w:t>
            </w:r>
          </w:p>
        </w:tc>
        <w:tc>
          <w:tcPr>
            <w:tcW w:w="1701" w:type="dxa"/>
          </w:tcPr>
          <w:p w:rsidR="001F3449" w:rsidRPr="00606725" w:rsidRDefault="001F3449" w:rsidP="009F6E45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60672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1F3449" w:rsidRPr="00606725" w:rsidRDefault="001F3449" w:rsidP="009F6E45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449" w:rsidRPr="00606725" w:rsidRDefault="001F3449" w:rsidP="009F6E45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449" w:rsidRPr="00606725" w:rsidRDefault="001F3449" w:rsidP="009F6E45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60672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30" w:type="dxa"/>
          </w:tcPr>
          <w:p w:rsidR="001F3449" w:rsidRPr="00606725" w:rsidRDefault="001F3449" w:rsidP="00E814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1F3449" w:rsidRPr="00606725" w:rsidRDefault="001F3449" w:rsidP="00E814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1F3449" w:rsidRPr="00606725" w:rsidRDefault="001F3449" w:rsidP="00E814D8">
            <w:pPr>
              <w:jc w:val="center"/>
              <w:rPr>
                <w:sz w:val="22"/>
                <w:szCs w:val="22"/>
              </w:rPr>
            </w:pPr>
          </w:p>
        </w:tc>
      </w:tr>
      <w:tr w:rsidR="001F3449" w:rsidRPr="00606725" w:rsidTr="00E814D8">
        <w:tc>
          <w:tcPr>
            <w:tcW w:w="491" w:type="dxa"/>
          </w:tcPr>
          <w:p w:rsidR="001F3449" w:rsidRPr="00606725" w:rsidRDefault="001F3449" w:rsidP="00E814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334</w:t>
            </w:r>
          </w:p>
        </w:tc>
        <w:tc>
          <w:tcPr>
            <w:tcW w:w="2657" w:type="dxa"/>
          </w:tcPr>
          <w:p w:rsidR="001F3449" w:rsidRPr="003F722D" w:rsidRDefault="001F3449" w:rsidP="00E814D8">
            <w:pPr>
              <w:pStyle w:val="ConsNonforma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F722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Обучение детей- сирот </w:t>
            </w:r>
          </w:p>
          <w:p w:rsidR="001F3449" w:rsidRPr="003F722D" w:rsidRDefault="001F3449" w:rsidP="00E814D8">
            <w:pPr>
              <w:pStyle w:val="ConsNonforma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F722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( опекаемых)</w:t>
            </w:r>
          </w:p>
        </w:tc>
        <w:tc>
          <w:tcPr>
            <w:tcW w:w="2704" w:type="dxa"/>
          </w:tcPr>
          <w:p w:rsidR="001F3449" w:rsidRPr="00606725" w:rsidRDefault="001F3449" w:rsidP="00E814D8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606725">
              <w:rPr>
                <w:rFonts w:ascii="Times New Roman" w:hAnsi="Times New Roman" w:cs="Times New Roman"/>
                <w:sz w:val="24"/>
                <w:szCs w:val="24"/>
              </w:rPr>
              <w:t xml:space="preserve">За одного </w:t>
            </w:r>
          </w:p>
        </w:tc>
        <w:tc>
          <w:tcPr>
            <w:tcW w:w="1701" w:type="dxa"/>
          </w:tcPr>
          <w:p w:rsidR="001F3449" w:rsidRPr="00606725" w:rsidRDefault="001F3449" w:rsidP="009F6E45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606725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730" w:type="dxa"/>
          </w:tcPr>
          <w:p w:rsidR="001F3449" w:rsidRPr="00606725" w:rsidRDefault="001F3449" w:rsidP="00E814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1F3449" w:rsidRPr="00606725" w:rsidRDefault="001F3449" w:rsidP="00E814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1F3449" w:rsidRPr="00606725" w:rsidRDefault="001F3449" w:rsidP="00E814D8">
            <w:pPr>
              <w:jc w:val="center"/>
              <w:rPr>
                <w:sz w:val="22"/>
                <w:szCs w:val="22"/>
              </w:rPr>
            </w:pPr>
          </w:p>
        </w:tc>
      </w:tr>
      <w:tr w:rsidR="001F3449" w:rsidRPr="00606725" w:rsidTr="00E814D8">
        <w:tc>
          <w:tcPr>
            <w:tcW w:w="491" w:type="dxa"/>
          </w:tcPr>
          <w:p w:rsidR="001F3449" w:rsidRPr="00606725" w:rsidRDefault="001F3449" w:rsidP="00E814D8">
            <w:pPr>
              <w:jc w:val="center"/>
              <w:rPr>
                <w:sz w:val="22"/>
                <w:szCs w:val="22"/>
              </w:rPr>
            </w:pPr>
            <w:r w:rsidRPr="00606725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35</w:t>
            </w:r>
          </w:p>
        </w:tc>
        <w:tc>
          <w:tcPr>
            <w:tcW w:w="2657" w:type="dxa"/>
          </w:tcPr>
          <w:p w:rsidR="001F3449" w:rsidRPr="003F722D" w:rsidRDefault="001F3449" w:rsidP="00E814D8">
            <w:pPr>
              <w:rPr>
                <w:b/>
                <w:bCs/>
                <w:sz w:val="22"/>
                <w:szCs w:val="22"/>
              </w:rPr>
            </w:pPr>
            <w:r w:rsidRPr="003F722D">
              <w:rPr>
                <w:b/>
                <w:bCs/>
                <w:sz w:val="22"/>
                <w:szCs w:val="22"/>
              </w:rPr>
              <w:t xml:space="preserve">Наличие в образоват.  учрежд детей с ограниченными возможностями здоровья , обучающихся в классе, </w:t>
            </w:r>
          </w:p>
        </w:tc>
        <w:tc>
          <w:tcPr>
            <w:tcW w:w="2704" w:type="dxa"/>
          </w:tcPr>
          <w:p w:rsidR="001F3449" w:rsidRPr="00606725" w:rsidRDefault="001F3449" w:rsidP="00EB35BA">
            <w:pPr>
              <w:rPr>
                <w:sz w:val="22"/>
                <w:szCs w:val="22"/>
              </w:rPr>
            </w:pPr>
          </w:p>
          <w:p w:rsidR="001F3449" w:rsidRPr="00606725" w:rsidRDefault="001F3449" w:rsidP="00EB35BA">
            <w:pPr>
              <w:rPr>
                <w:sz w:val="22"/>
                <w:szCs w:val="22"/>
              </w:rPr>
            </w:pPr>
          </w:p>
          <w:p w:rsidR="001F3449" w:rsidRPr="00606725" w:rsidRDefault="001F3449" w:rsidP="00EB35BA">
            <w:pPr>
              <w:rPr>
                <w:sz w:val="22"/>
                <w:szCs w:val="22"/>
              </w:rPr>
            </w:pPr>
          </w:p>
          <w:p w:rsidR="001F3449" w:rsidRPr="00606725" w:rsidRDefault="001F3449" w:rsidP="00EB35BA">
            <w:pPr>
              <w:rPr>
                <w:sz w:val="22"/>
                <w:szCs w:val="22"/>
              </w:rPr>
            </w:pPr>
            <w:r w:rsidRPr="00606725">
              <w:rPr>
                <w:sz w:val="22"/>
                <w:szCs w:val="22"/>
              </w:rPr>
              <w:t>За каждого</w:t>
            </w:r>
          </w:p>
        </w:tc>
        <w:tc>
          <w:tcPr>
            <w:tcW w:w="1701" w:type="dxa"/>
          </w:tcPr>
          <w:p w:rsidR="001F3449" w:rsidRPr="00606725" w:rsidRDefault="001F3449" w:rsidP="009F6E45">
            <w:pPr>
              <w:rPr>
                <w:sz w:val="22"/>
                <w:szCs w:val="22"/>
              </w:rPr>
            </w:pPr>
          </w:p>
          <w:p w:rsidR="001F3449" w:rsidRPr="00606725" w:rsidRDefault="001F3449" w:rsidP="009F6E45">
            <w:pPr>
              <w:rPr>
                <w:sz w:val="22"/>
                <w:szCs w:val="22"/>
              </w:rPr>
            </w:pPr>
          </w:p>
          <w:p w:rsidR="001F3449" w:rsidRPr="00606725" w:rsidRDefault="001F3449" w:rsidP="009F6E45">
            <w:pPr>
              <w:rPr>
                <w:sz w:val="22"/>
                <w:szCs w:val="22"/>
              </w:rPr>
            </w:pPr>
          </w:p>
          <w:p w:rsidR="001F3449" w:rsidRPr="00606725" w:rsidRDefault="001F3449" w:rsidP="009F6E45">
            <w:pPr>
              <w:rPr>
                <w:sz w:val="22"/>
                <w:szCs w:val="22"/>
              </w:rPr>
            </w:pPr>
            <w:r w:rsidRPr="00606725">
              <w:rPr>
                <w:sz w:val="22"/>
                <w:szCs w:val="22"/>
              </w:rPr>
              <w:t>1</w:t>
            </w:r>
          </w:p>
        </w:tc>
        <w:tc>
          <w:tcPr>
            <w:tcW w:w="2730" w:type="dxa"/>
          </w:tcPr>
          <w:p w:rsidR="001F3449" w:rsidRPr="00606725" w:rsidRDefault="001F3449" w:rsidP="00E814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1F3449" w:rsidRPr="00606725" w:rsidRDefault="001F3449" w:rsidP="00E814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1F3449" w:rsidRPr="00606725" w:rsidRDefault="001F3449" w:rsidP="00E814D8">
            <w:pPr>
              <w:jc w:val="center"/>
              <w:rPr>
                <w:sz w:val="22"/>
                <w:szCs w:val="22"/>
              </w:rPr>
            </w:pPr>
          </w:p>
        </w:tc>
      </w:tr>
      <w:tr w:rsidR="001F3449" w:rsidRPr="00606725" w:rsidTr="00E814D8">
        <w:tc>
          <w:tcPr>
            <w:tcW w:w="491" w:type="dxa"/>
          </w:tcPr>
          <w:p w:rsidR="001F3449" w:rsidRPr="00606725" w:rsidRDefault="001F3449" w:rsidP="00E814D8">
            <w:pPr>
              <w:jc w:val="center"/>
              <w:rPr>
                <w:sz w:val="22"/>
                <w:szCs w:val="22"/>
              </w:rPr>
            </w:pPr>
            <w:r w:rsidRPr="00606725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36</w:t>
            </w:r>
          </w:p>
        </w:tc>
        <w:tc>
          <w:tcPr>
            <w:tcW w:w="2657" w:type="dxa"/>
          </w:tcPr>
          <w:p w:rsidR="001F3449" w:rsidRPr="003F722D" w:rsidRDefault="001F3449" w:rsidP="00E814D8">
            <w:pPr>
              <w:rPr>
                <w:b/>
                <w:bCs/>
                <w:sz w:val="22"/>
                <w:szCs w:val="22"/>
              </w:rPr>
            </w:pPr>
            <w:r w:rsidRPr="003F722D">
              <w:rPr>
                <w:b/>
                <w:bCs/>
                <w:sz w:val="22"/>
                <w:szCs w:val="22"/>
              </w:rPr>
              <w:t>дистанционное обучение детей инвалидов</w:t>
            </w:r>
          </w:p>
        </w:tc>
        <w:tc>
          <w:tcPr>
            <w:tcW w:w="2704" w:type="dxa"/>
          </w:tcPr>
          <w:p w:rsidR="001F3449" w:rsidRPr="00606725" w:rsidRDefault="001F3449" w:rsidP="00EB35BA">
            <w:pPr>
              <w:rPr>
                <w:sz w:val="22"/>
                <w:szCs w:val="22"/>
              </w:rPr>
            </w:pPr>
            <w:r w:rsidRPr="00606725">
              <w:rPr>
                <w:sz w:val="22"/>
                <w:szCs w:val="22"/>
              </w:rPr>
              <w:t>За каждого</w:t>
            </w:r>
          </w:p>
        </w:tc>
        <w:tc>
          <w:tcPr>
            <w:tcW w:w="1701" w:type="dxa"/>
          </w:tcPr>
          <w:p w:rsidR="001F3449" w:rsidRPr="00606725" w:rsidRDefault="001F3449" w:rsidP="009F6E45">
            <w:pPr>
              <w:rPr>
                <w:sz w:val="22"/>
                <w:szCs w:val="22"/>
              </w:rPr>
            </w:pPr>
            <w:r w:rsidRPr="00606725">
              <w:rPr>
                <w:sz w:val="22"/>
                <w:szCs w:val="22"/>
              </w:rPr>
              <w:t>1</w:t>
            </w:r>
          </w:p>
        </w:tc>
        <w:tc>
          <w:tcPr>
            <w:tcW w:w="2730" w:type="dxa"/>
          </w:tcPr>
          <w:p w:rsidR="001F3449" w:rsidRPr="00606725" w:rsidRDefault="001F3449" w:rsidP="00E814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1F3449" w:rsidRPr="00606725" w:rsidRDefault="001F3449" w:rsidP="00E814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1F3449" w:rsidRPr="00606725" w:rsidRDefault="001F3449" w:rsidP="00E814D8">
            <w:pPr>
              <w:jc w:val="center"/>
              <w:rPr>
                <w:sz w:val="22"/>
                <w:szCs w:val="22"/>
              </w:rPr>
            </w:pPr>
          </w:p>
        </w:tc>
      </w:tr>
      <w:tr w:rsidR="001F3449" w:rsidRPr="00606725" w:rsidTr="00E814D8">
        <w:tc>
          <w:tcPr>
            <w:tcW w:w="491" w:type="dxa"/>
          </w:tcPr>
          <w:p w:rsidR="001F3449" w:rsidRPr="00606725" w:rsidRDefault="001F3449" w:rsidP="00E814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57" w:type="dxa"/>
          </w:tcPr>
          <w:p w:rsidR="001F3449" w:rsidRPr="00606725" w:rsidRDefault="001F3449" w:rsidP="00E814D8">
            <w:pPr>
              <w:rPr>
                <w:sz w:val="22"/>
                <w:szCs w:val="22"/>
              </w:rPr>
            </w:pPr>
          </w:p>
        </w:tc>
        <w:tc>
          <w:tcPr>
            <w:tcW w:w="2704" w:type="dxa"/>
          </w:tcPr>
          <w:p w:rsidR="001F3449" w:rsidRPr="00606725" w:rsidRDefault="001F3449" w:rsidP="00E814D8">
            <w:pPr>
              <w:rPr>
                <w:sz w:val="22"/>
                <w:szCs w:val="22"/>
              </w:rPr>
            </w:pPr>
            <w:r w:rsidRPr="00606725">
              <w:rPr>
                <w:sz w:val="22"/>
                <w:szCs w:val="22"/>
              </w:rPr>
              <w:t>Итого</w:t>
            </w:r>
          </w:p>
        </w:tc>
        <w:tc>
          <w:tcPr>
            <w:tcW w:w="1701" w:type="dxa"/>
          </w:tcPr>
          <w:p w:rsidR="001F3449" w:rsidRPr="00606725" w:rsidRDefault="001F3449" w:rsidP="009F6E45">
            <w:pPr>
              <w:rPr>
                <w:sz w:val="22"/>
                <w:szCs w:val="22"/>
              </w:rPr>
            </w:pPr>
          </w:p>
        </w:tc>
        <w:tc>
          <w:tcPr>
            <w:tcW w:w="2730" w:type="dxa"/>
          </w:tcPr>
          <w:p w:rsidR="001F3449" w:rsidRPr="00606725" w:rsidRDefault="001F3449" w:rsidP="00E814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1F3449" w:rsidRPr="00606725" w:rsidRDefault="001F3449" w:rsidP="00E814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1F3449" w:rsidRPr="00606725" w:rsidRDefault="001F3449" w:rsidP="00E814D8">
            <w:pPr>
              <w:jc w:val="center"/>
              <w:rPr>
                <w:sz w:val="22"/>
                <w:szCs w:val="22"/>
              </w:rPr>
            </w:pPr>
          </w:p>
        </w:tc>
      </w:tr>
    </w:tbl>
    <w:p w:rsidR="001F3449" w:rsidRDefault="001F3449" w:rsidP="00705D76">
      <w:pPr>
        <w:jc w:val="center"/>
        <w:rPr>
          <w:sz w:val="24"/>
          <w:szCs w:val="24"/>
        </w:rPr>
      </w:pPr>
    </w:p>
    <w:sectPr w:rsidR="001F3449" w:rsidSect="00705D76">
      <w:pgSz w:w="16840" w:h="11907" w:orient="landscape" w:code="9"/>
      <w:pgMar w:top="1418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C61D8"/>
    <w:multiLevelType w:val="hybridMultilevel"/>
    <w:tmpl w:val="F5E4CD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0147615"/>
    <w:multiLevelType w:val="multilevel"/>
    <w:tmpl w:val="BC12B850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 w:hint="default"/>
      </w:rPr>
    </w:lvl>
  </w:abstractNum>
  <w:abstractNum w:abstractNumId="2">
    <w:nsid w:val="24AD4BF6"/>
    <w:multiLevelType w:val="multilevel"/>
    <w:tmpl w:val="74DC8820"/>
    <w:lvl w:ilvl="0">
      <w:start w:val="201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014"/>
      <w:numFmt w:val="decimal"/>
      <w:lvlText w:val="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014"/>
      <w:numFmt w:val="decimal"/>
      <w:lvlText w:val="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014"/>
      <w:numFmt w:val="decimal"/>
      <w:lvlText w:val="%4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014"/>
      <w:numFmt w:val="decimal"/>
      <w:lvlText w:val="%5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decimal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014"/>
      <w:numFmt w:val="decimal"/>
      <w:lvlText w:val="%9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>
    <w:nsid w:val="39DF62C2"/>
    <w:multiLevelType w:val="multilevel"/>
    <w:tmpl w:val="4922F490"/>
    <w:lvl w:ilvl="0">
      <w:start w:val="201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014"/>
      <w:numFmt w:val="decimal"/>
      <w:lvlText w:val="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014"/>
      <w:numFmt w:val="decimal"/>
      <w:lvlText w:val="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014"/>
      <w:numFmt w:val="decimal"/>
      <w:lvlText w:val="%4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014"/>
      <w:numFmt w:val="decimal"/>
      <w:lvlText w:val="%5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decimal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014"/>
      <w:numFmt w:val="decimal"/>
      <w:lvlText w:val="%9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>
    <w:nsid w:val="4DBC7C72"/>
    <w:multiLevelType w:val="multilevel"/>
    <w:tmpl w:val="BC12B850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 w:hint="default"/>
      </w:rPr>
    </w:lvl>
  </w:abstractNum>
  <w:abstractNum w:abstractNumId="5">
    <w:nsid w:val="6BA606BE"/>
    <w:multiLevelType w:val="multilevel"/>
    <w:tmpl w:val="B8147D6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6">
    <w:nsid w:val="71355977"/>
    <w:multiLevelType w:val="multilevel"/>
    <w:tmpl w:val="59FC92EA"/>
    <w:lvl w:ilvl="0">
      <w:start w:val="201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014"/>
      <w:numFmt w:val="decimal"/>
      <w:lvlText w:val="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014"/>
      <w:numFmt w:val="decimal"/>
      <w:lvlText w:val="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014"/>
      <w:numFmt w:val="decimal"/>
      <w:lvlText w:val="%4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014"/>
      <w:numFmt w:val="decimal"/>
      <w:lvlText w:val="%5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decimal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014"/>
      <w:numFmt w:val="decimal"/>
      <w:lvlText w:val="%9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F1A44"/>
    <w:rsid w:val="00022F3A"/>
    <w:rsid w:val="00062FDF"/>
    <w:rsid w:val="00085A44"/>
    <w:rsid w:val="00090326"/>
    <w:rsid w:val="00094F0F"/>
    <w:rsid w:val="000A723D"/>
    <w:rsid w:val="000B5149"/>
    <w:rsid w:val="00101FB4"/>
    <w:rsid w:val="001049C9"/>
    <w:rsid w:val="00137FF2"/>
    <w:rsid w:val="001543BA"/>
    <w:rsid w:val="00164B87"/>
    <w:rsid w:val="001713BE"/>
    <w:rsid w:val="00197B8D"/>
    <w:rsid w:val="001C7844"/>
    <w:rsid w:val="001F3449"/>
    <w:rsid w:val="00257412"/>
    <w:rsid w:val="002A7B6E"/>
    <w:rsid w:val="002E075F"/>
    <w:rsid w:val="003356A8"/>
    <w:rsid w:val="003632AD"/>
    <w:rsid w:val="00382836"/>
    <w:rsid w:val="003C7AC3"/>
    <w:rsid w:val="003F722D"/>
    <w:rsid w:val="00404EBB"/>
    <w:rsid w:val="004212AC"/>
    <w:rsid w:val="0043173B"/>
    <w:rsid w:val="0043298B"/>
    <w:rsid w:val="00452DC3"/>
    <w:rsid w:val="004542F6"/>
    <w:rsid w:val="00464B2B"/>
    <w:rsid w:val="00484963"/>
    <w:rsid w:val="00491710"/>
    <w:rsid w:val="004A6DC6"/>
    <w:rsid w:val="00505904"/>
    <w:rsid w:val="00533B4A"/>
    <w:rsid w:val="00537376"/>
    <w:rsid w:val="005B6991"/>
    <w:rsid w:val="005C539D"/>
    <w:rsid w:val="005D04B9"/>
    <w:rsid w:val="00606725"/>
    <w:rsid w:val="00606E89"/>
    <w:rsid w:val="00635889"/>
    <w:rsid w:val="0064660A"/>
    <w:rsid w:val="00660434"/>
    <w:rsid w:val="00661B55"/>
    <w:rsid w:val="00667CB2"/>
    <w:rsid w:val="00705D76"/>
    <w:rsid w:val="00757922"/>
    <w:rsid w:val="00762736"/>
    <w:rsid w:val="00776A90"/>
    <w:rsid w:val="007969EF"/>
    <w:rsid w:val="007A0243"/>
    <w:rsid w:val="007E37C3"/>
    <w:rsid w:val="008003AB"/>
    <w:rsid w:val="0080163D"/>
    <w:rsid w:val="00801AD4"/>
    <w:rsid w:val="00801ED9"/>
    <w:rsid w:val="00847168"/>
    <w:rsid w:val="008820E0"/>
    <w:rsid w:val="008E3868"/>
    <w:rsid w:val="008F7EFA"/>
    <w:rsid w:val="00977C09"/>
    <w:rsid w:val="0099441D"/>
    <w:rsid w:val="009F6E45"/>
    <w:rsid w:val="00A445A2"/>
    <w:rsid w:val="00A473E8"/>
    <w:rsid w:val="00A512CE"/>
    <w:rsid w:val="00A836E0"/>
    <w:rsid w:val="00A84ADB"/>
    <w:rsid w:val="00AD160B"/>
    <w:rsid w:val="00AE173F"/>
    <w:rsid w:val="00B10DEE"/>
    <w:rsid w:val="00B15168"/>
    <w:rsid w:val="00B369CD"/>
    <w:rsid w:val="00B469FC"/>
    <w:rsid w:val="00BA3D08"/>
    <w:rsid w:val="00BC2212"/>
    <w:rsid w:val="00BD1FDF"/>
    <w:rsid w:val="00BD249A"/>
    <w:rsid w:val="00BD7497"/>
    <w:rsid w:val="00BF1A44"/>
    <w:rsid w:val="00C3575D"/>
    <w:rsid w:val="00CB20DD"/>
    <w:rsid w:val="00CD2FAF"/>
    <w:rsid w:val="00CE76AA"/>
    <w:rsid w:val="00D420B3"/>
    <w:rsid w:val="00D733A7"/>
    <w:rsid w:val="00D733E8"/>
    <w:rsid w:val="00D85868"/>
    <w:rsid w:val="00E0745D"/>
    <w:rsid w:val="00E5523B"/>
    <w:rsid w:val="00E814D8"/>
    <w:rsid w:val="00E97B81"/>
    <w:rsid w:val="00EB35BA"/>
    <w:rsid w:val="00ED7B2A"/>
    <w:rsid w:val="00EF15A1"/>
    <w:rsid w:val="00F0702C"/>
    <w:rsid w:val="00F151D1"/>
    <w:rsid w:val="00F1697F"/>
    <w:rsid w:val="00FB6E80"/>
    <w:rsid w:val="00FC43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A44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F1A4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713BE"/>
    <w:pPr>
      <w:keepNext/>
      <w:keepLines/>
      <w:spacing w:before="200"/>
      <w:outlineLvl w:val="3"/>
    </w:pPr>
    <w:rPr>
      <w:rFonts w:ascii="Cambria" w:hAnsi="Cambria" w:cs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F1A44"/>
    <w:pPr>
      <w:keepNext/>
      <w:ind w:left="-1701"/>
      <w:jc w:val="center"/>
      <w:outlineLvl w:val="4"/>
    </w:pPr>
    <w:rPr>
      <w:b/>
      <w:bCs/>
      <w:sz w:val="44"/>
      <w:szCs w:val="4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BF1A44"/>
    <w:pPr>
      <w:keepNext/>
      <w:ind w:left="-1701"/>
      <w:jc w:val="center"/>
      <w:outlineLvl w:val="5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F1A44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1713BE"/>
    <w:rPr>
      <w:rFonts w:ascii="Cambria" w:hAnsi="Cambria" w:cs="Cambria"/>
      <w:b/>
      <w:bCs/>
      <w:i/>
      <w:iCs/>
      <w:color w:val="4F81BD"/>
      <w:sz w:val="20"/>
      <w:szCs w:val="20"/>
      <w:lang w:eastAsia="ru-R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BF1A44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BF1A44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rsid w:val="00BF1A44"/>
    <w:rPr>
      <w:rFonts w:cs="Times New Roman"/>
      <w:color w:val="0000FF"/>
      <w:u w:val="single"/>
    </w:rPr>
  </w:style>
  <w:style w:type="character" w:customStyle="1" w:styleId="FontStyle22">
    <w:name w:val="Font Style22"/>
    <w:basedOn w:val="DefaultParagraphFont"/>
    <w:uiPriority w:val="99"/>
    <w:rsid w:val="00BF1A44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uiPriority w:val="99"/>
    <w:rsid w:val="00977C09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8"/>
      <w:szCs w:val="28"/>
    </w:rPr>
  </w:style>
  <w:style w:type="character" w:styleId="Strong">
    <w:name w:val="Strong"/>
    <w:basedOn w:val="DefaultParagraphFont"/>
    <w:uiPriority w:val="99"/>
    <w:qFormat/>
    <w:rsid w:val="00635889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635889"/>
    <w:pPr>
      <w:suppressAutoHyphens/>
      <w:spacing w:before="280" w:after="280"/>
    </w:pPr>
    <w:rPr>
      <w:sz w:val="24"/>
      <w:szCs w:val="24"/>
      <w:lang w:eastAsia="ar-SA"/>
    </w:rPr>
  </w:style>
  <w:style w:type="character" w:customStyle="1" w:styleId="a">
    <w:name w:val="Основной текст_"/>
    <w:basedOn w:val="DefaultParagraphFont"/>
    <w:link w:val="4"/>
    <w:uiPriority w:val="99"/>
    <w:locked/>
    <w:rsid w:val="00B15168"/>
    <w:rPr>
      <w:rFonts w:cs="Times New Roman"/>
      <w:sz w:val="28"/>
      <w:szCs w:val="28"/>
      <w:shd w:val="clear" w:color="auto" w:fill="FFFFFF"/>
    </w:rPr>
  </w:style>
  <w:style w:type="paragraph" w:customStyle="1" w:styleId="4">
    <w:name w:val="Основной текст4"/>
    <w:basedOn w:val="Normal"/>
    <w:link w:val="a"/>
    <w:uiPriority w:val="99"/>
    <w:rsid w:val="00B15168"/>
    <w:pPr>
      <w:shd w:val="clear" w:color="auto" w:fill="FFFFFF"/>
      <w:spacing w:before="300" w:line="322" w:lineRule="exact"/>
      <w:ind w:hanging="1580"/>
      <w:jc w:val="both"/>
    </w:pPr>
    <w:rPr>
      <w:rFonts w:ascii="Calibri" w:eastAsia="Calibri" w:hAnsi="Calibri" w:cs="Calibri"/>
      <w:sz w:val="28"/>
      <w:szCs w:val="28"/>
      <w:lang w:eastAsia="en-US"/>
    </w:rPr>
  </w:style>
  <w:style w:type="paragraph" w:styleId="ListParagraph">
    <w:name w:val="List Paragraph"/>
    <w:basedOn w:val="Normal"/>
    <w:uiPriority w:val="99"/>
    <w:qFormat/>
    <w:rsid w:val="00B15168"/>
    <w:pPr>
      <w:ind w:left="720"/>
    </w:pPr>
  </w:style>
  <w:style w:type="paragraph" w:customStyle="1" w:styleId="CharChar1">
    <w:name w:val="Char Char1 Знак Знак Знак"/>
    <w:basedOn w:val="Normal"/>
    <w:uiPriority w:val="99"/>
    <w:rsid w:val="00BC2212"/>
    <w:rPr>
      <w:rFonts w:ascii="Verdana" w:eastAsia="Calibri" w:hAnsi="Verdana" w:cs="Verdana"/>
      <w:lang w:val="en-US" w:eastAsia="en-US"/>
    </w:rPr>
  </w:style>
  <w:style w:type="paragraph" w:customStyle="1" w:styleId="ConsNonformat">
    <w:name w:val="ConsNonformat"/>
    <w:uiPriority w:val="99"/>
    <w:rsid w:val="009F6E4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112</TotalTime>
  <Pages>14</Pages>
  <Words>2220</Words>
  <Characters>12655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cp:lastPrinted>2014-07-15T07:43:00Z</cp:lastPrinted>
  <dcterms:created xsi:type="dcterms:W3CDTF">2014-08-25T02:08:00Z</dcterms:created>
  <dcterms:modified xsi:type="dcterms:W3CDTF">2014-12-24T00:36:00Z</dcterms:modified>
</cp:coreProperties>
</file>