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240A" w14:textId="77777777" w:rsidR="00D873C2" w:rsidRPr="00F00DD5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F00DD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EA9A05" wp14:editId="4C236D02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1905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1854D" w14:textId="77777777" w:rsidR="001C2262" w:rsidRPr="00F00DD5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23A394" w14:textId="77777777" w:rsidR="001C2262" w:rsidRPr="00F00DD5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473EFB" w14:textId="22E6ED41" w:rsidR="001C2262" w:rsidRPr="00F00DD5" w:rsidRDefault="006B5773" w:rsidP="006B5773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8"/>
          <w:szCs w:val="28"/>
        </w:rPr>
      </w:pPr>
      <w:r w:rsidRPr="00F00DD5">
        <w:rPr>
          <w:sz w:val="28"/>
          <w:szCs w:val="28"/>
        </w:rPr>
        <w:tab/>
      </w:r>
    </w:p>
    <w:p w14:paraId="5047F155" w14:textId="6D23B12F" w:rsidR="001C2262" w:rsidRPr="00F00DD5" w:rsidRDefault="0045608B" w:rsidP="0045608B">
      <w:pPr>
        <w:pStyle w:val="af5"/>
        <w:tabs>
          <w:tab w:val="center" w:pos="4819"/>
          <w:tab w:val="left" w:pos="7350"/>
        </w:tabs>
        <w:contextualSpacing/>
        <w:jc w:val="left"/>
        <w:rPr>
          <w:bCs/>
          <w:sz w:val="28"/>
          <w:szCs w:val="28"/>
        </w:rPr>
      </w:pPr>
      <w:r w:rsidRPr="00F00DD5">
        <w:rPr>
          <w:bCs/>
          <w:sz w:val="28"/>
          <w:szCs w:val="28"/>
        </w:rPr>
        <w:tab/>
      </w:r>
      <w:r w:rsidR="001C2262" w:rsidRPr="00F00DD5">
        <w:rPr>
          <w:bCs/>
          <w:sz w:val="28"/>
          <w:szCs w:val="28"/>
        </w:rPr>
        <w:t>Российская Федерация</w:t>
      </w:r>
      <w:r w:rsidRPr="00F00DD5">
        <w:rPr>
          <w:bCs/>
          <w:sz w:val="28"/>
          <w:szCs w:val="28"/>
        </w:rPr>
        <w:tab/>
      </w:r>
    </w:p>
    <w:p w14:paraId="3E941B57" w14:textId="138FDA8C" w:rsidR="00411BF6" w:rsidRPr="00F00DD5" w:rsidRDefault="001D602E" w:rsidP="001D602E">
      <w:pPr>
        <w:tabs>
          <w:tab w:val="center" w:pos="4819"/>
          <w:tab w:val="left" w:pos="7530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>Администрация</w:t>
      </w:r>
      <w:r w:rsidRPr="00F00DD5">
        <w:rPr>
          <w:b/>
          <w:bCs/>
          <w:sz w:val="28"/>
          <w:szCs w:val="28"/>
        </w:rPr>
        <w:tab/>
      </w:r>
    </w:p>
    <w:p w14:paraId="52E9A4F5" w14:textId="392DF720" w:rsidR="00411BF6" w:rsidRPr="00F00DD5" w:rsidRDefault="002E30D4" w:rsidP="002E30D4">
      <w:pPr>
        <w:tabs>
          <w:tab w:val="center" w:pos="4819"/>
          <w:tab w:val="left" w:pos="8430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>Тайтурского городского поселения</w:t>
      </w:r>
      <w:r w:rsidRPr="00F00DD5">
        <w:rPr>
          <w:b/>
          <w:bCs/>
          <w:sz w:val="28"/>
          <w:szCs w:val="28"/>
        </w:rPr>
        <w:tab/>
      </w:r>
    </w:p>
    <w:p w14:paraId="686A285D" w14:textId="259F204A" w:rsidR="00411BF6" w:rsidRPr="00F00DD5" w:rsidRDefault="00D11D60" w:rsidP="00D11D60">
      <w:pPr>
        <w:tabs>
          <w:tab w:val="center" w:pos="4819"/>
          <w:tab w:val="left" w:pos="7815"/>
        </w:tabs>
        <w:contextualSpacing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411BF6" w:rsidRPr="00F00DD5">
        <w:rPr>
          <w:b/>
          <w:bCs/>
          <w:sz w:val="28"/>
          <w:szCs w:val="28"/>
        </w:rPr>
        <w:t xml:space="preserve">Усольского муниципального района </w:t>
      </w:r>
      <w:r w:rsidRPr="00F00DD5">
        <w:rPr>
          <w:b/>
          <w:bCs/>
          <w:sz w:val="28"/>
          <w:szCs w:val="28"/>
        </w:rPr>
        <w:tab/>
      </w:r>
    </w:p>
    <w:p w14:paraId="3F34D5F0" w14:textId="3172BBA7" w:rsidR="00D873C2" w:rsidRPr="00F00DD5" w:rsidRDefault="00411BF6" w:rsidP="00411B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>Иркутской области</w:t>
      </w:r>
    </w:p>
    <w:p w14:paraId="1995CC36" w14:textId="2CAA0A14" w:rsidR="00A478EC" w:rsidRPr="00F00DD5" w:rsidRDefault="001F3F18" w:rsidP="001F3F18">
      <w:pPr>
        <w:widowControl w:val="0"/>
        <w:tabs>
          <w:tab w:val="left" w:pos="717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9004043" w14:textId="6A94D4D3" w:rsidR="00D873C2" w:rsidRPr="00F00DD5" w:rsidRDefault="00681FDA" w:rsidP="00681FDA">
      <w:pPr>
        <w:widowControl w:val="0"/>
        <w:tabs>
          <w:tab w:val="center" w:pos="4819"/>
          <w:tab w:val="left" w:pos="75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0DD5">
        <w:rPr>
          <w:b/>
          <w:bCs/>
          <w:sz w:val="28"/>
          <w:szCs w:val="28"/>
        </w:rPr>
        <w:tab/>
      </w:r>
      <w:r w:rsidR="00531521" w:rsidRPr="00F00DD5">
        <w:rPr>
          <w:b/>
          <w:bCs/>
          <w:sz w:val="28"/>
          <w:szCs w:val="28"/>
        </w:rPr>
        <w:t>ПОСТАНОВЛЕНИЕ</w:t>
      </w:r>
      <w:r w:rsidRPr="00F00DD5">
        <w:rPr>
          <w:b/>
          <w:bCs/>
          <w:sz w:val="28"/>
          <w:szCs w:val="28"/>
        </w:rPr>
        <w:tab/>
      </w:r>
    </w:p>
    <w:p w14:paraId="49AE2FA5" w14:textId="77777777" w:rsidR="00D873C2" w:rsidRPr="00F00DD5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669699" w14:textId="7677EC86" w:rsidR="00D873C2" w:rsidRPr="00806DE7" w:rsidRDefault="001F3F18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ermStart w:id="1336279438" w:edGrp="everyone"/>
      <w:r w:rsidRPr="00806DE7">
        <w:rPr>
          <w:sz w:val="28"/>
          <w:szCs w:val="28"/>
        </w:rPr>
        <w:t>о</w:t>
      </w:r>
      <w:r w:rsidR="00D873C2" w:rsidRPr="00806DE7">
        <w:rPr>
          <w:sz w:val="28"/>
          <w:szCs w:val="28"/>
        </w:rPr>
        <w:t>т</w:t>
      </w:r>
      <w:r w:rsidRPr="00806DE7">
        <w:rPr>
          <w:sz w:val="28"/>
          <w:szCs w:val="28"/>
        </w:rPr>
        <w:t xml:space="preserve"> </w:t>
      </w:r>
      <w:r w:rsidR="00806DE7" w:rsidRPr="00806DE7">
        <w:rPr>
          <w:sz w:val="28"/>
          <w:szCs w:val="28"/>
        </w:rPr>
        <w:t xml:space="preserve">14.11.2024 </w:t>
      </w:r>
      <w:r w:rsidR="00554E75" w:rsidRPr="00806DE7">
        <w:rPr>
          <w:sz w:val="28"/>
          <w:szCs w:val="28"/>
        </w:rPr>
        <w:t>г.</w:t>
      </w:r>
      <w:permEnd w:id="1336279438"/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r w:rsidR="00D873C2" w:rsidRPr="00806DE7">
        <w:rPr>
          <w:sz w:val="28"/>
          <w:szCs w:val="28"/>
        </w:rPr>
        <w:tab/>
      </w:r>
      <w:permStart w:id="235364525" w:edGrp="everyone"/>
      <w:r w:rsidR="00D873C2" w:rsidRPr="00806DE7">
        <w:rPr>
          <w:sz w:val="28"/>
          <w:szCs w:val="28"/>
        </w:rPr>
        <w:t>№</w:t>
      </w:r>
      <w:r w:rsidR="00671541" w:rsidRPr="00806DE7">
        <w:rPr>
          <w:sz w:val="28"/>
          <w:szCs w:val="28"/>
        </w:rPr>
        <w:t xml:space="preserve"> </w:t>
      </w:r>
      <w:r w:rsidR="00806DE7" w:rsidRPr="00806DE7">
        <w:rPr>
          <w:sz w:val="28"/>
          <w:szCs w:val="28"/>
        </w:rPr>
        <w:t>378</w:t>
      </w:r>
      <w:r w:rsidR="001A72FC" w:rsidRPr="00806DE7">
        <w:rPr>
          <w:sz w:val="28"/>
          <w:szCs w:val="28"/>
        </w:rPr>
        <w:t xml:space="preserve"> </w:t>
      </w:r>
      <w:r w:rsidR="0081080F" w:rsidRPr="00806DE7">
        <w:rPr>
          <w:sz w:val="28"/>
          <w:szCs w:val="28"/>
        </w:rPr>
        <w:t xml:space="preserve"> </w:t>
      </w:r>
      <w:permEnd w:id="235364525"/>
    </w:p>
    <w:p w14:paraId="0CAC3444" w14:textId="77777777" w:rsidR="00D873C2" w:rsidRPr="00F00DD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00DD5">
        <w:rPr>
          <w:sz w:val="28"/>
          <w:szCs w:val="28"/>
        </w:rPr>
        <w:t>р.п</w:t>
      </w:r>
      <w:proofErr w:type="spellEnd"/>
      <w:r w:rsidRPr="00F00DD5">
        <w:rPr>
          <w:sz w:val="28"/>
          <w:szCs w:val="28"/>
        </w:rPr>
        <w:t xml:space="preserve">. </w:t>
      </w:r>
      <w:r w:rsidR="001C2262" w:rsidRPr="00F00DD5">
        <w:rPr>
          <w:sz w:val="28"/>
          <w:szCs w:val="28"/>
        </w:rPr>
        <w:t>Тайтурка</w:t>
      </w:r>
    </w:p>
    <w:p w14:paraId="455DCF86" w14:textId="77777777" w:rsidR="008E0CA2" w:rsidRPr="00F00DD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938288" w14:textId="741CE25A" w:rsidR="0067574A" w:rsidRPr="00F00DD5" w:rsidRDefault="0067574A" w:rsidP="00BD58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DD5">
        <w:rPr>
          <w:rStyle w:val="FontStyle18"/>
          <w:b/>
          <w:sz w:val="28"/>
          <w:szCs w:val="28"/>
        </w:rPr>
        <w:t xml:space="preserve">О внесении изменений в </w:t>
      </w:r>
      <w:r w:rsidRPr="00F00DD5">
        <w:rPr>
          <w:rStyle w:val="FontStyle17"/>
          <w:sz w:val="28"/>
          <w:szCs w:val="28"/>
        </w:rPr>
        <w:t>муниципальную программу</w:t>
      </w:r>
      <w:r w:rsidRPr="00F00DD5">
        <w:rPr>
          <w:sz w:val="28"/>
          <w:szCs w:val="28"/>
        </w:rPr>
        <w:t xml:space="preserve"> «</w:t>
      </w:r>
      <w:r w:rsidR="00BD58EB" w:rsidRPr="00F00DD5">
        <w:rPr>
          <w:b/>
          <w:sz w:val="28"/>
          <w:szCs w:val="28"/>
        </w:rPr>
        <w:t>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 годы</w:t>
      </w:r>
      <w:r w:rsidRPr="00F00DD5">
        <w:rPr>
          <w:b/>
          <w:sz w:val="28"/>
          <w:szCs w:val="28"/>
        </w:rPr>
        <w:t>»</w:t>
      </w:r>
    </w:p>
    <w:p w14:paraId="5E86C85E" w14:textId="77777777" w:rsidR="00330C72" w:rsidRPr="00F00DD5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96A375" w14:textId="4AB4767C" w:rsidR="0067574A" w:rsidRPr="00F00DD5" w:rsidRDefault="003F75FD" w:rsidP="0067574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bookmarkStart w:id="0" w:name="_Hlk104379619"/>
      <w:permStart w:id="911563803" w:edGrp="everyone"/>
      <w:r w:rsidRPr="00F00DD5">
        <w:rPr>
          <w:sz w:val="28"/>
          <w:szCs w:val="28"/>
        </w:rPr>
        <w:t xml:space="preserve">В связи с уточнением перечня мероприятий и изменением цен, </w:t>
      </w:r>
      <w:r w:rsidR="00E917AF" w:rsidRPr="00F00DD5">
        <w:rPr>
          <w:sz w:val="28"/>
          <w:szCs w:val="28"/>
        </w:rPr>
        <w:t>на основании</w:t>
      </w:r>
      <w:r w:rsidRPr="00F00DD5">
        <w:rPr>
          <w:sz w:val="28"/>
          <w:szCs w:val="28"/>
        </w:rPr>
        <w:t xml:space="preserve"> ст.179 Бюджетного кодекса РФ,</w:t>
      </w:r>
      <w:r w:rsidRPr="00F00DD5">
        <w:rPr>
          <w:sz w:val="28"/>
          <w:szCs w:val="26"/>
        </w:rPr>
        <w:t xml:space="preserve"> в</w:t>
      </w:r>
      <w:r w:rsidR="0067574A" w:rsidRPr="00F00DD5">
        <w:rPr>
          <w:sz w:val="28"/>
          <w:szCs w:val="26"/>
        </w:rPr>
        <w:t xml:space="preserve"> </w:t>
      </w:r>
      <w:bookmarkEnd w:id="0"/>
      <w:r w:rsidR="0067574A" w:rsidRPr="00F00DD5">
        <w:rPr>
          <w:sz w:val="28"/>
          <w:szCs w:val="26"/>
        </w:rPr>
        <w:t xml:space="preserve">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</w:t>
      </w:r>
      <w:r w:rsidR="00C375E5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67574A" w:rsidRPr="00F00DD5">
        <w:rPr>
          <w:sz w:val="28"/>
          <w:szCs w:val="26"/>
        </w:rPr>
        <w:t>, утвержденным постановлением администрации городского поселения Тайтурского муниципального образования от 10.11.2017г. №</w:t>
      </w:r>
      <w:r w:rsidR="001F3F18">
        <w:rPr>
          <w:sz w:val="28"/>
          <w:szCs w:val="26"/>
        </w:rPr>
        <w:t xml:space="preserve"> </w:t>
      </w:r>
      <w:r w:rsidR="0067574A" w:rsidRPr="00F00DD5">
        <w:rPr>
          <w:sz w:val="28"/>
          <w:szCs w:val="26"/>
        </w:rPr>
        <w:t>257 (ред. от 07.06.2018 года №</w:t>
      </w:r>
      <w:r w:rsidR="001D26D0" w:rsidRPr="00F00DD5">
        <w:rPr>
          <w:sz w:val="28"/>
          <w:szCs w:val="26"/>
        </w:rPr>
        <w:t xml:space="preserve"> </w:t>
      </w:r>
      <w:r w:rsidR="0067574A" w:rsidRPr="00F00DD5">
        <w:rPr>
          <w:sz w:val="28"/>
          <w:szCs w:val="26"/>
        </w:rPr>
        <w:t>153</w:t>
      </w:r>
      <w:r w:rsidR="001D26D0" w:rsidRPr="00F00DD5">
        <w:rPr>
          <w:sz w:val="28"/>
          <w:szCs w:val="26"/>
        </w:rPr>
        <w:t xml:space="preserve">, </w:t>
      </w:r>
      <w:r w:rsidR="001D26D0" w:rsidRPr="00F00DD5">
        <w:rPr>
          <w:sz w:val="28"/>
          <w:szCs w:val="28"/>
        </w:rPr>
        <w:t>от 26.10.2022 г. № 393</w:t>
      </w:r>
      <w:r w:rsidR="0067574A" w:rsidRPr="00F00DD5">
        <w:rPr>
          <w:sz w:val="28"/>
          <w:szCs w:val="26"/>
        </w:rPr>
        <w:t xml:space="preserve">), </w:t>
      </w:r>
      <w:r w:rsidR="0067574A" w:rsidRPr="00F00DD5">
        <w:rPr>
          <w:spacing w:val="-1"/>
          <w:sz w:val="28"/>
          <w:szCs w:val="26"/>
        </w:rPr>
        <w:t>руководствуясь</w:t>
      </w:r>
      <w:r w:rsidR="0067574A" w:rsidRPr="00F00DD5">
        <w:rPr>
          <w:sz w:val="28"/>
          <w:szCs w:val="26"/>
        </w:rPr>
        <w:t xml:space="preserve"> ст. 23, 46  Устава </w:t>
      </w:r>
      <w:r w:rsidR="0067574A" w:rsidRPr="00F00DD5">
        <w:rPr>
          <w:sz w:val="28"/>
          <w:szCs w:val="28"/>
        </w:rPr>
        <w:t xml:space="preserve">Тайтурского муниципального </w:t>
      </w:r>
      <w:r w:rsidR="001D26D0" w:rsidRPr="00F00DD5">
        <w:rPr>
          <w:sz w:val="28"/>
          <w:szCs w:val="28"/>
        </w:rPr>
        <w:t>образования</w:t>
      </w:r>
      <w:r w:rsidR="0067574A" w:rsidRPr="00F00DD5">
        <w:rPr>
          <w:sz w:val="28"/>
          <w:szCs w:val="28"/>
        </w:rPr>
        <w:t>, администрация Тайтурского городского поселения Усольского муниципального района Иркутской области</w:t>
      </w:r>
    </w:p>
    <w:p w14:paraId="6899B7E2" w14:textId="73EEBB30" w:rsidR="00531521" w:rsidRPr="00F00DD5" w:rsidRDefault="00531521" w:rsidP="001907F6">
      <w:pPr>
        <w:ind w:firstLine="567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ПОСТАНОВЛЯЕТ:</w:t>
      </w:r>
    </w:p>
    <w:p w14:paraId="34E27319" w14:textId="77126009" w:rsidR="00B57E13" w:rsidRDefault="0067574A" w:rsidP="00B57E1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1.Внести изменения в муниципальную программу «Развитие культуры и спортивной деятельности на территории </w:t>
      </w:r>
      <w:r w:rsidR="00565F1E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F00DD5">
        <w:rPr>
          <w:sz w:val="28"/>
          <w:szCs w:val="28"/>
        </w:rPr>
        <w:t xml:space="preserve"> на 202</w:t>
      </w:r>
      <w:r w:rsidR="008E00A8" w:rsidRPr="00F00DD5">
        <w:rPr>
          <w:sz w:val="28"/>
          <w:szCs w:val="28"/>
        </w:rPr>
        <w:t>3</w:t>
      </w:r>
      <w:r w:rsidRPr="00F00DD5">
        <w:rPr>
          <w:sz w:val="28"/>
          <w:szCs w:val="28"/>
        </w:rPr>
        <w:t>-202</w:t>
      </w:r>
      <w:r w:rsidR="008E00A8" w:rsidRPr="00F00DD5">
        <w:rPr>
          <w:sz w:val="28"/>
          <w:szCs w:val="28"/>
        </w:rPr>
        <w:t>8</w:t>
      </w:r>
      <w:r w:rsidRPr="00F00DD5">
        <w:rPr>
          <w:sz w:val="28"/>
          <w:szCs w:val="28"/>
        </w:rPr>
        <w:t xml:space="preserve"> годы», </w:t>
      </w:r>
      <w:r w:rsidRPr="00F00DD5">
        <w:rPr>
          <w:bCs/>
          <w:sz w:val="28"/>
          <w:szCs w:val="28"/>
        </w:rPr>
        <w:t xml:space="preserve">утвержденную постановлением администрации </w:t>
      </w:r>
      <w:r w:rsidR="008E00A8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8E00A8" w:rsidRPr="00F00DD5">
        <w:rPr>
          <w:bCs/>
          <w:sz w:val="28"/>
          <w:szCs w:val="28"/>
        </w:rPr>
        <w:t xml:space="preserve"> </w:t>
      </w:r>
      <w:r w:rsidRPr="00F00DD5">
        <w:rPr>
          <w:bCs/>
          <w:sz w:val="28"/>
          <w:szCs w:val="28"/>
        </w:rPr>
        <w:t xml:space="preserve">от </w:t>
      </w:r>
      <w:r w:rsidR="00BD58EB" w:rsidRPr="00F00DD5">
        <w:rPr>
          <w:bCs/>
          <w:sz w:val="28"/>
          <w:szCs w:val="28"/>
        </w:rPr>
        <w:t>15.11.2022</w:t>
      </w:r>
      <w:r w:rsidRPr="00F00DD5">
        <w:rPr>
          <w:bCs/>
          <w:sz w:val="28"/>
          <w:szCs w:val="28"/>
        </w:rPr>
        <w:t xml:space="preserve">г.  № </w:t>
      </w:r>
      <w:r w:rsidR="00BD58EB" w:rsidRPr="00F00DD5">
        <w:rPr>
          <w:bCs/>
          <w:sz w:val="28"/>
          <w:szCs w:val="28"/>
        </w:rPr>
        <w:t>419</w:t>
      </w:r>
      <w:r w:rsidRPr="00F00DD5">
        <w:rPr>
          <w:bCs/>
          <w:sz w:val="28"/>
          <w:szCs w:val="28"/>
        </w:rPr>
        <w:t xml:space="preserve"> </w:t>
      </w:r>
      <w:r w:rsidR="00B57E13" w:rsidRPr="00F00DD5">
        <w:rPr>
          <w:bCs/>
          <w:sz w:val="28"/>
          <w:szCs w:val="28"/>
        </w:rPr>
        <w:t>(</w:t>
      </w:r>
      <w:r w:rsidR="00B57E13" w:rsidRPr="00F00DD5">
        <w:rPr>
          <w:sz w:val="28"/>
          <w:szCs w:val="28"/>
        </w:rPr>
        <w:t xml:space="preserve">в редакции от 06.03.2023г. № 70, от 30.06.2023г. № 159, от 29.09.2023г. № 252, от </w:t>
      </w:r>
      <w:r w:rsidR="00B57E13">
        <w:rPr>
          <w:sz w:val="28"/>
          <w:szCs w:val="28"/>
        </w:rPr>
        <w:t>14.11</w:t>
      </w:r>
      <w:r w:rsidR="00B57E13" w:rsidRPr="00F00DD5">
        <w:rPr>
          <w:sz w:val="28"/>
          <w:szCs w:val="28"/>
        </w:rPr>
        <w:t xml:space="preserve">.2023г. № </w:t>
      </w:r>
      <w:r w:rsidR="00B57E13">
        <w:rPr>
          <w:sz w:val="28"/>
          <w:szCs w:val="28"/>
        </w:rPr>
        <w:t xml:space="preserve">339, </w:t>
      </w:r>
      <w:r w:rsidR="00B57E13" w:rsidRPr="00F00DD5">
        <w:rPr>
          <w:sz w:val="28"/>
          <w:szCs w:val="28"/>
        </w:rPr>
        <w:t xml:space="preserve">от </w:t>
      </w:r>
      <w:r w:rsidR="00B57E13">
        <w:rPr>
          <w:sz w:val="28"/>
          <w:szCs w:val="28"/>
        </w:rPr>
        <w:t>28.12</w:t>
      </w:r>
      <w:r w:rsidR="00B57E13" w:rsidRPr="00F00DD5">
        <w:rPr>
          <w:sz w:val="28"/>
          <w:szCs w:val="28"/>
        </w:rPr>
        <w:t xml:space="preserve">.2023г. № </w:t>
      </w:r>
      <w:r w:rsidR="00B57E13">
        <w:rPr>
          <w:sz w:val="28"/>
          <w:szCs w:val="28"/>
        </w:rPr>
        <w:t>405, от 29.03.2024г. № 116, от 07.06.2024г. № 218</w:t>
      </w:r>
      <w:r w:rsidR="00B57E13">
        <w:rPr>
          <w:sz w:val="28"/>
          <w:szCs w:val="28"/>
        </w:rPr>
        <w:t>, 30.09.2024 г. №310</w:t>
      </w:r>
      <w:r w:rsidR="00B57E13" w:rsidRPr="00F00DD5">
        <w:rPr>
          <w:sz w:val="28"/>
          <w:szCs w:val="28"/>
        </w:rPr>
        <w:t>) (далее – Программа):</w:t>
      </w:r>
    </w:p>
    <w:p w14:paraId="68BA9AA4" w14:textId="59B94D97" w:rsidR="0086448E" w:rsidRPr="00F00DD5" w:rsidRDefault="0067574A" w:rsidP="00B57E1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</w:rPr>
        <w:t xml:space="preserve">1.1. </w:t>
      </w:r>
      <w:r w:rsidR="0086448E" w:rsidRPr="00F00DD5">
        <w:rPr>
          <w:sz w:val="28"/>
          <w:szCs w:val="28"/>
        </w:rPr>
        <w:t>Паспорт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064"/>
        <w:gridCol w:w="1116"/>
        <w:gridCol w:w="1117"/>
        <w:gridCol w:w="1117"/>
        <w:gridCol w:w="1116"/>
        <w:gridCol w:w="1117"/>
        <w:gridCol w:w="996"/>
        <w:gridCol w:w="996"/>
      </w:tblGrid>
      <w:tr w:rsidR="0086448E" w:rsidRPr="00F00DD5" w14:paraId="47973F03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64D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Наименование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543B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 xml:space="preserve">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2023-2028гг.»  </w:t>
            </w:r>
          </w:p>
        </w:tc>
      </w:tr>
      <w:tr w:rsidR="0086448E" w:rsidRPr="00F00DD5" w14:paraId="25EFA505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3F5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 xml:space="preserve">Ответственный </w:t>
            </w:r>
            <w:r w:rsidRPr="00F00DD5">
              <w:lastRenderedPageBreak/>
              <w:t>исполнитель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B47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</w:p>
          <w:p w14:paraId="29791A38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rPr>
                <w:rFonts w:cs="Arial"/>
              </w:rPr>
              <w:lastRenderedPageBreak/>
              <w:t>Администрация Тайтурского городского поселения Усольского муниципального района Иркутской области</w:t>
            </w:r>
          </w:p>
        </w:tc>
      </w:tr>
      <w:tr w:rsidR="0086448E" w:rsidRPr="00F00DD5" w14:paraId="54D2B64E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8003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lastRenderedPageBreak/>
              <w:t>Соисполнители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F31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Директор МКУК «Тайтурский КСК»</w:t>
            </w:r>
          </w:p>
        </w:tc>
      </w:tr>
      <w:tr w:rsidR="0086448E" w:rsidRPr="00F00DD5" w14:paraId="5C587CB8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17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Участники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A376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</w:p>
          <w:p w14:paraId="78B895D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Директор МКУК «Тайтурский КСК»</w:t>
            </w:r>
          </w:p>
        </w:tc>
      </w:tr>
      <w:tr w:rsidR="0086448E" w:rsidRPr="00F00DD5" w14:paraId="2AFB11F3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7A2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Цель муниципальной</w:t>
            </w:r>
            <w:r w:rsidRPr="00F00DD5">
              <w:rPr>
                <w:lang w:val="en-US"/>
              </w:rPr>
              <w:t xml:space="preserve"> </w:t>
            </w:r>
            <w:r w:rsidRPr="00F00DD5">
              <w:t>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20A9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- улучшение качества функционирования и развития сферы культуры;</w:t>
            </w:r>
          </w:p>
          <w:p w14:paraId="427AC717" w14:textId="77777777" w:rsidR="0086448E" w:rsidRPr="00F00DD5" w:rsidRDefault="0086448E" w:rsidP="00011CC3">
            <w:pPr>
              <w:autoSpaceDE w:val="0"/>
              <w:autoSpaceDN w:val="0"/>
              <w:adjustRightInd w:val="0"/>
              <w:jc w:val="both"/>
            </w:pPr>
            <w:r w:rsidRPr="00F00DD5">
              <w:t xml:space="preserve">- формирование у населения потребности в занятиях физической культурой, укрепление здоровья, организация здорового досуга </w:t>
            </w:r>
          </w:p>
          <w:p w14:paraId="7B349312" w14:textId="77777777" w:rsidR="0086448E" w:rsidRPr="00F00DD5" w:rsidRDefault="0086448E" w:rsidP="00011CC3">
            <w:pPr>
              <w:autoSpaceDE w:val="0"/>
              <w:autoSpaceDN w:val="0"/>
              <w:adjustRightInd w:val="0"/>
              <w:jc w:val="both"/>
            </w:pPr>
            <w:r w:rsidRPr="00F00DD5">
              <w:t>- создание благоприятных инфраструктурных условий для организованного досуга и занятий физической культурой.</w:t>
            </w:r>
          </w:p>
        </w:tc>
      </w:tr>
      <w:tr w:rsidR="0086448E" w:rsidRPr="00F00DD5" w14:paraId="2D218692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6D37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Задачи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E44C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- создание условий для привлечения подростков и молодежи к организованным формам досуга;</w:t>
            </w:r>
          </w:p>
          <w:p w14:paraId="10110144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- укрепление и модернизация материально-технической базы учреждений культуры;</w:t>
            </w:r>
          </w:p>
          <w:p w14:paraId="776A566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- повышения уровня удовлетворения социальных и духовных потребностей, увеличение числа услуг массовых мероприятий;</w:t>
            </w:r>
            <w:r w:rsidRPr="00F00DD5">
              <w:br/>
              <w:t>- увеличение числа зрителей на культурно-досуговых мероприятиях, проводимых учреждениями культуры;</w:t>
            </w:r>
          </w:p>
          <w:p w14:paraId="4580CEC9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- создание условий для совершенствования библиотечно-информационного обслуживания;</w:t>
            </w:r>
          </w:p>
          <w:p w14:paraId="7989BF1F" w14:textId="77777777" w:rsidR="0086448E" w:rsidRPr="00F00DD5" w:rsidRDefault="0086448E" w:rsidP="00011CC3">
            <w:pPr>
              <w:autoSpaceDE w:val="0"/>
              <w:autoSpaceDN w:val="0"/>
              <w:adjustRightInd w:val="0"/>
              <w:jc w:val="both"/>
            </w:pPr>
            <w:r w:rsidRPr="00F00DD5">
              <w:t>- развитие массового спорта и общественного физкультурно-оздоровительного движения;</w:t>
            </w:r>
          </w:p>
          <w:p w14:paraId="3475FAC1" w14:textId="77777777" w:rsidR="0086448E" w:rsidRPr="00F00DD5" w:rsidRDefault="0086448E" w:rsidP="00011CC3">
            <w:pPr>
              <w:autoSpaceDE w:val="0"/>
              <w:autoSpaceDN w:val="0"/>
              <w:adjustRightInd w:val="0"/>
              <w:jc w:val="both"/>
            </w:pPr>
            <w:r w:rsidRPr="00F00DD5">
              <w:t>- обеспечение населения объектами социальной инфраструктуры.</w:t>
            </w:r>
          </w:p>
        </w:tc>
      </w:tr>
      <w:tr w:rsidR="0086448E" w:rsidRPr="00F00DD5" w14:paraId="5E7E997D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5B5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Сроки реализации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08D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</w:p>
          <w:p w14:paraId="277F2467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2023-2028 годы:</w:t>
            </w:r>
          </w:p>
          <w:p w14:paraId="53A43B2A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86448E" w:rsidRPr="00F00DD5" w14:paraId="17189F85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4B7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Целевые показатели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1A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1. Увеличение культурно-досуговых мероприятий.</w:t>
            </w:r>
          </w:p>
          <w:p w14:paraId="3C6B36B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2. Увеличение пользователей библиотек. </w:t>
            </w:r>
          </w:p>
          <w:p w14:paraId="781DD8AC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3. Увеличение зрителей на культурно-досуговых мероприятия.</w:t>
            </w:r>
          </w:p>
          <w:p w14:paraId="2C0E3D6A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4. Увеличение спортивных мероприятий.</w:t>
            </w:r>
          </w:p>
          <w:p w14:paraId="3956D9F5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5. Увеличение детей и молодёжи, занимающихся спортом.</w:t>
            </w:r>
          </w:p>
          <w:p w14:paraId="53F46CA9" w14:textId="0682F29F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6.</w:t>
            </w:r>
            <w:r w:rsidR="00A04A04">
              <w:t xml:space="preserve"> </w:t>
            </w:r>
            <w:r w:rsidRPr="00F00DD5">
              <w:t xml:space="preserve">Доля освоенных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на 210 мест в </w:t>
            </w:r>
            <w:proofErr w:type="spellStart"/>
            <w:r w:rsidRPr="00F00DD5">
              <w:t>р.п</w:t>
            </w:r>
            <w:proofErr w:type="spellEnd"/>
            <w:r w:rsidRPr="00F00DD5">
              <w:t>. Тайтурка, Усольского района, Иркутской области»;</w:t>
            </w:r>
          </w:p>
          <w:p w14:paraId="7DA212BF" w14:textId="4DB61702" w:rsidR="00A04A04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7. Доля освоенных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д.Буреть, Усольского района, Иркутской области»</w:t>
            </w:r>
            <w:r w:rsidR="00A04A04">
              <w:t>;</w:t>
            </w:r>
          </w:p>
          <w:p w14:paraId="52DF200A" w14:textId="5CF1561D" w:rsidR="00A04A04" w:rsidRDefault="00A04A04" w:rsidP="00011CC3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8. </w:t>
            </w:r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  <w:r>
              <w:t>;</w:t>
            </w:r>
          </w:p>
          <w:p w14:paraId="09BCBEDC" w14:textId="70FBCA0B" w:rsidR="00A04A04" w:rsidRDefault="00A04A04" w:rsidP="00011CC3">
            <w:pPr>
              <w:tabs>
                <w:tab w:val="center" w:pos="4153"/>
                <w:tab w:val="right" w:pos="8306"/>
              </w:tabs>
              <w:jc w:val="both"/>
            </w:pPr>
            <w:r>
              <w:t>9</w:t>
            </w:r>
            <w:r w:rsidR="0086448E" w:rsidRPr="00F00DD5">
              <w:t>.</w:t>
            </w:r>
            <w:r>
              <w:t xml:space="preserve"> </w:t>
            </w:r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  <w:r>
              <w:t>;</w:t>
            </w:r>
          </w:p>
          <w:p w14:paraId="4D1D0BEB" w14:textId="76225298" w:rsidR="00A04A04" w:rsidRDefault="00A04A04" w:rsidP="00011CC3">
            <w:pPr>
              <w:tabs>
                <w:tab w:val="center" w:pos="4153"/>
                <w:tab w:val="right" w:pos="8306"/>
              </w:tabs>
              <w:jc w:val="both"/>
            </w:pPr>
            <w:r>
              <w:lastRenderedPageBreak/>
              <w:t xml:space="preserve">10. </w:t>
            </w:r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t>.</w:t>
            </w:r>
          </w:p>
          <w:p w14:paraId="62F9755F" w14:textId="30A680D9" w:rsidR="00A04A04" w:rsidRPr="00F00DD5" w:rsidRDefault="00A04A04" w:rsidP="00011CC3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86448E" w:rsidRPr="00F00DD5" w14:paraId="6255FE68" w14:textId="77777777" w:rsidTr="00366269">
        <w:trPr>
          <w:trHeight w:val="3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C7B46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lastRenderedPageBreak/>
              <w:t>Источники финансирования муниципальной программы, в том числе: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EA9F" w14:textId="7C969D04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Общий объем финансирования муниципальной программы </w:t>
            </w:r>
            <w:r w:rsidRPr="00F00DD5">
              <w:rPr>
                <w:bCs/>
                <w:color w:val="000000"/>
              </w:rPr>
              <w:t>за счет всех источников финансирования</w:t>
            </w:r>
            <w:r w:rsidRPr="00F00DD5">
              <w:rPr>
                <w:sz w:val="28"/>
              </w:rPr>
              <w:t xml:space="preserve"> </w:t>
            </w:r>
            <w:r w:rsidRPr="00F00DD5">
              <w:t xml:space="preserve">составляет </w:t>
            </w:r>
            <w:r w:rsidR="00855A42" w:rsidRPr="00855A42">
              <w:t>53846,42</w:t>
            </w:r>
            <w:r w:rsidRPr="00F00DD5">
              <w:t xml:space="preserve"> тыс. руб.</w:t>
            </w:r>
          </w:p>
          <w:p w14:paraId="5E92A675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Объем бюджетных ассигнований на реализацию подпрограмм составляет:</w:t>
            </w:r>
          </w:p>
          <w:p w14:paraId="3B08C865" w14:textId="43DFA160" w:rsidR="0086448E" w:rsidRPr="00FA6F28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A6F28">
              <w:t xml:space="preserve">Подпрограмма «Развитие физической культуры и спорта на территории Тайтурского городского поселения Усольского муниципального района Иркутской области» на 2024-2028 годы – </w:t>
            </w:r>
            <w:r w:rsidR="00FA6F28" w:rsidRPr="00FA6F28">
              <w:t>4234,74</w:t>
            </w:r>
            <w:r w:rsidRPr="00FA6F28">
              <w:t xml:space="preserve"> тыс. руб.</w:t>
            </w:r>
          </w:p>
          <w:p w14:paraId="5AFCA820" w14:textId="77777777" w:rsidR="0086448E" w:rsidRPr="00FA6F28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  <w:r w:rsidRPr="00FA6F28">
              <w:t>В том числе по годам, тыс. руб.:</w:t>
            </w:r>
          </w:p>
          <w:p w14:paraId="29CAC0DF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86448E" w:rsidRPr="00F00DD5" w14:paraId="1C07723D" w14:textId="77777777" w:rsidTr="00366269">
        <w:trPr>
          <w:trHeight w:val="345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BBF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по годам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B70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B26C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2023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0F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2024 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10DE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2025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441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2026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C1E8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2027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8EEA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2028 г.</w:t>
            </w:r>
          </w:p>
        </w:tc>
      </w:tr>
      <w:tr w:rsidR="0086448E" w:rsidRPr="00F00DD5" w14:paraId="7EEF55ED" w14:textId="77777777" w:rsidTr="00366269">
        <w:trPr>
          <w:trHeight w:val="330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4FB8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средства местного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4393" w14:textId="6F0B6C69" w:rsidR="0086448E" w:rsidRPr="00F00DD5" w:rsidRDefault="00180B9C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53259,37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304D" w14:textId="67A5FFF5" w:rsidR="0086448E" w:rsidRPr="00F00DD5" w:rsidRDefault="00B57E13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11653,97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1E7" w14:textId="210FEE86" w:rsidR="0086448E" w:rsidRPr="00F00DD5" w:rsidRDefault="00B57E13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12269,33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324" w14:textId="097E0E91" w:rsidR="0086448E" w:rsidRPr="00180B9C" w:rsidRDefault="00B57E13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8273,02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F52" w14:textId="71C42444" w:rsidR="0086448E" w:rsidRPr="00180B9C" w:rsidRDefault="00806DE7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7075,86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E33" w14:textId="21203773" w:rsidR="0086448E" w:rsidRPr="00180B9C" w:rsidRDefault="00806DE7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7075,86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DA51" w14:textId="4B17A3A0" w:rsidR="0086448E" w:rsidRPr="00180B9C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6911,33</w:t>
            </w:r>
          </w:p>
        </w:tc>
      </w:tr>
      <w:tr w:rsidR="0086448E" w:rsidRPr="00F00DD5" w14:paraId="4079A538" w14:textId="77777777" w:rsidTr="00366269">
        <w:trPr>
          <w:trHeight w:val="210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52A5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иные источники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CFE" w14:textId="473EC45E" w:rsidR="0086448E" w:rsidRPr="00F00DD5" w:rsidRDefault="00180B9C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587,05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B04B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47,05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F8C" w14:textId="3921FC54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540,00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E2E7" w14:textId="2AFA8000" w:rsidR="0086448E" w:rsidRPr="00180B9C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97FA" w14:textId="62ED0CC5" w:rsidR="0086448E" w:rsidRPr="00180B9C" w:rsidRDefault="00806DE7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669" w14:textId="72003AB7" w:rsidR="0086448E" w:rsidRPr="00180B9C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8D1E" w14:textId="38AABF9A" w:rsidR="0086448E" w:rsidRPr="00180B9C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0,00</w:t>
            </w:r>
          </w:p>
        </w:tc>
      </w:tr>
      <w:tr w:rsidR="0086448E" w:rsidRPr="00F00DD5" w14:paraId="691D6191" w14:textId="77777777" w:rsidTr="00366269">
        <w:trPr>
          <w:trHeight w:val="562"/>
        </w:trPr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42FB6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планируемые результаты реализации программы (итого)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70ED8" w14:textId="6D5CAA57" w:rsidR="0086448E" w:rsidRPr="00F00DD5" w:rsidRDefault="00180B9C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53846,42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3102" w14:textId="48E2B44E" w:rsidR="0086448E" w:rsidRPr="00F00DD5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11701,02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10F0" w14:textId="29330E58" w:rsidR="0086448E" w:rsidRPr="00F00DD5" w:rsidRDefault="00B57E13" w:rsidP="00011CC3">
            <w:pPr>
              <w:tabs>
                <w:tab w:val="center" w:pos="4153"/>
                <w:tab w:val="right" w:pos="8306"/>
              </w:tabs>
              <w:jc w:val="center"/>
            </w:pPr>
            <w:r>
              <w:t>12809,33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0A0A6" w14:textId="133DCD07" w:rsidR="0086448E" w:rsidRPr="00180B9C" w:rsidRDefault="00B57E13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8273,02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FBDD" w14:textId="5CC170DE" w:rsidR="0086448E" w:rsidRPr="00180B9C" w:rsidRDefault="00806DE7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7075,86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14EC" w14:textId="17C94116" w:rsidR="0086448E" w:rsidRPr="00180B9C" w:rsidRDefault="00806DE7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7075,86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47B9" w14:textId="1958DC3A" w:rsidR="0086448E" w:rsidRPr="00180B9C" w:rsidRDefault="00366269" w:rsidP="00011CC3">
            <w:pPr>
              <w:tabs>
                <w:tab w:val="center" w:pos="4153"/>
                <w:tab w:val="right" w:pos="8306"/>
              </w:tabs>
              <w:jc w:val="center"/>
            </w:pPr>
            <w:r w:rsidRPr="00180B9C">
              <w:t>6911,33</w:t>
            </w:r>
          </w:p>
        </w:tc>
      </w:tr>
      <w:tr w:rsidR="0086448E" w:rsidRPr="00F00DD5" w14:paraId="5F96E277" w14:textId="77777777" w:rsidTr="0036626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DDF4" w14:textId="77777777" w:rsidR="0086448E" w:rsidRPr="00F00DD5" w:rsidRDefault="0086448E" w:rsidP="00011CC3">
            <w:pPr>
              <w:tabs>
                <w:tab w:val="center" w:pos="4153"/>
                <w:tab w:val="right" w:pos="8306"/>
              </w:tabs>
            </w:pPr>
            <w:r w:rsidRPr="00F00DD5">
              <w:t>Ожидаемые результаты реализации муниципальной программы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B128" w14:textId="77777777" w:rsidR="0086448E" w:rsidRPr="00F00DD5" w:rsidRDefault="0086448E" w:rsidP="00011CC3">
            <w:pPr>
              <w:pStyle w:val="af9"/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Реализация программы позволит достичь: </w:t>
            </w:r>
          </w:p>
          <w:p w14:paraId="04202B5E" w14:textId="77777777" w:rsidR="0086448E" w:rsidRPr="00F00DD5" w:rsidRDefault="0086448E" w:rsidP="00011CC3">
            <w:pPr>
              <w:pStyle w:val="af9"/>
              <w:jc w:val="both"/>
            </w:pPr>
            <w:r w:rsidRPr="00F00DD5">
              <w:t>- Увеличение культурно-досуговых мероприятий на 22%;</w:t>
            </w:r>
          </w:p>
          <w:p w14:paraId="612C74D6" w14:textId="77777777" w:rsidR="0086448E" w:rsidRPr="00F00DD5" w:rsidRDefault="0086448E" w:rsidP="00011CC3">
            <w:pPr>
              <w:pStyle w:val="af9"/>
              <w:jc w:val="both"/>
            </w:pPr>
            <w:r w:rsidRPr="00F00DD5">
              <w:t>- Увеличение пользователей библиотек на 20%;</w:t>
            </w:r>
          </w:p>
          <w:p w14:paraId="018B1EB9" w14:textId="77777777" w:rsidR="0086448E" w:rsidRPr="00F00DD5" w:rsidRDefault="0086448E" w:rsidP="00011CC3">
            <w:pPr>
              <w:pStyle w:val="af9"/>
              <w:jc w:val="both"/>
            </w:pPr>
            <w:r w:rsidRPr="00F00DD5">
              <w:t>-Увеличение зрителей на культурно-досуговых мероприятиях на 22%;</w:t>
            </w:r>
          </w:p>
          <w:p w14:paraId="51263EAD" w14:textId="77777777" w:rsidR="0086448E" w:rsidRPr="00F00DD5" w:rsidRDefault="0086448E" w:rsidP="00011CC3">
            <w:pPr>
              <w:pStyle w:val="af9"/>
              <w:jc w:val="both"/>
            </w:pPr>
            <w:r w:rsidRPr="00F00DD5">
              <w:t>-Увеличение спортивных мероприятиях на 30%;</w:t>
            </w:r>
          </w:p>
          <w:p w14:paraId="433F57C7" w14:textId="77777777" w:rsidR="0086448E" w:rsidRPr="00F00DD5" w:rsidRDefault="0086448E" w:rsidP="00011CC3">
            <w:pPr>
              <w:pStyle w:val="af9"/>
              <w:tabs>
                <w:tab w:val="center" w:pos="4153"/>
                <w:tab w:val="right" w:pos="8306"/>
              </w:tabs>
              <w:jc w:val="both"/>
            </w:pPr>
            <w:r w:rsidRPr="00F00DD5">
              <w:t>- Увеличение детей и молодёжи, занимающихся спортом на 30%;</w:t>
            </w:r>
          </w:p>
          <w:p w14:paraId="701745EE" w14:textId="77777777" w:rsidR="0086448E" w:rsidRPr="00F00DD5" w:rsidRDefault="0086448E" w:rsidP="00011CC3">
            <w:pPr>
              <w:pStyle w:val="af9"/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- 100 % освоение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на 210 мест в </w:t>
            </w:r>
            <w:proofErr w:type="spellStart"/>
            <w:r w:rsidRPr="00F00DD5">
              <w:t>р.п</w:t>
            </w:r>
            <w:proofErr w:type="spellEnd"/>
            <w:r w:rsidRPr="00F00DD5">
              <w:t>. Тайтурка, Усольского района, Иркутской области»;</w:t>
            </w:r>
          </w:p>
          <w:p w14:paraId="0AAEE7E7" w14:textId="77777777" w:rsidR="0086448E" w:rsidRDefault="0086448E" w:rsidP="00011CC3">
            <w:pPr>
              <w:pStyle w:val="af9"/>
              <w:tabs>
                <w:tab w:val="center" w:pos="4153"/>
                <w:tab w:val="right" w:pos="8306"/>
              </w:tabs>
              <w:jc w:val="both"/>
            </w:pPr>
            <w:r w:rsidRPr="00F00DD5">
              <w:t>- 100 % освоение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д.Буреть, Усольского района, Иркутской области»</w:t>
            </w:r>
            <w:r w:rsidR="00A04A04">
              <w:t>;</w:t>
            </w:r>
          </w:p>
          <w:p w14:paraId="730330DA" w14:textId="00E9468A" w:rsidR="00A04A04" w:rsidRDefault="00A04A04" w:rsidP="00A04A04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  <w:r>
              <w:t>;</w:t>
            </w:r>
          </w:p>
          <w:p w14:paraId="5C761447" w14:textId="4468874D" w:rsidR="00A04A04" w:rsidRDefault="00A04A04" w:rsidP="00A04A04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  <w:r>
              <w:t>;</w:t>
            </w:r>
          </w:p>
          <w:p w14:paraId="38F4D603" w14:textId="05024F82" w:rsidR="00A04A04" w:rsidRDefault="00A04A04" w:rsidP="00A04A04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- </w:t>
            </w:r>
            <w:r w:rsidRPr="00F00DD5">
              <w:t xml:space="preserve">100 % освоение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t>.</w:t>
            </w:r>
          </w:p>
          <w:p w14:paraId="47E2B718" w14:textId="481E1B4C" w:rsidR="00A04A04" w:rsidRPr="00F00DD5" w:rsidRDefault="00A04A04" w:rsidP="00011CC3">
            <w:pPr>
              <w:pStyle w:val="af9"/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14:paraId="0FB56086" w14:textId="3A7AEBC3" w:rsidR="0067574A" w:rsidRPr="00F00DD5" w:rsidRDefault="0067574A" w:rsidP="00366269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F00DD5">
        <w:rPr>
          <w:sz w:val="28"/>
        </w:rPr>
        <w:lastRenderedPageBreak/>
        <w:t>1.2.</w:t>
      </w:r>
      <w:r w:rsidR="00256F77" w:rsidRPr="00F00DD5">
        <w:rPr>
          <w:sz w:val="28"/>
        </w:rPr>
        <w:t xml:space="preserve"> </w:t>
      </w:r>
      <w:r w:rsidR="00C1759A" w:rsidRPr="00F00DD5">
        <w:rPr>
          <w:sz w:val="28"/>
        </w:rPr>
        <w:t xml:space="preserve">Раздел 5 </w:t>
      </w:r>
      <w:r w:rsidR="00C1759A" w:rsidRPr="00F00DD5">
        <w:rPr>
          <w:sz w:val="28"/>
          <w:szCs w:val="28"/>
        </w:rPr>
        <w:t>Программы</w:t>
      </w:r>
      <w:r w:rsidR="00C1759A" w:rsidRPr="00F00DD5">
        <w:rPr>
          <w:sz w:val="28"/>
        </w:rPr>
        <w:t xml:space="preserve"> и</w:t>
      </w:r>
      <w:r w:rsidRPr="00F00DD5">
        <w:rPr>
          <w:sz w:val="28"/>
        </w:rPr>
        <w:t>зложить в следующей редакции:</w:t>
      </w:r>
    </w:p>
    <w:p w14:paraId="37FDFE99" w14:textId="77777777" w:rsidR="007D214C" w:rsidRPr="00F00DD5" w:rsidRDefault="0067574A" w:rsidP="00366269">
      <w:pPr>
        <w:jc w:val="center"/>
        <w:rPr>
          <w:sz w:val="28"/>
          <w:szCs w:val="28"/>
        </w:rPr>
      </w:pPr>
      <w:r w:rsidRPr="00F00DD5">
        <w:rPr>
          <w:sz w:val="28"/>
          <w:szCs w:val="28"/>
        </w:rPr>
        <w:t>«</w:t>
      </w:r>
      <w:r w:rsidR="007D214C" w:rsidRPr="00F00DD5">
        <w:rPr>
          <w:sz w:val="28"/>
          <w:szCs w:val="28"/>
        </w:rPr>
        <w:t>РАЗДЕЛ 5.</w:t>
      </w:r>
    </w:p>
    <w:p w14:paraId="261CFF1D" w14:textId="77777777" w:rsidR="007D214C" w:rsidRPr="00F00DD5" w:rsidRDefault="007D214C" w:rsidP="00366269">
      <w:pPr>
        <w:jc w:val="center"/>
        <w:rPr>
          <w:sz w:val="28"/>
          <w:szCs w:val="28"/>
        </w:rPr>
      </w:pPr>
      <w:r w:rsidRPr="00F00DD5">
        <w:rPr>
          <w:sz w:val="28"/>
          <w:szCs w:val="28"/>
        </w:rPr>
        <w:t>РЕСУРСНОЕ ОБЕСПЕЧЕНИЕ МУНИЦИПАЛЬНОЙ ПРОГРАММЫ</w:t>
      </w:r>
    </w:p>
    <w:p w14:paraId="4173B29C" w14:textId="77777777" w:rsidR="007D214C" w:rsidRPr="00F00DD5" w:rsidRDefault="007D214C" w:rsidP="00366269">
      <w:pPr>
        <w:ind w:firstLine="709"/>
        <w:jc w:val="center"/>
        <w:rPr>
          <w:sz w:val="28"/>
          <w:szCs w:val="28"/>
        </w:rPr>
      </w:pPr>
    </w:p>
    <w:p w14:paraId="0E97D18F" w14:textId="3C410EEA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Общий объём финансирования мероприятий в 2023-2028 гг. за </w:t>
      </w:r>
      <w:r w:rsidRPr="00F00DD5">
        <w:rPr>
          <w:bCs/>
          <w:color w:val="000000"/>
          <w:sz w:val="28"/>
        </w:rPr>
        <w:t>счет всех источников финансирования</w:t>
      </w:r>
      <w:r w:rsidRPr="00F00DD5">
        <w:rPr>
          <w:sz w:val="28"/>
          <w:szCs w:val="28"/>
        </w:rPr>
        <w:t xml:space="preserve"> составит </w:t>
      </w:r>
      <w:r w:rsidR="00855A42">
        <w:rPr>
          <w:sz w:val="28"/>
          <w:szCs w:val="28"/>
        </w:rPr>
        <w:t>53 846,42</w:t>
      </w:r>
      <w:r w:rsidRPr="00F00DD5">
        <w:rPr>
          <w:sz w:val="28"/>
          <w:szCs w:val="28"/>
        </w:rPr>
        <w:t xml:space="preserve"> тыс. рублей.</w:t>
      </w:r>
    </w:p>
    <w:p w14:paraId="714F07FA" w14:textId="6BF05093" w:rsidR="007D214C" w:rsidRPr="00F00DD5" w:rsidRDefault="007D214C" w:rsidP="00366269">
      <w:pPr>
        <w:tabs>
          <w:tab w:val="center" w:pos="4153"/>
          <w:tab w:val="right" w:pos="8306"/>
        </w:tabs>
        <w:ind w:firstLine="709"/>
        <w:contextualSpacing/>
        <w:rPr>
          <w:sz w:val="28"/>
          <w:szCs w:val="28"/>
        </w:rPr>
      </w:pPr>
      <w:r w:rsidRPr="00F00DD5">
        <w:rPr>
          <w:sz w:val="28"/>
          <w:szCs w:val="28"/>
        </w:rPr>
        <w:t xml:space="preserve">2023 г. – </w:t>
      </w:r>
      <w:r w:rsidR="004F6152">
        <w:rPr>
          <w:sz w:val="28"/>
          <w:szCs w:val="28"/>
        </w:rPr>
        <w:t>11701,02</w:t>
      </w:r>
      <w:r w:rsidRPr="00F00DD5">
        <w:rPr>
          <w:sz w:val="28"/>
          <w:szCs w:val="28"/>
        </w:rPr>
        <w:t xml:space="preserve"> тыс. руб.</w:t>
      </w:r>
    </w:p>
    <w:p w14:paraId="7FF20863" w14:textId="1D948E9A" w:rsidR="007D214C" w:rsidRPr="00F00DD5" w:rsidRDefault="007D214C" w:rsidP="00366269">
      <w:pPr>
        <w:tabs>
          <w:tab w:val="center" w:pos="4153"/>
          <w:tab w:val="right" w:pos="8306"/>
        </w:tabs>
        <w:ind w:firstLine="709"/>
        <w:contextualSpacing/>
        <w:rPr>
          <w:sz w:val="28"/>
          <w:szCs w:val="28"/>
        </w:rPr>
      </w:pPr>
      <w:r w:rsidRPr="00F00DD5">
        <w:rPr>
          <w:sz w:val="28"/>
          <w:szCs w:val="28"/>
        </w:rPr>
        <w:t xml:space="preserve">2024 г. – </w:t>
      </w:r>
      <w:r w:rsidR="00855A42">
        <w:rPr>
          <w:sz w:val="28"/>
          <w:szCs w:val="28"/>
        </w:rPr>
        <w:t>12809,33</w:t>
      </w:r>
      <w:r w:rsidRPr="00F00DD5">
        <w:rPr>
          <w:sz w:val="28"/>
          <w:szCs w:val="28"/>
        </w:rPr>
        <w:t xml:space="preserve"> тыс. руб.</w:t>
      </w:r>
    </w:p>
    <w:p w14:paraId="0338C6DD" w14:textId="069D6033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2025 г. – </w:t>
      </w:r>
      <w:r w:rsidR="00855A42">
        <w:rPr>
          <w:sz w:val="28"/>
          <w:szCs w:val="28"/>
        </w:rPr>
        <w:t>8273,02</w:t>
      </w:r>
      <w:r w:rsidRPr="00F00DD5">
        <w:rPr>
          <w:sz w:val="28"/>
          <w:szCs w:val="28"/>
        </w:rPr>
        <w:t xml:space="preserve"> тыс. руб.</w:t>
      </w:r>
    </w:p>
    <w:p w14:paraId="3431BA5E" w14:textId="427B1204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2026 г. – </w:t>
      </w:r>
      <w:r w:rsidR="00855A42">
        <w:rPr>
          <w:sz w:val="28"/>
          <w:szCs w:val="28"/>
        </w:rPr>
        <w:t>7075,86</w:t>
      </w:r>
      <w:r w:rsidRPr="00F00DD5">
        <w:rPr>
          <w:sz w:val="28"/>
          <w:szCs w:val="28"/>
        </w:rPr>
        <w:t xml:space="preserve"> тыс. руб.</w:t>
      </w:r>
    </w:p>
    <w:p w14:paraId="72C776D3" w14:textId="6ECF5B67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 xml:space="preserve">2027 г. – </w:t>
      </w:r>
      <w:r w:rsidR="00855A42">
        <w:rPr>
          <w:sz w:val="28"/>
          <w:szCs w:val="28"/>
        </w:rPr>
        <w:t>7075,86</w:t>
      </w:r>
      <w:r w:rsidRPr="00F00DD5">
        <w:rPr>
          <w:sz w:val="28"/>
          <w:szCs w:val="28"/>
        </w:rPr>
        <w:t xml:space="preserve"> тыс. руб.</w:t>
      </w:r>
    </w:p>
    <w:p w14:paraId="692662DA" w14:textId="2077F863" w:rsidR="007D214C" w:rsidRPr="00F00DD5" w:rsidRDefault="007D214C" w:rsidP="00366269">
      <w:pPr>
        <w:ind w:firstLine="709"/>
        <w:contextualSpacing/>
        <w:jc w:val="both"/>
        <w:rPr>
          <w:sz w:val="28"/>
          <w:szCs w:val="28"/>
        </w:rPr>
      </w:pPr>
      <w:r w:rsidRPr="00F00DD5">
        <w:rPr>
          <w:sz w:val="28"/>
          <w:szCs w:val="28"/>
        </w:rPr>
        <w:t>2028 г. – 6</w:t>
      </w:r>
      <w:r w:rsidR="00C23161" w:rsidRPr="00F00DD5">
        <w:rPr>
          <w:sz w:val="28"/>
          <w:szCs w:val="28"/>
        </w:rPr>
        <w:t>9</w:t>
      </w:r>
      <w:r w:rsidRPr="00F00DD5">
        <w:rPr>
          <w:sz w:val="28"/>
          <w:szCs w:val="28"/>
        </w:rPr>
        <w:t>11,33 тыс. руб.</w:t>
      </w:r>
    </w:p>
    <w:p w14:paraId="00AB3C1C" w14:textId="77777777" w:rsidR="007D214C" w:rsidRPr="00F00DD5" w:rsidRDefault="007D214C" w:rsidP="00366269">
      <w:pPr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Ресурсное обеспечение мероприятий муниципальной программы за счет средств местного бюджета прилагается в приложении к муниципальной программе (таблица 3).</w:t>
      </w:r>
    </w:p>
    <w:p w14:paraId="16B7F7A0" w14:textId="442DBBC3" w:rsidR="0067574A" w:rsidRDefault="007D214C" w:rsidP="00366269">
      <w:pPr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прилагается в приложении к муниципальной программе (таблица 4).</w:t>
      </w:r>
      <w:r w:rsidR="0067574A" w:rsidRPr="00F00DD5">
        <w:rPr>
          <w:sz w:val="28"/>
          <w:szCs w:val="28"/>
        </w:rPr>
        <w:t>»</w:t>
      </w:r>
    </w:p>
    <w:p w14:paraId="187AC0C7" w14:textId="77777777" w:rsidR="0086448E" w:rsidRPr="00F00DD5" w:rsidRDefault="0086448E" w:rsidP="00313FC9">
      <w:pPr>
        <w:ind w:firstLine="709"/>
        <w:jc w:val="both"/>
        <w:rPr>
          <w:sz w:val="28"/>
        </w:rPr>
      </w:pPr>
      <w:r w:rsidRPr="00F00DD5">
        <w:rPr>
          <w:sz w:val="28"/>
          <w:szCs w:val="28"/>
        </w:rPr>
        <w:t xml:space="preserve">1.3. </w:t>
      </w:r>
      <w:r w:rsidRPr="00F00DD5">
        <w:rPr>
          <w:sz w:val="28"/>
        </w:rPr>
        <w:t>Таблицу 1</w:t>
      </w:r>
      <w:r w:rsidRPr="00F00DD5">
        <w:rPr>
          <w:sz w:val="28"/>
          <w:szCs w:val="28"/>
        </w:rPr>
        <w:t xml:space="preserve"> «</w:t>
      </w:r>
      <w:r w:rsidRPr="00F00DD5">
        <w:rPr>
          <w:sz w:val="28"/>
        </w:rPr>
        <w:t>Сведения о составе и значениях целевых показателей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 гг.</w:t>
      </w:r>
      <w:r w:rsidRPr="00F00DD5">
        <w:rPr>
          <w:sz w:val="28"/>
          <w:szCs w:val="28"/>
        </w:rPr>
        <w:t xml:space="preserve">» Программы </w:t>
      </w:r>
      <w:r w:rsidRPr="00F00DD5">
        <w:rPr>
          <w:sz w:val="28"/>
        </w:rPr>
        <w:t>изложить в следующей редакции: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992"/>
        <w:gridCol w:w="1134"/>
        <w:gridCol w:w="1134"/>
        <w:gridCol w:w="1134"/>
        <w:gridCol w:w="1134"/>
        <w:gridCol w:w="1134"/>
        <w:gridCol w:w="992"/>
      </w:tblGrid>
      <w:tr w:rsidR="0086448E" w:rsidRPr="00F00DD5" w14:paraId="7E9237CD" w14:textId="77777777" w:rsidTr="00011CC3">
        <w:tc>
          <w:tcPr>
            <w:tcW w:w="392" w:type="dxa"/>
            <w:vMerge w:val="restart"/>
            <w:vAlign w:val="bottom"/>
          </w:tcPr>
          <w:p w14:paraId="384260E5" w14:textId="77777777" w:rsidR="0086448E" w:rsidRPr="00F00DD5" w:rsidRDefault="0086448E" w:rsidP="00313FC9">
            <w:pPr>
              <w:jc w:val="center"/>
            </w:pPr>
            <w:bookmarkStart w:id="1" w:name="_Hlk146185786"/>
            <w:r w:rsidRPr="00F00DD5">
              <w:t>№</w:t>
            </w:r>
          </w:p>
          <w:p w14:paraId="658BF96C" w14:textId="77777777" w:rsidR="0086448E" w:rsidRPr="00F00DD5" w:rsidRDefault="0086448E" w:rsidP="00313FC9">
            <w:pPr>
              <w:jc w:val="center"/>
            </w:pPr>
            <w:r w:rsidRPr="00F00DD5">
              <w:t>п</w:t>
            </w:r>
          </w:p>
          <w:p w14:paraId="45EC81F8" w14:textId="77777777" w:rsidR="0086448E" w:rsidRPr="00F00DD5" w:rsidRDefault="0086448E" w:rsidP="00313FC9">
            <w:pPr>
              <w:jc w:val="center"/>
            </w:pPr>
            <w:r w:rsidRPr="00F00DD5">
              <w:t>/</w:t>
            </w:r>
          </w:p>
          <w:p w14:paraId="1D42E9DA" w14:textId="77777777" w:rsidR="0086448E" w:rsidRPr="00F00DD5" w:rsidRDefault="0086448E" w:rsidP="00313FC9">
            <w:pPr>
              <w:jc w:val="center"/>
            </w:pPr>
            <w:r w:rsidRPr="00F00DD5">
              <w:t>п</w:t>
            </w:r>
          </w:p>
        </w:tc>
        <w:tc>
          <w:tcPr>
            <w:tcW w:w="1701" w:type="dxa"/>
            <w:vMerge w:val="restart"/>
            <w:vAlign w:val="bottom"/>
          </w:tcPr>
          <w:p w14:paraId="2B12131C" w14:textId="77777777" w:rsidR="0086448E" w:rsidRPr="00F00DD5" w:rsidRDefault="0086448E" w:rsidP="00313FC9">
            <w:pPr>
              <w:jc w:val="center"/>
            </w:pPr>
            <w:r w:rsidRPr="00F00DD5"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bottom"/>
          </w:tcPr>
          <w:p w14:paraId="6F73D483" w14:textId="77777777" w:rsidR="0086448E" w:rsidRPr="00F00DD5" w:rsidRDefault="0086448E" w:rsidP="00313FC9">
            <w:pPr>
              <w:jc w:val="center"/>
            </w:pPr>
            <w:r w:rsidRPr="00F00DD5">
              <w:t>Единица измерения</w:t>
            </w:r>
          </w:p>
        </w:tc>
        <w:tc>
          <w:tcPr>
            <w:tcW w:w="6662" w:type="dxa"/>
            <w:gridSpan w:val="6"/>
            <w:vAlign w:val="bottom"/>
          </w:tcPr>
          <w:p w14:paraId="49ACA066" w14:textId="77777777" w:rsidR="0086448E" w:rsidRPr="00F00DD5" w:rsidRDefault="0086448E" w:rsidP="00313FC9">
            <w:pPr>
              <w:jc w:val="center"/>
            </w:pPr>
            <w:r w:rsidRPr="00F00DD5">
              <w:t>Значение целевых показателей</w:t>
            </w:r>
          </w:p>
        </w:tc>
      </w:tr>
      <w:tr w:rsidR="0086448E" w:rsidRPr="00F00DD5" w14:paraId="0FDBAC90" w14:textId="77777777" w:rsidTr="00011CC3">
        <w:tc>
          <w:tcPr>
            <w:tcW w:w="392" w:type="dxa"/>
            <w:vMerge/>
            <w:vAlign w:val="bottom"/>
          </w:tcPr>
          <w:p w14:paraId="4A73B001" w14:textId="77777777" w:rsidR="0086448E" w:rsidRPr="00F00DD5" w:rsidRDefault="0086448E" w:rsidP="00313FC9">
            <w:pPr>
              <w:jc w:val="center"/>
            </w:pPr>
          </w:p>
        </w:tc>
        <w:tc>
          <w:tcPr>
            <w:tcW w:w="1701" w:type="dxa"/>
            <w:vMerge/>
            <w:vAlign w:val="bottom"/>
          </w:tcPr>
          <w:p w14:paraId="5333EC01" w14:textId="77777777" w:rsidR="0086448E" w:rsidRPr="00F00DD5" w:rsidRDefault="0086448E" w:rsidP="00313FC9">
            <w:pPr>
              <w:jc w:val="center"/>
            </w:pPr>
          </w:p>
        </w:tc>
        <w:tc>
          <w:tcPr>
            <w:tcW w:w="992" w:type="dxa"/>
            <w:vMerge/>
            <w:vAlign w:val="bottom"/>
          </w:tcPr>
          <w:p w14:paraId="09F1D3CF" w14:textId="77777777" w:rsidR="0086448E" w:rsidRPr="00F00DD5" w:rsidRDefault="0086448E" w:rsidP="00313FC9">
            <w:pPr>
              <w:jc w:val="center"/>
            </w:pPr>
          </w:p>
        </w:tc>
        <w:tc>
          <w:tcPr>
            <w:tcW w:w="1134" w:type="dxa"/>
            <w:vAlign w:val="bottom"/>
          </w:tcPr>
          <w:p w14:paraId="1D575FD4" w14:textId="77777777" w:rsidR="0086448E" w:rsidRPr="00F00DD5" w:rsidRDefault="0086448E" w:rsidP="00313FC9">
            <w:pPr>
              <w:jc w:val="center"/>
            </w:pPr>
            <w:r w:rsidRPr="00F00DD5">
              <w:t>2023 г.</w:t>
            </w:r>
          </w:p>
        </w:tc>
        <w:tc>
          <w:tcPr>
            <w:tcW w:w="1134" w:type="dxa"/>
            <w:vAlign w:val="bottom"/>
          </w:tcPr>
          <w:p w14:paraId="3C040143" w14:textId="77777777" w:rsidR="0086448E" w:rsidRPr="00F00DD5" w:rsidRDefault="0086448E" w:rsidP="00313FC9">
            <w:pPr>
              <w:jc w:val="center"/>
            </w:pPr>
            <w:r w:rsidRPr="00F00DD5">
              <w:t>2024 г.</w:t>
            </w:r>
          </w:p>
        </w:tc>
        <w:tc>
          <w:tcPr>
            <w:tcW w:w="1134" w:type="dxa"/>
            <w:vAlign w:val="bottom"/>
          </w:tcPr>
          <w:p w14:paraId="00B1387E" w14:textId="77777777" w:rsidR="0086448E" w:rsidRPr="00F00DD5" w:rsidRDefault="0086448E" w:rsidP="00313FC9">
            <w:pPr>
              <w:jc w:val="center"/>
            </w:pPr>
            <w:r w:rsidRPr="00F00DD5">
              <w:t>2025 г.</w:t>
            </w:r>
          </w:p>
        </w:tc>
        <w:tc>
          <w:tcPr>
            <w:tcW w:w="1134" w:type="dxa"/>
            <w:vAlign w:val="bottom"/>
          </w:tcPr>
          <w:p w14:paraId="29D0E263" w14:textId="77777777" w:rsidR="0086448E" w:rsidRPr="00F00DD5" w:rsidRDefault="0086448E" w:rsidP="00313FC9">
            <w:pPr>
              <w:jc w:val="center"/>
            </w:pPr>
            <w:r w:rsidRPr="00F00DD5">
              <w:t>2026 г.</w:t>
            </w:r>
          </w:p>
        </w:tc>
        <w:tc>
          <w:tcPr>
            <w:tcW w:w="1134" w:type="dxa"/>
            <w:vAlign w:val="bottom"/>
          </w:tcPr>
          <w:p w14:paraId="4D89B4AD" w14:textId="77777777" w:rsidR="0086448E" w:rsidRPr="00F00DD5" w:rsidRDefault="0086448E" w:rsidP="00313FC9">
            <w:pPr>
              <w:jc w:val="center"/>
            </w:pPr>
            <w:r w:rsidRPr="00F00DD5">
              <w:t>2027 г.</w:t>
            </w:r>
          </w:p>
        </w:tc>
        <w:tc>
          <w:tcPr>
            <w:tcW w:w="992" w:type="dxa"/>
            <w:vAlign w:val="bottom"/>
          </w:tcPr>
          <w:p w14:paraId="36E5257B" w14:textId="77777777" w:rsidR="0086448E" w:rsidRPr="00F00DD5" w:rsidRDefault="0086448E" w:rsidP="00313FC9">
            <w:pPr>
              <w:jc w:val="center"/>
            </w:pPr>
            <w:r w:rsidRPr="00F00DD5">
              <w:t>2028 г.</w:t>
            </w:r>
          </w:p>
        </w:tc>
      </w:tr>
      <w:tr w:rsidR="0086448E" w:rsidRPr="00F00DD5" w14:paraId="62BF2E79" w14:textId="77777777" w:rsidTr="00011CC3">
        <w:tc>
          <w:tcPr>
            <w:tcW w:w="392" w:type="dxa"/>
          </w:tcPr>
          <w:p w14:paraId="7977D1B9" w14:textId="77777777" w:rsidR="0086448E" w:rsidRPr="00F00DD5" w:rsidRDefault="0086448E" w:rsidP="00313FC9">
            <w:pPr>
              <w:jc w:val="center"/>
            </w:pPr>
            <w:r w:rsidRPr="00F00DD5">
              <w:t>1</w:t>
            </w:r>
          </w:p>
        </w:tc>
        <w:tc>
          <w:tcPr>
            <w:tcW w:w="1701" w:type="dxa"/>
          </w:tcPr>
          <w:p w14:paraId="04B59601" w14:textId="77777777" w:rsidR="0086448E" w:rsidRPr="00F00DD5" w:rsidRDefault="0086448E" w:rsidP="00313FC9">
            <w:pPr>
              <w:jc w:val="center"/>
            </w:pPr>
            <w:r w:rsidRPr="00F00DD5">
              <w:t>2</w:t>
            </w:r>
          </w:p>
        </w:tc>
        <w:tc>
          <w:tcPr>
            <w:tcW w:w="992" w:type="dxa"/>
          </w:tcPr>
          <w:p w14:paraId="45485824" w14:textId="77777777" w:rsidR="0086448E" w:rsidRPr="00F00DD5" w:rsidRDefault="0086448E" w:rsidP="00313FC9">
            <w:pPr>
              <w:jc w:val="center"/>
            </w:pPr>
            <w:r w:rsidRPr="00F00DD5">
              <w:t>3</w:t>
            </w:r>
          </w:p>
        </w:tc>
        <w:tc>
          <w:tcPr>
            <w:tcW w:w="1134" w:type="dxa"/>
          </w:tcPr>
          <w:p w14:paraId="036A2444" w14:textId="77777777" w:rsidR="0086448E" w:rsidRPr="00F00DD5" w:rsidRDefault="0086448E" w:rsidP="00313FC9">
            <w:pPr>
              <w:jc w:val="center"/>
            </w:pPr>
            <w:r w:rsidRPr="00F00DD5">
              <w:t>4</w:t>
            </w:r>
          </w:p>
        </w:tc>
        <w:tc>
          <w:tcPr>
            <w:tcW w:w="1134" w:type="dxa"/>
          </w:tcPr>
          <w:p w14:paraId="19FDE73F" w14:textId="77777777" w:rsidR="0086448E" w:rsidRPr="00F00DD5" w:rsidRDefault="0086448E" w:rsidP="00313FC9">
            <w:pPr>
              <w:jc w:val="center"/>
            </w:pPr>
            <w:r w:rsidRPr="00F00DD5">
              <w:t>5</w:t>
            </w:r>
          </w:p>
        </w:tc>
        <w:tc>
          <w:tcPr>
            <w:tcW w:w="1134" w:type="dxa"/>
          </w:tcPr>
          <w:p w14:paraId="3C9D2B9C" w14:textId="77777777" w:rsidR="0086448E" w:rsidRPr="00F00DD5" w:rsidRDefault="0086448E" w:rsidP="00313FC9">
            <w:pPr>
              <w:jc w:val="center"/>
            </w:pPr>
            <w:r w:rsidRPr="00F00DD5">
              <w:t>6</w:t>
            </w:r>
          </w:p>
        </w:tc>
        <w:tc>
          <w:tcPr>
            <w:tcW w:w="1134" w:type="dxa"/>
          </w:tcPr>
          <w:p w14:paraId="749EE3B3" w14:textId="77777777" w:rsidR="0086448E" w:rsidRPr="00F00DD5" w:rsidRDefault="0086448E" w:rsidP="00313FC9">
            <w:pPr>
              <w:jc w:val="center"/>
            </w:pPr>
            <w:r w:rsidRPr="00F00DD5">
              <w:t>7</w:t>
            </w:r>
          </w:p>
        </w:tc>
        <w:tc>
          <w:tcPr>
            <w:tcW w:w="1134" w:type="dxa"/>
          </w:tcPr>
          <w:p w14:paraId="0E9236AD" w14:textId="77777777" w:rsidR="0086448E" w:rsidRPr="00F00DD5" w:rsidRDefault="0086448E" w:rsidP="00313FC9">
            <w:pPr>
              <w:jc w:val="center"/>
            </w:pPr>
            <w:r w:rsidRPr="00F00DD5">
              <w:t>8</w:t>
            </w:r>
          </w:p>
        </w:tc>
        <w:tc>
          <w:tcPr>
            <w:tcW w:w="992" w:type="dxa"/>
          </w:tcPr>
          <w:p w14:paraId="1A484D03" w14:textId="77777777" w:rsidR="0086448E" w:rsidRPr="00F00DD5" w:rsidRDefault="0086448E" w:rsidP="00313FC9">
            <w:pPr>
              <w:jc w:val="center"/>
            </w:pPr>
            <w:r w:rsidRPr="00F00DD5">
              <w:t>9</w:t>
            </w:r>
          </w:p>
        </w:tc>
      </w:tr>
      <w:tr w:rsidR="0086448E" w:rsidRPr="00F00DD5" w14:paraId="131DB2F7" w14:textId="77777777" w:rsidTr="00011CC3">
        <w:tc>
          <w:tcPr>
            <w:tcW w:w="9747" w:type="dxa"/>
            <w:gridSpan w:val="9"/>
          </w:tcPr>
          <w:p w14:paraId="5B66D59C" w14:textId="77777777" w:rsidR="0086448E" w:rsidRPr="00F00DD5" w:rsidRDefault="0086448E" w:rsidP="00313FC9">
            <w:pPr>
              <w:jc w:val="center"/>
              <w:rPr>
                <w:bCs/>
              </w:rPr>
            </w:pPr>
            <w:r w:rsidRPr="00F00DD5">
              <w:rPr>
                <w:bCs/>
              </w:rPr>
              <w:t>Программа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</w:t>
            </w:r>
          </w:p>
        </w:tc>
      </w:tr>
      <w:tr w:rsidR="0086448E" w:rsidRPr="00F00DD5" w14:paraId="0D012B0C" w14:textId="77777777" w:rsidTr="00011CC3">
        <w:trPr>
          <w:trHeight w:val="700"/>
        </w:trPr>
        <w:tc>
          <w:tcPr>
            <w:tcW w:w="392" w:type="dxa"/>
          </w:tcPr>
          <w:p w14:paraId="756779C8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DB7D582" w14:textId="77777777" w:rsidR="0086448E" w:rsidRPr="00F00DD5" w:rsidRDefault="0086448E" w:rsidP="00313FC9">
            <w:r w:rsidRPr="00F00DD5">
              <w:t>Увеличение культурно-досуговых мероприятий</w:t>
            </w:r>
          </w:p>
        </w:tc>
        <w:tc>
          <w:tcPr>
            <w:tcW w:w="992" w:type="dxa"/>
          </w:tcPr>
          <w:p w14:paraId="3086ACC7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14:paraId="399F0BE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597C2C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4A1838CA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1E4777D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6CC965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61B08CC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rPr>
                <w:color w:val="FF0000"/>
              </w:rPr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4D14995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A4B4E3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2603480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66EEFE0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7994F37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624D05A7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1134" w:type="dxa"/>
          </w:tcPr>
          <w:p w14:paraId="3FDEC76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6093F42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20%</w:t>
            </w:r>
          </w:p>
          <w:p w14:paraId="2709AE0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80 мероприятий</w:t>
            </w:r>
          </w:p>
        </w:tc>
        <w:tc>
          <w:tcPr>
            <w:tcW w:w="992" w:type="dxa"/>
          </w:tcPr>
          <w:p w14:paraId="3965BE5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0F442F9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22%</w:t>
            </w:r>
          </w:p>
          <w:p w14:paraId="45E2130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 95 мероприятий</w:t>
            </w:r>
          </w:p>
        </w:tc>
      </w:tr>
      <w:tr w:rsidR="0086448E" w:rsidRPr="00F00DD5" w14:paraId="75F863DE" w14:textId="77777777" w:rsidTr="00011CC3">
        <w:tc>
          <w:tcPr>
            <w:tcW w:w="392" w:type="dxa"/>
          </w:tcPr>
          <w:p w14:paraId="00DD189F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D063426" w14:textId="77777777" w:rsidR="0086448E" w:rsidRPr="00F00DD5" w:rsidRDefault="0086448E" w:rsidP="00313FC9">
            <w:r w:rsidRPr="00F00DD5">
              <w:t>Увеличение пользователей библиотек</w:t>
            </w:r>
          </w:p>
        </w:tc>
        <w:tc>
          <w:tcPr>
            <w:tcW w:w="992" w:type="dxa"/>
          </w:tcPr>
          <w:p w14:paraId="320B6BF9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7B3A106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7D948DFE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4718413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088B6D4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67ECAF8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7E17EE91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772826E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5A69AAC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22C8C6E5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0B8300A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BBDE39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7ED1ADB0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1134" w:type="dxa"/>
          </w:tcPr>
          <w:p w14:paraId="4D0126D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03C8B61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6DBBF0B0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  <w:tc>
          <w:tcPr>
            <w:tcW w:w="992" w:type="dxa"/>
          </w:tcPr>
          <w:p w14:paraId="5E0D71B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4D07B5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0D183D68" w14:textId="77777777" w:rsidR="0086448E" w:rsidRPr="00F00DD5" w:rsidRDefault="0086448E" w:rsidP="00313FC9">
            <w:pPr>
              <w:jc w:val="center"/>
            </w:pPr>
            <w:r w:rsidRPr="00F00DD5">
              <w:t>119 человек</w:t>
            </w:r>
          </w:p>
        </w:tc>
      </w:tr>
      <w:tr w:rsidR="0086448E" w:rsidRPr="00F00DD5" w14:paraId="4C2035BC" w14:textId="77777777" w:rsidTr="00011CC3">
        <w:tc>
          <w:tcPr>
            <w:tcW w:w="392" w:type="dxa"/>
          </w:tcPr>
          <w:p w14:paraId="551C387A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AF91D6" w14:textId="77777777" w:rsidR="0086448E" w:rsidRPr="00F00DD5" w:rsidRDefault="0086448E" w:rsidP="00313FC9">
            <w:r w:rsidRPr="00F00DD5">
              <w:t>Увеличение зрителей на культурно-досуговых мероприятия</w:t>
            </w:r>
          </w:p>
        </w:tc>
        <w:tc>
          <w:tcPr>
            <w:tcW w:w="992" w:type="dxa"/>
          </w:tcPr>
          <w:p w14:paraId="087A9FB4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634D718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2D08A67A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3FE761C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2A9EBF6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человек</w:t>
            </w:r>
          </w:p>
        </w:tc>
        <w:tc>
          <w:tcPr>
            <w:tcW w:w="1134" w:type="dxa"/>
          </w:tcPr>
          <w:p w14:paraId="2721770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9E14D7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6365D85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5528B8ED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164B2E9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5D47568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14CF8D0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7962156A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42DC757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1E93877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1CBF9D6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7E06E184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1134" w:type="dxa"/>
          </w:tcPr>
          <w:p w14:paraId="6906886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3AAABBC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20% </w:t>
            </w:r>
          </w:p>
          <w:p w14:paraId="42F32A5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2038</w:t>
            </w:r>
          </w:p>
          <w:p w14:paraId="05AB61E3" w14:textId="77777777" w:rsidR="0086448E" w:rsidRPr="00F00DD5" w:rsidRDefault="0086448E" w:rsidP="00313FC9">
            <w:r w:rsidRPr="00F00DD5">
              <w:t>человек</w:t>
            </w:r>
          </w:p>
        </w:tc>
        <w:tc>
          <w:tcPr>
            <w:tcW w:w="992" w:type="dxa"/>
          </w:tcPr>
          <w:p w14:paraId="1AD6E9A1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на </w:t>
            </w:r>
          </w:p>
          <w:p w14:paraId="41CD86C0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 xml:space="preserve">22% </w:t>
            </w:r>
          </w:p>
          <w:p w14:paraId="04B7559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2079</w:t>
            </w:r>
          </w:p>
          <w:p w14:paraId="085BFDB1" w14:textId="77777777" w:rsidR="0086448E" w:rsidRPr="00F00DD5" w:rsidRDefault="0086448E" w:rsidP="00313FC9">
            <w:r w:rsidRPr="00F00DD5">
              <w:t>человек</w:t>
            </w:r>
          </w:p>
        </w:tc>
      </w:tr>
      <w:tr w:rsidR="0086448E" w:rsidRPr="00F00DD5" w14:paraId="3DE3512E" w14:textId="77777777" w:rsidTr="00011CC3">
        <w:tc>
          <w:tcPr>
            <w:tcW w:w="392" w:type="dxa"/>
          </w:tcPr>
          <w:p w14:paraId="0ABA3D40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5CC6C76" w14:textId="77777777" w:rsidR="0086448E" w:rsidRPr="00F00DD5" w:rsidRDefault="0086448E" w:rsidP="00313FC9">
            <w:r w:rsidRPr="00F00DD5">
              <w:t>Увеличение спортивных мероприятий</w:t>
            </w:r>
          </w:p>
        </w:tc>
        <w:tc>
          <w:tcPr>
            <w:tcW w:w="992" w:type="dxa"/>
          </w:tcPr>
          <w:p w14:paraId="2E69A4CA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</w:tcPr>
          <w:p w14:paraId="25E39C8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</w:pPr>
            <w:r w:rsidRPr="00F00DD5">
              <w:t>на 30% на 15 меропри</w:t>
            </w:r>
            <w:r w:rsidRPr="00F00DD5">
              <w:lastRenderedPageBreak/>
              <w:t>ятий</w:t>
            </w:r>
          </w:p>
        </w:tc>
        <w:tc>
          <w:tcPr>
            <w:tcW w:w="1134" w:type="dxa"/>
          </w:tcPr>
          <w:p w14:paraId="27F86A91" w14:textId="77777777" w:rsidR="0086448E" w:rsidRPr="00F00DD5" w:rsidRDefault="0086448E" w:rsidP="00313FC9">
            <w:pPr>
              <w:jc w:val="center"/>
            </w:pPr>
            <w:r w:rsidRPr="00F00DD5">
              <w:lastRenderedPageBreak/>
              <w:t>на 30% на 15 меропри</w:t>
            </w:r>
            <w:r w:rsidRPr="00F00DD5">
              <w:lastRenderedPageBreak/>
              <w:t>ятий</w:t>
            </w:r>
          </w:p>
        </w:tc>
        <w:tc>
          <w:tcPr>
            <w:tcW w:w="1134" w:type="dxa"/>
          </w:tcPr>
          <w:p w14:paraId="001D04C3" w14:textId="77777777" w:rsidR="0086448E" w:rsidRPr="00F00DD5" w:rsidRDefault="0086448E" w:rsidP="00313FC9">
            <w:pPr>
              <w:jc w:val="center"/>
            </w:pPr>
            <w:r w:rsidRPr="00F00DD5">
              <w:lastRenderedPageBreak/>
              <w:t>на 30% на 15 меропри</w:t>
            </w:r>
            <w:r w:rsidRPr="00F00DD5">
              <w:lastRenderedPageBreak/>
              <w:t>ятий</w:t>
            </w:r>
          </w:p>
        </w:tc>
        <w:tc>
          <w:tcPr>
            <w:tcW w:w="1134" w:type="dxa"/>
          </w:tcPr>
          <w:p w14:paraId="744C5646" w14:textId="77777777" w:rsidR="0086448E" w:rsidRPr="00F00DD5" w:rsidRDefault="0086448E" w:rsidP="00313FC9">
            <w:pPr>
              <w:jc w:val="center"/>
            </w:pPr>
            <w:r w:rsidRPr="00F00DD5">
              <w:lastRenderedPageBreak/>
              <w:t>на 30% на 15 меропри</w:t>
            </w:r>
            <w:r w:rsidRPr="00F00DD5">
              <w:lastRenderedPageBreak/>
              <w:t>ятий</w:t>
            </w:r>
          </w:p>
        </w:tc>
        <w:tc>
          <w:tcPr>
            <w:tcW w:w="1134" w:type="dxa"/>
          </w:tcPr>
          <w:p w14:paraId="2F96A66E" w14:textId="77777777" w:rsidR="0086448E" w:rsidRPr="00F00DD5" w:rsidRDefault="0086448E" w:rsidP="00313FC9">
            <w:pPr>
              <w:jc w:val="center"/>
            </w:pPr>
            <w:r w:rsidRPr="00F00DD5">
              <w:lastRenderedPageBreak/>
              <w:t>на 30% на 15 меропри</w:t>
            </w:r>
            <w:r w:rsidRPr="00F00DD5">
              <w:lastRenderedPageBreak/>
              <w:t>ятий</w:t>
            </w:r>
          </w:p>
        </w:tc>
        <w:tc>
          <w:tcPr>
            <w:tcW w:w="992" w:type="dxa"/>
          </w:tcPr>
          <w:p w14:paraId="417B9A82" w14:textId="77777777" w:rsidR="0086448E" w:rsidRPr="00F00DD5" w:rsidRDefault="0086448E" w:rsidP="00313FC9">
            <w:pPr>
              <w:jc w:val="center"/>
            </w:pPr>
            <w:r w:rsidRPr="00F00DD5">
              <w:lastRenderedPageBreak/>
              <w:t>на 30% на 15 меропр</w:t>
            </w:r>
            <w:r w:rsidRPr="00F00DD5">
              <w:lastRenderedPageBreak/>
              <w:t>иятий</w:t>
            </w:r>
          </w:p>
        </w:tc>
      </w:tr>
      <w:tr w:rsidR="0086448E" w:rsidRPr="00F00DD5" w14:paraId="49DC1B87" w14:textId="77777777" w:rsidTr="00011CC3">
        <w:tc>
          <w:tcPr>
            <w:tcW w:w="392" w:type="dxa"/>
          </w:tcPr>
          <w:p w14:paraId="54AE3763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14:paraId="3A8FBD76" w14:textId="77777777" w:rsidR="0086448E" w:rsidRPr="00F00DD5" w:rsidRDefault="0086448E" w:rsidP="00313FC9">
            <w:r w:rsidRPr="00F00DD5">
              <w:t>Увеличение детей и молодёжи, занимающихся спортом</w:t>
            </w:r>
          </w:p>
        </w:tc>
        <w:tc>
          <w:tcPr>
            <w:tcW w:w="992" w:type="dxa"/>
          </w:tcPr>
          <w:p w14:paraId="3764324E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14:paraId="19EABD6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5D70841C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>55 человек</w:t>
            </w:r>
          </w:p>
        </w:tc>
        <w:tc>
          <w:tcPr>
            <w:tcW w:w="1134" w:type="dxa"/>
          </w:tcPr>
          <w:p w14:paraId="40891DC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6747716B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3AD6FCD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64ADF428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007C83A4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43D2EDA4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1134" w:type="dxa"/>
          </w:tcPr>
          <w:p w14:paraId="0DF375DD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4FFD5096" w14:textId="77777777" w:rsidR="0086448E" w:rsidRPr="00F00DD5" w:rsidRDefault="0086448E" w:rsidP="00313FC9">
            <w:r w:rsidRPr="00F00DD5">
              <w:t>55 человек</w:t>
            </w:r>
          </w:p>
        </w:tc>
        <w:tc>
          <w:tcPr>
            <w:tcW w:w="992" w:type="dxa"/>
          </w:tcPr>
          <w:p w14:paraId="44097843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both"/>
            </w:pPr>
            <w:r w:rsidRPr="00F00DD5">
              <w:t xml:space="preserve">на 30%  </w:t>
            </w:r>
          </w:p>
          <w:p w14:paraId="3A578027" w14:textId="77777777" w:rsidR="0086448E" w:rsidRPr="00F00DD5" w:rsidRDefault="0086448E" w:rsidP="00313FC9">
            <w:r w:rsidRPr="00F00DD5">
              <w:t>55 человек</w:t>
            </w:r>
          </w:p>
        </w:tc>
      </w:tr>
      <w:tr w:rsidR="0086448E" w:rsidRPr="00F00DD5" w14:paraId="5A6F65D0" w14:textId="77777777" w:rsidTr="00011CC3">
        <w:tc>
          <w:tcPr>
            <w:tcW w:w="392" w:type="dxa"/>
          </w:tcPr>
          <w:p w14:paraId="1C18EF33" w14:textId="77777777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39D3340" w14:textId="77777777" w:rsidR="0086448E" w:rsidRPr="00F00DD5" w:rsidRDefault="0086448E" w:rsidP="00313FC9">
            <w:r w:rsidRPr="00F00DD5">
              <w:t xml:space="preserve">Доля освоенных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на 210 мест в </w:t>
            </w:r>
            <w:proofErr w:type="spellStart"/>
            <w:r w:rsidRPr="00F00DD5">
              <w:t>р.п</w:t>
            </w:r>
            <w:proofErr w:type="spellEnd"/>
            <w:r w:rsidRPr="00F00DD5">
              <w:t>. Тайтурка, Усольского района, Иркутской области».</w:t>
            </w:r>
          </w:p>
        </w:tc>
        <w:tc>
          <w:tcPr>
            <w:tcW w:w="992" w:type="dxa"/>
          </w:tcPr>
          <w:p w14:paraId="40C3C8CF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31FB8DA2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1A7550ED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21AE5C1B" w14:textId="21D26606" w:rsidR="0086448E" w:rsidRPr="00F00DD5" w:rsidRDefault="00855A42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100,00</w:t>
            </w:r>
          </w:p>
        </w:tc>
        <w:tc>
          <w:tcPr>
            <w:tcW w:w="1134" w:type="dxa"/>
          </w:tcPr>
          <w:p w14:paraId="391040A4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3F8C9C5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1056510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86448E" w:rsidRPr="00F00DD5" w14:paraId="2DAA8FD6" w14:textId="77777777" w:rsidTr="00011CC3">
        <w:tc>
          <w:tcPr>
            <w:tcW w:w="392" w:type="dxa"/>
          </w:tcPr>
          <w:p w14:paraId="7EA1C875" w14:textId="0692CBC8" w:rsidR="0086448E" w:rsidRPr="00313FC9" w:rsidRDefault="0086448E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F941FED" w14:textId="77777777" w:rsidR="0086448E" w:rsidRPr="00F00DD5" w:rsidRDefault="0086448E" w:rsidP="00313FC9">
            <w:r w:rsidRPr="00F00DD5">
              <w:t xml:space="preserve">Доля освоенных денежных средств, запланированных на финансирование мероприятия по разработке проектно-сметной документации, и государственная экспертиза по объекту: «Дом культуры д.Буреть, Усольского района, </w:t>
            </w:r>
            <w:r w:rsidRPr="00F00DD5">
              <w:lastRenderedPageBreak/>
              <w:t>Иркутской области»</w:t>
            </w:r>
          </w:p>
        </w:tc>
        <w:tc>
          <w:tcPr>
            <w:tcW w:w="992" w:type="dxa"/>
          </w:tcPr>
          <w:p w14:paraId="10997E79" w14:textId="77777777" w:rsidR="0086448E" w:rsidRPr="00F00DD5" w:rsidRDefault="0086448E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14:paraId="6B95A459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66CED39B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798C318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2A8124C5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100,00</w:t>
            </w:r>
          </w:p>
        </w:tc>
        <w:tc>
          <w:tcPr>
            <w:tcW w:w="1134" w:type="dxa"/>
          </w:tcPr>
          <w:p w14:paraId="376C641F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5449C8D6" w14:textId="77777777" w:rsidR="0086448E" w:rsidRPr="00F00DD5" w:rsidRDefault="0086448E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5C014185" w14:textId="77777777" w:rsidTr="00011CC3">
        <w:tc>
          <w:tcPr>
            <w:tcW w:w="392" w:type="dxa"/>
          </w:tcPr>
          <w:p w14:paraId="45E20530" w14:textId="206BBEC6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AEDE44C" w14:textId="4AB2B9B7" w:rsidR="00313FC9" w:rsidRPr="00F00DD5" w:rsidRDefault="00313FC9" w:rsidP="00313FC9"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</w:t>
            </w:r>
            <w:r>
              <w:t xml:space="preserve"> </w:t>
            </w:r>
            <w:r w:rsidRPr="00A04A04">
      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992" w:type="dxa"/>
          </w:tcPr>
          <w:p w14:paraId="635BF3A0" w14:textId="3739132A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99E2DEB" w14:textId="221058D8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  <w:r w:rsidRPr="00F00DD5">
              <w:t>0,00</w:t>
            </w:r>
          </w:p>
        </w:tc>
        <w:tc>
          <w:tcPr>
            <w:tcW w:w="1134" w:type="dxa"/>
          </w:tcPr>
          <w:p w14:paraId="245486AF" w14:textId="7220C65C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59BFBA25" w14:textId="690FE8B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B54FDBA" w14:textId="456E024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6968BB4" w14:textId="49E98AFE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087A6F01" w14:textId="1F860E83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435F3C68" w14:textId="77777777" w:rsidTr="00011CC3">
        <w:tc>
          <w:tcPr>
            <w:tcW w:w="392" w:type="dxa"/>
          </w:tcPr>
          <w:p w14:paraId="3BF935B2" w14:textId="426FB25D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28DB48C" w14:textId="220C2EE7" w:rsidR="00313FC9" w:rsidRPr="00F00DD5" w:rsidRDefault="00313FC9" w:rsidP="00313FC9">
            <w:r w:rsidRPr="00F00DD5">
              <w:t xml:space="preserve">Доля освоенных денежных средств, запланированных на </w:t>
            </w:r>
            <w:r w:rsidRPr="00A04A04">
              <w:t>софинансирование субсидий местным бюджетам на финансовую поддержку реализации инициативных проектов</w:t>
            </w:r>
          </w:p>
        </w:tc>
        <w:tc>
          <w:tcPr>
            <w:tcW w:w="992" w:type="dxa"/>
          </w:tcPr>
          <w:p w14:paraId="71544941" w14:textId="7025A0D6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498B401E" w14:textId="0926CBD5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E27A253" w14:textId="60D5F036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10</w:t>
            </w:r>
            <w:r w:rsidRPr="00F00DD5">
              <w:t>0,00</w:t>
            </w:r>
          </w:p>
        </w:tc>
        <w:tc>
          <w:tcPr>
            <w:tcW w:w="1134" w:type="dxa"/>
          </w:tcPr>
          <w:p w14:paraId="518B4BC7" w14:textId="2585EF28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67E6F46C" w14:textId="1E349904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223BB8FD" w14:textId="62DEECDE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68348F02" w14:textId="1D31E641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  <w:tr w:rsidR="00313FC9" w:rsidRPr="00F00DD5" w14:paraId="731452C3" w14:textId="77777777" w:rsidTr="00011CC3">
        <w:tc>
          <w:tcPr>
            <w:tcW w:w="392" w:type="dxa"/>
          </w:tcPr>
          <w:p w14:paraId="0DD171DF" w14:textId="43377AD2" w:rsidR="00313FC9" w:rsidRPr="00313FC9" w:rsidRDefault="00313FC9" w:rsidP="00313FC9">
            <w:pPr>
              <w:jc w:val="center"/>
              <w:rPr>
                <w:sz w:val="20"/>
                <w:szCs w:val="20"/>
              </w:rPr>
            </w:pPr>
            <w:r w:rsidRPr="00313FC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70A311C" w14:textId="2D5C2656" w:rsidR="00313FC9" w:rsidRPr="00F00DD5" w:rsidRDefault="00313FC9" w:rsidP="00313FC9">
            <w:r w:rsidRPr="00F00DD5">
              <w:t xml:space="preserve">Доля освоенных денежных средств, запланированных на </w:t>
            </w:r>
            <w:r w:rsidRPr="00A04A04">
              <w:lastRenderedPageBreak/>
              <w:t>софинансирование</w:t>
            </w:r>
            <w:r>
              <w:t xml:space="preserve"> </w:t>
            </w:r>
            <w:r w:rsidRPr="00A04A04">
              <w:t>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</w:tcPr>
          <w:p w14:paraId="1D0AC263" w14:textId="1D1BA25A" w:rsidR="00313FC9" w:rsidRPr="00F00DD5" w:rsidRDefault="00313FC9" w:rsidP="00313FC9">
            <w:pPr>
              <w:jc w:val="center"/>
              <w:rPr>
                <w:sz w:val="22"/>
                <w:szCs w:val="22"/>
              </w:rPr>
            </w:pPr>
            <w:r w:rsidRPr="00F00DD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14:paraId="40D000D2" w14:textId="64591324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06BC3C41" w14:textId="7A0AFD3A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7E60336B" w14:textId="12A1842C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1134" w:type="dxa"/>
          </w:tcPr>
          <w:p w14:paraId="4BA19DB6" w14:textId="766E4E99" w:rsidR="00313FC9" w:rsidRPr="00F00DD5" w:rsidRDefault="00855A42" w:rsidP="00313FC9">
            <w:pPr>
              <w:tabs>
                <w:tab w:val="center" w:pos="4153"/>
                <w:tab w:val="right" w:pos="8306"/>
              </w:tabs>
              <w:jc w:val="center"/>
            </w:pPr>
            <w:r>
              <w:t>0</w:t>
            </w:r>
            <w:r w:rsidR="00313FC9" w:rsidRPr="00F00DD5">
              <w:t>,00</w:t>
            </w:r>
          </w:p>
        </w:tc>
        <w:tc>
          <w:tcPr>
            <w:tcW w:w="1134" w:type="dxa"/>
          </w:tcPr>
          <w:p w14:paraId="122C231D" w14:textId="2AB25617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  <w:tc>
          <w:tcPr>
            <w:tcW w:w="992" w:type="dxa"/>
          </w:tcPr>
          <w:p w14:paraId="424BDAC3" w14:textId="169D8327" w:rsidR="00313FC9" w:rsidRPr="00F00DD5" w:rsidRDefault="00313FC9" w:rsidP="00313FC9">
            <w:pPr>
              <w:tabs>
                <w:tab w:val="center" w:pos="4153"/>
                <w:tab w:val="right" w:pos="8306"/>
              </w:tabs>
              <w:jc w:val="center"/>
            </w:pPr>
            <w:r w:rsidRPr="00F00DD5">
              <w:t>0,00</w:t>
            </w:r>
          </w:p>
        </w:tc>
      </w:tr>
    </w:tbl>
    <w:bookmarkEnd w:id="1"/>
    <w:p w14:paraId="2AA36575" w14:textId="67798D65" w:rsidR="0067574A" w:rsidRDefault="0002511F" w:rsidP="00B357CD">
      <w:pPr>
        <w:ind w:firstLine="709"/>
        <w:jc w:val="both"/>
        <w:rPr>
          <w:sz w:val="28"/>
        </w:rPr>
      </w:pPr>
      <w:r w:rsidRPr="00F00DD5">
        <w:rPr>
          <w:sz w:val="28"/>
        </w:rPr>
        <w:t>1.</w:t>
      </w:r>
      <w:r w:rsidR="00175780">
        <w:rPr>
          <w:sz w:val="28"/>
        </w:rPr>
        <w:t>4</w:t>
      </w:r>
      <w:r w:rsidRPr="00F00DD5">
        <w:rPr>
          <w:sz w:val="28"/>
        </w:rPr>
        <w:t xml:space="preserve">. </w:t>
      </w:r>
      <w:r w:rsidR="00C1759A" w:rsidRPr="00F00DD5">
        <w:rPr>
          <w:sz w:val="28"/>
        </w:rPr>
        <w:t>Т</w:t>
      </w:r>
      <w:r w:rsidR="0067574A" w:rsidRPr="00F00DD5">
        <w:rPr>
          <w:sz w:val="28"/>
        </w:rPr>
        <w:t xml:space="preserve">аблицу </w:t>
      </w:r>
      <w:r w:rsidR="0067574A" w:rsidRPr="00F00DD5">
        <w:rPr>
          <w:sz w:val="28"/>
          <w:szCs w:val="28"/>
        </w:rPr>
        <w:t xml:space="preserve">3 </w:t>
      </w:r>
      <w:r w:rsidR="00C1759A" w:rsidRPr="00F00DD5">
        <w:rPr>
          <w:sz w:val="28"/>
          <w:szCs w:val="28"/>
        </w:rPr>
        <w:t>«</w:t>
      </w:r>
      <w:r w:rsidR="007D214C" w:rsidRPr="00F00DD5">
        <w:rPr>
          <w:sz w:val="28"/>
        </w:rPr>
        <w:t xml:space="preserve">Ресурсное обеспечение реализации муниципальной программы «Развитие культуры и спортивной деятельности на территории Тайтурского городского поселения Усольского муниципального района Иркутской области» на 2023-2028гг. </w:t>
      </w:r>
      <w:r w:rsidR="001E64C4" w:rsidRPr="00F00DD5">
        <w:rPr>
          <w:sz w:val="28"/>
          <w:szCs w:val="28"/>
        </w:rPr>
        <w:t xml:space="preserve">за </w:t>
      </w:r>
      <w:r w:rsidR="001E64C4" w:rsidRPr="00F00DD5">
        <w:rPr>
          <w:bCs/>
          <w:color w:val="000000"/>
          <w:sz w:val="28"/>
        </w:rPr>
        <w:t>счет всех источников финансирования</w:t>
      </w:r>
      <w:r w:rsidR="00C1759A" w:rsidRPr="00F00DD5">
        <w:rPr>
          <w:sz w:val="28"/>
          <w:szCs w:val="28"/>
        </w:rPr>
        <w:t>»</w:t>
      </w:r>
      <w:r w:rsidR="007D214C" w:rsidRPr="00F00DD5">
        <w:rPr>
          <w:sz w:val="28"/>
          <w:szCs w:val="28"/>
        </w:rPr>
        <w:t xml:space="preserve"> </w:t>
      </w:r>
      <w:r w:rsidR="001C5457" w:rsidRPr="00F00DD5">
        <w:rPr>
          <w:sz w:val="28"/>
          <w:szCs w:val="28"/>
        </w:rPr>
        <w:t xml:space="preserve">Программы </w:t>
      </w:r>
      <w:r w:rsidR="001C5457" w:rsidRPr="00F00DD5">
        <w:rPr>
          <w:sz w:val="28"/>
        </w:rPr>
        <w:t xml:space="preserve">изложить </w:t>
      </w:r>
      <w:r w:rsidR="0067574A" w:rsidRPr="00F00DD5">
        <w:rPr>
          <w:sz w:val="28"/>
        </w:rPr>
        <w:t>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523"/>
        <w:gridCol w:w="1985"/>
        <w:gridCol w:w="709"/>
        <w:gridCol w:w="708"/>
        <w:gridCol w:w="709"/>
        <w:gridCol w:w="709"/>
        <w:gridCol w:w="709"/>
        <w:gridCol w:w="708"/>
        <w:gridCol w:w="708"/>
      </w:tblGrid>
      <w:tr w:rsidR="00F8331D" w:rsidRPr="00C87D19" w14:paraId="2FD116AA" w14:textId="77777777" w:rsidTr="00926275">
        <w:trPr>
          <w:trHeight w:val="269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176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bookmarkStart w:id="2" w:name="_Hlk91092010"/>
            <w:r w:rsidRPr="00C87D19">
              <w:rPr>
                <w:sz w:val="20"/>
                <w:szCs w:val="20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5A32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399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Исполнитель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2897B" w14:textId="77777777" w:rsidR="00F8331D" w:rsidRPr="00C87D19" w:rsidRDefault="00F8331D" w:rsidP="00926275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Расходы (</w:t>
            </w:r>
            <w:proofErr w:type="spellStart"/>
            <w:r w:rsidRPr="00C87D19">
              <w:rPr>
                <w:sz w:val="22"/>
                <w:szCs w:val="22"/>
              </w:rPr>
              <w:t>тыс.руб</w:t>
            </w:r>
            <w:proofErr w:type="spellEnd"/>
            <w:r w:rsidRPr="00C87D19">
              <w:rPr>
                <w:sz w:val="22"/>
                <w:szCs w:val="22"/>
              </w:rPr>
              <w:t>.), годы</w:t>
            </w:r>
          </w:p>
        </w:tc>
      </w:tr>
      <w:tr w:rsidR="00F8331D" w:rsidRPr="00C87D19" w14:paraId="0A439DD1" w14:textId="77777777" w:rsidTr="00926275">
        <w:trPr>
          <w:trHeight w:val="97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F94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8FB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7F5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643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8463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11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6C2A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B8D" w14:textId="77777777" w:rsidR="00F8331D" w:rsidRPr="00C87D19" w:rsidRDefault="00F8331D" w:rsidP="00926275">
            <w:pPr>
              <w:jc w:val="center"/>
              <w:rPr>
                <w:sz w:val="22"/>
                <w:szCs w:val="22"/>
              </w:rPr>
            </w:pPr>
          </w:p>
          <w:p w14:paraId="64A01752" w14:textId="77777777" w:rsidR="00F8331D" w:rsidRPr="00C87D19" w:rsidRDefault="00F8331D" w:rsidP="00926275">
            <w:pPr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2027 год</w:t>
            </w:r>
          </w:p>
          <w:p w14:paraId="6CABA297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7A16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1F4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Всего</w:t>
            </w:r>
          </w:p>
        </w:tc>
      </w:tr>
      <w:tr w:rsidR="00F8331D" w:rsidRPr="00C87D19" w14:paraId="70183F33" w14:textId="77777777" w:rsidTr="0092627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1C09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7F8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2ED9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0085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9EF2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7F56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BC6B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14D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1A67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E37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10</w:t>
            </w:r>
          </w:p>
        </w:tc>
      </w:tr>
      <w:tr w:rsidR="00F8331D" w:rsidRPr="00C87D19" w14:paraId="39EF3889" w14:textId="77777777" w:rsidTr="00926275">
        <w:trPr>
          <w:trHeight w:val="91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CFA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688AB0E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2BB2428D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</w:t>
            </w:r>
          </w:p>
          <w:p w14:paraId="70AFD584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0"/>
                <w:szCs w:val="20"/>
              </w:rPr>
            </w:pPr>
          </w:p>
          <w:p w14:paraId="249F0EEF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A28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Муниципальная программа «Развитие культуры и спортивной деятельности </w:t>
            </w:r>
          </w:p>
          <w:p w14:paraId="50C47F6B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на территории Тайтурского городского поселения Усольского муниципального района Иркутской области» </w:t>
            </w:r>
          </w:p>
          <w:p w14:paraId="1D590C4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на 2023-2028гг.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D68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CD26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11701,02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1A13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12809,33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AA0" w14:textId="56C329AA" w:rsidR="00F8331D" w:rsidRPr="004E6364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8273,02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5027" w14:textId="322AFA60" w:rsidR="00F8331D" w:rsidRPr="004E6364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7075,86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D4D1" w14:textId="106F3CA6" w:rsidR="00F8331D" w:rsidRPr="004E6364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7075,86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7F1" w14:textId="77777777" w:rsidR="00F8331D" w:rsidRPr="004E6364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6911,33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D01" w14:textId="664E1860" w:rsidR="00F8331D" w:rsidRPr="00FA6F28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FA6F28">
              <w:rPr>
                <w:sz w:val="22"/>
                <w:szCs w:val="22"/>
              </w:rPr>
              <w:t>53846,42</w:t>
            </w:r>
          </w:p>
        </w:tc>
      </w:tr>
      <w:tr w:rsidR="00F8331D" w:rsidRPr="00C87D19" w14:paraId="3D8CA17F" w14:textId="77777777" w:rsidTr="00926275">
        <w:trPr>
          <w:trHeight w:val="204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9F3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A25F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136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10314146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Соисполнитель</w:t>
            </w:r>
          </w:p>
          <w:p w14:paraId="4CA1C6F0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Директор МКУК «</w:t>
            </w:r>
            <w:proofErr w:type="spellStart"/>
            <w:r w:rsidRPr="00C87D19">
              <w:rPr>
                <w:sz w:val="22"/>
                <w:szCs w:val="22"/>
              </w:rPr>
              <w:t>Тайтурский</w:t>
            </w:r>
            <w:proofErr w:type="spellEnd"/>
            <w:r w:rsidRPr="00C87D19">
              <w:rPr>
                <w:sz w:val="22"/>
                <w:szCs w:val="22"/>
              </w:rPr>
              <w:t xml:space="preserve"> КСК»</w:t>
            </w:r>
          </w:p>
          <w:p w14:paraId="7559BAFA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Участник</w:t>
            </w:r>
          </w:p>
          <w:p w14:paraId="0E670834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Директор МКУК «</w:t>
            </w:r>
            <w:proofErr w:type="spellStart"/>
            <w:r w:rsidRPr="00C87D19">
              <w:rPr>
                <w:sz w:val="22"/>
                <w:szCs w:val="22"/>
              </w:rPr>
              <w:t>Тайтурский</w:t>
            </w:r>
            <w:proofErr w:type="spellEnd"/>
            <w:r w:rsidRPr="00C87D19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E47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83C9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67D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58A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796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821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6BF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8331D" w:rsidRPr="00C87D19" w14:paraId="3A8A72E0" w14:textId="77777777" w:rsidTr="00926275">
        <w:trPr>
          <w:trHeight w:val="46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633F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71E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Обеспечение заработной платы сотрудникам и начисление на оплату труда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44ED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4230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4763,20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2A5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4724,37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13D8" w14:textId="7FA836E2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4648,95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1B5" w14:textId="468B4907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5104,78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3B" w14:textId="4B26D747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5104,78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B166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3736,00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96B5" w14:textId="0C6511FB" w:rsidR="00F8331D" w:rsidRPr="005D3BFE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5D3BFE">
              <w:rPr>
                <w:sz w:val="22"/>
                <w:szCs w:val="22"/>
              </w:rPr>
              <w:t>28082,08</w:t>
            </w:r>
          </w:p>
        </w:tc>
      </w:tr>
      <w:tr w:rsidR="00F8331D" w:rsidRPr="00C87D19" w14:paraId="6B2E2FD5" w14:textId="77777777" w:rsidTr="00926275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BC09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C1C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Содержание имущества учреждения культуры, услуги для обеспечения деятельности подведомственных учреждений, приобретение основных средств и материальных запасов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4F3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D948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A967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8CD6" w14:textId="5A75C7C8" w:rsidR="00F8331D" w:rsidRPr="004E6364" w:rsidRDefault="004E6364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147</w:t>
            </w:r>
            <w:r w:rsidR="009B4040">
              <w:rPr>
                <w:sz w:val="22"/>
                <w:szCs w:val="22"/>
              </w:rPr>
              <w:t>3</w:t>
            </w:r>
            <w:r w:rsidRPr="004E6364">
              <w:rPr>
                <w:sz w:val="22"/>
                <w:szCs w:val="22"/>
              </w:rPr>
              <w:t>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555" w14:textId="48949EEE" w:rsidR="00F8331D" w:rsidRPr="004E6364" w:rsidRDefault="004E6364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29</w:t>
            </w:r>
            <w:r w:rsidR="009B4040">
              <w:rPr>
                <w:sz w:val="22"/>
                <w:szCs w:val="22"/>
              </w:rPr>
              <w:t>1</w:t>
            </w:r>
            <w:r w:rsidRPr="004E6364">
              <w:rPr>
                <w:sz w:val="22"/>
                <w:szCs w:val="22"/>
              </w:rPr>
              <w:t>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9D76" w14:textId="454D6D2A" w:rsidR="00F8331D" w:rsidRPr="004E6364" w:rsidRDefault="0090232B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B40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7874" w14:textId="3E6D71D4" w:rsidR="00F8331D" w:rsidRPr="004E6364" w:rsidRDefault="008C5DCE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A02" w14:textId="29529B3A" w:rsidR="00F8331D" w:rsidRPr="008C5DCE" w:rsidRDefault="008C5DCE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8C5DCE">
              <w:rPr>
                <w:sz w:val="22"/>
                <w:szCs w:val="22"/>
              </w:rPr>
              <w:t>104</w:t>
            </w:r>
            <w:r w:rsidR="009B4040">
              <w:rPr>
                <w:sz w:val="22"/>
                <w:szCs w:val="22"/>
              </w:rPr>
              <w:t>80</w:t>
            </w:r>
            <w:r w:rsidRPr="008C5DCE">
              <w:rPr>
                <w:sz w:val="22"/>
                <w:szCs w:val="22"/>
              </w:rPr>
              <w:t>,92</w:t>
            </w:r>
          </w:p>
        </w:tc>
      </w:tr>
      <w:tr w:rsidR="00F8331D" w:rsidRPr="00C87D19" w14:paraId="6776598F" w14:textId="77777777" w:rsidTr="00926275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E7CD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9330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Антитеррористическая защита объектов спорта и культуры (услуги охраны)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91F8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C8EA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6930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869" w14:textId="62C056C8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130C" w14:textId="677FD696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11A" w14:textId="675D17AD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BFB2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F3EC" w14:textId="5AD1C0A2" w:rsidR="00F8331D" w:rsidRPr="0090232B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663,24</w:t>
            </w:r>
          </w:p>
        </w:tc>
      </w:tr>
      <w:tr w:rsidR="00F8331D" w:rsidRPr="00C87D19" w14:paraId="3E570D59" w14:textId="77777777" w:rsidTr="00926275">
        <w:trPr>
          <w:trHeight w:val="33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9EF6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F4F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Обеспечение коммунальными услугами (электроэнергия)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6C84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316D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FB50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1192,57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84C" w14:textId="6EF5A363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C73" w14:textId="1A51C0DB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6E5" w14:textId="58EB6EB1" w:rsidR="00F8331D" w:rsidRPr="004E6364" w:rsidRDefault="00D4272A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482,5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9757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515,00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D0E1" w14:textId="257EF626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4276,98</w:t>
            </w:r>
          </w:p>
        </w:tc>
      </w:tr>
      <w:tr w:rsidR="00F8331D" w:rsidRPr="00C87D19" w14:paraId="66B02614" w14:textId="77777777" w:rsidTr="00926275">
        <w:trPr>
          <w:trHeight w:val="33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DF5B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F99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BECBE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1EE5" w14:textId="77777777" w:rsidR="00F8331D" w:rsidRPr="00C87D19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A49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E5FF" w14:textId="3A653492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</w:t>
            </w:r>
            <w:r w:rsidR="00F8331D" w:rsidRPr="004E6364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94F" w14:textId="52513BF3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10,</w:t>
            </w:r>
            <w:r w:rsidR="00F8331D" w:rsidRPr="004E636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6518" w14:textId="1175AB8D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</w:t>
            </w:r>
            <w:r w:rsidR="00F8331D"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F195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CE3" w14:textId="69401693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40,50</w:t>
            </w:r>
          </w:p>
        </w:tc>
      </w:tr>
      <w:tr w:rsidR="00F8331D" w:rsidRPr="00C87D19" w14:paraId="5C7D1DCE" w14:textId="77777777" w:rsidTr="00926275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AE27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BC53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Разработка проектно-сметной документации</w:t>
            </w:r>
            <w:r w:rsidRPr="00C87D19">
              <w:t>, и государственная экспертиза</w:t>
            </w:r>
            <w:r w:rsidRPr="00C87D19">
              <w:rPr>
                <w:sz w:val="22"/>
                <w:szCs w:val="22"/>
              </w:rPr>
              <w:t xml:space="preserve"> по объекту: «Дом культуры на 210 мест в </w:t>
            </w:r>
            <w:proofErr w:type="spellStart"/>
            <w:r w:rsidRPr="00C87D19">
              <w:rPr>
                <w:sz w:val="22"/>
                <w:szCs w:val="22"/>
              </w:rPr>
              <w:t>р.п</w:t>
            </w:r>
            <w:proofErr w:type="spellEnd"/>
            <w:r w:rsidRPr="00C87D19">
              <w:rPr>
                <w:sz w:val="22"/>
                <w:szCs w:val="22"/>
              </w:rPr>
              <w:t>. Тайтурка, Усольского района, Иркутской области»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91C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0A31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AD6E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2008,73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0E34" w14:textId="6785E738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515,3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D866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C201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916E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679" w14:textId="4C9D19BB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5229,03</w:t>
            </w:r>
          </w:p>
        </w:tc>
      </w:tr>
      <w:tr w:rsidR="00F8331D" w:rsidRPr="00C87D19" w14:paraId="226C6F13" w14:textId="77777777" w:rsidTr="00926275">
        <w:trPr>
          <w:trHeight w:val="21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5D79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B8B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Разработка проектно-сметной документации</w:t>
            </w:r>
            <w:r w:rsidRPr="00C87D19">
              <w:t>, и государственная экспертиза</w:t>
            </w:r>
            <w:r w:rsidRPr="00C87D19">
              <w:rPr>
                <w:sz w:val="22"/>
                <w:szCs w:val="22"/>
              </w:rPr>
              <w:t xml:space="preserve"> по объекту: «Дом культуры </w:t>
            </w:r>
            <w:proofErr w:type="spellStart"/>
            <w:r w:rsidRPr="00C87D19">
              <w:rPr>
                <w:sz w:val="22"/>
                <w:szCs w:val="22"/>
              </w:rPr>
              <w:t>д.Буреть</w:t>
            </w:r>
            <w:proofErr w:type="spellEnd"/>
            <w:r w:rsidRPr="00C87D19">
              <w:rPr>
                <w:sz w:val="22"/>
                <w:szCs w:val="22"/>
              </w:rPr>
              <w:t>, Усольского района, Иркутской области»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4C24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E735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5D5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C474" w14:textId="5615E8A4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</w:t>
            </w:r>
            <w:r w:rsidR="00F8331D" w:rsidRPr="004E6364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7B72" w14:textId="62D72A99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</w:t>
            </w:r>
            <w:r w:rsidR="00F8331D" w:rsidRPr="004E6364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E12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1138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287" w14:textId="16DC6941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0</w:t>
            </w:r>
            <w:r w:rsidR="00F8331D" w:rsidRPr="0090232B">
              <w:rPr>
                <w:sz w:val="22"/>
                <w:szCs w:val="22"/>
              </w:rPr>
              <w:t>,00</w:t>
            </w:r>
          </w:p>
        </w:tc>
      </w:tr>
      <w:tr w:rsidR="00F8331D" w:rsidRPr="00C87D19" w14:paraId="792B0A11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110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F64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Штрафы за нарушения законодательства (в том числе пении), налоги, пошлины и сбор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2B3B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058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3EF9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ABBA" w14:textId="5BB8F642" w:rsidR="00F8331D" w:rsidRPr="004E6364" w:rsidRDefault="009B4040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C12A9" w:rsidRPr="004E6364">
              <w:rPr>
                <w:sz w:val="22"/>
                <w:szCs w:val="22"/>
              </w:rPr>
              <w:t>,</w:t>
            </w:r>
            <w:r w:rsidR="00F8331D" w:rsidRPr="004E6364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CD2B" w14:textId="70D4F5C1" w:rsidR="00F8331D" w:rsidRPr="004E6364" w:rsidRDefault="009B4040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31D" w:rsidRPr="004E6364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938" w14:textId="4DA1EBE6" w:rsidR="00F8331D" w:rsidRPr="004E6364" w:rsidRDefault="009B4040" w:rsidP="0092627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331D" w:rsidRPr="004E6364">
              <w:rPr>
                <w:sz w:val="22"/>
                <w:szCs w:val="22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0B7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7F3D" w14:textId="4603F219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1</w:t>
            </w:r>
            <w:r w:rsidR="009B4040">
              <w:rPr>
                <w:sz w:val="22"/>
                <w:szCs w:val="22"/>
              </w:rPr>
              <w:t>89</w:t>
            </w:r>
            <w:r w:rsidRPr="0090232B">
              <w:rPr>
                <w:sz w:val="22"/>
                <w:szCs w:val="22"/>
              </w:rPr>
              <w:t>,39</w:t>
            </w:r>
          </w:p>
        </w:tc>
      </w:tr>
      <w:tr w:rsidR="00F8331D" w:rsidRPr="00C87D19" w14:paraId="790E44A8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3640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E355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</w:t>
            </w:r>
            <w:proofErr w:type="spellStart"/>
            <w:r w:rsidRPr="00C87D19">
              <w:rPr>
                <w:sz w:val="22"/>
                <w:szCs w:val="22"/>
              </w:rPr>
              <w:t>софинансирование</w:t>
            </w:r>
            <w:proofErr w:type="spellEnd"/>
            <w:r w:rsidRPr="00C87D19">
              <w:rPr>
                <w:sz w:val="22"/>
                <w:szCs w:val="22"/>
              </w:rPr>
              <w:t xml:space="preserve"> субсидий из областного бюджета местным бюджетам в целях </w:t>
            </w:r>
            <w:proofErr w:type="spellStart"/>
            <w:r w:rsidRPr="00C87D19">
              <w:rPr>
                <w:sz w:val="22"/>
                <w:szCs w:val="22"/>
              </w:rPr>
              <w:t>софинансирования</w:t>
            </w:r>
            <w:proofErr w:type="spellEnd"/>
            <w:r w:rsidRPr="00C87D19">
              <w:rPr>
                <w:sz w:val="22"/>
                <w:szCs w:val="22"/>
              </w:rPr>
      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028F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E7CA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49,54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00EF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8E6A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5E2F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1D92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47B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DF60" w14:textId="77777777" w:rsidR="00F8331D" w:rsidRPr="0090232B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49,54</w:t>
            </w:r>
          </w:p>
        </w:tc>
      </w:tr>
      <w:tr w:rsidR="00F8331D" w:rsidRPr="00C87D19" w14:paraId="67C5FE95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D89E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1.10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B57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</w:t>
            </w:r>
            <w:proofErr w:type="spellStart"/>
            <w:r w:rsidRPr="00C87D19">
              <w:rPr>
                <w:sz w:val="22"/>
                <w:szCs w:val="22"/>
              </w:rPr>
              <w:t>софинансирование</w:t>
            </w:r>
            <w:proofErr w:type="spellEnd"/>
            <w:r w:rsidRPr="00C87D19">
              <w:rPr>
                <w:sz w:val="22"/>
                <w:szCs w:val="22"/>
              </w:rPr>
              <w:t xml:space="preserve"> субсидий местным бюджетам на финансовую поддержку реализации инициативных проектов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D1F8F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7A9A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4FD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F18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5C0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2BE9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638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949C" w14:textId="77777777" w:rsidR="00F8331D" w:rsidRPr="0090232B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600,00</w:t>
            </w:r>
          </w:p>
        </w:tc>
      </w:tr>
      <w:tr w:rsidR="00F8331D" w:rsidRPr="00C87D19" w14:paraId="5707B69A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9922" w14:textId="77777777" w:rsidR="00F8331D" w:rsidRPr="00C87D19" w:rsidRDefault="00F8331D" w:rsidP="00926275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829E" w14:textId="77777777" w:rsidR="00F8331D" w:rsidRPr="00C87D19" w:rsidRDefault="00F8331D" w:rsidP="00926275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</w:t>
            </w:r>
            <w:proofErr w:type="spellStart"/>
            <w:r w:rsidRPr="00C87D19">
              <w:rPr>
                <w:sz w:val="22"/>
                <w:szCs w:val="22"/>
              </w:rPr>
              <w:t>софинансирование</w:t>
            </w:r>
            <w:proofErr w:type="spellEnd"/>
            <w:r w:rsidRPr="00C87D19">
              <w:rPr>
                <w:sz w:val="22"/>
                <w:szCs w:val="22"/>
              </w:rPr>
              <w:t xml:space="preserve">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6DC5C" w14:textId="77777777" w:rsidR="00F8331D" w:rsidRPr="00C87D19" w:rsidRDefault="00F8331D" w:rsidP="00926275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404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0B30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1331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2812" w14:textId="48E0E4BF" w:rsidR="00F8331D" w:rsidRPr="004E6364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429C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2F1F" w14:textId="77777777" w:rsidR="00F8331D" w:rsidRPr="004E6364" w:rsidRDefault="00F8331D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6093" w14:textId="6CE7578B" w:rsidR="00F8331D" w:rsidRPr="0090232B" w:rsidRDefault="00BC12A9" w:rsidP="00926275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0,00</w:t>
            </w:r>
          </w:p>
        </w:tc>
      </w:tr>
      <w:tr w:rsidR="00FF02BD" w:rsidRPr="00C87D19" w14:paraId="68F70B6B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0B8F" w14:textId="77777777" w:rsidR="00FF02BD" w:rsidRPr="00C87D19" w:rsidRDefault="00FF02BD" w:rsidP="00FF02BD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5015" w14:textId="77777777" w:rsidR="00FF02BD" w:rsidRPr="00C87D19" w:rsidRDefault="00FF02BD" w:rsidP="00FF02BD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>Подпрограмма "Развитие физической культуры и спорта на территории Тайтурского городского поселения Усольского муниципального района Иркутской области " на 2024-2028 годы»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F504" w14:textId="77777777" w:rsidR="00FF02BD" w:rsidRPr="00C87D19" w:rsidRDefault="00FF02BD" w:rsidP="00FF02B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8DEB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46C4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13E" w14:textId="0C8F3138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A84D" w14:textId="3C53A28D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554" w14:textId="7B104270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A31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279" w14:textId="0E92C9F6" w:rsidR="00FF02BD" w:rsidRPr="0090232B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4234,74</w:t>
            </w:r>
          </w:p>
        </w:tc>
      </w:tr>
      <w:tr w:rsidR="00FF02BD" w:rsidRPr="00C87D19" w14:paraId="7675B586" w14:textId="77777777" w:rsidTr="00926275">
        <w:trPr>
          <w:trHeight w:val="60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24D" w14:textId="77777777" w:rsidR="00FF02BD" w:rsidRPr="00C87D19" w:rsidRDefault="00FF02BD" w:rsidP="00FF02BD">
            <w:pPr>
              <w:jc w:val="center"/>
              <w:rPr>
                <w:sz w:val="20"/>
                <w:szCs w:val="20"/>
              </w:rPr>
            </w:pPr>
            <w:r w:rsidRPr="00C87D19">
              <w:rPr>
                <w:sz w:val="20"/>
                <w:szCs w:val="20"/>
              </w:rPr>
              <w:t>2.1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3C88" w14:textId="77777777" w:rsidR="00FF02BD" w:rsidRPr="00C87D19" w:rsidRDefault="00FF02BD" w:rsidP="00FF02BD">
            <w:pPr>
              <w:contextualSpacing/>
              <w:rPr>
                <w:sz w:val="22"/>
                <w:szCs w:val="22"/>
              </w:rPr>
            </w:pPr>
            <w:r w:rsidRPr="00C87D19">
              <w:rPr>
                <w:sz w:val="22"/>
                <w:szCs w:val="22"/>
              </w:rPr>
              <w:t xml:space="preserve">Обеспечение заработной платы </w:t>
            </w:r>
            <w:proofErr w:type="spellStart"/>
            <w:r w:rsidRPr="00C87D19">
              <w:rPr>
                <w:sz w:val="22"/>
                <w:szCs w:val="22"/>
              </w:rPr>
              <w:t>спортинструкторам</w:t>
            </w:r>
            <w:proofErr w:type="spellEnd"/>
            <w:r w:rsidRPr="00C87D19">
              <w:rPr>
                <w:sz w:val="22"/>
                <w:szCs w:val="22"/>
              </w:rPr>
              <w:t xml:space="preserve"> и начисление на оплату труда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1136" w14:textId="77777777" w:rsidR="00FF02BD" w:rsidRPr="00C87D19" w:rsidRDefault="00FF02BD" w:rsidP="00FF02B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C5B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C3CB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42CD" w14:textId="5B824695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649" w14:textId="5809C81E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90C1" w14:textId="65B807E9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BD5" w14:textId="77777777" w:rsidR="00FF02BD" w:rsidRPr="004E6364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4E6364">
              <w:rPr>
                <w:sz w:val="22"/>
                <w:szCs w:val="22"/>
              </w:rPr>
              <w:t>359,98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5D8C" w14:textId="465ACFF4" w:rsidR="00FF02BD" w:rsidRPr="0090232B" w:rsidRDefault="00FF02BD" w:rsidP="00FF02BD">
            <w:pPr>
              <w:contextualSpacing/>
              <w:jc w:val="center"/>
              <w:rPr>
                <w:sz w:val="22"/>
                <w:szCs w:val="22"/>
              </w:rPr>
            </w:pPr>
            <w:r w:rsidRPr="0090232B">
              <w:rPr>
                <w:sz w:val="22"/>
                <w:szCs w:val="22"/>
              </w:rPr>
              <w:t>4234,74</w:t>
            </w:r>
          </w:p>
        </w:tc>
      </w:tr>
    </w:tbl>
    <w:bookmarkEnd w:id="2"/>
    <w:p w14:paraId="24E31D1D" w14:textId="114691EB" w:rsidR="0067574A" w:rsidRDefault="0067574A" w:rsidP="00953F07">
      <w:pPr>
        <w:ind w:firstLine="709"/>
        <w:jc w:val="both"/>
        <w:rPr>
          <w:sz w:val="28"/>
        </w:rPr>
      </w:pPr>
      <w:r w:rsidRPr="00F00DD5">
        <w:rPr>
          <w:sz w:val="28"/>
        </w:rPr>
        <w:t>1.</w:t>
      </w:r>
      <w:r w:rsidR="00207EF9">
        <w:rPr>
          <w:sz w:val="28"/>
        </w:rPr>
        <w:t>5</w:t>
      </w:r>
      <w:r w:rsidRPr="00F00DD5">
        <w:rPr>
          <w:sz w:val="28"/>
        </w:rPr>
        <w:t xml:space="preserve">.  </w:t>
      </w:r>
      <w:r w:rsidR="00C1759A" w:rsidRPr="00F00DD5">
        <w:rPr>
          <w:sz w:val="28"/>
        </w:rPr>
        <w:t>Т</w:t>
      </w:r>
      <w:r w:rsidRPr="00F00DD5">
        <w:rPr>
          <w:sz w:val="28"/>
        </w:rPr>
        <w:t xml:space="preserve">аблицу 4 </w:t>
      </w:r>
      <w:r w:rsidR="00C1759A" w:rsidRPr="00F00DD5">
        <w:rPr>
          <w:sz w:val="28"/>
          <w:szCs w:val="28"/>
        </w:rPr>
        <w:t>«</w:t>
      </w:r>
      <w:r w:rsidRPr="00F00DD5">
        <w:rPr>
          <w:bCs/>
          <w:color w:val="000000"/>
          <w:sz w:val="28"/>
        </w:rPr>
        <w:t xml:space="preserve">Прогнозная (справочная) оценка ресурсного обеспечения реализации муниципальной программы </w:t>
      </w:r>
      <w:r w:rsidRPr="00F00DD5">
        <w:rPr>
          <w:sz w:val="28"/>
        </w:rPr>
        <w:t xml:space="preserve">«Развитие культуры и спортивной деятельности на территории </w:t>
      </w:r>
      <w:r w:rsidR="00E0212B" w:rsidRPr="00F00DD5">
        <w:rPr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F00DD5">
        <w:rPr>
          <w:sz w:val="28"/>
        </w:rPr>
        <w:t>на 202</w:t>
      </w:r>
      <w:r w:rsidR="00C1759A" w:rsidRPr="00F00DD5">
        <w:rPr>
          <w:sz w:val="28"/>
        </w:rPr>
        <w:t>3</w:t>
      </w:r>
      <w:r w:rsidRPr="00F00DD5">
        <w:rPr>
          <w:sz w:val="28"/>
        </w:rPr>
        <w:t>-202</w:t>
      </w:r>
      <w:r w:rsidR="00C1759A" w:rsidRPr="00F00DD5">
        <w:rPr>
          <w:sz w:val="28"/>
        </w:rPr>
        <w:t>8</w:t>
      </w:r>
      <w:r w:rsidRPr="00F00DD5">
        <w:rPr>
          <w:sz w:val="28"/>
        </w:rPr>
        <w:t xml:space="preserve">г.г.» </w:t>
      </w:r>
      <w:r w:rsidRPr="00F00DD5">
        <w:rPr>
          <w:bCs/>
          <w:color w:val="000000"/>
          <w:sz w:val="28"/>
        </w:rPr>
        <w:t>за счет всех источников финансирования</w:t>
      </w:r>
      <w:r w:rsidR="00C1759A" w:rsidRPr="00F00DD5">
        <w:rPr>
          <w:bCs/>
          <w:color w:val="000000"/>
          <w:sz w:val="28"/>
        </w:rPr>
        <w:t>»</w:t>
      </w:r>
      <w:r w:rsidRPr="00F00DD5">
        <w:rPr>
          <w:sz w:val="28"/>
        </w:rPr>
        <w:t xml:space="preserve"> </w:t>
      </w:r>
      <w:r w:rsidR="001C5457" w:rsidRPr="00F00DD5">
        <w:rPr>
          <w:sz w:val="28"/>
        </w:rPr>
        <w:t>Программы изложить</w:t>
      </w:r>
      <w:r w:rsidRPr="00F00DD5">
        <w:rPr>
          <w:sz w:val="28"/>
        </w:rPr>
        <w:t xml:space="preserve"> в следующей редакции: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1701"/>
        <w:gridCol w:w="1559"/>
        <w:gridCol w:w="1134"/>
        <w:gridCol w:w="709"/>
        <w:gridCol w:w="708"/>
        <w:gridCol w:w="709"/>
        <w:gridCol w:w="709"/>
        <w:gridCol w:w="709"/>
        <w:gridCol w:w="708"/>
        <w:gridCol w:w="851"/>
      </w:tblGrid>
      <w:tr w:rsidR="009309AE" w:rsidRPr="009309AE" w14:paraId="0AFE3026" w14:textId="77777777" w:rsidTr="00926275">
        <w:trPr>
          <w:trHeight w:val="600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234" w14:textId="77777777" w:rsidR="009309AE" w:rsidRPr="009309AE" w:rsidRDefault="009309AE" w:rsidP="009309AE">
            <w:r w:rsidRPr="009309AE"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4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6F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4B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39F51A49" w14:textId="77777777" w:rsidR="009309AE" w:rsidRPr="009309AE" w:rsidRDefault="009309AE" w:rsidP="009309AE">
            <w:pPr>
              <w:rPr>
                <w:rFonts w:eastAsia="Calibri"/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Расходов</w:t>
            </w:r>
            <w:r w:rsidRPr="009309AE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9309AE" w:rsidRPr="009309AE" w14:paraId="41D3C7FB" w14:textId="77777777" w:rsidTr="00926275">
        <w:trPr>
          <w:trHeight w:val="789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C2C" w14:textId="77777777" w:rsidR="009309AE" w:rsidRPr="009309AE" w:rsidRDefault="009309AE" w:rsidP="009309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0E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859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8A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C6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40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A7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093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C1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  <w:p w14:paraId="5723B4A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2027 год</w:t>
            </w:r>
          </w:p>
          <w:p w14:paraId="0FD5F9C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21D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EB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</w:tr>
      <w:tr w:rsidR="009309AE" w:rsidRPr="009309AE" w14:paraId="10587A8F" w14:textId="77777777" w:rsidTr="00926275">
        <w:trPr>
          <w:trHeight w:val="91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C7F0" w14:textId="77777777" w:rsidR="009309AE" w:rsidRPr="009309AE" w:rsidRDefault="009309AE" w:rsidP="009309AE">
            <w:r w:rsidRPr="009309A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47A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F0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55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DF8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5C4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4E9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91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C74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283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9B8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</w:t>
            </w:r>
          </w:p>
        </w:tc>
      </w:tr>
      <w:tr w:rsidR="009309AE" w:rsidRPr="009309AE" w14:paraId="217D3485" w14:textId="77777777" w:rsidTr="00926275">
        <w:trPr>
          <w:trHeight w:val="158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797F" w14:textId="77777777" w:rsidR="009309AE" w:rsidRPr="009309AE" w:rsidRDefault="009309AE" w:rsidP="009309AE">
            <w:r w:rsidRPr="009309AE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C3C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«Развитие культуры и спортивной деятельности на территории Тайтурского городского поселения Усольского </w:t>
            </w:r>
          </w:p>
          <w:p w14:paraId="4AF327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муниципального района Иркутской области» на 2023-2028гг.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052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</w:t>
            </w:r>
          </w:p>
          <w:p w14:paraId="3F298A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Ответственный исполнитель программы Администрация Тайтурского городского поселения Усольского муниципального района </w:t>
            </w:r>
            <w:r w:rsidRPr="009309AE">
              <w:rPr>
                <w:sz w:val="22"/>
                <w:szCs w:val="22"/>
              </w:rPr>
              <w:lastRenderedPageBreak/>
              <w:t>Иркутской области</w:t>
            </w:r>
          </w:p>
          <w:p w14:paraId="37B6085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5D6AAA6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6017FF1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13A3099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B6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430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11701,02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C3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12809,33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4202" w14:textId="4EE3577A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8273,02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FC74" w14:textId="6900A4A9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AAAE" w14:textId="12B2783A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CC6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6911,33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BB3" w14:textId="180C75D1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5846,42</w:t>
            </w:r>
          </w:p>
        </w:tc>
      </w:tr>
      <w:tr w:rsidR="009309AE" w:rsidRPr="009309AE" w14:paraId="1A09C55D" w14:textId="77777777" w:rsidTr="00926275">
        <w:trPr>
          <w:trHeight w:val="22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AC5" w14:textId="77777777" w:rsidR="009309AE" w:rsidRPr="009309AE" w:rsidRDefault="009309AE" w:rsidP="009309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6A3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9A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295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C5C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13B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45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E86" w14:textId="32E0F52A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887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D5F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15C3" w14:textId="4E9F5336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587,05</w:t>
            </w:r>
          </w:p>
        </w:tc>
      </w:tr>
      <w:tr w:rsidR="009309AE" w:rsidRPr="009309AE" w14:paraId="2A9CE4A3" w14:textId="77777777" w:rsidTr="00926275">
        <w:trPr>
          <w:trHeight w:val="463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D71" w14:textId="77777777" w:rsidR="009309AE" w:rsidRPr="009309AE" w:rsidRDefault="009309AE" w:rsidP="009309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49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7B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DD0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9A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5B9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6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A1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C6A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012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256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27CF76F4" w14:textId="77777777" w:rsidTr="00926275">
        <w:trPr>
          <w:trHeight w:val="267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85B" w14:textId="77777777" w:rsidR="009309AE" w:rsidRPr="009309AE" w:rsidRDefault="009309AE" w:rsidP="009309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3E69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CCD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B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DD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11653,97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E05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12269,33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070D" w14:textId="3A49DFA4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8273,02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6653" w14:textId="122C5E81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782" w14:textId="5191BD64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7075,86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196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6911,33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295C" w14:textId="07454E36" w:rsidR="009309AE" w:rsidRPr="009309AE" w:rsidRDefault="009309AE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53259,37</w:t>
            </w:r>
          </w:p>
        </w:tc>
      </w:tr>
      <w:tr w:rsidR="009309AE" w:rsidRPr="009309AE" w14:paraId="39465006" w14:textId="77777777" w:rsidTr="00926275">
        <w:trPr>
          <w:trHeight w:val="245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1E2" w14:textId="77777777" w:rsidR="009309AE" w:rsidRPr="009309AE" w:rsidRDefault="009309AE" w:rsidP="009309A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73B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E12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2C2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FA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631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FED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30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75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74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DC7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C64817D" w14:textId="77777777" w:rsidTr="00926275">
        <w:trPr>
          <w:trHeight w:val="24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AE3" w14:textId="77777777" w:rsidR="009309AE" w:rsidRPr="009309AE" w:rsidRDefault="009309AE" w:rsidP="009309AE"/>
          <w:p w14:paraId="07A685F6" w14:textId="77777777" w:rsidR="009309AE" w:rsidRPr="009309AE" w:rsidRDefault="009309AE" w:rsidP="009309AE">
            <w:r w:rsidRPr="009309AE"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ECA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Обеспечение заработной платы сотрудникам и начисление на оплату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DA8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</w:t>
            </w:r>
          </w:p>
          <w:p w14:paraId="759AE7B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Ответственный 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2B882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0B60BD2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19464C8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38F1AC9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10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502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4763,20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DF9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4724,37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551" w14:textId="4689F538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4648,98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BD41" w14:textId="0AC27B4A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5104,78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55BC" w14:textId="3A9C410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5104,78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F28" w14:textId="555363A9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3736,00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4C5" w14:textId="788ED7D2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28082,08</w:t>
            </w:r>
          </w:p>
        </w:tc>
      </w:tr>
      <w:tr w:rsidR="009309AE" w:rsidRPr="009309AE" w14:paraId="4543AF96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624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B52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27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5BC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F1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92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04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B2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1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1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09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26721B4F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952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F1BD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60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925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0C1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AB3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52A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1C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1C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44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D78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6A39B453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C70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A3C9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81D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BC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E591" w14:textId="060913A5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4763,20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B70E" w14:textId="22A2E333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4724,37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6396" w14:textId="4BE73264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4648,98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09F" w14:textId="2C08476F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5104,78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C00B" w14:textId="79D48DB1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5104,78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4D3F" w14:textId="19A6F44A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3736,00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F45" w14:textId="7083C818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28082,08</w:t>
            </w:r>
          </w:p>
        </w:tc>
      </w:tr>
      <w:tr w:rsidR="009309AE" w:rsidRPr="009309AE" w14:paraId="60654F1A" w14:textId="77777777" w:rsidTr="00926275">
        <w:trPr>
          <w:trHeight w:val="88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F1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1D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E6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7FC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5D3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27D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96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977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ED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D6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960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6D59FF2D" w14:textId="77777777" w:rsidTr="00926275">
        <w:trPr>
          <w:trHeight w:val="24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A01" w14:textId="77777777" w:rsidR="009B4040" w:rsidRPr="009309AE" w:rsidRDefault="009B4040" w:rsidP="009B4040">
            <w:r w:rsidRPr="009309AE"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3EDF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Содержание имущества учреждения культуры, услуги для обеспечения деятельности подведомственных учреждений, приобретение основных средств и материальных запасов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C7EE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314FC3E9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C1BA24D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2B2E49F4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29D7D149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5784A779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B183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BF49" w14:textId="70FA14EE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4568" w14:textId="729BAAA1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3428,88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A95" w14:textId="35447E55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DD16" w14:textId="24907B83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6F5B" w14:textId="685B29F5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D226" w14:textId="2DE7B44D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B859" w14:textId="78BB2608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10480,92</w:t>
            </w:r>
          </w:p>
        </w:tc>
      </w:tr>
      <w:tr w:rsidR="009309AE" w:rsidRPr="009309AE" w14:paraId="720C0E88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12D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D0B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BD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E4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91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048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84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7F6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78C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C3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A2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9C4F7CE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D9C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FA38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A4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BB4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CC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8FE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00E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BCE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1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32E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C8B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7BE61A6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AF2" w14:textId="77777777" w:rsidR="009B4040" w:rsidRPr="009309AE" w:rsidRDefault="009B4040" w:rsidP="009B404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58FA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81A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09A5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F4BA" w14:textId="5236961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2813,42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7218" w14:textId="213796F0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3428,88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B320" w14:textId="3DD6241B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9324" w14:textId="713A06CA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8E9E" w14:textId="19B7BA0A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0244" w14:textId="5EC55A45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464" w14:textId="0756F3AB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,92</w:t>
            </w:r>
          </w:p>
        </w:tc>
      </w:tr>
      <w:tr w:rsidR="009309AE" w:rsidRPr="009309AE" w14:paraId="005CDA8B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93B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09F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25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E1C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иные </w:t>
            </w:r>
            <w:r w:rsidRPr="009309AE">
              <w:rPr>
                <w:sz w:val="22"/>
                <w:szCs w:val="22"/>
              </w:rPr>
              <w:lastRenderedPageBreak/>
              <w:t>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F9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AF5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1F2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FBC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D3C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F9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C6E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114E864E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571" w14:textId="77777777" w:rsidR="009309AE" w:rsidRPr="009309AE" w:rsidRDefault="009309AE" w:rsidP="009309AE">
            <w:r w:rsidRPr="009309AE">
              <w:t>1.3.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235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Антитеррористическая защита объектов спорта и культуры (услуги охраны)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7BE0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3091B1C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05E626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1FF2095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235C6A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B7FD62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62E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C50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95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2828" w14:textId="29FE7FC6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4D5" w14:textId="1AA26526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4219" w14:textId="1B8C07AA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74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64D" w14:textId="6BC207CC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663,24</w:t>
            </w:r>
          </w:p>
        </w:tc>
      </w:tr>
      <w:tr w:rsidR="009309AE" w:rsidRPr="009309AE" w14:paraId="09103ED8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B68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19A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B3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2E9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38B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A69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95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9A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E5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C4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A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10D818F2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9792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913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726D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B25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846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098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BE1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F1A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06B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75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FFF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331F2463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C591" w14:textId="77777777" w:rsidR="009B4040" w:rsidRPr="009309AE" w:rsidRDefault="009B4040" w:rsidP="009B404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3AB8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606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4A6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A06E" w14:textId="73F7EA4F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93,60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8AC7" w14:textId="4EF48125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6EF" w14:textId="6B3FBE3B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3537" w14:textId="362569D4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6960" w14:textId="106E34BF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8562" w14:textId="2A55ED50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DAC" w14:textId="204466CE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663,24</w:t>
            </w:r>
          </w:p>
        </w:tc>
      </w:tr>
      <w:tr w:rsidR="009309AE" w:rsidRPr="009309AE" w14:paraId="22C22864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95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79F3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E42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CF8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F1F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953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CB2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5F4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A3D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BED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8BE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5D1CFB92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2C8" w14:textId="77777777" w:rsidR="009309AE" w:rsidRPr="009309AE" w:rsidRDefault="009309AE" w:rsidP="009309AE">
            <w:r w:rsidRPr="009309AE">
              <w:t>1.4.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C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Обеспечение коммунальными услугами (электроэнергия)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5C4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2FC60B9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BB89C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5460FD0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27D812F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Участник</w:t>
            </w:r>
          </w:p>
          <w:p w14:paraId="275C7FA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D43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F6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E28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1192,57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A858" w14:textId="1BA801E3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F422" w14:textId="4D7A3264" w:rsidR="009309AE" w:rsidRPr="009309AE" w:rsidRDefault="009B4040" w:rsidP="009309AE">
            <w:pPr>
              <w:rPr>
                <w:sz w:val="22"/>
                <w:szCs w:val="22"/>
              </w:rPr>
            </w:pPr>
            <w:r w:rsidRPr="009B4040"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B716" w14:textId="3FB605DF" w:rsidR="009309AE" w:rsidRPr="009309AE" w:rsidRDefault="009B4040" w:rsidP="009309AE">
            <w:pPr>
              <w:rPr>
                <w:sz w:val="22"/>
                <w:szCs w:val="22"/>
              </w:rPr>
            </w:pPr>
            <w:r w:rsidRPr="009B4040">
              <w:rPr>
                <w:sz w:val="22"/>
                <w:szCs w:val="22"/>
              </w:rPr>
              <w:t>482,5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8EB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3C59" w14:textId="36FF7660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4276,98</w:t>
            </w:r>
          </w:p>
        </w:tc>
      </w:tr>
      <w:tr w:rsidR="009309AE" w:rsidRPr="009309AE" w14:paraId="38C634FF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F6B1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B84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06D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7A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A27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674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09A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4D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325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B4D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3F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3751EDB4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DDB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E54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D3E6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145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3C2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6E6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D93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88C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29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53B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BB6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25332DCA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EE54" w14:textId="77777777" w:rsidR="009B4040" w:rsidRPr="009309AE" w:rsidRDefault="009B4040" w:rsidP="009B404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17D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2B23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B66D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7633" w14:textId="15827FC1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1121,91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4D15" w14:textId="228DD29C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1192,57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EE34" w14:textId="55C04705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6FB" w14:textId="34E1B632" w:rsidR="009B4040" w:rsidRPr="009309AE" w:rsidRDefault="009B4040" w:rsidP="009B4040">
            <w:pPr>
              <w:rPr>
                <w:sz w:val="22"/>
                <w:szCs w:val="22"/>
              </w:rPr>
            </w:pPr>
            <w:r w:rsidRPr="009B4040">
              <w:rPr>
                <w:sz w:val="22"/>
                <w:szCs w:val="22"/>
              </w:rPr>
              <w:t>482,5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9012" w14:textId="6872FD68" w:rsidR="009B4040" w:rsidRPr="009309AE" w:rsidRDefault="009B4040" w:rsidP="009B4040">
            <w:pPr>
              <w:rPr>
                <w:sz w:val="22"/>
                <w:szCs w:val="22"/>
              </w:rPr>
            </w:pPr>
            <w:r w:rsidRPr="009B4040">
              <w:rPr>
                <w:sz w:val="22"/>
                <w:szCs w:val="22"/>
              </w:rPr>
              <w:t>482,5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EA2A" w14:textId="57A87610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2F31" w14:textId="6EA60A43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4276,98</w:t>
            </w:r>
          </w:p>
        </w:tc>
      </w:tr>
      <w:tr w:rsidR="009309AE" w:rsidRPr="009309AE" w14:paraId="2AF37348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60B2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CF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4F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BD2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1A4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56E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AF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5AE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93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58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853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A971F95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59C3" w14:textId="77777777" w:rsidR="009309AE" w:rsidRPr="009309AE" w:rsidRDefault="009309AE" w:rsidP="009309AE">
            <w:r w:rsidRPr="009309AE">
              <w:t>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680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EAF3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62657BF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A50C30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37562A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7FAD079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C0A490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C17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059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16C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58A4" w14:textId="72E4959C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9AE"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5ED3" w14:textId="464C89D1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9AE"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96EC" w14:textId="014FF26B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09AE"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68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3CDA" w14:textId="52A2645C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09AE" w:rsidRPr="009309AE">
              <w:rPr>
                <w:sz w:val="22"/>
                <w:szCs w:val="22"/>
              </w:rPr>
              <w:t>0,50</w:t>
            </w:r>
          </w:p>
        </w:tc>
      </w:tr>
      <w:tr w:rsidR="009309AE" w:rsidRPr="009309AE" w14:paraId="07815664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6D4D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DD9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DF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FD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E6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FD8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5C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8F8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B07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B1B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E0E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04D4CA1B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E497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96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791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47A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DB7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3F3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4E5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2BC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B9D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3C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9A9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6335A39E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130C" w14:textId="77777777" w:rsidR="009B4040" w:rsidRPr="009309AE" w:rsidRDefault="009B4040" w:rsidP="009B404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97C4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CF8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6380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022F" w14:textId="03D97876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B95D" w14:textId="14710359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FB07" w14:textId="0C8458DF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1802" w14:textId="049746B0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BDBF" w14:textId="4A82FAEF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2AFF" w14:textId="7169758B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D9D" w14:textId="2D31901F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09AE">
              <w:rPr>
                <w:sz w:val="22"/>
                <w:szCs w:val="22"/>
              </w:rPr>
              <w:t>0,50</w:t>
            </w:r>
          </w:p>
        </w:tc>
      </w:tr>
      <w:tr w:rsidR="009309AE" w:rsidRPr="009309AE" w14:paraId="0DBF1F99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E76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43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0C1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51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EA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41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EE9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05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DD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E4E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B97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C1B71F5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D79E" w14:textId="77777777" w:rsidR="009309AE" w:rsidRPr="009309AE" w:rsidRDefault="009309AE" w:rsidP="009309AE">
            <w:r w:rsidRPr="009309AE">
              <w:t>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A9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Разработка проектно-сметной документации</w:t>
            </w:r>
            <w:r w:rsidRPr="009309AE">
              <w:t>, и государственная экспертиза</w:t>
            </w:r>
            <w:r w:rsidRPr="009309AE">
              <w:rPr>
                <w:sz w:val="22"/>
                <w:szCs w:val="22"/>
              </w:rPr>
              <w:t xml:space="preserve"> по объекту: «Дом культуры на 210 мест в </w:t>
            </w:r>
            <w:proofErr w:type="spellStart"/>
            <w:r w:rsidRPr="009309AE">
              <w:rPr>
                <w:sz w:val="22"/>
                <w:szCs w:val="22"/>
              </w:rPr>
              <w:t>р.п</w:t>
            </w:r>
            <w:proofErr w:type="spellEnd"/>
            <w:r w:rsidRPr="009309AE">
              <w:rPr>
                <w:sz w:val="22"/>
                <w:szCs w:val="22"/>
              </w:rPr>
              <w:t>. Тайтурка, Усольского района, Иркутской 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05C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0215663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09FFE0B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385BB86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31BEFB1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06B27EB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</w:t>
            </w:r>
            <w:r w:rsidRPr="009309AE">
              <w:rPr>
                <w:sz w:val="22"/>
                <w:szCs w:val="22"/>
              </w:rPr>
              <w:lastRenderedPageBreak/>
              <w:t>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F2A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D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E84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2008,73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F01" w14:textId="52796B4D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79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79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7A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5C30" w14:textId="018BF9B5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5229,03</w:t>
            </w:r>
          </w:p>
        </w:tc>
      </w:tr>
      <w:tr w:rsidR="009309AE" w:rsidRPr="009309AE" w14:paraId="2C31741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9A5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40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998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85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F7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E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5D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99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241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D72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C5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2DD2EF9E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9B9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3FA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76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41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F25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12A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427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3F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55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93D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68C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272B5B1F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38F9" w14:textId="77777777" w:rsidR="009B4040" w:rsidRPr="009309AE" w:rsidRDefault="009B4040" w:rsidP="009B404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6140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851" w14:textId="77777777" w:rsidR="009B4040" w:rsidRPr="009309AE" w:rsidRDefault="009B4040" w:rsidP="009B40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8CC4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FDAB" w14:textId="4763A169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2705,00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4105" w14:textId="6DBA945A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2008,73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3A0" w14:textId="34C4CBA1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90D" w14:textId="229EF656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AAAA" w14:textId="55D9F4DB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07CF" w14:textId="23256204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80C" w14:textId="3BE95D21" w:rsidR="009B4040" w:rsidRPr="009309AE" w:rsidRDefault="009B4040" w:rsidP="009B4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5229,03</w:t>
            </w:r>
          </w:p>
        </w:tc>
      </w:tr>
      <w:tr w:rsidR="009309AE" w:rsidRPr="009309AE" w14:paraId="2928B814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8A48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B3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38D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57C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E01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46D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0E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68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B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6B1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863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B4040" w:rsidRPr="009309AE" w14:paraId="481DD4FB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C89" w14:textId="77777777" w:rsidR="009B4040" w:rsidRPr="009309AE" w:rsidRDefault="009B4040" w:rsidP="009B4040">
            <w:r w:rsidRPr="009309AE">
              <w:t>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D25E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Разработка проектно-сметной документации</w:t>
            </w:r>
            <w:r w:rsidRPr="009309AE">
              <w:t>, и государственная экспертиза</w:t>
            </w:r>
            <w:r w:rsidRPr="009309AE">
              <w:rPr>
                <w:sz w:val="22"/>
                <w:szCs w:val="22"/>
              </w:rPr>
              <w:t xml:space="preserve"> по объекту: «Дом культуры </w:t>
            </w:r>
            <w:proofErr w:type="spellStart"/>
            <w:r w:rsidRPr="009309AE">
              <w:rPr>
                <w:sz w:val="22"/>
                <w:szCs w:val="22"/>
              </w:rPr>
              <w:t>д.Буреть</w:t>
            </w:r>
            <w:proofErr w:type="spellEnd"/>
            <w:r w:rsidRPr="009309AE">
              <w:rPr>
                <w:sz w:val="22"/>
                <w:szCs w:val="22"/>
              </w:rPr>
              <w:t>, Усольского района, Иркутской области»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4EBE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2771ACC3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4EFD713B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6BEDCDB5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1CF97A76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9DBD550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2CBC" w14:textId="77777777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1DDC" w14:textId="1D490D5C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5A9D" w14:textId="06AB365F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CC6" w14:textId="603F9A66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F333" w14:textId="12D2704A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901" w14:textId="326AD8A5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2E28" w14:textId="2907BFF6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9B9" w14:textId="4C2CE306" w:rsidR="009B4040" w:rsidRPr="009309AE" w:rsidRDefault="009B4040" w:rsidP="009B4040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59E68283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728E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95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4F1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EBC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17E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B92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1A7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AA8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DC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E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04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3FC00D8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BE91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BED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ACE6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EF7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528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966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B2D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6A0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31F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D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699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45ABB8E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38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8881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94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2D1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F19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16D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AF37" w14:textId="4969748D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09AE"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8F8B" w14:textId="0ED13232" w:rsidR="009309AE" w:rsidRPr="009309AE" w:rsidRDefault="009B4040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09AE"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BB0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5B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7B6" w14:textId="0A7F525A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59783A6B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19A4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8783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BC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127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AD7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0A2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2B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378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D06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4A3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218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5E23AC0E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6CE" w14:textId="77777777" w:rsidR="009309AE" w:rsidRPr="009309AE" w:rsidRDefault="009309AE" w:rsidP="009309AE">
            <w:r w:rsidRPr="009309AE">
              <w:t>1.8.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82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Штрафы за нарушения законодательства (в том числе пении), налоги, пошлины и сбор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9A2D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59B9B8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44EAB36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7AF11B4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0EB081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454DA1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BD6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029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437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A8DC" w14:textId="4FBA1E14" w:rsidR="009309AE" w:rsidRPr="009309AE" w:rsidRDefault="009B4040" w:rsidP="009309AE">
            <w:pPr>
              <w:rPr>
                <w:sz w:val="22"/>
                <w:szCs w:val="22"/>
              </w:rPr>
            </w:pPr>
            <w:r w:rsidRPr="00842A6F">
              <w:rPr>
                <w:sz w:val="22"/>
                <w:szCs w:val="22"/>
              </w:rPr>
              <w:t>6</w:t>
            </w:r>
            <w:r w:rsidR="009309AE"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D31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0B05" w14:textId="2F1C2BCA" w:rsidR="009309AE" w:rsidRPr="009309AE" w:rsidRDefault="009B4040" w:rsidP="009309AE">
            <w:pPr>
              <w:rPr>
                <w:sz w:val="22"/>
                <w:szCs w:val="22"/>
              </w:rPr>
            </w:pPr>
            <w:r w:rsidRPr="00842A6F">
              <w:rPr>
                <w:sz w:val="22"/>
                <w:szCs w:val="22"/>
              </w:rPr>
              <w:t>6</w:t>
            </w:r>
            <w:r w:rsidR="009309AE"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DB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F25E" w14:textId="3D112F92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18</w:t>
            </w:r>
            <w:r w:rsidR="009B4040" w:rsidRPr="00842A6F">
              <w:rPr>
                <w:sz w:val="22"/>
                <w:szCs w:val="22"/>
              </w:rPr>
              <w:t>9</w:t>
            </w:r>
            <w:r w:rsidRPr="009309AE">
              <w:rPr>
                <w:sz w:val="22"/>
                <w:szCs w:val="22"/>
              </w:rPr>
              <w:t>,39</w:t>
            </w:r>
          </w:p>
        </w:tc>
      </w:tr>
      <w:tr w:rsidR="009309AE" w:rsidRPr="009309AE" w14:paraId="5B8CAC76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FDD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EE8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19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5C0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5A9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C35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F0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7C5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ADF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13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975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60879622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0C20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8A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D3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BF3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42F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1C7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9D0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E4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5A8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2B0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0D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842A6F" w:rsidRPr="009309AE" w14:paraId="7E329FB1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D1D" w14:textId="77777777" w:rsidR="00842A6F" w:rsidRPr="009309AE" w:rsidRDefault="00842A6F" w:rsidP="00842A6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78D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7A25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2E6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3A01" w14:textId="1FDE6018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154,35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1A25" w14:textId="315362B6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D8DB" w14:textId="5433C90E" w:rsidR="00842A6F" w:rsidRPr="009309AE" w:rsidRDefault="00842A6F" w:rsidP="00842A6F">
            <w:pPr>
              <w:rPr>
                <w:sz w:val="22"/>
                <w:szCs w:val="22"/>
              </w:rPr>
            </w:pPr>
            <w:r w:rsidRPr="00842A6F">
              <w:rPr>
                <w:sz w:val="22"/>
                <w:szCs w:val="22"/>
              </w:rPr>
              <w:t>6</w:t>
            </w:r>
            <w:r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141E" w14:textId="7921B38A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6C1C" w14:textId="7E1D0920" w:rsidR="00842A6F" w:rsidRPr="009309AE" w:rsidRDefault="00842A6F" w:rsidP="00842A6F">
            <w:pPr>
              <w:rPr>
                <w:sz w:val="22"/>
                <w:szCs w:val="22"/>
              </w:rPr>
            </w:pPr>
            <w:r w:rsidRPr="00842A6F">
              <w:rPr>
                <w:sz w:val="22"/>
                <w:szCs w:val="22"/>
              </w:rPr>
              <w:t>6</w:t>
            </w:r>
            <w:r w:rsidRPr="009309AE">
              <w:rPr>
                <w:sz w:val="22"/>
                <w:szCs w:val="22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4443" w14:textId="409B0250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B33B" w14:textId="48CEFA9E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18</w:t>
            </w:r>
            <w:r w:rsidRPr="00842A6F">
              <w:rPr>
                <w:sz w:val="22"/>
                <w:szCs w:val="22"/>
              </w:rPr>
              <w:t>9</w:t>
            </w:r>
            <w:r w:rsidRPr="009309AE">
              <w:rPr>
                <w:sz w:val="22"/>
                <w:szCs w:val="22"/>
              </w:rPr>
              <w:t>,39</w:t>
            </w:r>
          </w:p>
        </w:tc>
      </w:tr>
      <w:tr w:rsidR="009309AE" w:rsidRPr="009309AE" w14:paraId="04A8173B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5184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3DD8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246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AC8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26A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1D4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3C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E55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3FD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03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31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01AEF73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F86B" w14:textId="77777777" w:rsidR="009309AE" w:rsidRPr="009309AE" w:rsidRDefault="009309AE" w:rsidP="009309AE">
            <w:r w:rsidRPr="009309AE">
              <w:t>1.</w:t>
            </w:r>
            <w:r w:rsidRPr="009309AE">
              <w:lastRenderedPageBreak/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ED6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 xml:space="preserve">Расходы бюджета Тайтурского </w:t>
            </w:r>
            <w:r w:rsidRPr="009309AE">
              <w:rPr>
                <w:sz w:val="22"/>
                <w:szCs w:val="22"/>
              </w:rPr>
              <w:lastRenderedPageBreak/>
              <w:t xml:space="preserve">городского поселения Усольского муниципального района Иркутской области на </w:t>
            </w:r>
            <w:proofErr w:type="spellStart"/>
            <w:r w:rsidRPr="009309AE">
              <w:rPr>
                <w:sz w:val="22"/>
                <w:szCs w:val="22"/>
              </w:rPr>
              <w:t>софинансирование</w:t>
            </w:r>
            <w:proofErr w:type="spellEnd"/>
            <w:r w:rsidRPr="009309AE">
              <w:rPr>
                <w:sz w:val="22"/>
                <w:szCs w:val="22"/>
              </w:rPr>
              <w:t xml:space="preserve"> субсидий из областного бюджета местным бюджетам в целях </w:t>
            </w:r>
            <w:proofErr w:type="spellStart"/>
            <w:r w:rsidRPr="009309AE">
              <w:rPr>
                <w:sz w:val="22"/>
                <w:szCs w:val="22"/>
              </w:rPr>
              <w:t>софинансирования</w:t>
            </w:r>
            <w:proofErr w:type="spellEnd"/>
            <w:r w:rsidRPr="009309AE">
              <w:rPr>
                <w:sz w:val="22"/>
                <w:szCs w:val="22"/>
              </w:rPr>
      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440C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всего, в том числе: Ответственны</w:t>
            </w:r>
            <w:r w:rsidRPr="009309AE">
              <w:rPr>
                <w:sz w:val="22"/>
                <w:szCs w:val="22"/>
              </w:rPr>
              <w:lastRenderedPageBreak/>
              <w:t>й</w:t>
            </w:r>
          </w:p>
          <w:p w14:paraId="1947233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591F8D2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2A76577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19069C0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D9D18B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836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7BC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49,54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633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6B0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E0C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693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F2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F4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49,54</w:t>
            </w:r>
          </w:p>
        </w:tc>
      </w:tr>
      <w:tr w:rsidR="009309AE" w:rsidRPr="009309AE" w14:paraId="2D8D8B8E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F042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F9F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E7A6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954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</w:t>
            </w:r>
            <w:r w:rsidRPr="009309AE">
              <w:rPr>
                <w:sz w:val="22"/>
                <w:szCs w:val="22"/>
              </w:rPr>
              <w:lastRenderedPageBreak/>
              <w:t>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E98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47,0</w:t>
            </w:r>
            <w:r w:rsidRPr="009309A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D71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25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AAA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9C1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81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0B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47,05</w:t>
            </w:r>
          </w:p>
        </w:tc>
      </w:tr>
      <w:tr w:rsidR="009309AE" w:rsidRPr="009309AE" w14:paraId="778A5E3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AF5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0B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C96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6E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B8D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519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E18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FA3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D0F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FF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3D7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080DCC09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0E7F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EAC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A41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056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3FC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46D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1FE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44A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883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0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E67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2,48</w:t>
            </w:r>
          </w:p>
        </w:tc>
      </w:tr>
      <w:tr w:rsidR="009309AE" w:rsidRPr="009309AE" w14:paraId="182CD03A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3689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E143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A9B9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E4A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378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089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4F5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BFE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B75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97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272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5A6CDAEE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39C" w14:textId="77777777" w:rsidR="009309AE" w:rsidRPr="009309AE" w:rsidRDefault="009309AE" w:rsidP="009309AE">
            <w:r w:rsidRPr="009309AE">
              <w:t>1.10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368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Расходы бюджета Тайтурского городского поселения Усольского муниципального района Иркутской области на </w:t>
            </w:r>
            <w:proofErr w:type="spellStart"/>
            <w:r w:rsidRPr="009309AE">
              <w:rPr>
                <w:sz w:val="22"/>
                <w:szCs w:val="22"/>
              </w:rPr>
              <w:t>софинансирование</w:t>
            </w:r>
            <w:proofErr w:type="spellEnd"/>
            <w:r w:rsidRPr="009309AE">
              <w:rPr>
                <w:sz w:val="22"/>
                <w:szCs w:val="22"/>
              </w:rPr>
              <w:t xml:space="preserve"> субсидий местным бюджетам на финансовую поддержку реализации инициативных проектов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90ED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5EBA5B1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2E4562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36D3B2C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727F88F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21B6367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1DE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487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C8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388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A17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174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1DF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78E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600,00</w:t>
            </w:r>
          </w:p>
        </w:tc>
      </w:tr>
      <w:tr w:rsidR="009309AE" w:rsidRPr="009309AE" w14:paraId="1CE83782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D25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4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3B7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EF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C29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054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1F8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860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FB1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33F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FE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540,00</w:t>
            </w:r>
          </w:p>
        </w:tc>
      </w:tr>
      <w:tr w:rsidR="009309AE" w:rsidRPr="009309AE" w14:paraId="142BDFFA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479A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C76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9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D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72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E84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223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63B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F5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112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087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8509D56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160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EBA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146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342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286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5FC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CA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4FB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C38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D36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F3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60,00</w:t>
            </w:r>
          </w:p>
        </w:tc>
      </w:tr>
      <w:tr w:rsidR="009309AE" w:rsidRPr="009309AE" w14:paraId="616D90C2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E374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2A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96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BB6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91B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D2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EFC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722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D4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5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8F5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0B9BFB90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5D5C" w14:textId="77777777" w:rsidR="009309AE" w:rsidRPr="009309AE" w:rsidRDefault="009309AE" w:rsidP="009309AE">
            <w:r w:rsidRPr="009309AE">
              <w:t>1.1</w:t>
            </w:r>
            <w:r w:rsidRPr="009309AE"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681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 xml:space="preserve">Расходы бюджета Тайтурского городского </w:t>
            </w:r>
            <w:r w:rsidRPr="009309AE">
              <w:rPr>
                <w:sz w:val="22"/>
                <w:szCs w:val="22"/>
              </w:rPr>
              <w:lastRenderedPageBreak/>
              <w:t xml:space="preserve">поселения Усольского муниципального района Иркутской области на </w:t>
            </w:r>
            <w:proofErr w:type="spellStart"/>
            <w:r w:rsidRPr="009309AE">
              <w:rPr>
                <w:sz w:val="22"/>
                <w:szCs w:val="22"/>
              </w:rPr>
              <w:t>софинансирование</w:t>
            </w:r>
            <w:proofErr w:type="spellEnd"/>
            <w:r w:rsidRPr="009309AE">
              <w:rPr>
                <w:sz w:val="22"/>
                <w:szCs w:val="22"/>
              </w:rPr>
              <w:t xml:space="preserve">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61F4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всего, в том числе: Ответственный</w:t>
            </w:r>
          </w:p>
          <w:p w14:paraId="7F39DA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6984258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0DA189B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092DC04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3B36022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E83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1DE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3EC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31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3801" w14:textId="6042FE85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865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44F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DE38" w14:textId="3A00D66E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F011479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8865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76AA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27D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DD1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AD3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014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DD8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ABDB" w14:textId="7D22AE45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AC0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511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3F3E" w14:textId="4CBD7D96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09AE" w:rsidRPr="009309AE" w14:paraId="7CDECED9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55F9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080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FD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565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514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D1A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BF8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E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886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393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11D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F13E7D3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5D10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699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96B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542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572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95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68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81E" w14:textId="19815AC6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B94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FCC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27F" w14:textId="5BC74D7C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309AE" w:rsidRPr="009309AE" w14:paraId="3A2417C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7181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243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A5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32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8C9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782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C8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93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ECC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664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F0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2575B33B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CA8C" w14:textId="77777777" w:rsidR="009309AE" w:rsidRPr="009309AE" w:rsidRDefault="009309AE" w:rsidP="009309AE">
            <w:r w:rsidRPr="009309AE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3B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Подпрограмма "Развитие физической культуры и спорта на территории Тайтурского городского поселения Усольского муниципального района Иркутской области " на 2024-2028 годы»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C036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22AC001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исполнитель программы Администрация Тайтурского городского поселения Усольского муниципального района Иркутской области</w:t>
            </w:r>
          </w:p>
          <w:p w14:paraId="3B8BE1C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0062237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4FF7ED6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755AE8A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0FE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FF6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8A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3DAC" w14:textId="29C23B61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DBF" w14:textId="27FFC333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DF31" w14:textId="4FECCCE8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4D9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E2F" w14:textId="474F5DF0" w:rsidR="009309AE" w:rsidRPr="009309AE" w:rsidRDefault="00842A6F" w:rsidP="00930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4234,74</w:t>
            </w:r>
          </w:p>
        </w:tc>
      </w:tr>
      <w:tr w:rsidR="009309AE" w:rsidRPr="009309AE" w14:paraId="2D168538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B65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6A78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28AD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5FB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0A4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2A3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6311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552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61B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1A7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76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0EC3A3B4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088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8D6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1DC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32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41D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7B9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8A6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364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015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0CFF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48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842A6F" w:rsidRPr="009309AE" w14:paraId="2225DB6D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242" w14:textId="77777777" w:rsidR="00842A6F" w:rsidRPr="009309AE" w:rsidRDefault="00842A6F" w:rsidP="00842A6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747E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C72F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5CDD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7A27" w14:textId="4BF808A0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0B47" w14:textId="2B459BFF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65DB" w14:textId="132A3C9B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BD7" w14:textId="4EAF5997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434F" w14:textId="6096B9AB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D20" w14:textId="53F3AF2F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7CC7" w14:textId="47D4C8AC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4234,74</w:t>
            </w:r>
          </w:p>
        </w:tc>
      </w:tr>
      <w:tr w:rsidR="009309AE" w:rsidRPr="009309AE" w14:paraId="30FAD4B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A543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CBCF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C78C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2FB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0C0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1C0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BD7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DCD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FB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31C8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91A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842A6F" w:rsidRPr="009309AE" w14:paraId="19698916" w14:textId="77777777" w:rsidTr="00926275">
        <w:trPr>
          <w:trHeight w:val="245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4D1" w14:textId="77777777" w:rsidR="00842A6F" w:rsidRPr="009309AE" w:rsidRDefault="00842A6F" w:rsidP="00842A6F">
            <w:r w:rsidRPr="009309AE">
              <w:t>2.1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9B91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Обеспечение заработной платы </w:t>
            </w:r>
            <w:proofErr w:type="spellStart"/>
            <w:r w:rsidRPr="009309AE">
              <w:rPr>
                <w:sz w:val="22"/>
                <w:szCs w:val="22"/>
              </w:rPr>
              <w:t>спортинструкторам</w:t>
            </w:r>
            <w:proofErr w:type="spellEnd"/>
            <w:r w:rsidRPr="009309AE">
              <w:rPr>
                <w:sz w:val="22"/>
                <w:szCs w:val="22"/>
              </w:rPr>
              <w:t xml:space="preserve"> и начисление на оплату труда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FB1E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всего, в том числе: Ответственный</w:t>
            </w:r>
          </w:p>
          <w:p w14:paraId="1B8787E4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исполнитель программы Администрация </w:t>
            </w:r>
            <w:r w:rsidRPr="009309AE">
              <w:rPr>
                <w:sz w:val="22"/>
                <w:szCs w:val="22"/>
              </w:rPr>
              <w:lastRenderedPageBreak/>
              <w:t>Тайтурского городского поселения Усольского муниципального района Иркутской области</w:t>
            </w:r>
          </w:p>
          <w:p w14:paraId="3974EF13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Соисполнитель</w:t>
            </w:r>
          </w:p>
          <w:p w14:paraId="56047D0C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  <w:p w14:paraId="053E2AB3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Участник</w:t>
            </w:r>
          </w:p>
          <w:p w14:paraId="3CF8D9BD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Директор МКУК «</w:t>
            </w:r>
            <w:proofErr w:type="spellStart"/>
            <w:r w:rsidRPr="009309AE">
              <w:rPr>
                <w:sz w:val="22"/>
                <w:szCs w:val="22"/>
              </w:rPr>
              <w:t>Тайтурский</w:t>
            </w:r>
            <w:proofErr w:type="spellEnd"/>
            <w:r w:rsidRPr="009309AE">
              <w:rPr>
                <w:sz w:val="22"/>
                <w:szCs w:val="22"/>
              </w:rPr>
              <w:t xml:space="preserve"> КСК»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F0CB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5A04" w14:textId="140779FD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FCC2" w14:textId="05308F71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65E2" w14:textId="7995A2D9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6CEA" w14:textId="0937F059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05E" w14:textId="6AADC4E3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B4C" w14:textId="3949FF98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B0D" w14:textId="1C659A97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4234,74</w:t>
            </w:r>
          </w:p>
        </w:tc>
      </w:tr>
      <w:tr w:rsidR="009309AE" w:rsidRPr="009309AE" w14:paraId="74ADB62F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209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49DB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454E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921C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областной бюджет (ОБ)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EA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F7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82F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4DC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09F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ECF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0F6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9309AE" w:rsidRPr="009309AE" w14:paraId="46FA0AFC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2C20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5A1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857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D394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 xml:space="preserve">средства, планируемые к </w:t>
            </w:r>
            <w:r w:rsidRPr="009309AE">
              <w:rPr>
                <w:sz w:val="22"/>
                <w:szCs w:val="22"/>
              </w:rPr>
              <w:lastRenderedPageBreak/>
              <w:t>привлечению из федерального бюджета 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DAE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15B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48B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B83E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0BB9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92F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67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  <w:tr w:rsidR="00842A6F" w:rsidRPr="009309AE" w14:paraId="66DE5352" w14:textId="77777777" w:rsidTr="00BD3D20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846" w14:textId="77777777" w:rsidR="00842A6F" w:rsidRPr="009309AE" w:rsidRDefault="00842A6F" w:rsidP="00842A6F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76EC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1CFD" w14:textId="77777777" w:rsidR="00842A6F" w:rsidRPr="009309AE" w:rsidRDefault="00842A6F" w:rsidP="00842A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8BC" w14:textId="77777777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местный бюджет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C3D6" w14:textId="3F487176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8C8F" w14:textId="769D9F5B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719,92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D0C" w14:textId="078E3BF0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19B1" w14:textId="2A42C0D2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E51" w14:textId="408C7B2F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8C60" w14:textId="0E3816E0" w:rsidR="00842A6F" w:rsidRPr="009309AE" w:rsidRDefault="00842A6F" w:rsidP="00842A6F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359,98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F546" w14:textId="550AFA7D" w:rsidR="00842A6F" w:rsidRPr="009309AE" w:rsidRDefault="00842A6F" w:rsidP="00842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4234,74</w:t>
            </w:r>
          </w:p>
        </w:tc>
      </w:tr>
      <w:tr w:rsidR="009309AE" w:rsidRPr="009309AE" w14:paraId="3D103703" w14:textId="77777777" w:rsidTr="00926275">
        <w:trPr>
          <w:trHeight w:val="24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6945" w14:textId="77777777" w:rsidR="009309AE" w:rsidRPr="009309AE" w:rsidRDefault="009309AE" w:rsidP="009309A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7F45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FA4" w14:textId="77777777" w:rsidR="009309AE" w:rsidRPr="009309AE" w:rsidRDefault="009309AE" w:rsidP="009309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7B8B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иные источники (ИИ)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82F3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7D10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D862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DF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F5A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9007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616" w14:textId="77777777" w:rsidR="009309AE" w:rsidRPr="009309AE" w:rsidRDefault="009309AE" w:rsidP="009309AE">
            <w:pPr>
              <w:rPr>
                <w:sz w:val="22"/>
                <w:szCs w:val="22"/>
              </w:rPr>
            </w:pPr>
            <w:r w:rsidRPr="009309AE">
              <w:rPr>
                <w:sz w:val="22"/>
                <w:szCs w:val="22"/>
              </w:rPr>
              <w:t>0,00</w:t>
            </w:r>
          </w:p>
        </w:tc>
      </w:tr>
    </w:tbl>
    <w:p w14:paraId="29E5CA66" w14:textId="26F42D21" w:rsidR="0067574A" w:rsidRDefault="001F3F18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90B" w:rsidRPr="00F00DD5">
        <w:rPr>
          <w:sz w:val="28"/>
          <w:szCs w:val="28"/>
        </w:rPr>
        <w:t xml:space="preserve">. </w:t>
      </w:r>
      <w:r w:rsidR="0067574A" w:rsidRPr="00F00DD5">
        <w:rPr>
          <w:sz w:val="28"/>
          <w:szCs w:val="28"/>
        </w:rPr>
        <w:t>Ведущему специалисту администрации по кадровым вопросам опубликовать настоящее постановление в средствах массовой информации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(http://taiturka.irkmo.ru/) в информационно – телекоммуникационной сети «Интернет».</w:t>
      </w:r>
    </w:p>
    <w:p w14:paraId="67F03D64" w14:textId="77777777" w:rsidR="008C1B03" w:rsidRPr="005B18C1" w:rsidRDefault="001F3F18" w:rsidP="008C1B03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8C1B03" w:rsidRPr="00CA3833">
        <w:rPr>
          <w:sz w:val="28"/>
          <w:szCs w:val="28"/>
        </w:rPr>
        <w:t>Настоящее постановление вступает в силу с момента подписания.</w:t>
      </w:r>
    </w:p>
    <w:p w14:paraId="6F9267BE" w14:textId="6C8699A1" w:rsidR="0067574A" w:rsidRPr="00F00DD5" w:rsidRDefault="00F3090B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4</w:t>
      </w:r>
      <w:r w:rsidR="0067574A" w:rsidRPr="00F00DD5">
        <w:rPr>
          <w:sz w:val="28"/>
          <w:szCs w:val="28"/>
        </w:rPr>
        <w:t>.</w:t>
      </w:r>
      <w:r w:rsidR="00F613F4" w:rsidRPr="00F00DD5">
        <w:rPr>
          <w:sz w:val="28"/>
          <w:szCs w:val="28"/>
        </w:rPr>
        <w:t xml:space="preserve"> </w:t>
      </w:r>
      <w:r w:rsidR="0067574A" w:rsidRPr="00F00DD5">
        <w:rPr>
          <w:sz w:val="28"/>
          <w:szCs w:val="28"/>
        </w:rPr>
        <w:t xml:space="preserve">Ответственность </w:t>
      </w:r>
      <w:bookmarkStart w:id="3" w:name="_Hlk146191092"/>
      <w:r w:rsidR="0067574A" w:rsidRPr="00F00DD5">
        <w:rPr>
          <w:sz w:val="28"/>
          <w:szCs w:val="28"/>
        </w:rPr>
        <w:t xml:space="preserve">за </w:t>
      </w:r>
      <w:r w:rsidR="00F613F4" w:rsidRPr="00F00DD5">
        <w:rPr>
          <w:sz w:val="28"/>
          <w:szCs w:val="28"/>
        </w:rPr>
        <w:t>разработку</w:t>
      </w:r>
      <w:r w:rsidR="0067574A" w:rsidRPr="00F00DD5">
        <w:rPr>
          <w:sz w:val="28"/>
          <w:szCs w:val="28"/>
        </w:rPr>
        <w:t xml:space="preserve"> </w:t>
      </w:r>
      <w:bookmarkEnd w:id="3"/>
      <w:r w:rsidR="0067574A" w:rsidRPr="00F00DD5">
        <w:rPr>
          <w:sz w:val="28"/>
          <w:szCs w:val="28"/>
        </w:rPr>
        <w:t xml:space="preserve">Программы возложить на ведущего специалиста по бюджетно-финансовой политике администрации </w:t>
      </w:r>
      <w:r w:rsidR="00565F1E" w:rsidRPr="00F00DD5">
        <w:rPr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842A6F">
        <w:rPr>
          <w:sz w:val="28"/>
          <w:szCs w:val="28"/>
        </w:rPr>
        <w:t>.</w:t>
      </w:r>
    </w:p>
    <w:p w14:paraId="289024EA" w14:textId="3D691463" w:rsidR="0067574A" w:rsidRPr="00F00DD5" w:rsidRDefault="00F3090B" w:rsidP="0067574A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F00DD5">
        <w:rPr>
          <w:sz w:val="28"/>
          <w:szCs w:val="28"/>
        </w:rPr>
        <w:t>5</w:t>
      </w:r>
      <w:r w:rsidR="0067574A" w:rsidRPr="00F00DD5">
        <w:rPr>
          <w:sz w:val="28"/>
          <w:szCs w:val="28"/>
        </w:rPr>
        <w:t>.Контроль за исполнением настоящего постановления оставляю за собой.</w:t>
      </w:r>
    </w:p>
    <w:permEnd w:id="911563803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D7629" w:rsidRPr="00F00DD5" w14:paraId="576A8235" w14:textId="77777777" w:rsidTr="00DF6FF3">
        <w:trPr>
          <w:trHeight w:val="1455"/>
        </w:trPr>
        <w:tc>
          <w:tcPr>
            <w:tcW w:w="4927" w:type="dxa"/>
          </w:tcPr>
          <w:p w14:paraId="48F99D4E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51280275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</w:p>
          <w:p w14:paraId="7F65426D" w14:textId="5B685FA1" w:rsidR="007D7629" w:rsidRPr="00F00DD5" w:rsidRDefault="00842A6F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</w:t>
            </w:r>
            <w:r w:rsidR="007D7629" w:rsidRPr="00F00DD5">
              <w:rPr>
                <w:kern w:val="2"/>
                <w:sz w:val="28"/>
                <w:szCs w:val="28"/>
              </w:rPr>
              <w:t xml:space="preserve"> Тайтурского</w:t>
            </w:r>
          </w:p>
          <w:p w14:paraId="6AB23A85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городского поселения </w:t>
            </w:r>
          </w:p>
          <w:p w14:paraId="527BE1F2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kern w:val="2"/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Усольского муниципального </w:t>
            </w:r>
          </w:p>
          <w:p w14:paraId="619562E8" w14:textId="32AA3D8E" w:rsidR="000F7197" w:rsidRPr="00F00DD5" w:rsidRDefault="007D7629" w:rsidP="00DF6FF3">
            <w:pPr>
              <w:widowControl w:val="0"/>
              <w:autoSpaceDE w:val="0"/>
              <w:autoSpaceDN w:val="0"/>
              <w:adjustRightInd w:val="0"/>
              <w:ind w:left="720" w:right="-144" w:hanging="720"/>
              <w:rPr>
                <w:sz w:val="28"/>
                <w:szCs w:val="28"/>
              </w:rPr>
            </w:pPr>
            <w:r w:rsidRPr="00F00DD5">
              <w:rPr>
                <w:kern w:val="2"/>
                <w:sz w:val="28"/>
                <w:szCs w:val="28"/>
              </w:rPr>
              <w:t xml:space="preserve">района Иркутской области                                                         </w:t>
            </w:r>
          </w:p>
        </w:tc>
        <w:tc>
          <w:tcPr>
            <w:tcW w:w="4928" w:type="dxa"/>
          </w:tcPr>
          <w:p w14:paraId="3B00538B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691DF9A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53BE432" w14:textId="77777777" w:rsidR="007D7629" w:rsidRPr="00F00DD5" w:rsidRDefault="007D7629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70C13B8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4896CFCA" w14:textId="77777777" w:rsidR="00DF6FF3" w:rsidRPr="00F00DD5" w:rsidRDefault="00DF6FF3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15AE366C" w14:textId="6740879E" w:rsidR="007D7629" w:rsidRPr="00F00DD5" w:rsidRDefault="00842A6F" w:rsidP="00B775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С.В. Ушаков</w:t>
            </w:r>
          </w:p>
        </w:tc>
      </w:tr>
    </w:tbl>
    <w:p w14:paraId="26CC8DCF" w14:textId="77777777" w:rsidR="00C1759A" w:rsidRPr="00F00DD5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84580D" w14:textId="77777777" w:rsidR="00C1759A" w:rsidRPr="00F00DD5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44CCAF" w14:textId="5B5897EC" w:rsidR="00C1759A" w:rsidRDefault="00C1759A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C9115F" w14:textId="6CAC6524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B10B31" w14:textId="1F072D0C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57DB74" w14:textId="528AF6E3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2E4525" w14:textId="621F7EBF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4E4B36" w14:textId="6FA8510C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3A3212" w14:textId="7E9FA7FD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FC91BD" w14:textId="6D6FF12D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842C4D" w14:textId="3BA487F9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013AFE" w14:textId="7FEDB655" w:rsidR="00842A6F" w:rsidRDefault="00842A6F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78DEFA" w14:textId="77777777" w:rsidR="00983F8B" w:rsidRPr="00F00DD5" w:rsidRDefault="00983F8B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E85F3E" w14:textId="77777777" w:rsidR="00BC6715" w:rsidRPr="00F00DD5" w:rsidRDefault="00BC6715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2B20AD" w14:textId="77777777" w:rsidR="00842A6F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Подготовил:</w:t>
      </w:r>
      <w:permStart w:id="1176858519" w:edGrp="everyone"/>
      <w:r w:rsidRPr="00F00DD5">
        <w:rPr>
          <w:color w:val="000000"/>
          <w:sz w:val="28"/>
          <w:szCs w:val="28"/>
        </w:rPr>
        <w:t xml:space="preserve"> специалист администрации по </w:t>
      </w:r>
      <w:r w:rsidR="00842A6F">
        <w:rPr>
          <w:color w:val="000000"/>
          <w:sz w:val="28"/>
          <w:szCs w:val="28"/>
        </w:rPr>
        <w:t>закупкам</w:t>
      </w:r>
    </w:p>
    <w:permEnd w:id="1176858519"/>
    <w:p w14:paraId="6B56A95A" w14:textId="53BB7959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___________</w:t>
      </w:r>
      <w:r w:rsidR="00842A6F">
        <w:rPr>
          <w:color w:val="000000"/>
          <w:sz w:val="28"/>
          <w:szCs w:val="28"/>
        </w:rPr>
        <w:t xml:space="preserve">Е.А. </w:t>
      </w:r>
      <w:proofErr w:type="spellStart"/>
      <w:r w:rsidR="00842A6F">
        <w:rPr>
          <w:color w:val="000000"/>
          <w:sz w:val="28"/>
          <w:szCs w:val="28"/>
        </w:rPr>
        <w:t>Молодченко</w:t>
      </w:r>
      <w:proofErr w:type="spellEnd"/>
    </w:p>
    <w:p w14:paraId="76ABC6FF" w14:textId="3B7966FB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«__</w:t>
      </w:r>
      <w:proofErr w:type="gramStart"/>
      <w:r w:rsidRPr="00F00DD5">
        <w:rPr>
          <w:color w:val="000000"/>
          <w:sz w:val="28"/>
          <w:szCs w:val="28"/>
        </w:rPr>
        <w:t>_»_</w:t>
      </w:r>
      <w:proofErr w:type="gramEnd"/>
      <w:r w:rsidRPr="00F00DD5">
        <w:rPr>
          <w:color w:val="000000"/>
          <w:sz w:val="28"/>
          <w:szCs w:val="28"/>
        </w:rPr>
        <w:t>________202</w:t>
      </w:r>
      <w:r w:rsidR="00842A6F">
        <w:rPr>
          <w:color w:val="000000"/>
          <w:sz w:val="28"/>
          <w:szCs w:val="28"/>
        </w:rPr>
        <w:t>4</w:t>
      </w:r>
      <w:r w:rsidRPr="00F00DD5">
        <w:rPr>
          <w:color w:val="000000"/>
          <w:sz w:val="28"/>
          <w:szCs w:val="28"/>
        </w:rPr>
        <w:t xml:space="preserve"> г.</w:t>
      </w:r>
    </w:p>
    <w:p w14:paraId="36FE14A8" w14:textId="77777777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6B39C9" w14:textId="77777777" w:rsidR="00A478EC" w:rsidRPr="00F00DD5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Мунтян О.В. </w:t>
      </w:r>
      <w:r w:rsidRPr="00F00DD5">
        <w:rPr>
          <w:sz w:val="28"/>
          <w:szCs w:val="28"/>
        </w:rPr>
        <w:t xml:space="preserve"> </w:t>
      </w:r>
    </w:p>
    <w:p w14:paraId="4894BC2B" w14:textId="674FE17A" w:rsidR="00A478EC" w:rsidRPr="006310B0" w:rsidRDefault="00A478EC" w:rsidP="00A478EC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0DD5">
        <w:rPr>
          <w:color w:val="000000"/>
          <w:sz w:val="28"/>
          <w:szCs w:val="28"/>
        </w:rPr>
        <w:t>«__</w:t>
      </w:r>
      <w:proofErr w:type="gramStart"/>
      <w:r w:rsidRPr="00F00DD5">
        <w:rPr>
          <w:color w:val="000000"/>
          <w:sz w:val="28"/>
          <w:szCs w:val="28"/>
        </w:rPr>
        <w:t>_»_</w:t>
      </w:r>
      <w:proofErr w:type="gramEnd"/>
      <w:r w:rsidRPr="00F00DD5">
        <w:rPr>
          <w:color w:val="000000"/>
          <w:sz w:val="28"/>
          <w:szCs w:val="28"/>
        </w:rPr>
        <w:t>________202</w:t>
      </w:r>
      <w:r w:rsidR="00842A6F">
        <w:rPr>
          <w:color w:val="000000"/>
          <w:sz w:val="28"/>
          <w:szCs w:val="28"/>
        </w:rPr>
        <w:t>4</w:t>
      </w:r>
      <w:r w:rsidRPr="00F00DD5">
        <w:rPr>
          <w:color w:val="000000"/>
          <w:sz w:val="28"/>
          <w:szCs w:val="28"/>
        </w:rPr>
        <w:t xml:space="preserve"> г.</w:t>
      </w:r>
    </w:p>
    <w:p w14:paraId="5FE22342" w14:textId="77777777" w:rsidR="00A478EC" w:rsidRDefault="00A478EC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478EC" w:rsidSect="00842A6F">
      <w:headerReference w:type="default" r:id="rId8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8327" w14:textId="77777777" w:rsidR="003C60F6" w:rsidRDefault="003C60F6">
      <w:r>
        <w:separator/>
      </w:r>
    </w:p>
  </w:endnote>
  <w:endnote w:type="continuationSeparator" w:id="0">
    <w:p w14:paraId="21189A4C" w14:textId="77777777" w:rsidR="003C60F6" w:rsidRDefault="003C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1130" w14:textId="77777777" w:rsidR="003C60F6" w:rsidRDefault="003C60F6">
      <w:r>
        <w:separator/>
      </w:r>
    </w:p>
  </w:footnote>
  <w:footnote w:type="continuationSeparator" w:id="0">
    <w:p w14:paraId="62DCC87A" w14:textId="77777777" w:rsidR="003C60F6" w:rsidRDefault="003C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62002"/>
      <w:docPartObj>
        <w:docPartGallery w:val="Page Numbers (Top of Page)"/>
        <w:docPartUnique/>
      </w:docPartObj>
    </w:sdtPr>
    <w:sdtEndPr/>
    <w:sdtContent>
      <w:p w14:paraId="52739743" w14:textId="7FDB6702" w:rsidR="00B77573" w:rsidRDefault="00B7757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D73B" w14:textId="77777777" w:rsidR="00B77573" w:rsidRDefault="00B775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AE153B3"/>
    <w:multiLevelType w:val="hybridMultilevel"/>
    <w:tmpl w:val="DC6A762C"/>
    <w:lvl w:ilvl="0" w:tplc="798441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EE3"/>
    <w:multiLevelType w:val="singleLevel"/>
    <w:tmpl w:val="82F8C74C"/>
    <w:lvl w:ilvl="0">
      <w:start w:val="1"/>
      <w:numFmt w:val="decimal"/>
      <w:lvlText w:val="%1."/>
      <w:legacy w:legacy="1" w:legacySpace="0" w:legacyIndent="355"/>
      <w:lvlJc w:val="left"/>
      <w:pPr>
        <w:ind w:left="993" w:firstLine="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7BD7106"/>
    <w:multiLevelType w:val="hybridMultilevel"/>
    <w:tmpl w:val="F21266FE"/>
    <w:lvl w:ilvl="0" w:tplc="0720D1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550"/>
    <w:multiLevelType w:val="hybridMultilevel"/>
    <w:tmpl w:val="39A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B190C"/>
    <w:multiLevelType w:val="multilevel"/>
    <w:tmpl w:val="B00428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A552C88"/>
    <w:multiLevelType w:val="multilevel"/>
    <w:tmpl w:val="261A3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557DC9"/>
    <w:multiLevelType w:val="hybridMultilevel"/>
    <w:tmpl w:val="7A103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50C21DD"/>
    <w:multiLevelType w:val="hybridMultilevel"/>
    <w:tmpl w:val="37E498A6"/>
    <w:lvl w:ilvl="0" w:tplc="96967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28"/>
  </w:num>
  <w:num w:numId="5">
    <w:abstractNumId w:val="7"/>
  </w:num>
  <w:num w:numId="6">
    <w:abstractNumId w:val="1"/>
  </w:num>
  <w:num w:numId="7">
    <w:abstractNumId w:val="2"/>
  </w:num>
  <w:num w:numId="8">
    <w:abstractNumId w:val="2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7"/>
  </w:num>
  <w:num w:numId="15">
    <w:abstractNumId w:val="22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26"/>
  </w:num>
  <w:num w:numId="21">
    <w:abstractNumId w:val="24"/>
  </w:num>
  <w:num w:numId="22">
    <w:abstractNumId w:val="12"/>
    <w:lvlOverride w:ilvl="0">
      <w:startOverride w:val="1"/>
    </w:lvlOverride>
  </w:num>
  <w:num w:numId="23">
    <w:abstractNumId w:val="18"/>
  </w:num>
  <w:num w:numId="24">
    <w:abstractNumId w:val="19"/>
  </w:num>
  <w:num w:numId="25">
    <w:abstractNumId w:val="3"/>
  </w:num>
  <w:num w:numId="26">
    <w:abstractNumId w:val="20"/>
  </w:num>
  <w:num w:numId="27">
    <w:abstractNumId w:val="25"/>
  </w:num>
  <w:num w:numId="28">
    <w:abstractNumId w:val="2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6B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1F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0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89E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2A"/>
    <w:rsid w:val="000A05C2"/>
    <w:rsid w:val="000A06F7"/>
    <w:rsid w:val="000A1FBE"/>
    <w:rsid w:val="000A29DF"/>
    <w:rsid w:val="000A377D"/>
    <w:rsid w:val="000A3F09"/>
    <w:rsid w:val="000A53DD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14A"/>
    <w:rsid w:val="000D7948"/>
    <w:rsid w:val="000D7B6F"/>
    <w:rsid w:val="000E0047"/>
    <w:rsid w:val="000E108F"/>
    <w:rsid w:val="000E167F"/>
    <w:rsid w:val="000E1BFA"/>
    <w:rsid w:val="000E1F20"/>
    <w:rsid w:val="000E1F6D"/>
    <w:rsid w:val="000E20B1"/>
    <w:rsid w:val="000E2D8A"/>
    <w:rsid w:val="000E2E94"/>
    <w:rsid w:val="000E3886"/>
    <w:rsid w:val="000E38B5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0353"/>
    <w:rsid w:val="000F280C"/>
    <w:rsid w:val="000F3B34"/>
    <w:rsid w:val="000F5038"/>
    <w:rsid w:val="000F610C"/>
    <w:rsid w:val="000F6A1F"/>
    <w:rsid w:val="000F7197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1F2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1BF9"/>
    <w:rsid w:val="00112975"/>
    <w:rsid w:val="00112ED0"/>
    <w:rsid w:val="0011309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535"/>
    <w:rsid w:val="00133A1F"/>
    <w:rsid w:val="00133BB9"/>
    <w:rsid w:val="00133FC3"/>
    <w:rsid w:val="0013412D"/>
    <w:rsid w:val="00135874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4747E"/>
    <w:rsid w:val="001507AB"/>
    <w:rsid w:val="001510FA"/>
    <w:rsid w:val="00151929"/>
    <w:rsid w:val="00151B05"/>
    <w:rsid w:val="00151BDE"/>
    <w:rsid w:val="00152056"/>
    <w:rsid w:val="001526F1"/>
    <w:rsid w:val="00152C24"/>
    <w:rsid w:val="00153116"/>
    <w:rsid w:val="0015356A"/>
    <w:rsid w:val="0015363D"/>
    <w:rsid w:val="00153A98"/>
    <w:rsid w:val="00153BA2"/>
    <w:rsid w:val="0015531E"/>
    <w:rsid w:val="00155816"/>
    <w:rsid w:val="001572AE"/>
    <w:rsid w:val="00160D0C"/>
    <w:rsid w:val="00161093"/>
    <w:rsid w:val="001611F1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5DB"/>
    <w:rsid w:val="00171A13"/>
    <w:rsid w:val="00171A5E"/>
    <w:rsid w:val="00172255"/>
    <w:rsid w:val="00172890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780"/>
    <w:rsid w:val="0017581B"/>
    <w:rsid w:val="00175DAB"/>
    <w:rsid w:val="0017659C"/>
    <w:rsid w:val="00176DB1"/>
    <w:rsid w:val="00177D90"/>
    <w:rsid w:val="00180B9C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07F6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086"/>
    <w:rsid w:val="001A1AF6"/>
    <w:rsid w:val="001A20BB"/>
    <w:rsid w:val="001A393F"/>
    <w:rsid w:val="001A3AAE"/>
    <w:rsid w:val="001A58ED"/>
    <w:rsid w:val="001A5CE3"/>
    <w:rsid w:val="001A661E"/>
    <w:rsid w:val="001A677D"/>
    <w:rsid w:val="001A72FC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5457"/>
    <w:rsid w:val="001C6971"/>
    <w:rsid w:val="001C6B5E"/>
    <w:rsid w:val="001C6C6B"/>
    <w:rsid w:val="001C6DF3"/>
    <w:rsid w:val="001D0732"/>
    <w:rsid w:val="001D1112"/>
    <w:rsid w:val="001D1A2A"/>
    <w:rsid w:val="001D26D0"/>
    <w:rsid w:val="001D2B04"/>
    <w:rsid w:val="001D385E"/>
    <w:rsid w:val="001D445D"/>
    <w:rsid w:val="001D45B1"/>
    <w:rsid w:val="001D5892"/>
    <w:rsid w:val="001D602E"/>
    <w:rsid w:val="001D6243"/>
    <w:rsid w:val="001D6A70"/>
    <w:rsid w:val="001D6FC1"/>
    <w:rsid w:val="001D7B98"/>
    <w:rsid w:val="001E0108"/>
    <w:rsid w:val="001E067C"/>
    <w:rsid w:val="001E1B61"/>
    <w:rsid w:val="001E3219"/>
    <w:rsid w:val="001E39D8"/>
    <w:rsid w:val="001E3A1B"/>
    <w:rsid w:val="001E4350"/>
    <w:rsid w:val="001E4ABF"/>
    <w:rsid w:val="001E4EAA"/>
    <w:rsid w:val="001E5414"/>
    <w:rsid w:val="001E6141"/>
    <w:rsid w:val="001E64C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3F18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07EF9"/>
    <w:rsid w:val="00210B8A"/>
    <w:rsid w:val="00210E0A"/>
    <w:rsid w:val="00210E77"/>
    <w:rsid w:val="00211F7C"/>
    <w:rsid w:val="00213997"/>
    <w:rsid w:val="002139B1"/>
    <w:rsid w:val="00214CD8"/>
    <w:rsid w:val="00214EFA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1E8"/>
    <w:rsid w:val="002215FB"/>
    <w:rsid w:val="00222E12"/>
    <w:rsid w:val="00223A70"/>
    <w:rsid w:val="00223BDF"/>
    <w:rsid w:val="002252A7"/>
    <w:rsid w:val="00225704"/>
    <w:rsid w:val="00227A33"/>
    <w:rsid w:val="00227A73"/>
    <w:rsid w:val="00230AB4"/>
    <w:rsid w:val="00231229"/>
    <w:rsid w:val="00231291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6CB9"/>
    <w:rsid w:val="00237EA3"/>
    <w:rsid w:val="00240ACA"/>
    <w:rsid w:val="00241277"/>
    <w:rsid w:val="00241815"/>
    <w:rsid w:val="00241BB9"/>
    <w:rsid w:val="0024249B"/>
    <w:rsid w:val="002425B3"/>
    <w:rsid w:val="0024301B"/>
    <w:rsid w:val="002431C4"/>
    <w:rsid w:val="00243A45"/>
    <w:rsid w:val="00243D8C"/>
    <w:rsid w:val="00244BB1"/>
    <w:rsid w:val="00245114"/>
    <w:rsid w:val="00245AEE"/>
    <w:rsid w:val="00246128"/>
    <w:rsid w:val="002470EA"/>
    <w:rsid w:val="002471DA"/>
    <w:rsid w:val="00247223"/>
    <w:rsid w:val="0024769B"/>
    <w:rsid w:val="002504A8"/>
    <w:rsid w:val="002505ED"/>
    <w:rsid w:val="0025117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6F77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26F"/>
    <w:rsid w:val="00277402"/>
    <w:rsid w:val="002776FC"/>
    <w:rsid w:val="0028032E"/>
    <w:rsid w:val="00280603"/>
    <w:rsid w:val="00280919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2BE1"/>
    <w:rsid w:val="00294329"/>
    <w:rsid w:val="0029455F"/>
    <w:rsid w:val="0029484E"/>
    <w:rsid w:val="00294A4D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1A8A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AA2"/>
    <w:rsid w:val="002B7BDF"/>
    <w:rsid w:val="002C0398"/>
    <w:rsid w:val="002C0B35"/>
    <w:rsid w:val="002C1330"/>
    <w:rsid w:val="002C1A57"/>
    <w:rsid w:val="002C1B38"/>
    <w:rsid w:val="002C21A3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0D4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3FC9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0E00"/>
    <w:rsid w:val="00331027"/>
    <w:rsid w:val="00331DCD"/>
    <w:rsid w:val="00332544"/>
    <w:rsid w:val="00332A5B"/>
    <w:rsid w:val="0033358B"/>
    <w:rsid w:val="00333863"/>
    <w:rsid w:val="00333DE6"/>
    <w:rsid w:val="003340EB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25E"/>
    <w:rsid w:val="003573C0"/>
    <w:rsid w:val="00357916"/>
    <w:rsid w:val="003657E1"/>
    <w:rsid w:val="00365B14"/>
    <w:rsid w:val="00366269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437"/>
    <w:rsid w:val="00377508"/>
    <w:rsid w:val="0037762A"/>
    <w:rsid w:val="0038160E"/>
    <w:rsid w:val="0038199C"/>
    <w:rsid w:val="003819C4"/>
    <w:rsid w:val="00381C8D"/>
    <w:rsid w:val="00382309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2EBA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0F6"/>
    <w:rsid w:val="003C6711"/>
    <w:rsid w:val="003C691F"/>
    <w:rsid w:val="003C79EA"/>
    <w:rsid w:val="003C7A79"/>
    <w:rsid w:val="003D058E"/>
    <w:rsid w:val="003D146B"/>
    <w:rsid w:val="003D1C6B"/>
    <w:rsid w:val="003D1DD7"/>
    <w:rsid w:val="003D2E9E"/>
    <w:rsid w:val="003D2F7A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AF1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C5F"/>
    <w:rsid w:val="003F4F12"/>
    <w:rsid w:val="003F5A8E"/>
    <w:rsid w:val="003F6814"/>
    <w:rsid w:val="003F6C00"/>
    <w:rsid w:val="003F6CE7"/>
    <w:rsid w:val="003F74FE"/>
    <w:rsid w:val="003F75FD"/>
    <w:rsid w:val="004000A2"/>
    <w:rsid w:val="004001CC"/>
    <w:rsid w:val="0040201A"/>
    <w:rsid w:val="00402858"/>
    <w:rsid w:val="004028E9"/>
    <w:rsid w:val="004033BA"/>
    <w:rsid w:val="00403881"/>
    <w:rsid w:val="00403DE0"/>
    <w:rsid w:val="00404476"/>
    <w:rsid w:val="00404BED"/>
    <w:rsid w:val="00404CD1"/>
    <w:rsid w:val="00406246"/>
    <w:rsid w:val="0040648F"/>
    <w:rsid w:val="00407F82"/>
    <w:rsid w:val="0041094A"/>
    <w:rsid w:val="00411742"/>
    <w:rsid w:val="004117CE"/>
    <w:rsid w:val="004119FD"/>
    <w:rsid w:val="00411BF6"/>
    <w:rsid w:val="00411D8F"/>
    <w:rsid w:val="004127A2"/>
    <w:rsid w:val="00412F42"/>
    <w:rsid w:val="00412F6B"/>
    <w:rsid w:val="00412FE6"/>
    <w:rsid w:val="00413347"/>
    <w:rsid w:val="004137EF"/>
    <w:rsid w:val="004142BA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304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8B8"/>
    <w:rsid w:val="00434A25"/>
    <w:rsid w:val="0043519A"/>
    <w:rsid w:val="004351A2"/>
    <w:rsid w:val="0043588B"/>
    <w:rsid w:val="00435C53"/>
    <w:rsid w:val="0043649C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608B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2DFA"/>
    <w:rsid w:val="004B49E9"/>
    <w:rsid w:val="004B5498"/>
    <w:rsid w:val="004B5A04"/>
    <w:rsid w:val="004B69B6"/>
    <w:rsid w:val="004B6A93"/>
    <w:rsid w:val="004B6EE3"/>
    <w:rsid w:val="004B7B05"/>
    <w:rsid w:val="004C0037"/>
    <w:rsid w:val="004C099E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3A4C"/>
    <w:rsid w:val="004E46F8"/>
    <w:rsid w:val="004E4F33"/>
    <w:rsid w:val="004E5474"/>
    <w:rsid w:val="004E5B4A"/>
    <w:rsid w:val="004E6364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152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685"/>
    <w:rsid w:val="00513A03"/>
    <w:rsid w:val="00513D1E"/>
    <w:rsid w:val="005146BD"/>
    <w:rsid w:val="00514849"/>
    <w:rsid w:val="00514EBB"/>
    <w:rsid w:val="00515317"/>
    <w:rsid w:val="00515634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49B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A1E"/>
    <w:rsid w:val="00532D48"/>
    <w:rsid w:val="005330AB"/>
    <w:rsid w:val="0053548C"/>
    <w:rsid w:val="00536017"/>
    <w:rsid w:val="0053628D"/>
    <w:rsid w:val="00536925"/>
    <w:rsid w:val="00536F98"/>
    <w:rsid w:val="00537EF8"/>
    <w:rsid w:val="00540114"/>
    <w:rsid w:val="005405CD"/>
    <w:rsid w:val="005409E7"/>
    <w:rsid w:val="005410BD"/>
    <w:rsid w:val="00542C8D"/>
    <w:rsid w:val="00543A3A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5F1E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4D8F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868"/>
    <w:rsid w:val="005A3C8F"/>
    <w:rsid w:val="005A41E8"/>
    <w:rsid w:val="005A4B17"/>
    <w:rsid w:val="005A57C3"/>
    <w:rsid w:val="005A63B2"/>
    <w:rsid w:val="005A66CF"/>
    <w:rsid w:val="005A6B15"/>
    <w:rsid w:val="005A79CA"/>
    <w:rsid w:val="005B0212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1F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BFE"/>
    <w:rsid w:val="005D3C49"/>
    <w:rsid w:val="005D413E"/>
    <w:rsid w:val="005D474E"/>
    <w:rsid w:val="005D5360"/>
    <w:rsid w:val="005D580D"/>
    <w:rsid w:val="005D5956"/>
    <w:rsid w:val="005D5B91"/>
    <w:rsid w:val="005D5F9A"/>
    <w:rsid w:val="005D6294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3037"/>
    <w:rsid w:val="00624099"/>
    <w:rsid w:val="00625006"/>
    <w:rsid w:val="0062633B"/>
    <w:rsid w:val="00626C18"/>
    <w:rsid w:val="00627602"/>
    <w:rsid w:val="00627FBB"/>
    <w:rsid w:val="0063070E"/>
    <w:rsid w:val="00631787"/>
    <w:rsid w:val="00633010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2E1E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0A3"/>
    <w:rsid w:val="0065032F"/>
    <w:rsid w:val="00650E5F"/>
    <w:rsid w:val="006511DC"/>
    <w:rsid w:val="006517CD"/>
    <w:rsid w:val="00651F91"/>
    <w:rsid w:val="006535E0"/>
    <w:rsid w:val="00653F11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1541"/>
    <w:rsid w:val="006720D0"/>
    <w:rsid w:val="006722CB"/>
    <w:rsid w:val="00673601"/>
    <w:rsid w:val="00673D6B"/>
    <w:rsid w:val="00674259"/>
    <w:rsid w:val="0067457B"/>
    <w:rsid w:val="006749F1"/>
    <w:rsid w:val="0067574A"/>
    <w:rsid w:val="00676AB5"/>
    <w:rsid w:val="00677BF4"/>
    <w:rsid w:val="00677C5A"/>
    <w:rsid w:val="00677D7E"/>
    <w:rsid w:val="00677DD4"/>
    <w:rsid w:val="00677FE8"/>
    <w:rsid w:val="0068095C"/>
    <w:rsid w:val="00681123"/>
    <w:rsid w:val="00681FDA"/>
    <w:rsid w:val="006825B2"/>
    <w:rsid w:val="006843B1"/>
    <w:rsid w:val="0068447D"/>
    <w:rsid w:val="006845ED"/>
    <w:rsid w:val="0068490E"/>
    <w:rsid w:val="00687742"/>
    <w:rsid w:val="00692805"/>
    <w:rsid w:val="0069298B"/>
    <w:rsid w:val="00694A3E"/>
    <w:rsid w:val="006966AD"/>
    <w:rsid w:val="00696CF3"/>
    <w:rsid w:val="00696D67"/>
    <w:rsid w:val="006A0650"/>
    <w:rsid w:val="006A0C4F"/>
    <w:rsid w:val="006A11B4"/>
    <w:rsid w:val="006A181E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4F2F"/>
    <w:rsid w:val="006B5080"/>
    <w:rsid w:val="006B5773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3801"/>
    <w:rsid w:val="006D4675"/>
    <w:rsid w:val="006D48F6"/>
    <w:rsid w:val="006D4C7A"/>
    <w:rsid w:val="006D4EA8"/>
    <w:rsid w:val="006D5BE1"/>
    <w:rsid w:val="006D63E3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124"/>
    <w:rsid w:val="006E1BF1"/>
    <w:rsid w:val="006E2D57"/>
    <w:rsid w:val="006E3A26"/>
    <w:rsid w:val="006E3CF3"/>
    <w:rsid w:val="006E3D78"/>
    <w:rsid w:val="006E4292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B49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177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8C8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4E4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14C"/>
    <w:rsid w:val="007D2D1E"/>
    <w:rsid w:val="007D31A4"/>
    <w:rsid w:val="007D322F"/>
    <w:rsid w:val="007D39F2"/>
    <w:rsid w:val="007D43A2"/>
    <w:rsid w:val="007D43AF"/>
    <w:rsid w:val="007D4494"/>
    <w:rsid w:val="007D4ABF"/>
    <w:rsid w:val="007D5B0B"/>
    <w:rsid w:val="007D5DFC"/>
    <w:rsid w:val="007D7629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2E1"/>
    <w:rsid w:val="007F44DF"/>
    <w:rsid w:val="007F4D20"/>
    <w:rsid w:val="007F5C6C"/>
    <w:rsid w:val="007F63DD"/>
    <w:rsid w:val="007F645B"/>
    <w:rsid w:val="007F6BA0"/>
    <w:rsid w:val="007F6FAD"/>
    <w:rsid w:val="008003C6"/>
    <w:rsid w:val="008014E7"/>
    <w:rsid w:val="0080160F"/>
    <w:rsid w:val="00801890"/>
    <w:rsid w:val="0080271F"/>
    <w:rsid w:val="008028E9"/>
    <w:rsid w:val="0080367B"/>
    <w:rsid w:val="00803AF0"/>
    <w:rsid w:val="00804A72"/>
    <w:rsid w:val="00804A98"/>
    <w:rsid w:val="00805612"/>
    <w:rsid w:val="008056CB"/>
    <w:rsid w:val="008057F4"/>
    <w:rsid w:val="00806DE7"/>
    <w:rsid w:val="00807EE1"/>
    <w:rsid w:val="008100D4"/>
    <w:rsid w:val="0081080F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6ED6"/>
    <w:rsid w:val="00817BFC"/>
    <w:rsid w:val="008200C1"/>
    <w:rsid w:val="00820450"/>
    <w:rsid w:val="00820E00"/>
    <w:rsid w:val="00820E2E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2A6F"/>
    <w:rsid w:val="008441B6"/>
    <w:rsid w:val="00844A6F"/>
    <w:rsid w:val="00844E02"/>
    <w:rsid w:val="00846C0F"/>
    <w:rsid w:val="00847CFA"/>
    <w:rsid w:val="00847F6D"/>
    <w:rsid w:val="00850859"/>
    <w:rsid w:val="0085088F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5A42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448E"/>
    <w:rsid w:val="00865159"/>
    <w:rsid w:val="0086582B"/>
    <w:rsid w:val="00866D83"/>
    <w:rsid w:val="00867607"/>
    <w:rsid w:val="00867877"/>
    <w:rsid w:val="008701B2"/>
    <w:rsid w:val="00870A67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77191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8EE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867"/>
    <w:rsid w:val="008B5F7B"/>
    <w:rsid w:val="008B614B"/>
    <w:rsid w:val="008B68BE"/>
    <w:rsid w:val="008B6FDA"/>
    <w:rsid w:val="008B7C66"/>
    <w:rsid w:val="008C09A0"/>
    <w:rsid w:val="008C161F"/>
    <w:rsid w:val="008C1629"/>
    <w:rsid w:val="008C1B03"/>
    <w:rsid w:val="008C2B51"/>
    <w:rsid w:val="008C329F"/>
    <w:rsid w:val="008C3B7D"/>
    <w:rsid w:val="008C43C9"/>
    <w:rsid w:val="008C4A25"/>
    <w:rsid w:val="008C4A53"/>
    <w:rsid w:val="008C4CAC"/>
    <w:rsid w:val="008C5DCE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0A8"/>
    <w:rsid w:val="008E0CA2"/>
    <w:rsid w:val="008E103A"/>
    <w:rsid w:val="008E1823"/>
    <w:rsid w:val="008E1BB0"/>
    <w:rsid w:val="008E2822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0B63"/>
    <w:rsid w:val="0090232B"/>
    <w:rsid w:val="00902448"/>
    <w:rsid w:val="009029EE"/>
    <w:rsid w:val="00902B53"/>
    <w:rsid w:val="00903775"/>
    <w:rsid w:val="009048AC"/>
    <w:rsid w:val="009048EA"/>
    <w:rsid w:val="009049AD"/>
    <w:rsid w:val="009049D9"/>
    <w:rsid w:val="009056D1"/>
    <w:rsid w:val="00907E10"/>
    <w:rsid w:val="00907E4D"/>
    <w:rsid w:val="00907EA2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15CE7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9AE"/>
    <w:rsid w:val="00930B6E"/>
    <w:rsid w:val="00931536"/>
    <w:rsid w:val="00932389"/>
    <w:rsid w:val="0093253D"/>
    <w:rsid w:val="00933130"/>
    <w:rsid w:val="00933642"/>
    <w:rsid w:val="00933C84"/>
    <w:rsid w:val="00933E8E"/>
    <w:rsid w:val="00934062"/>
    <w:rsid w:val="00935203"/>
    <w:rsid w:val="00936326"/>
    <w:rsid w:val="00936EEE"/>
    <w:rsid w:val="0094094A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19EC"/>
    <w:rsid w:val="009526F8"/>
    <w:rsid w:val="00952B46"/>
    <w:rsid w:val="0095340A"/>
    <w:rsid w:val="00953565"/>
    <w:rsid w:val="00953F07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4E1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3F8B"/>
    <w:rsid w:val="009847B7"/>
    <w:rsid w:val="009848D4"/>
    <w:rsid w:val="009862FF"/>
    <w:rsid w:val="009867DB"/>
    <w:rsid w:val="009871CF"/>
    <w:rsid w:val="00987833"/>
    <w:rsid w:val="00990386"/>
    <w:rsid w:val="009903FA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511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3557"/>
    <w:rsid w:val="009B38CA"/>
    <w:rsid w:val="009B4040"/>
    <w:rsid w:val="009B4C89"/>
    <w:rsid w:val="009B6BAF"/>
    <w:rsid w:val="009B714D"/>
    <w:rsid w:val="009B7284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04ED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2E07"/>
    <w:rsid w:val="00A035F1"/>
    <w:rsid w:val="00A03802"/>
    <w:rsid w:val="00A04400"/>
    <w:rsid w:val="00A04874"/>
    <w:rsid w:val="00A04A04"/>
    <w:rsid w:val="00A04A82"/>
    <w:rsid w:val="00A05654"/>
    <w:rsid w:val="00A05963"/>
    <w:rsid w:val="00A0632C"/>
    <w:rsid w:val="00A07077"/>
    <w:rsid w:val="00A1127E"/>
    <w:rsid w:val="00A11313"/>
    <w:rsid w:val="00A1144E"/>
    <w:rsid w:val="00A11B97"/>
    <w:rsid w:val="00A11D62"/>
    <w:rsid w:val="00A11DCE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5E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2C85"/>
    <w:rsid w:val="00A436B5"/>
    <w:rsid w:val="00A43A75"/>
    <w:rsid w:val="00A45356"/>
    <w:rsid w:val="00A45614"/>
    <w:rsid w:val="00A478EC"/>
    <w:rsid w:val="00A47CE5"/>
    <w:rsid w:val="00A51983"/>
    <w:rsid w:val="00A520D0"/>
    <w:rsid w:val="00A52140"/>
    <w:rsid w:val="00A53516"/>
    <w:rsid w:val="00A536AC"/>
    <w:rsid w:val="00A538B9"/>
    <w:rsid w:val="00A53E3E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449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97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9E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2A4F"/>
    <w:rsid w:val="00AC3365"/>
    <w:rsid w:val="00AC3664"/>
    <w:rsid w:val="00AC4918"/>
    <w:rsid w:val="00AC54D1"/>
    <w:rsid w:val="00AC55C8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E9E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8E0"/>
    <w:rsid w:val="00B15A52"/>
    <w:rsid w:val="00B15F73"/>
    <w:rsid w:val="00B16045"/>
    <w:rsid w:val="00B1639D"/>
    <w:rsid w:val="00B16C86"/>
    <w:rsid w:val="00B17312"/>
    <w:rsid w:val="00B17DEB"/>
    <w:rsid w:val="00B17E84"/>
    <w:rsid w:val="00B21F8D"/>
    <w:rsid w:val="00B220BA"/>
    <w:rsid w:val="00B22158"/>
    <w:rsid w:val="00B22ADD"/>
    <w:rsid w:val="00B23DF6"/>
    <w:rsid w:val="00B25432"/>
    <w:rsid w:val="00B25658"/>
    <w:rsid w:val="00B26519"/>
    <w:rsid w:val="00B26673"/>
    <w:rsid w:val="00B2751E"/>
    <w:rsid w:val="00B30A5B"/>
    <w:rsid w:val="00B30B9A"/>
    <w:rsid w:val="00B30F3B"/>
    <w:rsid w:val="00B31784"/>
    <w:rsid w:val="00B31DB9"/>
    <w:rsid w:val="00B32A91"/>
    <w:rsid w:val="00B331FD"/>
    <w:rsid w:val="00B33650"/>
    <w:rsid w:val="00B341FA"/>
    <w:rsid w:val="00B34210"/>
    <w:rsid w:val="00B346D8"/>
    <w:rsid w:val="00B347C4"/>
    <w:rsid w:val="00B357CD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5B4F"/>
    <w:rsid w:val="00B56080"/>
    <w:rsid w:val="00B564E0"/>
    <w:rsid w:val="00B56AD9"/>
    <w:rsid w:val="00B5788A"/>
    <w:rsid w:val="00B57DCD"/>
    <w:rsid w:val="00B57E13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132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57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0FEE"/>
    <w:rsid w:val="00BB1B50"/>
    <w:rsid w:val="00BB1D70"/>
    <w:rsid w:val="00BB1E05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2A9"/>
    <w:rsid w:val="00BC1A13"/>
    <w:rsid w:val="00BC1CB6"/>
    <w:rsid w:val="00BC362B"/>
    <w:rsid w:val="00BC5FDC"/>
    <w:rsid w:val="00BC6395"/>
    <w:rsid w:val="00BC6715"/>
    <w:rsid w:val="00BC69C1"/>
    <w:rsid w:val="00BC6DE0"/>
    <w:rsid w:val="00BC6E2B"/>
    <w:rsid w:val="00BC75DA"/>
    <w:rsid w:val="00BC78B4"/>
    <w:rsid w:val="00BC7EB5"/>
    <w:rsid w:val="00BD0CE0"/>
    <w:rsid w:val="00BD0D99"/>
    <w:rsid w:val="00BD0DB7"/>
    <w:rsid w:val="00BD1304"/>
    <w:rsid w:val="00BD1EAD"/>
    <w:rsid w:val="00BD2B29"/>
    <w:rsid w:val="00BD2F5E"/>
    <w:rsid w:val="00BD3C4C"/>
    <w:rsid w:val="00BD3FDF"/>
    <w:rsid w:val="00BD5215"/>
    <w:rsid w:val="00BD5357"/>
    <w:rsid w:val="00BD53D5"/>
    <w:rsid w:val="00BD565B"/>
    <w:rsid w:val="00BD58E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3931"/>
    <w:rsid w:val="00BE487F"/>
    <w:rsid w:val="00BE6932"/>
    <w:rsid w:val="00BE6A94"/>
    <w:rsid w:val="00BE6AAB"/>
    <w:rsid w:val="00BE7131"/>
    <w:rsid w:val="00BE7154"/>
    <w:rsid w:val="00BE78AF"/>
    <w:rsid w:val="00BE7D6F"/>
    <w:rsid w:val="00BF0973"/>
    <w:rsid w:val="00BF0F7A"/>
    <w:rsid w:val="00BF12D3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1701"/>
    <w:rsid w:val="00C13845"/>
    <w:rsid w:val="00C15037"/>
    <w:rsid w:val="00C167BB"/>
    <w:rsid w:val="00C16AB6"/>
    <w:rsid w:val="00C16E7B"/>
    <w:rsid w:val="00C17187"/>
    <w:rsid w:val="00C1759A"/>
    <w:rsid w:val="00C17A7E"/>
    <w:rsid w:val="00C20F39"/>
    <w:rsid w:val="00C21681"/>
    <w:rsid w:val="00C21770"/>
    <w:rsid w:val="00C21DE8"/>
    <w:rsid w:val="00C22019"/>
    <w:rsid w:val="00C230E7"/>
    <w:rsid w:val="00C23161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5E5"/>
    <w:rsid w:val="00C37BCA"/>
    <w:rsid w:val="00C401E6"/>
    <w:rsid w:val="00C401EB"/>
    <w:rsid w:val="00C403C6"/>
    <w:rsid w:val="00C408CA"/>
    <w:rsid w:val="00C40C4E"/>
    <w:rsid w:val="00C40CC4"/>
    <w:rsid w:val="00C40E2C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75F"/>
    <w:rsid w:val="00C517B2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0"/>
    <w:rsid w:val="00C568E1"/>
    <w:rsid w:val="00C56C5F"/>
    <w:rsid w:val="00C575AA"/>
    <w:rsid w:val="00C60466"/>
    <w:rsid w:val="00C61792"/>
    <w:rsid w:val="00C61D68"/>
    <w:rsid w:val="00C623CE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0D0F"/>
    <w:rsid w:val="00C91702"/>
    <w:rsid w:val="00C927E7"/>
    <w:rsid w:val="00C92ABB"/>
    <w:rsid w:val="00C92F2D"/>
    <w:rsid w:val="00C9322A"/>
    <w:rsid w:val="00C938E5"/>
    <w:rsid w:val="00C93DCE"/>
    <w:rsid w:val="00C93EBF"/>
    <w:rsid w:val="00C93F6F"/>
    <w:rsid w:val="00C9495C"/>
    <w:rsid w:val="00C954A7"/>
    <w:rsid w:val="00C95D35"/>
    <w:rsid w:val="00C97197"/>
    <w:rsid w:val="00C9797C"/>
    <w:rsid w:val="00CA0513"/>
    <w:rsid w:val="00CA0C01"/>
    <w:rsid w:val="00CA2757"/>
    <w:rsid w:val="00CA2B4E"/>
    <w:rsid w:val="00CA2BB8"/>
    <w:rsid w:val="00CA2E21"/>
    <w:rsid w:val="00CA2FEF"/>
    <w:rsid w:val="00CA369E"/>
    <w:rsid w:val="00CA468D"/>
    <w:rsid w:val="00CA4762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59DD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C7A4E"/>
    <w:rsid w:val="00CD0181"/>
    <w:rsid w:val="00CD03D3"/>
    <w:rsid w:val="00CD04AF"/>
    <w:rsid w:val="00CD1D9F"/>
    <w:rsid w:val="00CD3F11"/>
    <w:rsid w:val="00CD468B"/>
    <w:rsid w:val="00CD47ED"/>
    <w:rsid w:val="00CD498B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12C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1D60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3FB3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72A"/>
    <w:rsid w:val="00D42F27"/>
    <w:rsid w:val="00D440C9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A64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C7A7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275A"/>
    <w:rsid w:val="00DE360F"/>
    <w:rsid w:val="00DE4FC8"/>
    <w:rsid w:val="00DE51C6"/>
    <w:rsid w:val="00DE56A0"/>
    <w:rsid w:val="00DE74B1"/>
    <w:rsid w:val="00DE7EC1"/>
    <w:rsid w:val="00DF045D"/>
    <w:rsid w:val="00DF0C2C"/>
    <w:rsid w:val="00DF0FCF"/>
    <w:rsid w:val="00DF1A0B"/>
    <w:rsid w:val="00DF1E9C"/>
    <w:rsid w:val="00DF2852"/>
    <w:rsid w:val="00DF3039"/>
    <w:rsid w:val="00DF32DE"/>
    <w:rsid w:val="00DF40C8"/>
    <w:rsid w:val="00DF4DC4"/>
    <w:rsid w:val="00DF5205"/>
    <w:rsid w:val="00DF5ADB"/>
    <w:rsid w:val="00DF5FA6"/>
    <w:rsid w:val="00DF6CB2"/>
    <w:rsid w:val="00DF6FF3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12B"/>
    <w:rsid w:val="00E02334"/>
    <w:rsid w:val="00E0289D"/>
    <w:rsid w:val="00E02B81"/>
    <w:rsid w:val="00E03ACB"/>
    <w:rsid w:val="00E03E66"/>
    <w:rsid w:val="00E0447B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A02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40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198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4B7"/>
    <w:rsid w:val="00E77934"/>
    <w:rsid w:val="00E8021E"/>
    <w:rsid w:val="00E80916"/>
    <w:rsid w:val="00E81102"/>
    <w:rsid w:val="00E81627"/>
    <w:rsid w:val="00E81E8F"/>
    <w:rsid w:val="00E8299F"/>
    <w:rsid w:val="00E83C41"/>
    <w:rsid w:val="00E84B76"/>
    <w:rsid w:val="00E85165"/>
    <w:rsid w:val="00E852CE"/>
    <w:rsid w:val="00E8698E"/>
    <w:rsid w:val="00E87D72"/>
    <w:rsid w:val="00E917AF"/>
    <w:rsid w:val="00E93504"/>
    <w:rsid w:val="00E936FD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127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0DD5"/>
    <w:rsid w:val="00F01444"/>
    <w:rsid w:val="00F0149B"/>
    <w:rsid w:val="00F0173A"/>
    <w:rsid w:val="00F0197C"/>
    <w:rsid w:val="00F01DCC"/>
    <w:rsid w:val="00F0206A"/>
    <w:rsid w:val="00F0236F"/>
    <w:rsid w:val="00F03E08"/>
    <w:rsid w:val="00F0459E"/>
    <w:rsid w:val="00F0521A"/>
    <w:rsid w:val="00F052EA"/>
    <w:rsid w:val="00F056BB"/>
    <w:rsid w:val="00F05BF3"/>
    <w:rsid w:val="00F062E4"/>
    <w:rsid w:val="00F06FF2"/>
    <w:rsid w:val="00F07416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6FE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090B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0D41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13F4"/>
    <w:rsid w:val="00F6313C"/>
    <w:rsid w:val="00F63635"/>
    <w:rsid w:val="00F639A5"/>
    <w:rsid w:val="00F63D0F"/>
    <w:rsid w:val="00F649A7"/>
    <w:rsid w:val="00F64B36"/>
    <w:rsid w:val="00F64C6B"/>
    <w:rsid w:val="00F655F5"/>
    <w:rsid w:val="00F663E0"/>
    <w:rsid w:val="00F6682B"/>
    <w:rsid w:val="00F672D8"/>
    <w:rsid w:val="00F67434"/>
    <w:rsid w:val="00F6769D"/>
    <w:rsid w:val="00F7062C"/>
    <w:rsid w:val="00F70B32"/>
    <w:rsid w:val="00F7120A"/>
    <w:rsid w:val="00F71654"/>
    <w:rsid w:val="00F71CCE"/>
    <w:rsid w:val="00F74590"/>
    <w:rsid w:val="00F75A8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1D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48A8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6F28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2AC5"/>
    <w:rsid w:val="00FB35F2"/>
    <w:rsid w:val="00FB4791"/>
    <w:rsid w:val="00FB4D15"/>
    <w:rsid w:val="00FB5B03"/>
    <w:rsid w:val="00FB5CA5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C7D4D"/>
    <w:rsid w:val="00FC7E4C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02BD"/>
    <w:rsid w:val="00FF1416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574A"/>
    <w:rsid w:val="00FF66C3"/>
    <w:rsid w:val="00FF6AE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F2B4"/>
  <w15:docId w15:val="{5CED3AD3-1ABF-44D0-A4BC-C2E0D858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513685"/>
    <w:pPr>
      <w:ind w:left="720"/>
      <w:contextualSpacing/>
    </w:pPr>
  </w:style>
  <w:style w:type="character" w:customStyle="1" w:styleId="aa">
    <w:name w:val="Верхний колонтитул Знак"/>
    <w:basedOn w:val="a1"/>
    <w:link w:val="a9"/>
    <w:uiPriority w:val="99"/>
    <w:rsid w:val="00820E2E"/>
  </w:style>
  <w:style w:type="character" w:customStyle="1" w:styleId="FontStyle17">
    <w:name w:val="Font Style17"/>
    <w:rsid w:val="002B1A8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B1A8A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basedOn w:val="a1"/>
    <w:rsid w:val="009049D9"/>
  </w:style>
  <w:style w:type="paragraph" w:styleId="af9">
    <w:name w:val="No Spacing"/>
    <w:uiPriority w:val="1"/>
    <w:qFormat/>
    <w:rsid w:val="008E2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6;&#1073;&#1088;&#1072;&#1079;&#1077;&#1094;%20&#1053;&#1055;&#1040;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1017</TotalTime>
  <Pages>17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26254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142</cp:revision>
  <cp:lastPrinted>2024-11-18T08:08:00Z</cp:lastPrinted>
  <dcterms:created xsi:type="dcterms:W3CDTF">2019-11-15T07:19:00Z</dcterms:created>
  <dcterms:modified xsi:type="dcterms:W3CDTF">2024-11-18T08:11:00Z</dcterms:modified>
</cp:coreProperties>
</file>